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79354" w14:textId="77777777" w:rsidR="008A240F" w:rsidRPr="00F35E29" w:rsidRDefault="008A240F" w:rsidP="008A240F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521BD94D" w14:textId="77777777" w:rsidR="00F34C15" w:rsidRPr="00261688" w:rsidRDefault="00B4786D" w:rsidP="00F34C15">
      <w:pPr>
        <w:spacing w:after="120" w:line="280" w:lineRule="exact"/>
        <w:jc w:val="center"/>
        <w:rPr>
          <w:szCs w:val="17"/>
        </w:rPr>
      </w:pPr>
      <w:r w:rsidRPr="00261688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604E355D" wp14:editId="33620B86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4C5F" w14:textId="77777777" w:rsidR="00F34C15" w:rsidRPr="00261688" w:rsidRDefault="00F34C15" w:rsidP="00F34C15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261688">
        <w:rPr>
          <w:b/>
          <w:smallCaps/>
          <w:color w:val="000000"/>
          <w:sz w:val="36"/>
        </w:rPr>
        <w:t>THE SOUTH AUSTRALIAN</w:t>
      </w:r>
    </w:p>
    <w:p w14:paraId="02BA937C" w14:textId="77777777" w:rsidR="00F34C15" w:rsidRPr="00261688" w:rsidRDefault="00F34C15" w:rsidP="00E510CD">
      <w:pPr>
        <w:spacing w:line="240" w:lineRule="auto"/>
        <w:jc w:val="center"/>
        <w:rPr>
          <w:b/>
          <w:bCs/>
          <w:sz w:val="60"/>
          <w:szCs w:val="60"/>
        </w:rPr>
      </w:pPr>
      <w:r w:rsidRPr="00261688">
        <w:rPr>
          <w:b/>
          <w:bCs/>
          <w:sz w:val="60"/>
          <w:szCs w:val="60"/>
        </w:rPr>
        <w:t>GOVERNMENT GAZETTE</w:t>
      </w:r>
    </w:p>
    <w:p w14:paraId="4AB8ADA6" w14:textId="77777777" w:rsidR="00F34C15" w:rsidRPr="00261688" w:rsidRDefault="00932EF3" w:rsidP="00932EF3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261688">
        <w:rPr>
          <w:b/>
          <w:smallCaps/>
          <w:sz w:val="36"/>
          <w:szCs w:val="28"/>
          <w:lang w:eastAsia="en-AU"/>
        </w:rPr>
        <w:t>Biannual Index</w:t>
      </w:r>
    </w:p>
    <w:p w14:paraId="29EA9C97" w14:textId="77777777" w:rsidR="00F34C15" w:rsidRPr="00261688" w:rsidRDefault="00F34C15" w:rsidP="00F34C15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28860AD3" w14:textId="3C21C735" w:rsidR="00F34C15" w:rsidRPr="00261688" w:rsidRDefault="0083358D" w:rsidP="00E510CD">
      <w:pPr>
        <w:spacing w:line="240" w:lineRule="auto"/>
        <w:jc w:val="center"/>
        <w:rPr>
          <w:smallCaps/>
          <w:sz w:val="28"/>
          <w:szCs w:val="28"/>
        </w:rPr>
      </w:pPr>
      <w:r w:rsidRPr="00261688">
        <w:rPr>
          <w:smallCaps/>
          <w:sz w:val="28"/>
          <w:szCs w:val="28"/>
        </w:rPr>
        <w:t xml:space="preserve">Volume </w:t>
      </w:r>
      <w:r w:rsidR="00F34C15" w:rsidRPr="00261688">
        <w:rPr>
          <w:smallCaps/>
          <w:sz w:val="28"/>
          <w:szCs w:val="28"/>
        </w:rPr>
        <w:t>I</w:t>
      </w:r>
      <w:r w:rsidR="00E151B4" w:rsidRPr="00261688">
        <w:rPr>
          <w:smallCaps/>
          <w:sz w:val="28"/>
          <w:szCs w:val="28"/>
        </w:rPr>
        <w:t>, J</w:t>
      </w:r>
      <w:r w:rsidR="00051846" w:rsidRPr="00261688">
        <w:rPr>
          <w:smallCaps/>
          <w:sz w:val="28"/>
          <w:szCs w:val="28"/>
        </w:rPr>
        <w:t>anuary</w:t>
      </w:r>
      <w:r w:rsidR="00E151B4" w:rsidRPr="00261688">
        <w:rPr>
          <w:smallCaps/>
          <w:sz w:val="28"/>
          <w:szCs w:val="28"/>
        </w:rPr>
        <w:t>–</w:t>
      </w:r>
      <w:r w:rsidR="00051846" w:rsidRPr="00261688">
        <w:rPr>
          <w:smallCaps/>
          <w:sz w:val="28"/>
          <w:szCs w:val="28"/>
        </w:rPr>
        <w:t>June</w:t>
      </w:r>
      <w:r w:rsidR="00E151B4" w:rsidRPr="00261688">
        <w:rPr>
          <w:smallCaps/>
          <w:sz w:val="28"/>
          <w:szCs w:val="28"/>
        </w:rPr>
        <w:t xml:space="preserve"> 20</w:t>
      </w:r>
      <w:r w:rsidR="004B553E" w:rsidRPr="00261688">
        <w:rPr>
          <w:smallCaps/>
          <w:sz w:val="28"/>
          <w:szCs w:val="28"/>
        </w:rPr>
        <w:t>2</w:t>
      </w:r>
      <w:r w:rsidR="00696E12" w:rsidRPr="00261688">
        <w:rPr>
          <w:smallCaps/>
          <w:sz w:val="28"/>
          <w:szCs w:val="28"/>
        </w:rPr>
        <w:t>4</w:t>
      </w:r>
    </w:p>
    <w:p w14:paraId="3959FC72" w14:textId="77777777" w:rsidR="00F34C15" w:rsidRPr="00261688" w:rsidRDefault="00F34C15" w:rsidP="00F34C15">
      <w:pPr>
        <w:spacing w:line="240" w:lineRule="exact"/>
        <w:jc w:val="center"/>
        <w:rPr>
          <w:color w:val="000000"/>
          <w:sz w:val="20"/>
        </w:rPr>
      </w:pPr>
    </w:p>
    <w:p w14:paraId="4C36794E" w14:textId="77777777" w:rsidR="00F34C15" w:rsidRPr="00261688" w:rsidRDefault="00F34C15" w:rsidP="000A678D">
      <w:pPr>
        <w:pBdr>
          <w:top w:val="single" w:sz="6" w:space="1" w:color="auto"/>
        </w:pBdr>
        <w:spacing w:line="320" w:lineRule="exact"/>
        <w:jc w:val="center"/>
        <w:rPr>
          <w:color w:val="000000"/>
          <w:sz w:val="20"/>
        </w:rPr>
      </w:pPr>
    </w:p>
    <w:p w14:paraId="60D881A5" w14:textId="77777777" w:rsidR="00E151B4" w:rsidRPr="00261688" w:rsidRDefault="00E151B4" w:rsidP="00F11F5D">
      <w:pPr>
        <w:spacing w:line="200" w:lineRule="exact"/>
        <w:jc w:val="center"/>
        <w:rPr>
          <w:b/>
          <w:smallCaps/>
          <w:sz w:val="20"/>
        </w:rPr>
      </w:pPr>
      <w:r w:rsidRPr="00261688">
        <w:rPr>
          <w:b/>
          <w:smallCaps/>
          <w:sz w:val="20"/>
        </w:rPr>
        <w:t>Contents</w:t>
      </w:r>
    </w:p>
    <w:p w14:paraId="6CF28EC0" w14:textId="77777777" w:rsidR="00072255" w:rsidRPr="00261688" w:rsidRDefault="00072255" w:rsidP="00153262"/>
    <w:p w14:paraId="305B4699" w14:textId="77777777" w:rsidR="00B35AC5" w:rsidRPr="00261688" w:rsidRDefault="00B35AC5" w:rsidP="00153262">
      <w:pPr>
        <w:sectPr w:rsidR="00B35AC5" w:rsidRPr="00261688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0317624F" w14:textId="7E5EE8DA" w:rsidR="003A31AF" w:rsidRPr="003A31AF" w:rsidRDefault="00922597">
          <w:pPr>
            <w:pStyle w:val="TOC5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r w:rsidRPr="003A31AF">
            <w:rPr>
              <w:szCs w:val="17"/>
            </w:rPr>
            <w:fldChar w:fldCharType="begin"/>
          </w:r>
          <w:r w:rsidRPr="003A31AF">
            <w:rPr>
              <w:szCs w:val="17"/>
            </w:rPr>
            <w:instrText xml:space="preserve"> TOC \o "1-6" \f \h \z \u </w:instrText>
          </w:r>
          <w:r w:rsidRPr="003A31AF">
            <w:rPr>
              <w:szCs w:val="17"/>
            </w:rPr>
            <w:fldChar w:fldCharType="separate"/>
          </w:r>
          <w:hyperlink w:anchor="_Toc171420929" w:history="1">
            <w:r w:rsidR="003A31AF" w:rsidRPr="003A31AF">
              <w:rPr>
                <w:rStyle w:val="Hyperlink"/>
                <w:noProof/>
                <w:szCs w:val="17"/>
              </w:rPr>
              <w:t>Governor’s Instruments</w:t>
            </w:r>
          </w:hyperlink>
        </w:p>
        <w:p w14:paraId="332312B8" w14:textId="0B4863A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0" w:history="1">
            <w:r w:rsidR="003A31AF" w:rsidRPr="003A31AF">
              <w:rPr>
                <w:rStyle w:val="Hyperlink"/>
              </w:rPr>
              <w:t>Acts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391E227" w14:textId="7B7260F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1" w:history="1">
            <w:r w:rsidR="003A31AF" w:rsidRPr="003A31AF">
              <w:rPr>
                <w:rStyle w:val="Hyperlink"/>
              </w:rPr>
              <w:t>Appointments, resignations and General Matters</w:t>
            </w:r>
            <w:r w:rsidR="003A31AF" w:rsidRPr="003A31AF">
              <w:rPr>
                <w:webHidden/>
              </w:rPr>
              <w:t>—</w:t>
            </w:r>
          </w:hyperlink>
        </w:p>
        <w:p w14:paraId="6E9DE3AF" w14:textId="1A334E1F" w:rsidR="003A31AF" w:rsidRPr="003A31AF" w:rsidRDefault="007B18CB">
          <w:pPr>
            <w:pStyle w:val="TOC6"/>
            <w:rPr>
              <w:rFonts w:eastAsiaTheme="minorEastAsia"/>
              <w:kern w:val="2"/>
              <w:szCs w:val="17"/>
              <w:lang w:val="en-AU" w:eastAsia="en-AU"/>
              <w14:ligatures w14:val="standardContextual"/>
            </w:rPr>
          </w:pPr>
          <w:hyperlink w:anchor="_Toc171420932" w:history="1">
            <w:r w:rsidR="003A31AF" w:rsidRPr="003A31AF">
              <w:rPr>
                <w:rStyle w:val="Hyperlink"/>
                <w:szCs w:val="17"/>
              </w:rPr>
              <w:t>Board and Committees</w:t>
            </w:r>
            <w:r w:rsidR="003A31AF" w:rsidRPr="003A31AF">
              <w:rPr>
                <w:webHidden/>
                <w:szCs w:val="17"/>
              </w:rPr>
              <w:tab/>
            </w:r>
            <w:r w:rsidR="003A31AF" w:rsidRPr="003A31AF">
              <w:rPr>
                <w:webHidden/>
                <w:szCs w:val="17"/>
              </w:rPr>
              <w:fldChar w:fldCharType="begin"/>
            </w:r>
            <w:r w:rsidR="003A31AF" w:rsidRPr="003A31AF">
              <w:rPr>
                <w:webHidden/>
                <w:szCs w:val="17"/>
              </w:rPr>
              <w:instrText xml:space="preserve"> PAGEREF _Toc171420932 \h </w:instrText>
            </w:r>
            <w:r w:rsidR="003A31AF" w:rsidRPr="003A31AF">
              <w:rPr>
                <w:webHidden/>
                <w:szCs w:val="17"/>
              </w:rPr>
            </w:r>
            <w:r w:rsidR="003A31AF" w:rsidRPr="003A31AF">
              <w:rPr>
                <w:webHidden/>
                <w:szCs w:val="17"/>
              </w:rPr>
              <w:fldChar w:fldCharType="separate"/>
            </w:r>
            <w:r w:rsidR="009A07C7">
              <w:rPr>
                <w:webHidden/>
                <w:szCs w:val="17"/>
              </w:rPr>
              <w:t>IV</w:t>
            </w:r>
            <w:r w:rsidR="003A31AF" w:rsidRPr="003A31AF">
              <w:rPr>
                <w:webHidden/>
                <w:szCs w:val="17"/>
              </w:rPr>
              <w:fldChar w:fldCharType="end"/>
            </w:r>
          </w:hyperlink>
        </w:p>
        <w:p w14:paraId="3A349188" w14:textId="2A612371" w:rsidR="003A31AF" w:rsidRPr="003A31AF" w:rsidRDefault="007B18CB">
          <w:pPr>
            <w:pStyle w:val="TOC6"/>
            <w:rPr>
              <w:rFonts w:eastAsiaTheme="minorEastAsia"/>
              <w:kern w:val="2"/>
              <w:szCs w:val="17"/>
              <w:lang w:val="en-AU" w:eastAsia="en-AU"/>
              <w14:ligatures w14:val="standardContextual"/>
            </w:rPr>
          </w:pPr>
          <w:hyperlink w:anchor="_Toc171420933" w:history="1">
            <w:r w:rsidR="003A31AF" w:rsidRPr="003A31AF">
              <w:rPr>
                <w:rStyle w:val="Hyperlink"/>
                <w:szCs w:val="17"/>
              </w:rPr>
              <w:t>General</w:t>
            </w:r>
            <w:r w:rsidR="003A31AF" w:rsidRPr="003A31AF">
              <w:rPr>
                <w:webHidden/>
                <w:szCs w:val="17"/>
              </w:rPr>
              <w:tab/>
            </w:r>
            <w:r w:rsidR="003A31AF" w:rsidRPr="003A31AF">
              <w:rPr>
                <w:webHidden/>
                <w:szCs w:val="17"/>
              </w:rPr>
              <w:fldChar w:fldCharType="begin"/>
            </w:r>
            <w:r w:rsidR="003A31AF" w:rsidRPr="003A31AF">
              <w:rPr>
                <w:webHidden/>
                <w:szCs w:val="17"/>
              </w:rPr>
              <w:instrText xml:space="preserve"> PAGEREF _Toc171420933 \h </w:instrText>
            </w:r>
            <w:r w:rsidR="003A31AF" w:rsidRPr="003A31AF">
              <w:rPr>
                <w:webHidden/>
                <w:szCs w:val="17"/>
              </w:rPr>
            </w:r>
            <w:r w:rsidR="003A31AF" w:rsidRPr="003A31AF">
              <w:rPr>
                <w:webHidden/>
                <w:szCs w:val="17"/>
              </w:rPr>
              <w:fldChar w:fldCharType="separate"/>
            </w:r>
            <w:r w:rsidR="009A07C7">
              <w:rPr>
                <w:webHidden/>
                <w:szCs w:val="17"/>
              </w:rPr>
              <w:t>IV</w:t>
            </w:r>
            <w:r w:rsidR="003A31AF" w:rsidRPr="003A31AF">
              <w:rPr>
                <w:webHidden/>
                <w:szCs w:val="17"/>
              </w:rPr>
              <w:fldChar w:fldCharType="end"/>
            </w:r>
          </w:hyperlink>
        </w:p>
        <w:p w14:paraId="0DBFEA0C" w14:textId="7AA6C12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4" w:history="1">
            <w:r w:rsidR="003A31AF" w:rsidRPr="003A31AF">
              <w:rPr>
                <w:rStyle w:val="Hyperlink"/>
              </w:rPr>
              <w:t>Lobbyists Act 2015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6828775" w14:textId="4A25A85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5" w:history="1">
            <w:r w:rsidR="003A31AF" w:rsidRPr="003A31AF">
              <w:rPr>
                <w:rStyle w:val="Hyperlink"/>
              </w:rPr>
              <w:t>Notices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89356B7" w14:textId="49BC1F6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6" w:history="1">
            <w:r w:rsidR="003A31AF" w:rsidRPr="003A31AF">
              <w:rPr>
                <w:rStyle w:val="Hyperlink"/>
              </w:rPr>
              <w:t>Proclamations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77281B3" w14:textId="013A596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7" w:history="1">
            <w:r w:rsidR="003A31AF" w:rsidRPr="003A31AF">
              <w:rPr>
                <w:rStyle w:val="Hyperlink"/>
              </w:rPr>
              <w:t>Regulations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EE673FD" w14:textId="7DC831E6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8" w:history="1">
            <w:r w:rsidR="003A31AF" w:rsidRPr="003A31AF">
              <w:rPr>
                <w:rStyle w:val="Hyperlink"/>
              </w:rPr>
              <w:t>Public Finance and Audit Act 1987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9FC8116" w14:textId="246218B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39" w:history="1">
            <w:r w:rsidR="003A31AF" w:rsidRPr="003A31AF">
              <w:rPr>
                <w:rStyle w:val="Hyperlink"/>
              </w:rPr>
              <w:t>Royal Commissions Act 1917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_Toc171420939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6F0EA1B" w14:textId="1A17DF9F" w:rsidR="003A31AF" w:rsidRPr="003A31AF" w:rsidRDefault="007B18CB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171420940" w:history="1">
            <w:r w:rsidR="003A31AF" w:rsidRPr="003A31AF">
              <w:rPr>
                <w:rStyle w:val="Hyperlink"/>
                <w:noProof/>
                <w:szCs w:val="17"/>
              </w:rPr>
              <w:t>Rules of Court</w:t>
            </w:r>
          </w:hyperlink>
        </w:p>
        <w:p w14:paraId="7351E1BA" w14:textId="7DCC4C7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1" w:history="1">
            <w:r w:rsidR="003A31AF" w:rsidRPr="003A31AF">
              <w:rPr>
                <w:rStyle w:val="Hyperlink"/>
              </w:rPr>
              <w:t>First Nations Voice Act 2023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74D8732" w14:textId="20EA83F2" w:rsidR="003A31AF" w:rsidRPr="003A31AF" w:rsidRDefault="007B18CB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171420942" w:history="1">
            <w:r w:rsidR="003A31AF" w:rsidRPr="003A31AF">
              <w:rPr>
                <w:rStyle w:val="Hyperlink"/>
                <w:noProof/>
                <w:szCs w:val="17"/>
              </w:rPr>
              <w:t>State Government Instruments</w:t>
            </w:r>
          </w:hyperlink>
        </w:p>
        <w:p w14:paraId="64484EEC" w14:textId="5680E05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3" w:history="1">
            <w:r w:rsidR="003A31AF" w:rsidRPr="003A31AF">
              <w:rPr>
                <w:rStyle w:val="Hyperlink"/>
              </w:rPr>
              <w:t>Aboriginal Heritage Act 1988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50891B2" w14:textId="09DEBBC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4" w:history="1">
            <w:r w:rsidR="003A31AF" w:rsidRPr="003A31AF">
              <w:rPr>
                <w:rStyle w:val="Hyperlink"/>
              </w:rPr>
              <w:t>Adelaide Dolphin Sanctuary Act 2005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4CA2AF5" w14:textId="0AC9CB4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5" w:history="1">
            <w:r w:rsidR="003A31AF" w:rsidRPr="003A31AF">
              <w:rPr>
                <w:rStyle w:val="Hyperlink"/>
              </w:rPr>
              <w:t>Administration and Probate Act 1919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ADEFC48" w14:textId="76BF1D2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6" w:history="1">
            <w:r w:rsidR="003A31AF" w:rsidRPr="003A31AF">
              <w:rPr>
                <w:rStyle w:val="Hyperlink"/>
              </w:rPr>
              <w:t>Administrative Arrangements Act 1994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78112A0" w14:textId="09287E3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7" w:history="1">
            <w:r w:rsidR="003A31AF" w:rsidRPr="003A31AF">
              <w:rPr>
                <w:rStyle w:val="Hyperlink"/>
              </w:rPr>
              <w:t>Adoption Act 1988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DB44E02" w14:textId="11CA161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8" w:history="1">
            <w:r w:rsidR="003A31AF" w:rsidRPr="003A31AF">
              <w:rPr>
                <w:rStyle w:val="Hyperlink"/>
              </w:rPr>
              <w:t>Advance Care Directive 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92159F3" w14:textId="5707482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49" w:history="1">
            <w:r w:rsidR="003A31AF" w:rsidRPr="003A31AF">
              <w:rPr>
                <w:rStyle w:val="Hyperlink"/>
              </w:rPr>
              <w:t>Aged and Infirm Persons’ Property Act 1940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_Toc171420949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F849418" w14:textId="198F8A3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0" w:history="1">
            <w:r w:rsidR="003A31AF" w:rsidRPr="003A31AF">
              <w:rPr>
                <w:rStyle w:val="Hyperlink"/>
              </w:rPr>
              <w:t>Aquaculture Act 2001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C324E3D" w14:textId="205CEEA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1" w:history="1">
            <w:r w:rsidR="003A31AF" w:rsidRPr="003A31AF">
              <w:rPr>
                <w:rStyle w:val="Hyperlink"/>
              </w:rPr>
              <w:t>Associations Incorporation Act 1985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0F034D4" w14:textId="11AC0EF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2" w:history="1">
            <w:r w:rsidR="003A31AF" w:rsidRPr="003A31AF">
              <w:rPr>
                <w:rStyle w:val="Hyperlink"/>
              </w:rPr>
              <w:t>Authorised Betting Operations Act 2000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A278B79" w14:textId="5F0D600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3" w:history="1">
            <w:r w:rsidR="003A31AF" w:rsidRPr="003A31AF">
              <w:rPr>
                <w:rStyle w:val="Hyperlink"/>
              </w:rPr>
              <w:t>Ayers House Act 2024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A1E6E5C" w14:textId="02108FD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4" w:history="1">
            <w:r w:rsidR="003A31AF" w:rsidRPr="003A31AF">
              <w:rPr>
                <w:rStyle w:val="Hyperlink"/>
              </w:rPr>
              <w:t>Births, Deaths and Marriages Registration Act 1996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C7C8B41" w14:textId="1122A2C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5" w:history="1">
            <w:r w:rsidR="003A31AF" w:rsidRPr="003A31AF">
              <w:rPr>
                <w:rStyle w:val="Hyperlink"/>
              </w:rPr>
              <w:t>Botanic Gardens and State Herbarium Act 1978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0F6E933" w14:textId="2FDA9B1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6" w:history="1">
            <w:r w:rsidR="003A31AF" w:rsidRPr="003A31AF">
              <w:rPr>
                <w:rStyle w:val="Hyperlink"/>
              </w:rPr>
              <w:t>Boxing and Martial Arts 2000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B5CFFED" w14:textId="5B31632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7" w:history="1">
            <w:r w:rsidR="003A31AF" w:rsidRPr="003A31AF">
              <w:rPr>
                <w:rStyle w:val="Hyperlink"/>
              </w:rPr>
              <w:t>Building Work Contractors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9D2FBFD" w14:textId="547556C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8" w:history="1">
            <w:r w:rsidR="003A31AF" w:rsidRPr="003A31AF">
              <w:rPr>
                <w:rStyle w:val="Hyperlink"/>
              </w:rPr>
              <w:t>Burial and Cremation 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E1A1165" w14:textId="6D6D815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59" w:history="1">
            <w:r w:rsidR="003A31AF" w:rsidRPr="003A31AF">
              <w:rPr>
                <w:rStyle w:val="Hyperlink"/>
              </w:rPr>
              <w:t>Casino Act 1997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_Toc171420959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91A2C87" w14:textId="5647C14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0" w:history="1">
            <w:r w:rsidR="003A31AF" w:rsidRPr="003A31AF">
              <w:rPr>
                <w:rStyle w:val="Hyperlink"/>
              </w:rPr>
              <w:t>Child Safety (Prohibited Persons)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C2B12E8" w14:textId="00D0578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1" w:history="1">
            <w:r w:rsidR="003A31AF" w:rsidRPr="003A31AF">
              <w:rPr>
                <w:rStyle w:val="Hyperlink"/>
              </w:rPr>
              <w:t>Child Sex Offenders Registration Act 2006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B811C48" w14:textId="0FBFA03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2" w:history="1">
            <w:r w:rsidR="003A31AF" w:rsidRPr="003A31AF">
              <w:rPr>
                <w:rStyle w:val="Hyperlink"/>
              </w:rPr>
              <w:t xml:space="preserve">Children and Young People (Oversight and Advocacy </w:t>
            </w:r>
            <w:r w:rsidR="003A31AF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Bodies)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326D35F" w14:textId="2402F88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3" w:history="1">
            <w:r w:rsidR="003A31AF" w:rsidRPr="003A31AF">
              <w:rPr>
                <w:rStyle w:val="Hyperlink"/>
              </w:rPr>
              <w:t>Children and Young People (Safety) Act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387957E" w14:textId="631B37C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4" w:history="1">
            <w:r w:rsidR="003A31AF" w:rsidRPr="003A31AF">
              <w:rPr>
                <w:rStyle w:val="Hyperlink"/>
              </w:rPr>
              <w:t>Collections for Charitable Purposes Act 1939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37EBC2D" w14:textId="4A739D8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5" w:history="1">
            <w:r w:rsidR="003A31AF" w:rsidRPr="003A31AF">
              <w:rPr>
                <w:rStyle w:val="Hyperlink"/>
              </w:rPr>
              <w:t>Commonwealth Marriage Act 1961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005B3B3" w14:textId="504D8A9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6" w:history="1">
            <w:r w:rsidR="003A31AF" w:rsidRPr="003A31AF">
              <w:rPr>
                <w:rStyle w:val="Hyperlink"/>
              </w:rPr>
              <w:t>Community Titles Act 1996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5CBAECC" w14:textId="29D4250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7" w:history="1">
            <w:r w:rsidR="003A31AF" w:rsidRPr="003A31AF">
              <w:rPr>
                <w:rStyle w:val="Hyperlink"/>
              </w:rPr>
              <w:t>Constitution Act 1934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1FDBA13" w14:textId="18A8862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8" w:history="1">
            <w:r w:rsidR="003A31AF" w:rsidRPr="003A31AF">
              <w:rPr>
                <w:rStyle w:val="Hyperlink"/>
              </w:rPr>
              <w:t>Controlled Substances Act 1984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DD84F4F" w14:textId="69D3278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69" w:history="1">
            <w:r w:rsidR="003A31AF" w:rsidRPr="003A31AF">
              <w:rPr>
                <w:rStyle w:val="Hyperlink"/>
              </w:rPr>
              <w:t>Controlled Substances (Poisons) Regulations 2011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_Toc171420969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E674C76" w14:textId="1DD7E26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0" w:history="1">
            <w:r w:rsidR="003A31AF" w:rsidRPr="003A31AF">
              <w:rPr>
                <w:rStyle w:val="Hyperlink"/>
              </w:rPr>
              <w:t>Conveyancers Act 1994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BED1EA4" w14:textId="3097753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1" w:history="1">
            <w:r w:rsidR="003A31AF" w:rsidRPr="003A31AF">
              <w:rPr>
                <w:rStyle w:val="Hyperlink"/>
              </w:rPr>
              <w:t xml:space="preserve">Coorong Environment Trust </w:t>
            </w:r>
            <w:r w:rsidR="003A31AF" w:rsidRPr="003A31AF">
              <w:rPr>
                <w:rStyle w:val="Hyperlink"/>
                <w:rFonts w:eastAsia="Calibri"/>
              </w:rPr>
              <w:t>Act 2021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2BD2FE6" w14:textId="6F61E3E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2" w:history="1">
            <w:r w:rsidR="003A31AF" w:rsidRPr="003A31AF">
              <w:rPr>
                <w:rStyle w:val="Hyperlink"/>
              </w:rPr>
              <w:t xml:space="preserve">Co-operatives National Law (South Australia) </w:t>
            </w:r>
            <w:r w:rsidR="003A31AF" w:rsidRPr="003A31AF">
              <w:rPr>
                <w:rStyle w:val="Hyperlink"/>
                <w:rFonts w:eastAsia="Calibri"/>
              </w:rPr>
              <w:t>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EE37ED8" w14:textId="0D67484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3" w:history="1">
            <w:r w:rsidR="003A31AF" w:rsidRPr="003A31AF">
              <w:rPr>
                <w:rStyle w:val="Hyperlink"/>
              </w:rPr>
              <w:t xml:space="preserve">Coroners </w:t>
            </w:r>
            <w:r w:rsidR="003A31AF" w:rsidRPr="003A31AF">
              <w:rPr>
                <w:rStyle w:val="Hyperlink"/>
                <w:rFonts w:eastAsia="Calibri"/>
              </w:rPr>
              <w:t>Act 2003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885FAB6" w14:textId="08D82E5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4" w:history="1">
            <w:r w:rsidR="003A31AF" w:rsidRPr="003A31AF">
              <w:rPr>
                <w:rStyle w:val="Hyperlink"/>
              </w:rPr>
              <w:t xml:space="preserve">Criminal Law (Clamping, Impounding and Forfeiture </w:t>
            </w:r>
            <w:r w:rsidR="003A31AF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 xml:space="preserve">of Vehicles) </w:t>
            </w:r>
            <w:r w:rsidR="003A31AF" w:rsidRPr="003A31AF">
              <w:rPr>
                <w:rStyle w:val="Hyperlink"/>
                <w:rFonts w:eastAsia="Calibri"/>
              </w:rPr>
              <w:t>Act 2007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6EFF495" w14:textId="411085E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5" w:history="1">
            <w:r w:rsidR="003A31AF" w:rsidRPr="003A31AF">
              <w:rPr>
                <w:rStyle w:val="Hyperlink"/>
              </w:rPr>
              <w:t>Crown Land Management</w:t>
            </w:r>
            <w:r w:rsidR="003A31AF" w:rsidRPr="003A31AF">
              <w:rPr>
                <w:rStyle w:val="Hyperlink"/>
                <w:rFonts w:eastAsia="Calibri"/>
              </w:rPr>
              <w:t xml:space="preserve"> Act 2009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E86B126" w14:textId="0F8B2EF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6" w:history="1">
            <w:r w:rsidR="003A31AF" w:rsidRPr="003A31AF">
              <w:rPr>
                <w:rStyle w:val="Hyperlink"/>
              </w:rPr>
              <w:t>Dangerous Substances Act 1979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046E168" w14:textId="3C8FE74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7" w:history="1">
            <w:r w:rsidR="003A31AF" w:rsidRPr="003A31AF">
              <w:rPr>
                <w:rStyle w:val="Hyperlink"/>
              </w:rPr>
              <w:t>Defamation Act 2005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A42547B" w14:textId="30BAE75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8" w:history="1">
            <w:r w:rsidR="003A31AF" w:rsidRPr="003A31AF">
              <w:rPr>
                <w:rStyle w:val="Hyperlink"/>
              </w:rPr>
              <w:t>Department of Human Services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DAFDCB6" w14:textId="765EE3D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79" w:history="1">
            <w:r w:rsidR="003A31AF" w:rsidRPr="003A31AF">
              <w:rPr>
                <w:rStyle w:val="Hyperlink"/>
              </w:rPr>
              <w:t>Development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_Toc171420979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EB2E66B" w14:textId="66ABA88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0" w:history="1">
            <w:r w:rsidR="003A31AF" w:rsidRPr="003A31AF">
              <w:rPr>
                <w:rStyle w:val="Hyperlink"/>
              </w:rPr>
              <w:t>Disability Inclusion Act 2018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03E6878" w14:textId="2F25494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1" w:history="1">
            <w:r w:rsidR="003A31AF" w:rsidRPr="003A31AF">
              <w:rPr>
                <w:rStyle w:val="Hyperlink"/>
              </w:rPr>
              <w:t>District Court Act 1991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53A9605" w14:textId="5032F0F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2" w:history="1">
            <w:r w:rsidR="003A31AF" w:rsidRPr="003A31AF">
              <w:rPr>
                <w:rStyle w:val="Hyperlink"/>
              </w:rPr>
              <w:t>District Court of South Australia, The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399E9CE" w14:textId="61A4712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3" w:history="1">
            <w:r w:rsidR="003A31AF" w:rsidRPr="003A31AF">
              <w:rPr>
                <w:rStyle w:val="Hyperlink"/>
              </w:rPr>
              <w:t>Education and Children’s Services Act 2019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2AB28DA" w14:textId="463B8AA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4" w:history="1">
            <w:r w:rsidR="003A31AF" w:rsidRPr="003A31AF">
              <w:rPr>
                <w:rStyle w:val="Hyperlink"/>
              </w:rPr>
              <w:t>Education and Children’s Services Regulations 2020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B4B02B2" w14:textId="0E9FDCF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5" w:history="1">
            <w:r w:rsidR="003A31AF" w:rsidRPr="003A31AF">
              <w:rPr>
                <w:rStyle w:val="Hyperlink"/>
              </w:rPr>
              <w:t>Electoral Act 1985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7B335CA" w14:textId="70AE443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6" w:history="1">
            <w:r w:rsidR="003A31AF" w:rsidRPr="003A31AF">
              <w:rPr>
                <w:rStyle w:val="Hyperlink"/>
              </w:rPr>
              <w:t>Electoral Commission of South Australia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1235907" w14:textId="4DC2D69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7" w:history="1">
            <w:r w:rsidR="003A31AF" w:rsidRPr="003A31AF">
              <w:rPr>
                <w:rStyle w:val="Hyperlink"/>
              </w:rPr>
              <w:t>Electricity Act 1996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41B48CC" w14:textId="41D5A14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8" w:history="1">
            <w:r w:rsidR="003A31AF" w:rsidRPr="003A31AF">
              <w:rPr>
                <w:rStyle w:val="Hyperlink"/>
              </w:rPr>
              <w:t>Emergency Services Funding Act 1998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5C47920" w14:textId="07134F6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89" w:history="1">
            <w:r w:rsidR="003A31AF" w:rsidRPr="003A31AF">
              <w:rPr>
                <w:rStyle w:val="Hyperlink"/>
              </w:rPr>
              <w:t>Employment Agents Registration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_Toc171420989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D67913F" w14:textId="53D8062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0" w:history="1">
            <w:r w:rsidR="003A31AF" w:rsidRPr="003A31AF">
              <w:rPr>
                <w:rStyle w:val="Hyperlink"/>
              </w:rPr>
              <w:t>Energy Resources Act 2000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93C08D0" w14:textId="182B229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1" w:history="1">
            <w:r w:rsidR="003A31AF" w:rsidRPr="003A31AF">
              <w:rPr>
                <w:rStyle w:val="Hyperlink"/>
              </w:rPr>
              <w:t>Environment, Resources and Development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F2ACED4" w14:textId="7B6F266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2" w:history="1">
            <w:r w:rsidR="003A31AF" w:rsidRPr="003A31AF">
              <w:rPr>
                <w:rStyle w:val="Hyperlink"/>
              </w:rPr>
              <w:t>Environment Protection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84D8EDC" w14:textId="1C77A9D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3" w:history="1">
            <w:r w:rsidR="003A31AF" w:rsidRPr="003A31AF">
              <w:rPr>
                <w:rStyle w:val="Hyperlink"/>
              </w:rPr>
              <w:t>Essential Services Commission Act 2012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26E3A5B" w14:textId="7D1B088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4" w:history="1">
            <w:r w:rsidR="003A31AF" w:rsidRPr="003A31AF">
              <w:rPr>
                <w:rStyle w:val="Hyperlink"/>
              </w:rPr>
              <w:t>Evidence Act 1929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9C183E1" w14:textId="640D064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5" w:history="1">
            <w:r w:rsidR="003A31AF" w:rsidRPr="003A31AF">
              <w:rPr>
                <w:rStyle w:val="Hyperlink"/>
              </w:rPr>
              <w:t>Explosives Act 1936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FED523E" w14:textId="2AC59B7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6" w:history="1">
            <w:r w:rsidR="003A31AF" w:rsidRPr="003A31AF">
              <w:rPr>
                <w:rStyle w:val="Hyperlink"/>
              </w:rPr>
              <w:t>Fair Work Act 1994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E78BF9C" w14:textId="2459C0F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7" w:history="1">
            <w:r w:rsidR="003A31AF" w:rsidRPr="003A31AF">
              <w:rPr>
                <w:rStyle w:val="Hyperlink"/>
              </w:rPr>
              <w:t>Fines Enforcement and Debt Recovery Act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95B8829" w14:textId="632E128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8" w:history="1">
            <w:r w:rsidR="003A31AF" w:rsidRPr="003A31AF">
              <w:rPr>
                <w:rStyle w:val="Hyperlink"/>
              </w:rPr>
              <w:t>Fire and Emergency Services Act 2005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783411E" w14:textId="0E87130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0999" w:history="1">
            <w:r w:rsidR="003A31AF" w:rsidRPr="003A31AF">
              <w:rPr>
                <w:rStyle w:val="Hyperlink"/>
              </w:rPr>
              <w:t>Firearms Act 2015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_Toc171420999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1660CE4" w14:textId="4B7E100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0" w:history="1">
            <w:r w:rsidR="003A31AF" w:rsidRPr="003A31AF">
              <w:rPr>
                <w:rStyle w:val="Hyperlink"/>
              </w:rPr>
              <w:t>First Nations Voice Act 2023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3095D5F" w14:textId="1F11EC3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1" w:history="1">
            <w:r w:rsidR="003A31AF" w:rsidRPr="003A31AF">
              <w:rPr>
                <w:rStyle w:val="Hyperlink"/>
              </w:rPr>
              <w:t>Fisheries Management Act 2007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94FD77D" w14:textId="2423C8D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2" w:history="1">
            <w:r w:rsidR="003A31AF" w:rsidRPr="003A31AF">
              <w:rPr>
                <w:rStyle w:val="Hyperlink"/>
              </w:rPr>
              <w:t>Fisheries Management (General) Regulations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70A7EF2" w14:textId="43AA4F2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3" w:history="1">
            <w:r w:rsidR="003A31AF" w:rsidRPr="003A31AF">
              <w:rPr>
                <w:rStyle w:val="Hyperlink"/>
              </w:rPr>
              <w:t xml:space="preserve">Fisheries Management (Prawn Fisheries) </w:t>
            </w:r>
            <w:r w:rsidR="003A31AF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Regulations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8B4EE05" w14:textId="28B8F78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4" w:history="1">
            <w:r w:rsidR="003A31AF" w:rsidRPr="003A31AF">
              <w:rPr>
                <w:rStyle w:val="Hyperlink"/>
              </w:rPr>
              <w:t>Food Act 2001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01C0311" w14:textId="0E49E42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5" w:history="1">
            <w:r w:rsidR="003A31AF" w:rsidRPr="003A31AF">
              <w:rPr>
                <w:rStyle w:val="Hyperlink"/>
              </w:rPr>
              <w:t>Forestry Act 1950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DAE876E" w14:textId="2A763EC6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6" w:history="1">
            <w:r w:rsidR="003A31AF" w:rsidRPr="003A31AF">
              <w:rPr>
                <w:rStyle w:val="Hyperlink"/>
              </w:rPr>
              <w:t>Freedom of Imformation Act 1991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B8E6227" w14:textId="294B8C0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7" w:history="1">
            <w:r w:rsidR="003A31AF" w:rsidRPr="003A31AF">
              <w:rPr>
                <w:rStyle w:val="Hyperlink"/>
              </w:rPr>
              <w:t>Gaming Machines Act 1992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05827D1" w14:textId="355B0A1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8" w:history="1">
            <w:r w:rsidR="003A31AF" w:rsidRPr="003A31AF">
              <w:rPr>
                <w:rStyle w:val="Hyperlink"/>
                <w:rFonts w:eastAsia="Calibri"/>
              </w:rPr>
              <w:t xml:space="preserve">Gas Act </w:t>
            </w:r>
            <w:r w:rsidR="003A31AF" w:rsidRPr="003A31AF">
              <w:rPr>
                <w:rStyle w:val="Hyperlink"/>
              </w:rPr>
              <w:t>1997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0FC58DE" w14:textId="769BCD4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09" w:history="1">
            <w:r w:rsidR="003A31AF" w:rsidRPr="003A31AF">
              <w:rPr>
                <w:rStyle w:val="Hyperlink"/>
              </w:rPr>
              <w:t>Geographical Names Act 1991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_Toc171421009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BE9EB41" w14:textId="3068FB2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0" w:history="1">
            <w:r w:rsidR="003A31AF" w:rsidRPr="003A31AF">
              <w:rPr>
                <w:rStyle w:val="Hyperlink"/>
              </w:rPr>
              <w:t>Guardianship and Administration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7F2F5B5" w14:textId="1854E32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1" w:history="1">
            <w:r w:rsidR="003A31AF" w:rsidRPr="003A31AF">
              <w:rPr>
                <w:rStyle w:val="Hyperlink"/>
              </w:rPr>
              <w:t>Harbors and Navigation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EC8D31B" w14:textId="55EF180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2" w:history="1">
            <w:r w:rsidR="003A31AF" w:rsidRPr="003A31AF">
              <w:rPr>
                <w:rStyle w:val="Hyperlink"/>
              </w:rPr>
              <w:t>Harbors and Navigation Regulations 2023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9578F0B" w14:textId="6E91161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3" w:history="1">
            <w:r w:rsidR="003A31AF" w:rsidRPr="003A31AF">
              <w:rPr>
                <w:rStyle w:val="Hyperlink"/>
              </w:rPr>
              <w:t>Health Care Act 2008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F1789D7" w14:textId="54E604E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4" w:history="1">
            <w:r w:rsidR="003A31AF" w:rsidRPr="003A31AF">
              <w:rPr>
                <w:rStyle w:val="Hyperlink"/>
              </w:rPr>
              <w:t xml:space="preserve">Heavy Vehicles National Law (South Australia)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50FC5B7" w14:textId="2C663CD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5" w:history="1">
            <w:r w:rsidR="003A31AF" w:rsidRPr="003A31AF">
              <w:rPr>
                <w:rStyle w:val="Hyperlink"/>
              </w:rPr>
              <w:t>Heritage Places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920B155" w14:textId="6D5E752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6" w:history="1">
            <w:r w:rsidR="003A31AF" w:rsidRPr="003A31AF">
              <w:rPr>
                <w:rStyle w:val="Hyperlink"/>
              </w:rPr>
              <w:t>Historic Shipwrecks Act 1981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63FD808" w14:textId="2984BEA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7" w:history="1">
            <w:r w:rsidR="003A31AF" w:rsidRPr="003A31AF">
              <w:rPr>
                <w:rStyle w:val="Hyperlink"/>
              </w:rPr>
              <w:t>Highways Act 1926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A4F6FB1" w14:textId="7FEA61E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8" w:history="1">
            <w:r w:rsidR="003A31AF" w:rsidRPr="003A31AF">
              <w:rPr>
                <w:rStyle w:val="Hyperlink"/>
              </w:rPr>
              <w:t>Housing Improvement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47CA966" w14:textId="63EDEC0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19" w:history="1">
            <w:r w:rsidR="003A31AF" w:rsidRPr="003A31AF">
              <w:rPr>
                <w:rStyle w:val="Hyperlink"/>
              </w:rPr>
              <w:t>Hydroponics Industry Control Act 2009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_Toc171421019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D7B8E8F" w14:textId="198E01A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0" w:history="1">
            <w:r w:rsidR="003A31AF" w:rsidRPr="003A31AF">
              <w:rPr>
                <w:rStyle w:val="Hyperlink"/>
              </w:rPr>
              <w:t xml:space="preserve">Independent Commissioner Against Corruption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Act 2012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819025B" w14:textId="5F8F4C1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1" w:history="1">
            <w:r w:rsidR="003A31AF" w:rsidRPr="003A31AF">
              <w:rPr>
                <w:rStyle w:val="Hyperlink"/>
              </w:rPr>
              <w:t>Industrial Hemp Act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27C2105" w14:textId="7284D86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2" w:history="1">
            <w:r w:rsidR="003A31AF" w:rsidRPr="003A31AF">
              <w:rPr>
                <w:rStyle w:val="Hyperlink"/>
              </w:rPr>
              <w:t xml:space="preserve">Juries (Remuneration for Jury Service)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Regulations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F0B8CFE" w14:textId="7AFC80B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3" w:history="1">
            <w:r w:rsidR="003A31AF" w:rsidRPr="003A31AF">
              <w:rPr>
                <w:rStyle w:val="Hyperlink"/>
              </w:rPr>
              <w:t>Justices of the Peace Act 2005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92CAD62" w14:textId="1B9DBAA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4" w:history="1">
            <w:r w:rsidR="003A31AF" w:rsidRPr="003A31AF">
              <w:rPr>
                <w:rStyle w:val="Hyperlink"/>
              </w:rPr>
              <w:t>Labour Hire Licensing Act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20482E2" w14:textId="0CDBEF2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5" w:history="1">
            <w:r w:rsidR="003A31AF" w:rsidRPr="003A31AF">
              <w:rPr>
                <w:rStyle w:val="Hyperlink"/>
              </w:rPr>
              <w:t>Land Acquisition Act 1969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21E02BA" w14:textId="0FB35F2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6" w:history="1">
            <w:r w:rsidR="003A31AF" w:rsidRPr="003A31AF">
              <w:rPr>
                <w:rStyle w:val="Hyperlink"/>
              </w:rPr>
              <w:t>Land Agents Act 1994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45B5F54" w14:textId="344B48E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7" w:history="1">
            <w:r w:rsidR="003A31AF" w:rsidRPr="003A31AF">
              <w:rPr>
                <w:rStyle w:val="Hyperlink"/>
              </w:rPr>
              <w:t>Land and Business (Sale and Conveyancing) Act 1994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064F77B" w14:textId="422D198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8" w:history="1">
            <w:r w:rsidR="003A31AF" w:rsidRPr="003A31AF">
              <w:rPr>
                <w:rStyle w:val="Hyperlink"/>
              </w:rPr>
              <w:t>Land Tax Act 1936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C76D49E" w14:textId="563CA5A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29" w:history="1">
            <w:r w:rsidR="003A31AF" w:rsidRPr="003A31AF">
              <w:rPr>
                <w:rStyle w:val="Hyperlink"/>
              </w:rPr>
              <w:t>Landscape South Australia Act 2019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_Toc171421029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5C78E50" w14:textId="41E9CF8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0" w:history="1">
            <w:r w:rsidR="003A31AF" w:rsidRPr="003A31AF">
              <w:rPr>
                <w:rStyle w:val="Hyperlink"/>
              </w:rPr>
              <w:t>Legal Practitioners Act 1981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3AB5DEA" w14:textId="5E89524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1" w:history="1">
            <w:r w:rsidR="003A31AF" w:rsidRPr="003A31AF">
              <w:rPr>
                <w:rStyle w:val="Hyperlink"/>
              </w:rPr>
              <w:t>Libraries Board of South Australia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03EC575" w14:textId="500E953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2" w:history="1">
            <w:r w:rsidR="003A31AF" w:rsidRPr="003A31AF">
              <w:rPr>
                <w:rStyle w:val="Hyperlink"/>
              </w:rPr>
              <w:t>Liquor Licensing Act 1997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329DF1D" w14:textId="776FF98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3" w:history="1">
            <w:r w:rsidR="003A31AF" w:rsidRPr="003A31AF">
              <w:rPr>
                <w:rStyle w:val="Hyperlink"/>
              </w:rPr>
              <w:t>Livestock Act 1997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8612B90" w14:textId="3361788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4" w:history="1">
            <w:r w:rsidR="003A31AF" w:rsidRPr="003A31AF">
              <w:rPr>
                <w:rStyle w:val="Hyperlink"/>
              </w:rPr>
              <w:t>Lobbyists Act 2015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2D0E67D" w14:textId="256F36E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5" w:history="1">
            <w:r w:rsidR="003A31AF" w:rsidRPr="003A31AF">
              <w:rPr>
                <w:rStyle w:val="Hyperlink"/>
              </w:rPr>
              <w:t>Local Government Act 1999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3272593" w14:textId="22E1AFC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6" w:history="1">
            <w:r w:rsidR="003A31AF" w:rsidRPr="003A31AF">
              <w:rPr>
                <w:rStyle w:val="Hyperlink"/>
              </w:rPr>
              <w:t>Local Government (Elections) Act 1999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FD93BEA" w14:textId="3F77350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7" w:history="1">
            <w:r w:rsidR="003A31AF" w:rsidRPr="003A31AF">
              <w:rPr>
                <w:rStyle w:val="Hyperlink"/>
              </w:rPr>
              <w:t>Lotteries Act 2019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BDC4CBD" w14:textId="47A270A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8" w:history="1">
            <w:r w:rsidR="003A31AF" w:rsidRPr="003A31AF">
              <w:rPr>
                <w:rStyle w:val="Hyperlink"/>
              </w:rPr>
              <w:t>Magistrates Court Act 1991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D78B923" w14:textId="79DA360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39" w:history="1">
            <w:r w:rsidR="003A31AF" w:rsidRPr="003A31AF">
              <w:rPr>
                <w:rStyle w:val="Hyperlink"/>
              </w:rPr>
              <w:t>Major Events 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_Toc171421039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B6362AF" w14:textId="3E8D776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0" w:history="1">
            <w:r w:rsidR="003A31AF" w:rsidRPr="003A31AF">
              <w:rPr>
                <w:rStyle w:val="Hyperlink"/>
              </w:rPr>
              <w:t>Marine Parks Act 2007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ECDADDD" w14:textId="15F7371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1" w:history="1">
            <w:r w:rsidR="003A31AF" w:rsidRPr="003A31AF">
              <w:rPr>
                <w:rStyle w:val="Hyperlink"/>
              </w:rPr>
              <w:t>Mental Health Act 2009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393CC67" w14:textId="26987F5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2" w:history="1">
            <w:r w:rsidR="003A31AF" w:rsidRPr="003A31AF">
              <w:rPr>
                <w:rStyle w:val="Hyperlink"/>
              </w:rPr>
              <w:t>Mining Act 1971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8157273" w14:textId="10C1B87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3" w:history="1">
            <w:r w:rsidR="003A31AF" w:rsidRPr="003A31AF">
              <w:rPr>
                <w:rStyle w:val="Hyperlink"/>
              </w:rPr>
              <w:t>Mining Regulations 2020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9D44FF6" w14:textId="0E3C709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4" w:history="1">
            <w:r w:rsidR="003A31AF" w:rsidRPr="003A31AF">
              <w:rPr>
                <w:rStyle w:val="Hyperlink"/>
              </w:rPr>
              <w:t xml:space="preserve">Motor Vehicle Accidents (Lifetime Support Scheme)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10C7453" w14:textId="7789AE1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5" w:history="1">
            <w:r w:rsidR="003A31AF" w:rsidRPr="003A31AF">
              <w:rPr>
                <w:rStyle w:val="Hyperlink"/>
              </w:rPr>
              <w:t>Motor Vehicles Act 1959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5D75377" w14:textId="0FD123B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6" w:history="1">
            <w:r w:rsidR="003A31AF" w:rsidRPr="003A31AF">
              <w:rPr>
                <w:rStyle w:val="Hyperlink"/>
              </w:rPr>
              <w:t>National Electricity (South Australia) Act 1996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0A9E8BA" w14:textId="75D0622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7" w:history="1">
            <w:r w:rsidR="003A31AF" w:rsidRPr="003A31AF">
              <w:rPr>
                <w:rStyle w:val="Hyperlink"/>
              </w:rPr>
              <w:t>National Energy Retail Law (South Australia) Law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1520202" w14:textId="1CFB811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8" w:history="1">
            <w:r w:rsidR="003A31AF" w:rsidRPr="003A31AF">
              <w:rPr>
                <w:rStyle w:val="Hyperlink"/>
              </w:rPr>
              <w:t>National Gas (South Australia) Act 2008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223E9C7" w14:textId="33357A1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49" w:history="1">
            <w:r w:rsidR="003A31AF" w:rsidRPr="003A31AF">
              <w:rPr>
                <w:rStyle w:val="Hyperlink"/>
              </w:rPr>
              <w:t>National Gas (South Australia) Law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_Toc171421049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6CC7C97" w14:textId="03CC11C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0" w:history="1">
            <w:r w:rsidR="003A31AF" w:rsidRPr="003A31AF">
              <w:rPr>
                <w:rStyle w:val="Hyperlink"/>
              </w:rPr>
              <w:t xml:space="preserve">National Parks and Wildlife (Kaṉku-Breakaways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Conservation Park) Regulations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DD48C17" w14:textId="47788E0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1" w:history="1">
            <w:r w:rsidR="003A31AF" w:rsidRPr="003A31AF">
              <w:rPr>
                <w:rStyle w:val="Hyperlink"/>
              </w:rPr>
              <w:t>National Parks and Wildlife Act 1972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E0F2306" w14:textId="22FCF02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2" w:history="1">
            <w:r w:rsidR="003A31AF" w:rsidRPr="003A31AF">
              <w:rPr>
                <w:rStyle w:val="Hyperlink"/>
              </w:rPr>
              <w:t xml:space="preserve">National Parks and Wildlife (National Parks)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Regulations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5BF80C2" w14:textId="5682F43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3" w:history="1">
            <w:r w:rsidR="003A31AF" w:rsidRPr="003A31AF">
              <w:rPr>
                <w:rStyle w:val="Hyperlink"/>
              </w:rPr>
              <w:t>Native Vegetation Act 1991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EBB7BC1" w14:textId="663EFDB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4" w:history="1">
            <w:r w:rsidR="003A31AF" w:rsidRPr="003A31AF">
              <w:rPr>
                <w:rStyle w:val="Hyperlink"/>
              </w:rPr>
              <w:t>Offshore Minerals Act 2000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9875674" w14:textId="2A82B1F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5" w:history="1">
            <w:r w:rsidR="003A31AF" w:rsidRPr="003A31AF">
              <w:rPr>
                <w:rStyle w:val="Hyperlink"/>
              </w:rPr>
              <w:t>Ombudsman Act 1972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80C9AF4" w14:textId="3BD4157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6" w:history="1">
            <w:r w:rsidR="003A31AF" w:rsidRPr="003A31AF">
              <w:rPr>
                <w:rStyle w:val="Hyperlink"/>
              </w:rPr>
              <w:t>Opal Mining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6A12AF3" w14:textId="5067A00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7" w:history="1">
            <w:r w:rsidR="003A31AF" w:rsidRPr="003A31AF">
              <w:rPr>
                <w:rStyle w:val="Hyperlink"/>
              </w:rPr>
              <w:t>Partnership Act 1891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FF9A1D7" w14:textId="19CA5AC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8" w:history="1">
            <w:r w:rsidR="003A31AF" w:rsidRPr="003A31AF">
              <w:rPr>
                <w:rStyle w:val="Hyperlink"/>
              </w:rPr>
              <w:t>Passenger Transport Act 1994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6C28EB8" w14:textId="1584BD0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59" w:history="1">
            <w:r w:rsidR="003A31AF" w:rsidRPr="003A31AF">
              <w:rPr>
                <w:rStyle w:val="Hyperlink"/>
              </w:rPr>
              <w:t>Passenger Transport Regulations 2009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_Toc171421059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0EA0BF9" w14:textId="692FB2B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0" w:history="1">
            <w:r w:rsidR="003A31AF" w:rsidRPr="003A31AF">
              <w:rPr>
                <w:rStyle w:val="Hyperlink"/>
              </w:rPr>
              <w:t>Pastoral Land Management and Conservation Act 1989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DDA3537" w14:textId="7EB31B7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1" w:history="1">
            <w:r w:rsidR="003A31AF" w:rsidRPr="003A31AF">
              <w:rPr>
                <w:rStyle w:val="Hyperlink"/>
              </w:rPr>
              <w:t>Petroleum and Geothermal Energy Act 2000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73825B9" w14:textId="6A54993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2" w:history="1">
            <w:r w:rsidR="003A31AF" w:rsidRPr="003A31AF">
              <w:rPr>
                <w:rStyle w:val="Hyperlink"/>
              </w:rPr>
              <w:t>Petroleum Products Regulation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00BDA2A" w14:textId="4BA3F54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3" w:history="1">
            <w:r w:rsidR="003A31AF" w:rsidRPr="003A31AF">
              <w:rPr>
                <w:rStyle w:val="Hyperlink"/>
              </w:rPr>
              <w:t>Phylloxera and Grape Industry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1BD3A53" w14:textId="05C9DDC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4" w:history="1">
            <w:r w:rsidR="003A31AF" w:rsidRPr="003A31AF">
              <w:rPr>
                <w:rStyle w:val="Hyperlink"/>
              </w:rPr>
              <w:t>Planning, Development and Infrastructure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3735D6A" w14:textId="568E298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5" w:history="1">
            <w:r w:rsidR="003A31AF" w:rsidRPr="003A31AF">
              <w:rPr>
                <w:rStyle w:val="Hyperlink"/>
              </w:rPr>
              <w:t xml:space="preserve">Planning, Development and Infrastructure (General)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Regulations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BD38E7D" w14:textId="0430449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6" w:history="1">
            <w:r w:rsidR="003A31AF" w:rsidRPr="003A31AF">
              <w:rPr>
                <w:rStyle w:val="Hyperlink"/>
              </w:rPr>
              <w:t>Planning, Development and Infrastructure (Transitional Provisions) Regulations 2017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E0E293A" w14:textId="763FD98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7" w:history="1">
            <w:r w:rsidR="003A31AF" w:rsidRPr="003A31AF">
              <w:rPr>
                <w:rStyle w:val="Hyperlink"/>
              </w:rPr>
              <w:t>Plant Health Act 2009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0506B6A" w14:textId="31954C3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8" w:history="1">
            <w:r w:rsidR="003A31AF" w:rsidRPr="003A31AF">
              <w:rPr>
                <w:rStyle w:val="Hyperlink"/>
              </w:rPr>
              <w:t>Plumbers, Gas Fitters and Electricians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8359713" w14:textId="086A876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69" w:history="1">
            <w:r w:rsidR="003A31AF" w:rsidRPr="003A31AF">
              <w:rPr>
                <w:rStyle w:val="Hyperlink"/>
              </w:rPr>
              <w:t>Police Act 1998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_Toc171421069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AF19E60" w14:textId="03ACB14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0" w:history="1">
            <w:r w:rsidR="003A31AF" w:rsidRPr="003A31AF">
              <w:rPr>
                <w:rStyle w:val="Hyperlink"/>
              </w:rPr>
              <w:t>Primary Produce (Food Safety Schemes) Act 2004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255A6FC" w14:textId="509BE60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1" w:history="1">
            <w:r w:rsidR="003A31AF" w:rsidRPr="003A31AF">
              <w:rPr>
                <w:rStyle w:val="Hyperlink"/>
              </w:rPr>
              <w:t>Professional Standards Act 2004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AF3F0C8" w14:textId="623B53E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2" w:history="1">
            <w:r w:rsidR="003A31AF" w:rsidRPr="003A31AF">
              <w:rPr>
                <w:rStyle w:val="Hyperlink"/>
              </w:rPr>
              <w:t>Proof of Sunrise and Sunset Act 1923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B68FD53" w14:textId="5778F70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3" w:history="1">
            <w:r w:rsidR="003A31AF" w:rsidRPr="003A31AF">
              <w:rPr>
                <w:rStyle w:val="Hyperlink"/>
              </w:rPr>
              <w:t>Public Corporations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5CB3CBB" w14:textId="58641AA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4" w:history="1">
            <w:r w:rsidR="003A31AF" w:rsidRPr="003A31AF">
              <w:rPr>
                <w:rStyle w:val="Hyperlink"/>
              </w:rPr>
              <w:t>Public Finance and Audit Act 1987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0E5BB23" w14:textId="55FF576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5" w:history="1">
            <w:r w:rsidR="003A31AF" w:rsidRPr="003A31AF">
              <w:rPr>
                <w:rStyle w:val="Hyperlink"/>
              </w:rPr>
              <w:t>Public Trustee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848E217" w14:textId="7C92501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6" w:history="1">
            <w:r w:rsidR="003A31AF" w:rsidRPr="003A31AF">
              <w:rPr>
                <w:rStyle w:val="Hyperlink"/>
              </w:rPr>
              <w:t>Public Sector (Data Sharing)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F1664ED" w14:textId="3D6C812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7" w:history="1">
            <w:r w:rsidR="003A31AF" w:rsidRPr="003A31AF">
              <w:rPr>
                <w:rStyle w:val="Hyperlink"/>
              </w:rPr>
              <w:t>Public Sector Act 2009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92A8008" w14:textId="76DE802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8" w:history="1">
            <w:r w:rsidR="003A31AF" w:rsidRPr="003A31AF">
              <w:rPr>
                <w:rStyle w:val="Hyperlink"/>
              </w:rPr>
              <w:t>Radiation Protection and Control Act 2021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E7EABFE" w14:textId="3EEF326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79" w:history="1">
            <w:r w:rsidR="003A31AF" w:rsidRPr="003A31AF">
              <w:rPr>
                <w:rStyle w:val="Hyperlink"/>
              </w:rPr>
              <w:t>Radiation Protection and Control Regulations 2022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_Toc171421079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C98F720" w14:textId="19A08CE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0" w:history="1">
            <w:r w:rsidR="003A31AF" w:rsidRPr="003A31AF">
              <w:rPr>
                <w:rStyle w:val="Hyperlink"/>
              </w:rPr>
              <w:t>Real Property Act 1886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34D8E40" w14:textId="21314E8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1" w:history="1">
            <w:r w:rsidR="003A31AF" w:rsidRPr="003A31AF">
              <w:rPr>
                <w:rStyle w:val="Hyperlink"/>
              </w:rPr>
              <w:t>Registration of Deeds Act 1935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156D809" w14:textId="6F36491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2" w:history="1">
            <w:r w:rsidR="003A31AF" w:rsidRPr="003A31AF">
              <w:rPr>
                <w:rStyle w:val="Hyperlink"/>
              </w:rPr>
              <w:t>Relationships Register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BAAA03F" w14:textId="602CEBD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3" w:history="1">
            <w:r w:rsidR="003A31AF" w:rsidRPr="003A31AF">
              <w:rPr>
                <w:rStyle w:val="Hyperlink"/>
              </w:rPr>
              <w:t>Remuneration Tribunal, the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BD25598" w14:textId="4329649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4" w:history="1">
            <w:r w:rsidR="003A31AF" w:rsidRPr="003A31AF">
              <w:rPr>
                <w:rStyle w:val="Hyperlink"/>
              </w:rPr>
              <w:t>Residential Tenancies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F2A97B6" w14:textId="4715033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5" w:history="1">
            <w:r w:rsidR="003A31AF" w:rsidRPr="003A31AF">
              <w:rPr>
                <w:rStyle w:val="Hyperlink"/>
              </w:rPr>
              <w:t>Retail and Commercial Leases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00B05BF" w14:textId="2FCB8C2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6" w:history="1">
            <w:r w:rsidR="003A31AF" w:rsidRPr="003A31AF">
              <w:rPr>
                <w:rStyle w:val="Hyperlink"/>
              </w:rPr>
              <w:t>Retirement Villages Act 2016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1E8480E" w14:textId="685F4D76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7" w:history="1">
            <w:r w:rsidR="003A31AF" w:rsidRPr="003A31AF">
              <w:rPr>
                <w:rStyle w:val="Hyperlink"/>
              </w:rPr>
              <w:t>Return to Work Act 2014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721087E" w14:textId="432F3F7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8" w:history="1">
            <w:r w:rsidR="003A31AF" w:rsidRPr="003A31AF">
              <w:rPr>
                <w:rStyle w:val="Hyperlink"/>
              </w:rPr>
              <w:t>Road Traffic Act 1961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94FA796" w14:textId="3CC0E5B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89" w:history="1">
            <w:r w:rsidR="003A31AF" w:rsidRPr="003A31AF">
              <w:rPr>
                <w:rStyle w:val="Hyperlink"/>
              </w:rPr>
              <w:t>Roads (Opening and Closing) Act 1991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_Toc171421089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FDCE8DA" w14:textId="0EEAD49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0" w:history="1">
            <w:r w:rsidR="003A31AF" w:rsidRPr="003A31AF">
              <w:rPr>
                <w:rStyle w:val="Hyperlink"/>
              </w:rPr>
              <w:t>SACE Board of South Australia Act 1983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8DDD859" w14:textId="1842DF5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1" w:history="1">
            <w:r w:rsidR="003A31AF" w:rsidRPr="003A31AF">
              <w:rPr>
                <w:rStyle w:val="Hyperlink"/>
              </w:rPr>
              <w:t>Safe Drinking water fees Act 2011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1C1B06A" w14:textId="179212A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2" w:history="1">
            <w:r w:rsidR="003A31AF" w:rsidRPr="003A31AF">
              <w:rPr>
                <w:rStyle w:val="Hyperlink"/>
              </w:rPr>
              <w:t>Second-hand Vehicle Dealers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E99A36F" w14:textId="3B50BFA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3" w:history="1">
            <w:r w:rsidR="003A31AF" w:rsidRPr="003A31AF">
              <w:rPr>
                <w:rStyle w:val="Hyperlink"/>
              </w:rPr>
              <w:t>Security and Investigation Industry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71F9366" w14:textId="6F25FBC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4" w:history="1">
            <w:r w:rsidR="003A31AF" w:rsidRPr="003A31AF">
              <w:rPr>
                <w:rStyle w:val="Hyperlink"/>
              </w:rPr>
              <w:t>Service SA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1665AC3" w14:textId="52A0184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5" w:history="1">
            <w:r w:rsidR="003A31AF" w:rsidRPr="003A31AF">
              <w:rPr>
                <w:rStyle w:val="Hyperlink"/>
              </w:rPr>
              <w:t>Sheriff’s Act 1978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EB4D936" w14:textId="049EB76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6" w:history="1">
            <w:r w:rsidR="003A31AF" w:rsidRPr="003A31AF">
              <w:rPr>
                <w:rStyle w:val="Hyperlink"/>
              </w:rPr>
              <w:t>Shop Trading Hours Act 1977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AFDB572" w14:textId="523B40D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7" w:history="1">
            <w:r w:rsidR="003A31AF" w:rsidRPr="003A31AF">
              <w:rPr>
                <w:rStyle w:val="Hyperlink"/>
              </w:rPr>
              <w:t xml:space="preserve">South Australian Civil and Administrative Tribunal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Act 2013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226C589" w14:textId="50A99BE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8" w:history="1">
            <w:r w:rsidR="003A31AF" w:rsidRPr="003A31AF">
              <w:rPr>
                <w:rStyle w:val="Hyperlink"/>
              </w:rPr>
              <w:t>South Australian Housing Trust Act 1995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474DAA2" w14:textId="5A19312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099" w:history="1">
            <w:r w:rsidR="003A31AF" w:rsidRPr="003A31AF">
              <w:rPr>
                <w:rStyle w:val="Hyperlink"/>
              </w:rPr>
              <w:t>South Australian Housing Trust Regulations 2010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_Toc171421099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1F445BA" w14:textId="12D5590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0" w:history="1">
            <w:r w:rsidR="003A31AF" w:rsidRPr="003A31AF">
              <w:rPr>
                <w:rStyle w:val="Hyperlink"/>
              </w:rPr>
              <w:t>South Australian Public Health Act 2011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323D859" w14:textId="2ECC7B1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1" w:history="1">
            <w:r w:rsidR="003A31AF" w:rsidRPr="003A31AF">
              <w:rPr>
                <w:rStyle w:val="Hyperlink"/>
              </w:rPr>
              <w:t>South Australian Skills Act 2008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12F97C3" w14:textId="47864166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2" w:history="1">
            <w:r w:rsidR="003A31AF" w:rsidRPr="003A31AF">
              <w:rPr>
                <w:rStyle w:val="Hyperlink"/>
              </w:rPr>
              <w:t>South Australian Superannuation Board (Super SA)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9DDEDFB" w14:textId="66F6449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3" w:history="1">
            <w:r w:rsidR="003A31AF" w:rsidRPr="003A31AF">
              <w:rPr>
                <w:rStyle w:val="Hyperlink"/>
              </w:rPr>
              <w:t>Southern Select Super Corporation (Super SA Select)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XIX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1FF7D5E" w14:textId="0179051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4" w:history="1">
            <w:r w:rsidR="003A31AF" w:rsidRPr="003A31AF">
              <w:rPr>
                <w:rStyle w:val="Hyperlink"/>
              </w:rPr>
              <w:t>State Lotteries Act 1966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179480D" w14:textId="2699651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5" w:history="1">
            <w:r w:rsidR="003A31AF" w:rsidRPr="003A31AF">
              <w:rPr>
                <w:rStyle w:val="Hyperlink"/>
              </w:rPr>
              <w:t>State Records Act 1997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4CE10D0" w14:textId="2D20939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6" w:history="1">
            <w:r w:rsidR="003A31AF" w:rsidRPr="003A31AF">
              <w:rPr>
                <w:rStyle w:val="Hyperlink"/>
              </w:rPr>
              <w:t>Strata Titles Act 1988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067B93A" w14:textId="46C4A36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7" w:history="1">
            <w:r w:rsidR="003A31AF" w:rsidRPr="003A31AF">
              <w:rPr>
                <w:rStyle w:val="Hyperlink"/>
              </w:rPr>
              <w:t>Summary Offences Act 1953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639D2B7" w14:textId="31E5E1A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8" w:history="1">
            <w:r w:rsidR="003A31AF" w:rsidRPr="003A31AF">
              <w:rPr>
                <w:rStyle w:val="Hyperlink"/>
              </w:rPr>
              <w:t xml:space="preserve">Superannuation Funds Management Corporation of </w:t>
            </w:r>
            <w:r w:rsidR="00A4385E">
              <w:rPr>
                <w:rStyle w:val="Hyperlink"/>
              </w:rPr>
              <w:br/>
            </w:r>
            <w:r w:rsidR="003A31AF" w:rsidRPr="003A31AF">
              <w:rPr>
                <w:rStyle w:val="Hyperlink"/>
              </w:rPr>
              <w:t>South Australia Board (Funds SA)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3559F02" w14:textId="637C9CA7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09" w:history="1">
            <w:r w:rsidR="003A31AF" w:rsidRPr="003A31AF">
              <w:rPr>
                <w:rStyle w:val="Hyperlink"/>
              </w:rPr>
              <w:t>Supported Residential Facilities Act 1992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_Toc171421109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6C1D21E" w14:textId="1B1BDB4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0" w:history="1">
            <w:r w:rsidR="003A31AF" w:rsidRPr="003A31AF">
              <w:rPr>
                <w:rStyle w:val="Hyperlink"/>
              </w:rPr>
              <w:t>Supreme Court Act 1935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4A679D3" w14:textId="003021B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1" w:history="1">
            <w:r w:rsidR="003A31AF" w:rsidRPr="003A31AF">
              <w:rPr>
                <w:rStyle w:val="Hyperlink"/>
              </w:rPr>
              <w:t>Survey Act 1992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19C84F2" w14:textId="4195C35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2" w:history="1">
            <w:r w:rsidR="003A31AF" w:rsidRPr="003A31AF">
              <w:rPr>
                <w:rStyle w:val="Hyperlink"/>
              </w:rPr>
              <w:t>Surveyor-General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CA503F8" w14:textId="4B172B1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3" w:history="1">
            <w:r w:rsidR="003A31AF" w:rsidRPr="003A31AF">
              <w:rPr>
                <w:rStyle w:val="Hyperlink"/>
              </w:rPr>
              <w:t>The District Court of South Australia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1960295" w14:textId="07813AE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4" w:history="1">
            <w:r w:rsidR="003A31AF" w:rsidRPr="003A31AF">
              <w:rPr>
                <w:rStyle w:val="Hyperlink"/>
              </w:rPr>
              <w:t>The Remuneration Tribunal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2EDDE88" w14:textId="1AEA372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5" w:history="1">
            <w:r w:rsidR="003A31AF" w:rsidRPr="003A31AF">
              <w:rPr>
                <w:rStyle w:val="Hyperlink"/>
              </w:rPr>
              <w:t>Tobacco and E-Cigarette Products Act 1997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A7EB70F" w14:textId="69D6089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6" w:history="1">
            <w:r w:rsidR="003A31AF" w:rsidRPr="003A31AF">
              <w:rPr>
                <w:rStyle w:val="Hyperlink"/>
              </w:rPr>
              <w:t>Transplantation and Anatomy Act 1983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A41A85E" w14:textId="3861499A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7" w:history="1">
            <w:r w:rsidR="003A31AF" w:rsidRPr="003A31AF">
              <w:rPr>
                <w:rStyle w:val="Hyperlink"/>
              </w:rPr>
              <w:t>Unregulated Fees and Charges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3E509E5" w14:textId="5A823CA1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8" w:history="1">
            <w:r w:rsidR="003A31AF" w:rsidRPr="003A31AF">
              <w:rPr>
                <w:rStyle w:val="Hyperlink"/>
              </w:rPr>
              <w:t>Valuation of Land Act 1971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4B977D3" w14:textId="72A3CE7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19" w:history="1">
            <w:r w:rsidR="003A31AF" w:rsidRPr="003A31AF">
              <w:rPr>
                <w:rStyle w:val="Hyperlink"/>
              </w:rPr>
              <w:t>Water Industry Act 2012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_Toc171421119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A36A721" w14:textId="43AEE97D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0" w:history="1">
            <w:r w:rsidR="003A31AF" w:rsidRPr="003A31AF">
              <w:rPr>
                <w:rStyle w:val="Hyperlink"/>
              </w:rPr>
              <w:t>Wilderness Protection Act 1992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DB66FC9" w14:textId="459F7D0C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1" w:history="1">
            <w:r w:rsidR="003A31AF" w:rsidRPr="003A31AF">
              <w:rPr>
                <w:rStyle w:val="Hyperlink"/>
              </w:rPr>
              <w:t>Work Health and Safety Act 2012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AEB40D9" w14:textId="498CBDB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2" w:history="1">
            <w:r w:rsidR="003A31AF" w:rsidRPr="003A31AF">
              <w:rPr>
                <w:rStyle w:val="Hyperlink"/>
              </w:rPr>
              <w:t>Worker’s Liens Act 1893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E237B9B" w14:textId="775F41A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3" w:history="1">
            <w:r w:rsidR="003A31AF" w:rsidRPr="003A31AF">
              <w:rPr>
                <w:rStyle w:val="Hyperlink"/>
              </w:rPr>
              <w:t>Youth Court Act 1993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249BAAE" w14:textId="42D8EF67" w:rsidR="003A31AF" w:rsidRPr="003A31AF" w:rsidRDefault="007B18CB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171421124" w:history="1">
            <w:r w:rsidR="003A31AF" w:rsidRPr="003A31AF">
              <w:rPr>
                <w:rStyle w:val="Hyperlink"/>
                <w:noProof/>
                <w:szCs w:val="17"/>
              </w:rPr>
              <w:t>Local Government Instruments</w:t>
            </w:r>
          </w:hyperlink>
        </w:p>
        <w:p w14:paraId="218B8918" w14:textId="6C4813A5" w:rsidR="003A31AF" w:rsidRPr="003A31AF" w:rsidRDefault="007B18CB" w:rsidP="004C3E9C">
          <w:pPr>
            <w:pStyle w:val="TOC3"/>
            <w:tabs>
              <w:tab w:val="right" w:leader="dot" w:pos="4548"/>
            </w:tabs>
            <w:spacing w:before="0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1421125" w:history="1">
            <w:r w:rsidR="003A31AF" w:rsidRPr="003A31AF">
              <w:rPr>
                <w:rStyle w:val="Hyperlink"/>
                <w:noProof/>
              </w:rPr>
              <w:t>Cities</w:t>
            </w:r>
            <w:r w:rsidR="003A31AF">
              <w:rPr>
                <w:noProof/>
                <w:webHidden/>
              </w:rPr>
              <w:t>—</w:t>
            </w:r>
          </w:hyperlink>
        </w:p>
        <w:p w14:paraId="01171612" w14:textId="1453BDE5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6" w:history="1">
            <w:r w:rsidR="003A31AF" w:rsidRPr="003A31AF">
              <w:rPr>
                <w:rStyle w:val="Hyperlink"/>
              </w:rPr>
              <w:t>Adelaide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DB6546D" w14:textId="442647BF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7" w:history="1">
            <w:r w:rsidR="003A31AF" w:rsidRPr="003A31AF">
              <w:rPr>
                <w:rStyle w:val="Hyperlink"/>
              </w:rPr>
              <w:t>Campbelltown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6D1DA08" w14:textId="5DE2FEC2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8" w:history="1">
            <w:r w:rsidR="003A31AF" w:rsidRPr="003A31AF">
              <w:rPr>
                <w:rStyle w:val="Hyperlink"/>
              </w:rPr>
              <w:t>Charles Sturt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BA60A4C" w14:textId="04D5742A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29" w:history="1">
            <w:r w:rsidR="003A31AF" w:rsidRPr="003A31AF">
              <w:rPr>
                <w:rStyle w:val="Hyperlink"/>
              </w:rPr>
              <w:t>Holdfast Bay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_Toc171421129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BE5D196" w14:textId="32DC8280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0" w:history="1">
            <w:r w:rsidR="003A31AF" w:rsidRPr="003A31AF">
              <w:rPr>
                <w:rStyle w:val="Hyperlink"/>
              </w:rPr>
              <w:t>Marion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AA6485F" w14:textId="70EECAEE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1" w:history="1">
            <w:r w:rsidR="003A31AF" w:rsidRPr="003A31AF">
              <w:rPr>
                <w:rStyle w:val="Hyperlink"/>
              </w:rPr>
              <w:t>Mitcham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8335F79" w14:textId="5E338F98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2" w:history="1">
            <w:r w:rsidR="003A31AF" w:rsidRPr="003A31AF">
              <w:rPr>
                <w:rStyle w:val="Hyperlink"/>
              </w:rPr>
              <w:t>Murray Bridge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5E25B35" w14:textId="7BA995F3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3" w:history="1">
            <w:r w:rsidR="003A31AF" w:rsidRPr="003A31AF">
              <w:rPr>
                <w:rStyle w:val="Hyperlink"/>
              </w:rPr>
              <w:t>Norwood Payneham &amp; St Peters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7D1C736" w14:textId="488B38B5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4" w:history="1">
            <w:r w:rsidR="003A31AF" w:rsidRPr="003A31AF">
              <w:rPr>
                <w:rStyle w:val="Hyperlink"/>
              </w:rPr>
              <w:t>Onkaparinga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5D43CFB" w14:textId="6AE1C16F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5" w:history="1">
            <w:r w:rsidR="003A31AF" w:rsidRPr="003A31AF">
              <w:rPr>
                <w:rStyle w:val="Hyperlink"/>
              </w:rPr>
              <w:t>Playford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A344545" w14:textId="6FEDD861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6" w:history="1">
            <w:r w:rsidR="003A31AF" w:rsidRPr="003A31AF">
              <w:rPr>
                <w:rStyle w:val="Hyperlink"/>
              </w:rPr>
              <w:t>Port Adelaide Enfield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2524AF9" w14:textId="27FF5399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7" w:history="1">
            <w:r w:rsidR="003A31AF" w:rsidRPr="003A31AF">
              <w:rPr>
                <w:rStyle w:val="Hyperlink"/>
              </w:rPr>
              <w:t>Port Augusta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A13034E" w14:textId="1A93A05A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8" w:history="1">
            <w:r w:rsidR="003A31AF" w:rsidRPr="003A31AF">
              <w:rPr>
                <w:rStyle w:val="Hyperlink"/>
              </w:rPr>
              <w:t>Salisbury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672A0CE" w14:textId="10C564E9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39" w:history="1">
            <w:r w:rsidR="003A31AF" w:rsidRPr="003A31AF">
              <w:rPr>
                <w:rStyle w:val="Hyperlink"/>
              </w:rPr>
              <w:t>Tea Tree Gully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_Toc171421139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68FADAA" w14:textId="108CEAD2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0" w:history="1">
            <w:r w:rsidR="003A31AF" w:rsidRPr="003A31AF">
              <w:rPr>
                <w:rStyle w:val="Hyperlink"/>
              </w:rPr>
              <w:t>Victor Harbor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10640C2" w14:textId="298FA0C0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1" w:history="1">
            <w:r w:rsidR="003A31AF" w:rsidRPr="003A31AF">
              <w:rPr>
                <w:rStyle w:val="Hyperlink"/>
              </w:rPr>
              <w:t>West Torrens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7EEF877" w14:textId="30C3E0E9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2" w:history="1">
            <w:r w:rsidR="003A31AF" w:rsidRPr="003A31AF">
              <w:rPr>
                <w:rStyle w:val="Hyperlink"/>
              </w:rPr>
              <w:t>Whyalla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5BECA97" w14:textId="6F3D44F5" w:rsidR="003A31AF" w:rsidRPr="003A31AF" w:rsidRDefault="007B18CB">
          <w:pPr>
            <w:pStyle w:val="TOC3"/>
            <w:tabs>
              <w:tab w:val="right" w:leader="dot" w:pos="4548"/>
            </w:tabs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1421143" w:history="1">
            <w:r w:rsidR="003A31AF" w:rsidRPr="003A31AF">
              <w:rPr>
                <w:rStyle w:val="Hyperlink"/>
                <w:noProof/>
              </w:rPr>
              <w:t>Towns</w:t>
            </w:r>
            <w:r w:rsidR="003A31AF">
              <w:rPr>
                <w:noProof/>
                <w:webHidden/>
              </w:rPr>
              <w:t>—</w:t>
            </w:r>
          </w:hyperlink>
        </w:p>
        <w:p w14:paraId="136EF49A" w14:textId="15865FB5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4" w:history="1">
            <w:r w:rsidR="003A31AF" w:rsidRPr="003A31AF">
              <w:rPr>
                <w:rStyle w:val="Hyperlink"/>
              </w:rPr>
              <w:t>Walkerville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2AA6115" w14:textId="28D981D1" w:rsidR="003A31AF" w:rsidRPr="003A31AF" w:rsidRDefault="007B18CB">
          <w:pPr>
            <w:pStyle w:val="TOC3"/>
            <w:tabs>
              <w:tab w:val="right" w:leader="dot" w:pos="4548"/>
            </w:tabs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1421145" w:history="1">
            <w:r w:rsidR="003A31AF" w:rsidRPr="003A31AF">
              <w:rPr>
                <w:rStyle w:val="Hyperlink"/>
                <w:noProof/>
              </w:rPr>
              <w:t>District Councils</w:t>
            </w:r>
            <w:r w:rsidR="003A31AF">
              <w:rPr>
                <w:noProof/>
                <w:webHidden/>
              </w:rPr>
              <w:t>—</w:t>
            </w:r>
          </w:hyperlink>
        </w:p>
        <w:p w14:paraId="7D5B31C0" w14:textId="6199380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6" w:history="1">
            <w:r w:rsidR="003A31AF" w:rsidRPr="003A31AF">
              <w:rPr>
                <w:rStyle w:val="Hyperlink"/>
              </w:rPr>
              <w:t>Alexandrina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E908BC3" w14:textId="0C0A0C90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7" w:history="1">
            <w:r w:rsidR="003A31AF" w:rsidRPr="003A31AF">
              <w:rPr>
                <w:rStyle w:val="Hyperlink"/>
              </w:rPr>
              <w:t>Barunga West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A4E78CD" w14:textId="612A3F92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8" w:history="1">
            <w:r w:rsidR="003A31AF" w:rsidRPr="003A31AF">
              <w:rPr>
                <w:rStyle w:val="Hyperlink"/>
              </w:rPr>
              <w:t>Clare &amp; Gilbert Valleys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F7D3CD2" w14:textId="19DD1500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49" w:history="1">
            <w:r w:rsidR="003A31AF" w:rsidRPr="003A31AF">
              <w:rPr>
                <w:rStyle w:val="Hyperlink"/>
              </w:rPr>
              <w:t>Cleve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_Toc171421149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29310F0" w14:textId="042DD4F1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0" w:history="1">
            <w:r w:rsidR="003A31AF" w:rsidRPr="003A31AF">
              <w:rPr>
                <w:rStyle w:val="Hyperlink"/>
              </w:rPr>
              <w:t>Coober Pedy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EFDC06D" w14:textId="0701202E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1" w:history="1">
            <w:r w:rsidR="003A31AF" w:rsidRPr="003A31AF">
              <w:rPr>
                <w:rStyle w:val="Hyperlink"/>
              </w:rPr>
              <w:t>Copper Coast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7CBC52E" w14:textId="0F7ACD25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2" w:history="1">
            <w:r w:rsidR="003A31AF" w:rsidRPr="003A31AF">
              <w:rPr>
                <w:rStyle w:val="Hyperlink"/>
              </w:rPr>
              <w:t>Franklin Harbour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621BF63" w14:textId="6C01AA6F" w:rsidR="002F7197" w:rsidRDefault="007B18CB">
          <w:pPr>
            <w:pStyle w:val="TOC4"/>
            <w:rPr>
              <w:rStyle w:val="Hyperlink"/>
            </w:rPr>
            <w:sectPr w:rsidR="002F7197" w:rsidSect="003A31AF">
              <w:headerReference w:type="even" r:id="rId13"/>
              <w:headerReference w:type="default" r:id="rId14"/>
              <w:footerReference w:type="default" r:id="rId15"/>
              <w:headerReference w:type="first" r:id="rId16"/>
              <w:footerReference w:type="first" r:id="rId17"/>
              <w:type w:val="continuous"/>
              <w:pgSz w:w="11906" w:h="16838"/>
              <w:pgMar w:top="1134" w:right="1293" w:bottom="1134" w:left="1259" w:header="1134" w:footer="1134" w:gutter="0"/>
              <w:pgNumType w:fmt="upperRoman" w:start="1"/>
              <w:cols w:num="2" w:space="238"/>
              <w:docGrid w:linePitch="360"/>
            </w:sectPr>
          </w:pPr>
          <w:hyperlink w:anchor="_Toc171421153" w:history="1">
            <w:r w:rsidR="003A31AF" w:rsidRPr="003A31AF">
              <w:rPr>
                <w:rStyle w:val="Hyperlink"/>
              </w:rPr>
              <w:t>Goyder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EDF919D" w14:textId="77777777" w:rsidR="002F7197" w:rsidRDefault="002F7197" w:rsidP="00D6502E">
          <w:pPr>
            <w:pStyle w:val="TOC4"/>
            <w:spacing w:line="20" w:lineRule="exact"/>
            <w:rPr>
              <w:rFonts w:eastAsiaTheme="minorEastAsia"/>
              <w:kern w:val="2"/>
              <w:lang w:val="en-AU" w:eastAsia="en-AU"/>
              <w14:ligatures w14:val="standardContextual"/>
            </w:rPr>
            <w:sectPr w:rsidR="002F7197" w:rsidSect="002F7197">
              <w:pgSz w:w="11906" w:h="16838"/>
              <w:pgMar w:top="1134" w:right="1293" w:bottom="1134" w:left="1259" w:header="1134" w:footer="1134" w:gutter="0"/>
              <w:pgNumType w:fmt="upperRoman" w:start="1"/>
              <w:cols w:num="2" w:space="238"/>
              <w:docGrid w:linePitch="360"/>
            </w:sectPr>
          </w:pPr>
        </w:p>
        <w:p w14:paraId="531C5705" w14:textId="460156CC" w:rsidR="002F7197" w:rsidRPr="003A31AF" w:rsidRDefault="007B18CB" w:rsidP="00D52153">
          <w:pPr>
            <w:pStyle w:val="TOC3"/>
            <w:tabs>
              <w:tab w:val="right" w:leader="dot" w:pos="4548"/>
            </w:tabs>
            <w:spacing w:before="0"/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1421145" w:history="1">
            <w:r w:rsidR="002F7197" w:rsidRPr="003A31AF">
              <w:rPr>
                <w:rStyle w:val="Hyperlink"/>
                <w:noProof/>
              </w:rPr>
              <w:t>District Councils</w:t>
            </w:r>
            <w:r w:rsidR="002F7197">
              <w:rPr>
                <w:rStyle w:val="Hyperlink"/>
                <w:noProof/>
              </w:rPr>
              <w:t xml:space="preserve"> </w:t>
            </w:r>
            <w:r w:rsidR="002F7197" w:rsidRPr="002F7197">
              <w:rPr>
                <w:rStyle w:val="Hyperlink"/>
                <w:i/>
                <w:iCs/>
                <w:noProof/>
              </w:rPr>
              <w:t>(continued)</w:t>
            </w:r>
            <w:r w:rsidR="002F7197">
              <w:rPr>
                <w:noProof/>
                <w:webHidden/>
              </w:rPr>
              <w:t>—</w:t>
            </w:r>
          </w:hyperlink>
        </w:p>
        <w:p w14:paraId="1627F17B" w14:textId="3723736A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4" w:history="1">
            <w:r w:rsidR="003A31AF" w:rsidRPr="003A31AF">
              <w:rPr>
                <w:rStyle w:val="Hyperlink"/>
              </w:rPr>
              <w:t>Grant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567B66E" w14:textId="7A1AF6ED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5" w:history="1">
            <w:r w:rsidR="003A31AF" w:rsidRPr="003A31AF">
              <w:rPr>
                <w:rStyle w:val="Hyperlink"/>
              </w:rPr>
              <w:t>Kangaroo Island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6CE5D06" w14:textId="7F4D5ED3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6" w:history="1">
            <w:r w:rsidR="003A31AF" w:rsidRPr="003A31AF">
              <w:rPr>
                <w:rStyle w:val="Hyperlink"/>
              </w:rPr>
              <w:t>Kimba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5D37875" w14:textId="4BC870A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7" w:history="1">
            <w:r w:rsidR="003A31AF" w:rsidRPr="003A31AF">
              <w:rPr>
                <w:rStyle w:val="Hyperlink"/>
              </w:rPr>
              <w:t>Kingston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CC11312" w14:textId="237D2E0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8" w:history="1">
            <w:r w:rsidR="003A31AF" w:rsidRPr="003A31AF">
              <w:rPr>
                <w:rStyle w:val="Hyperlink"/>
              </w:rPr>
              <w:t>Light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605690A" w14:textId="1771A576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59" w:history="1">
            <w:r w:rsidR="003A31AF" w:rsidRPr="003A31AF">
              <w:rPr>
                <w:rStyle w:val="Hyperlink"/>
              </w:rPr>
              <w:t>Lower Eyre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_Toc171421159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89B73C2" w14:textId="622B4398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0" w:history="1">
            <w:r w:rsidR="003A31AF" w:rsidRPr="003A31AF">
              <w:rPr>
                <w:rStyle w:val="Hyperlink"/>
              </w:rPr>
              <w:t>Mid Murray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EB4AC1F" w14:textId="46EFB419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1" w:history="1">
            <w:r w:rsidR="003A31AF" w:rsidRPr="003A31AF">
              <w:rPr>
                <w:rStyle w:val="Hyperlink"/>
              </w:rPr>
              <w:t>Mount Barker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43C0884" w14:textId="5C8F3F0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2" w:history="1">
            <w:r w:rsidR="003A31AF" w:rsidRPr="003A31AF">
              <w:rPr>
                <w:rStyle w:val="Hyperlink"/>
              </w:rPr>
              <w:t>Mount Remarkable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E1F6EF7" w14:textId="6E478645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3" w:history="1">
            <w:r w:rsidR="003A31AF" w:rsidRPr="003A31AF">
              <w:rPr>
                <w:rStyle w:val="Hyperlink"/>
              </w:rPr>
              <w:t>Naracoorte Lucindale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6F0F0B8" w14:textId="47867A55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4" w:history="1">
            <w:r w:rsidR="003A31AF" w:rsidRPr="003A31AF">
              <w:rPr>
                <w:rStyle w:val="Hyperlink"/>
              </w:rPr>
              <w:t>Port Pirie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44F8767" w14:textId="3412670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5" w:history="1">
            <w:r w:rsidR="003A31AF" w:rsidRPr="003A31AF">
              <w:rPr>
                <w:rStyle w:val="Hyperlink"/>
              </w:rPr>
              <w:t>Robe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A0A5BF9" w14:textId="50D84DA0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6" w:history="1">
            <w:r w:rsidR="003A31AF" w:rsidRPr="003A31AF">
              <w:rPr>
                <w:rStyle w:val="Hyperlink"/>
              </w:rPr>
              <w:t>Southern Mallee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A774C54" w14:textId="0F29F388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7" w:history="1">
            <w:r w:rsidR="003A31AF" w:rsidRPr="003A31AF">
              <w:rPr>
                <w:rStyle w:val="Hyperlink"/>
              </w:rPr>
              <w:t>Streaky Bay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DB8096F" w14:textId="0D819344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8" w:history="1">
            <w:r w:rsidR="003A31AF" w:rsidRPr="003A31AF">
              <w:rPr>
                <w:rStyle w:val="Hyperlink"/>
              </w:rPr>
              <w:t>Tatiara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84EB5C6" w14:textId="4BF5790F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69" w:history="1">
            <w:r w:rsidR="003A31AF" w:rsidRPr="003A31AF">
              <w:rPr>
                <w:rStyle w:val="Hyperlink"/>
              </w:rPr>
              <w:t>Tumby Bay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_Toc171421169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5EA04D96" w14:textId="55043FE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0" w:history="1">
            <w:r w:rsidR="003A31AF" w:rsidRPr="003A31AF">
              <w:rPr>
                <w:rStyle w:val="Hyperlink"/>
              </w:rPr>
              <w:t>Wakefield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6CD5978" w14:textId="6DF59319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1" w:history="1">
            <w:r w:rsidR="003A31AF" w:rsidRPr="003A31AF">
              <w:rPr>
                <w:rStyle w:val="Hyperlink"/>
              </w:rPr>
              <w:t>Wattle Range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EEE3299" w14:textId="3C297857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2" w:history="1">
            <w:r w:rsidR="003A31AF" w:rsidRPr="003A31AF">
              <w:rPr>
                <w:rStyle w:val="Hyperlink"/>
              </w:rPr>
              <w:t>Yankalilla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31807E7" w14:textId="2BF751B8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3" w:history="1">
            <w:r w:rsidR="003A31AF" w:rsidRPr="003A31AF">
              <w:rPr>
                <w:rStyle w:val="Hyperlink"/>
              </w:rPr>
              <w:t>Yorke Peninsula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6BF3E71B" w14:textId="2D0C015F" w:rsidR="003A31AF" w:rsidRPr="003A31AF" w:rsidRDefault="007B18CB">
          <w:pPr>
            <w:pStyle w:val="TOC3"/>
            <w:tabs>
              <w:tab w:val="right" w:leader="dot" w:pos="4548"/>
            </w:tabs>
            <w:rPr>
              <w:rFonts w:eastAsiaTheme="minorEastAsia"/>
              <w:noProof/>
              <w:kern w:val="2"/>
              <w:lang w:val="en-AU" w:eastAsia="en-AU"/>
              <w14:ligatures w14:val="standardContextual"/>
            </w:rPr>
          </w:pPr>
          <w:hyperlink w:anchor="_Toc171421174" w:history="1">
            <w:r w:rsidR="003A31AF" w:rsidRPr="003A31AF">
              <w:rPr>
                <w:rStyle w:val="Hyperlink"/>
                <w:noProof/>
              </w:rPr>
              <w:t>Under the Local Government Act 1999</w:t>
            </w:r>
            <w:r w:rsidR="003A31AF">
              <w:rPr>
                <w:noProof/>
                <w:webHidden/>
              </w:rPr>
              <w:t>—</w:t>
            </w:r>
          </w:hyperlink>
        </w:p>
        <w:p w14:paraId="06F5EDE0" w14:textId="7F4AD4C0" w:rsidR="003A31AF" w:rsidRPr="003A31AF" w:rsidRDefault="007B18CB">
          <w:pPr>
            <w:pStyle w:val="TOC4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5" w:history="1">
            <w:r w:rsidR="003A31AF" w:rsidRPr="003A31AF">
              <w:rPr>
                <w:rStyle w:val="Hyperlink"/>
              </w:rPr>
              <w:t>Southern Region Waste Resource Authority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XXIV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3B34F9E" w14:textId="17651391" w:rsidR="003A31AF" w:rsidRPr="003A31AF" w:rsidRDefault="007B18CB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171421176" w:history="1">
            <w:r w:rsidR="003A31AF" w:rsidRPr="003A31AF">
              <w:rPr>
                <w:rStyle w:val="Hyperlink"/>
                <w:noProof/>
                <w:szCs w:val="17"/>
              </w:rPr>
              <w:t>Public Notices</w:t>
            </w:r>
          </w:hyperlink>
        </w:p>
        <w:p w14:paraId="31021E71" w14:textId="069601C6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7" w:history="1">
            <w:r w:rsidR="003A31AF" w:rsidRPr="003A31AF">
              <w:rPr>
                <w:rStyle w:val="Hyperlink"/>
              </w:rPr>
              <w:t>Aerodrome Fees Act 1998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_Toc171421177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95697D0" w14:textId="6D9D2DC3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8" w:history="1">
            <w:r w:rsidR="003A31AF" w:rsidRPr="003A31AF">
              <w:rPr>
                <w:rStyle w:val="Hyperlink"/>
              </w:rPr>
              <w:t>Electricity Act 1996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A0ADA55" w14:textId="673DF2A0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79" w:history="1">
            <w:r w:rsidR="003A31AF" w:rsidRPr="003A31AF">
              <w:rPr>
                <w:rStyle w:val="Hyperlink"/>
              </w:rPr>
              <w:t>Local Government Act 1999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_Toc171421179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1D66CB91" w14:textId="4CA6AB0F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0" w:history="1">
            <w:r w:rsidR="003A31AF" w:rsidRPr="003A31AF">
              <w:rPr>
                <w:rStyle w:val="Hyperlink"/>
              </w:rPr>
              <w:t>National Electricity Law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_Toc171421180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B9C479B" w14:textId="7F5C49EB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1" w:history="1">
            <w:r w:rsidR="003A31AF" w:rsidRPr="003A31AF">
              <w:rPr>
                <w:rStyle w:val="Hyperlink"/>
              </w:rPr>
              <w:t>National Energy Retail Law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_Toc171421181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0573B531" w14:textId="3D41F888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2" w:history="1">
            <w:r w:rsidR="003A31AF" w:rsidRPr="003A31AF">
              <w:rPr>
                <w:rStyle w:val="Hyperlink"/>
              </w:rPr>
              <w:t>National Gas (South Australia) Act 2008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_Toc171421182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42FACEE6" w14:textId="37532624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3" w:history="1">
            <w:r w:rsidR="003A31AF" w:rsidRPr="003A31AF">
              <w:rPr>
                <w:rStyle w:val="Hyperlink"/>
              </w:rPr>
              <w:t>National Gas Law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_Toc171421183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2AE02CF1" w14:textId="51CBD705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4" w:history="1">
            <w:r w:rsidR="003A31AF" w:rsidRPr="003A31AF">
              <w:rPr>
                <w:rStyle w:val="Hyperlink"/>
              </w:rPr>
              <w:t>Parafield Airport Ltd (PAL)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_Toc171421184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528D5CA" w14:textId="131D880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5" w:history="1">
            <w:r w:rsidR="003A31AF" w:rsidRPr="003A31AF">
              <w:rPr>
                <w:rStyle w:val="Hyperlink"/>
              </w:rPr>
              <w:t>Trustee Act 1936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_Toc171421185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A9EA816" w14:textId="26A72A92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6" w:history="1">
            <w:r w:rsidR="003A31AF" w:rsidRPr="003A31AF">
              <w:rPr>
                <w:rStyle w:val="Hyperlink"/>
              </w:rPr>
              <w:t>University of Adelaide Act 1971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_Toc171421186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3A317A6" w14:textId="1BAC70A7" w:rsidR="003A31AF" w:rsidRPr="003A31AF" w:rsidRDefault="007B18CB">
          <w:pPr>
            <w:pStyle w:val="TOC1"/>
            <w:rPr>
              <w:rFonts w:eastAsiaTheme="minorEastAsia"/>
              <w:b w:val="0"/>
              <w:smallCaps w:val="0"/>
              <w:noProof/>
              <w:kern w:val="2"/>
              <w:szCs w:val="17"/>
              <w:lang w:val="en-AU" w:eastAsia="en-AU"/>
              <w14:ligatures w14:val="standardContextual"/>
            </w:rPr>
          </w:pPr>
          <w:hyperlink w:anchor="_Toc171421187" w:history="1">
            <w:r w:rsidR="003A31AF" w:rsidRPr="003A31AF">
              <w:rPr>
                <w:rStyle w:val="Hyperlink"/>
                <w:noProof/>
                <w:szCs w:val="17"/>
              </w:rPr>
              <w:t>Supplementary Government Gazettes</w:t>
            </w:r>
          </w:hyperlink>
        </w:p>
        <w:p w14:paraId="52CF3C55" w14:textId="3434BD3E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8" w:history="1">
            <w:r w:rsidR="003A31AF" w:rsidRPr="003A31AF">
              <w:rPr>
                <w:rStyle w:val="Hyperlink"/>
              </w:rPr>
              <w:t>Governor’s Instruments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_Toc171421188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734A5A9F" w14:textId="2BE23549" w:rsidR="003A31AF" w:rsidRPr="003A31AF" w:rsidRDefault="007B18CB">
          <w:pPr>
            <w:pStyle w:val="TOC2"/>
            <w:rPr>
              <w:rFonts w:eastAsiaTheme="minorEastAsia"/>
              <w:kern w:val="2"/>
              <w:lang w:val="en-AU" w:eastAsia="en-AU"/>
              <w14:ligatures w14:val="standardContextual"/>
            </w:rPr>
          </w:pPr>
          <w:hyperlink w:anchor="_Toc171421189" w:history="1">
            <w:r w:rsidR="003A31AF" w:rsidRPr="003A31AF">
              <w:rPr>
                <w:rStyle w:val="Hyperlink"/>
              </w:rPr>
              <w:t>State Government Instruments</w:t>
            </w:r>
            <w:r w:rsidR="003A31AF" w:rsidRPr="003A31AF">
              <w:rPr>
                <w:webHidden/>
              </w:rPr>
              <w:tab/>
            </w:r>
            <w:r w:rsidR="003A31AF" w:rsidRPr="003A31AF">
              <w:rPr>
                <w:webHidden/>
              </w:rPr>
              <w:fldChar w:fldCharType="begin"/>
            </w:r>
            <w:r w:rsidR="003A31AF" w:rsidRPr="003A31AF">
              <w:rPr>
                <w:webHidden/>
              </w:rPr>
              <w:instrText xml:space="preserve"> PAGEREF _Toc171421189 \h </w:instrText>
            </w:r>
            <w:r w:rsidR="003A31AF" w:rsidRPr="003A31AF">
              <w:rPr>
                <w:webHidden/>
              </w:rPr>
            </w:r>
            <w:r w:rsidR="003A31AF" w:rsidRPr="003A31AF">
              <w:rPr>
                <w:webHidden/>
              </w:rPr>
              <w:fldChar w:fldCharType="separate"/>
            </w:r>
            <w:r w:rsidR="009A07C7">
              <w:rPr>
                <w:webHidden/>
              </w:rPr>
              <w:t>XXVIII</w:t>
            </w:r>
            <w:r w:rsidR="003A31AF" w:rsidRPr="003A31AF">
              <w:rPr>
                <w:webHidden/>
              </w:rPr>
              <w:fldChar w:fldCharType="end"/>
            </w:r>
          </w:hyperlink>
        </w:p>
        <w:p w14:paraId="3459B234" w14:textId="06838C7D" w:rsidR="00981FB5" w:rsidRPr="00E56837" w:rsidRDefault="00922597" w:rsidP="00922597">
          <w:pPr>
            <w:pStyle w:val="TOC5"/>
            <w:rPr>
              <w:szCs w:val="17"/>
            </w:rPr>
          </w:pPr>
          <w:r w:rsidRPr="003A31AF">
            <w:rPr>
              <w:szCs w:val="17"/>
            </w:rPr>
            <w:fldChar w:fldCharType="end"/>
          </w:r>
        </w:p>
      </w:sdtContent>
    </w:sdt>
    <w:p w14:paraId="70165698" w14:textId="77777777" w:rsidR="00EE627F" w:rsidRDefault="00EE627F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b w:val="0"/>
          <w:bCs/>
          <w:noProof/>
          <w:sz w:val="17"/>
          <w:szCs w:val="17"/>
        </w:rPr>
      </w:pPr>
    </w:p>
    <w:p w14:paraId="42B210D7" w14:textId="77777777" w:rsidR="00D6495E" w:rsidRDefault="00D6495E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b w:val="0"/>
          <w:bCs/>
          <w:noProof/>
          <w:sz w:val="17"/>
          <w:szCs w:val="17"/>
        </w:rPr>
      </w:pPr>
    </w:p>
    <w:p w14:paraId="6F448C1E" w14:textId="77777777" w:rsidR="00D6495E" w:rsidRPr="00D6495E" w:rsidRDefault="00D6495E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b w:val="0"/>
          <w:bCs/>
          <w:noProof/>
          <w:sz w:val="17"/>
          <w:szCs w:val="17"/>
        </w:rPr>
      </w:pPr>
    </w:p>
    <w:p w14:paraId="6B13987F" w14:textId="77777777" w:rsidR="00A21D01" w:rsidRPr="00D6495E" w:rsidRDefault="00A21D01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b w:val="0"/>
          <w:bCs/>
          <w:noProof/>
          <w:sz w:val="17"/>
          <w:szCs w:val="17"/>
        </w:rPr>
      </w:pPr>
    </w:p>
    <w:p w14:paraId="24050007" w14:textId="77777777" w:rsidR="00D6495E" w:rsidRPr="00261688" w:rsidRDefault="00D6495E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noProof/>
          <w:szCs w:val="17"/>
        </w:rPr>
        <w:sectPr w:rsidR="00D6495E" w:rsidRPr="00261688" w:rsidSect="00305F63">
          <w:type w:val="continuous"/>
          <w:pgSz w:w="11906" w:h="16838"/>
          <w:pgMar w:top="1134" w:right="3686" w:bottom="1134" w:left="3686" w:header="1134" w:footer="1134" w:gutter="0"/>
          <w:pgNumType w:fmt="upperRoman" w:start="1"/>
          <w:cols w:space="238"/>
          <w:docGrid w:linePitch="360"/>
        </w:sectPr>
      </w:pPr>
    </w:p>
    <w:p w14:paraId="6EDEDB4A" w14:textId="501023DD" w:rsidR="008E702B" w:rsidRPr="00261688" w:rsidRDefault="008E702B" w:rsidP="008D3F86">
      <w:pPr>
        <w:pStyle w:val="Heading5"/>
        <w:rPr>
          <w:rFonts w:cs="Times New Roman"/>
          <w:sz w:val="24"/>
        </w:rPr>
      </w:pPr>
      <w:bookmarkStart w:id="0" w:name="_Toc30776651"/>
      <w:bookmarkStart w:id="1" w:name="_Toc32835883"/>
      <w:bookmarkStart w:id="2" w:name="_Toc44071753"/>
      <w:bookmarkStart w:id="3" w:name="_Toc96611423"/>
      <w:bookmarkStart w:id="4" w:name="_Toc96611820"/>
      <w:bookmarkStart w:id="5" w:name="_Toc171420929"/>
      <w:r w:rsidRPr="00261688">
        <w:rPr>
          <w:rFonts w:cs="Times New Roman"/>
        </w:rPr>
        <w:lastRenderedPageBreak/>
        <w:t>Governor</w:t>
      </w:r>
      <w:r w:rsidR="005820B2">
        <w:rPr>
          <w:rFonts w:cs="Times New Roman"/>
        </w:rPr>
        <w:t>’</w:t>
      </w:r>
      <w:r w:rsidRPr="00261688">
        <w:rPr>
          <w:rFonts w:cs="Times New Roman"/>
        </w:rPr>
        <w:t>s Instruments</w:t>
      </w:r>
      <w:bookmarkEnd w:id="0"/>
      <w:bookmarkEnd w:id="1"/>
      <w:bookmarkEnd w:id="2"/>
      <w:bookmarkEnd w:id="3"/>
      <w:bookmarkEnd w:id="4"/>
      <w:bookmarkEnd w:id="5"/>
    </w:p>
    <w:p w14:paraId="768FA269" w14:textId="77777777" w:rsidR="008E702B" w:rsidRPr="00261688" w:rsidRDefault="008E702B" w:rsidP="00922597">
      <w:pPr>
        <w:pStyle w:val="Heading2"/>
      </w:pPr>
      <w:bookmarkStart w:id="6" w:name="_Toc96611424"/>
      <w:bookmarkStart w:id="7" w:name="_Toc96611821"/>
      <w:bookmarkStart w:id="8" w:name="_Toc171420930"/>
      <w:r w:rsidRPr="00261688">
        <w:t>Acts</w:t>
      </w:r>
      <w:bookmarkEnd w:id="6"/>
      <w:bookmarkEnd w:id="7"/>
      <w:bookmarkEnd w:id="8"/>
    </w:p>
    <w:p w14:paraId="3D1D9DAC" w14:textId="77777777" w:rsidR="008665FF" w:rsidRPr="00261688" w:rsidRDefault="008665FF" w:rsidP="00550757">
      <w:pPr>
        <w:pStyle w:val="GGIndexBody"/>
      </w:pPr>
      <w:r w:rsidRPr="00261688">
        <w:t xml:space="preserve">Assisted Reproductive Treatment (Posthumous Use of Material and Donor Conception Register) </w:t>
      </w:r>
      <w:r w:rsidRPr="00261688">
        <w:br/>
        <w:t>Amendment Bill 2024—No. 8 of 2024</w:t>
      </w:r>
      <w:r w:rsidRPr="00261688">
        <w:tab/>
        <w:t>No.21 p.508</w:t>
      </w:r>
    </w:p>
    <w:p w14:paraId="343694CB" w14:textId="77777777" w:rsidR="008665FF" w:rsidRPr="00261688" w:rsidRDefault="008665FF" w:rsidP="00550757">
      <w:pPr>
        <w:pStyle w:val="GGIndexBody"/>
      </w:pPr>
      <w:r w:rsidRPr="00261688">
        <w:t>AUKUS (Land Acquisition) Bill 2024—No. 13 of 2024</w:t>
      </w:r>
      <w:r w:rsidRPr="00261688">
        <w:tab/>
        <w:t>No.34 p.851</w:t>
      </w:r>
    </w:p>
    <w:p w14:paraId="2CF70A43" w14:textId="77777777" w:rsidR="008665FF" w:rsidRPr="00261688" w:rsidRDefault="008665FF" w:rsidP="00550757">
      <w:pPr>
        <w:pStyle w:val="GGIndexBody"/>
      </w:pPr>
      <w:r w:rsidRPr="00261688">
        <w:t>Ayers House Bill 2024—No. 11 of 2024</w:t>
      </w:r>
      <w:r w:rsidRPr="00261688">
        <w:tab/>
        <w:t>No.28 p.686</w:t>
      </w:r>
    </w:p>
    <w:p w14:paraId="1C517001" w14:textId="77777777" w:rsidR="008665FF" w:rsidRPr="00261688" w:rsidRDefault="008665FF" w:rsidP="00550757">
      <w:pPr>
        <w:pStyle w:val="GGIndexBody"/>
      </w:pPr>
      <w:r w:rsidRPr="00261688">
        <w:t>Bail (Conditions) Amendment Bill 2024—No. 14 of 2024</w:t>
      </w:r>
      <w:r w:rsidRPr="00261688">
        <w:tab/>
        <w:t>No.34 p.851</w:t>
      </w:r>
    </w:p>
    <w:p w14:paraId="7B428AA9" w14:textId="77777777" w:rsidR="008665FF" w:rsidRPr="00261688" w:rsidRDefault="008665FF" w:rsidP="00550757">
      <w:pPr>
        <w:pStyle w:val="GGIndexBody"/>
      </w:pPr>
      <w:r w:rsidRPr="00261688">
        <w:t>Botanic Gardens and State Herbarium (Miscellaneous) Amendment Bill 2024—No. 4 of 2024</w:t>
      </w:r>
      <w:r w:rsidRPr="00261688">
        <w:tab/>
        <w:t>No.12 p.300</w:t>
      </w:r>
    </w:p>
    <w:p w14:paraId="42CE6D5B" w14:textId="77777777" w:rsidR="008665FF" w:rsidRPr="00261688" w:rsidRDefault="008665FF" w:rsidP="00550757">
      <w:pPr>
        <w:pStyle w:val="GGIndexBody"/>
      </w:pPr>
      <w:r w:rsidRPr="00261688">
        <w:t>Child Sex Offenders Registration (Child-Related Work) Amendment Bill 2024—No. 7 of 2024</w:t>
      </w:r>
      <w:r w:rsidRPr="00261688">
        <w:tab/>
        <w:t>No.21 p.508</w:t>
      </w:r>
    </w:p>
    <w:p w14:paraId="04460E8F" w14:textId="77777777" w:rsidR="008665FF" w:rsidRPr="00261688" w:rsidRDefault="008665FF" w:rsidP="00550757">
      <w:pPr>
        <w:pStyle w:val="GGIndexBody"/>
      </w:pPr>
      <w:r w:rsidRPr="00261688">
        <w:t>Constitution (Countersigning) Amendment Bill 2024—No. 10 of 2024</w:t>
      </w:r>
      <w:r w:rsidRPr="00261688">
        <w:tab/>
        <w:t>No.28 p.686</w:t>
      </w:r>
    </w:p>
    <w:p w14:paraId="0EA936E7" w14:textId="77777777" w:rsidR="008665FF" w:rsidRPr="00261688" w:rsidRDefault="008665FF" w:rsidP="00550757">
      <w:pPr>
        <w:pStyle w:val="GGIndexBody"/>
      </w:pPr>
      <w:r w:rsidRPr="00261688">
        <w:t>Controlled Substances (Destruction of Seized Property) Amendment Bill 2024—No. 15 of 2024</w:t>
      </w:r>
      <w:r w:rsidRPr="00261688">
        <w:tab/>
        <w:t>No.34 p.851</w:t>
      </w:r>
    </w:p>
    <w:p w14:paraId="0CAC032E" w14:textId="77777777" w:rsidR="008665FF" w:rsidRPr="00261688" w:rsidRDefault="008665FF" w:rsidP="00550757">
      <w:pPr>
        <w:pStyle w:val="GGIndexBody"/>
      </w:pPr>
      <w:r w:rsidRPr="00261688">
        <w:t>Criminal Assets Confiscation (Miscellaneous) Amendment Bill 2024—No. 21 of 2024</w:t>
      </w:r>
      <w:r w:rsidRPr="00261688">
        <w:tab/>
        <w:t>No.46 p.1886</w:t>
      </w:r>
    </w:p>
    <w:p w14:paraId="3E02A539" w14:textId="77777777" w:rsidR="008665FF" w:rsidRPr="00261688" w:rsidRDefault="008665FF" w:rsidP="00550757">
      <w:pPr>
        <w:pStyle w:val="GGIndexBody"/>
      </w:pPr>
      <w:r w:rsidRPr="00261688">
        <w:t xml:space="preserve">Criminal Law (High Risk Offenders) (Additional </w:t>
      </w:r>
      <w:proofErr w:type="gramStart"/>
      <w:r w:rsidRPr="00261688">
        <w:t>High Risk</w:t>
      </w:r>
      <w:proofErr w:type="gramEnd"/>
      <w:r w:rsidRPr="00261688">
        <w:t xml:space="preserve"> Offenders) Amendment Bill 2024—No. 3 of 2024</w:t>
      </w:r>
      <w:r w:rsidRPr="00261688">
        <w:tab/>
        <w:t>No.12 p.300</w:t>
      </w:r>
    </w:p>
    <w:p w14:paraId="06894750" w14:textId="77777777" w:rsidR="008665FF" w:rsidRPr="00261688" w:rsidRDefault="008665FF" w:rsidP="00550757">
      <w:pPr>
        <w:pStyle w:val="GGIndexBodyIndent"/>
        <w:spacing w:line="170" w:lineRule="exact"/>
        <w:rPr>
          <w:b/>
          <w:bCs/>
        </w:rPr>
      </w:pPr>
      <w:r w:rsidRPr="00261688">
        <w:t>Disability Inclusion (Review Recommendations) Amendment Bill 2024—No. 22 of 2024</w:t>
      </w:r>
      <w:r w:rsidRPr="00261688">
        <w:tab/>
        <w:t>No.46 p.1886</w:t>
      </w:r>
    </w:p>
    <w:p w14:paraId="5B81861A" w14:textId="77777777" w:rsidR="008665FF" w:rsidRPr="00261688" w:rsidRDefault="008665FF" w:rsidP="00550757">
      <w:pPr>
        <w:pStyle w:val="GGIndexBody"/>
      </w:pPr>
      <w:r w:rsidRPr="00261688">
        <w:t>Electoral (Control of Corflutes) Amendment Bill 2024—No. 1 of 2024</w:t>
      </w:r>
      <w:r w:rsidRPr="00261688">
        <w:tab/>
        <w:t>No.8 p.160</w:t>
      </w:r>
    </w:p>
    <w:p w14:paraId="13027C93" w14:textId="77777777" w:rsidR="008665FF" w:rsidRPr="00261688" w:rsidRDefault="008665FF" w:rsidP="00550757">
      <w:pPr>
        <w:pStyle w:val="GGIndexBody"/>
      </w:pPr>
      <w:r w:rsidRPr="00261688">
        <w:t>Intervention Orders (Prevention of Abuse) (Section 31 Offences) Amendment Bill 2024—No. 6 of 2024</w:t>
      </w:r>
      <w:r w:rsidRPr="00261688">
        <w:tab/>
        <w:t>No.19 p.474</w:t>
      </w:r>
    </w:p>
    <w:p w14:paraId="6171C0CF" w14:textId="77777777" w:rsidR="008665FF" w:rsidRPr="00261688" w:rsidRDefault="008665FF" w:rsidP="00550757">
      <w:pPr>
        <w:pStyle w:val="GGIndexBody"/>
      </w:pPr>
      <w:r w:rsidRPr="00261688">
        <w:t>Parliamentary Committees (Referral of Petitions) Amendment Bill 2024—No. 17 of 2024</w:t>
      </w:r>
      <w:r w:rsidRPr="00261688">
        <w:tab/>
        <w:t>No.36 p.1220</w:t>
      </w:r>
    </w:p>
    <w:p w14:paraId="63FEA1E2" w14:textId="77777777" w:rsidR="008665FF" w:rsidRPr="00261688" w:rsidRDefault="008665FF" w:rsidP="00550757">
      <w:pPr>
        <w:pStyle w:val="GGIndexBody"/>
      </w:pPr>
      <w:r w:rsidRPr="00261688">
        <w:t>Pastoral Land Management and Conservation (Use of Pastoral Land) Amendment Bill 2024—No. 9 of 2024</w:t>
      </w:r>
      <w:r w:rsidRPr="00261688">
        <w:tab/>
        <w:t>No.21 p.508</w:t>
      </w:r>
    </w:p>
    <w:p w14:paraId="3A954F64" w14:textId="77777777" w:rsidR="008665FF" w:rsidRPr="00261688" w:rsidRDefault="008665FF" w:rsidP="00550757">
      <w:pPr>
        <w:pStyle w:val="GGIndexBody"/>
      </w:pPr>
      <w:r w:rsidRPr="00261688">
        <w:t>Second-hand Vehicle Dealers (Miscellaneous) Amendment Bill 2024—No. 16 of 2024</w:t>
      </w:r>
      <w:r w:rsidRPr="00261688">
        <w:tab/>
        <w:t>No.36 p.1220</w:t>
      </w:r>
    </w:p>
    <w:p w14:paraId="0D138593" w14:textId="77777777" w:rsidR="008665FF" w:rsidRPr="00261688" w:rsidRDefault="008665FF" w:rsidP="00550757">
      <w:pPr>
        <w:pStyle w:val="GGIndexBody"/>
      </w:pPr>
      <w:r w:rsidRPr="00261688">
        <w:t>State Assets (Privatisation Restrictions) Bill 2024—No. 5 of 2024</w:t>
      </w:r>
      <w:r w:rsidRPr="00261688">
        <w:tab/>
        <w:t>No.12 p.300</w:t>
      </w:r>
    </w:p>
    <w:p w14:paraId="40F80E80" w14:textId="55125ABE" w:rsidR="008665FF" w:rsidRPr="00261688" w:rsidRDefault="008665FF" w:rsidP="00550757">
      <w:pPr>
        <w:pStyle w:val="GGIndexBodyIndent"/>
        <w:spacing w:line="170" w:lineRule="exact"/>
      </w:pPr>
      <w:r w:rsidRPr="00261688">
        <w:t>Statutes Amendment (Attorney-General</w:t>
      </w:r>
      <w:r w:rsidR="005820B2">
        <w:t>’</w:t>
      </w:r>
      <w:r w:rsidRPr="00261688">
        <w:t>s Portfolio) Bill 2024—No. 23 of 2024</w:t>
      </w:r>
      <w:r w:rsidRPr="00261688">
        <w:tab/>
        <w:t>No.46 p.1886</w:t>
      </w:r>
    </w:p>
    <w:p w14:paraId="075123E3" w14:textId="77777777" w:rsidR="008665FF" w:rsidRPr="00261688" w:rsidRDefault="008665FF" w:rsidP="00550757">
      <w:pPr>
        <w:pStyle w:val="GGIndexBody"/>
      </w:pPr>
      <w:r w:rsidRPr="00261688">
        <w:t>Statutes Amendment (Industrial Relations Portfolio) Bill 2024—No. 2 of 2024</w:t>
      </w:r>
      <w:r w:rsidRPr="00261688">
        <w:tab/>
        <w:t>No.12 p.300</w:t>
      </w:r>
    </w:p>
    <w:p w14:paraId="4EDA77B5" w14:textId="77777777" w:rsidR="008665FF" w:rsidRPr="00261688" w:rsidRDefault="008665FF" w:rsidP="00550757">
      <w:pPr>
        <w:pStyle w:val="GGIndexBody"/>
      </w:pPr>
      <w:r w:rsidRPr="00261688">
        <w:t>Statutes Amendment (National Energy Laws) (Wholesale Market Monitoring) Bill 2024—No. 12 of 2024</w:t>
      </w:r>
      <w:r w:rsidRPr="00261688">
        <w:tab/>
        <w:t>No.28 p.686</w:t>
      </w:r>
    </w:p>
    <w:p w14:paraId="2E2F3618" w14:textId="77777777" w:rsidR="008665FF" w:rsidRPr="00261688" w:rsidRDefault="008665FF" w:rsidP="00550757">
      <w:pPr>
        <w:pStyle w:val="GGIndexBody"/>
      </w:pPr>
      <w:r w:rsidRPr="00261688">
        <w:t>Supply Bill 2024—No. 18 of 2024</w:t>
      </w:r>
      <w:r w:rsidRPr="00261688">
        <w:tab/>
        <w:t>No.42 p.1426</w:t>
      </w:r>
    </w:p>
    <w:p w14:paraId="643AFA4D" w14:textId="77777777" w:rsidR="008665FF" w:rsidRPr="00261688" w:rsidRDefault="008665FF" w:rsidP="00550757">
      <w:pPr>
        <w:pStyle w:val="GGIndexBodyIndent"/>
        <w:spacing w:line="170" w:lineRule="exact"/>
      </w:pPr>
      <w:r w:rsidRPr="00261688">
        <w:t>Supreme Court (Distribution of Business) Amendment Bill 2024—No. 19 of 2024</w:t>
      </w:r>
      <w:r w:rsidRPr="00261688">
        <w:tab/>
        <w:t>No.42 p.1426</w:t>
      </w:r>
    </w:p>
    <w:p w14:paraId="45A15608" w14:textId="77777777" w:rsidR="008665FF" w:rsidRPr="00261688" w:rsidRDefault="008665FF" w:rsidP="00550757">
      <w:pPr>
        <w:pStyle w:val="GGIndexBodyIndent"/>
        <w:spacing w:line="170" w:lineRule="exact"/>
      </w:pPr>
      <w:r w:rsidRPr="00261688">
        <w:t>Work Health and Safety (Review Recommendations) Amendment Bill 2024—No. 20 of 2024</w:t>
      </w:r>
      <w:r w:rsidRPr="00261688">
        <w:tab/>
        <w:t>No.42 p.1426</w:t>
      </w:r>
    </w:p>
    <w:p w14:paraId="3731AD52" w14:textId="7A75D64B" w:rsidR="004D67A7" w:rsidRPr="00261688" w:rsidRDefault="007604F5" w:rsidP="00922597">
      <w:pPr>
        <w:pStyle w:val="Heading2"/>
      </w:pPr>
      <w:bookmarkStart w:id="9" w:name="_Toc96611425"/>
      <w:bookmarkStart w:id="10" w:name="_Toc96611822"/>
      <w:bookmarkStart w:id="11" w:name="_Toc171420931"/>
      <w:r w:rsidRPr="00261688">
        <w:t>Appointments</w:t>
      </w:r>
      <w:bookmarkEnd w:id="9"/>
      <w:bookmarkEnd w:id="10"/>
      <w:r w:rsidR="00055348" w:rsidRPr="00261688">
        <w:t>, resignations and General Matters</w:t>
      </w:r>
      <w:bookmarkEnd w:id="11"/>
    </w:p>
    <w:p w14:paraId="07D303D3" w14:textId="77777777" w:rsidR="00175745" w:rsidRPr="00261688" w:rsidRDefault="00175745" w:rsidP="00775DCC">
      <w:pPr>
        <w:pStyle w:val="Heading6"/>
      </w:pPr>
      <w:bookmarkStart w:id="12" w:name="_Toc171420932"/>
      <w:r w:rsidRPr="00261688">
        <w:t>Board and Committee</w:t>
      </w:r>
      <w:r w:rsidR="00F42AE6" w:rsidRPr="00261688">
        <w:t>s</w:t>
      </w:r>
      <w:bookmarkEnd w:id="12"/>
    </w:p>
    <w:p w14:paraId="454671BF" w14:textId="77777777" w:rsidR="005E1742" w:rsidRPr="00261688" w:rsidRDefault="005E1742" w:rsidP="00550757">
      <w:pPr>
        <w:pStyle w:val="GGIndexBody"/>
      </w:pPr>
      <w:r w:rsidRPr="00261688">
        <w:t>Appointment—</w:t>
      </w:r>
    </w:p>
    <w:p w14:paraId="17606F76" w14:textId="2DD344C2" w:rsidR="00E830BC" w:rsidRPr="00261688" w:rsidRDefault="00E830BC" w:rsidP="00453E15">
      <w:pPr>
        <w:tabs>
          <w:tab w:val="right" w:leader="dot" w:pos="9356"/>
        </w:tabs>
        <w:ind w:left="426"/>
        <w:jc w:val="right"/>
        <w:rPr>
          <w:szCs w:val="17"/>
        </w:rPr>
      </w:pPr>
      <w:r w:rsidRPr="00261688">
        <w:rPr>
          <w:szCs w:val="17"/>
        </w:rPr>
        <w:t>Aboriginal Lands Trust</w:t>
      </w:r>
      <w:r w:rsidRPr="00261688">
        <w:rPr>
          <w:szCs w:val="17"/>
        </w:rPr>
        <w:tab/>
      </w:r>
      <w:r w:rsidR="00F2123F" w:rsidRPr="00261688">
        <w:rPr>
          <w:szCs w:val="17"/>
        </w:rPr>
        <w:t>No.32 p.806</w:t>
      </w:r>
    </w:p>
    <w:p w14:paraId="570EAEFB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b/>
          <w:bCs/>
          <w:szCs w:val="17"/>
        </w:rPr>
      </w:pPr>
      <w:r w:rsidRPr="00261688">
        <w:rPr>
          <w:szCs w:val="17"/>
        </w:rPr>
        <w:t>Adelaide Festival Centre Trust</w:t>
      </w:r>
      <w:r w:rsidRPr="00261688">
        <w:rPr>
          <w:szCs w:val="17"/>
        </w:rPr>
        <w:tab/>
        <w:t>No.3 p.40 | No.28 p.686</w:t>
      </w:r>
    </w:p>
    <w:p w14:paraId="30498791" w14:textId="40C12C35" w:rsidR="0096488A" w:rsidRPr="00261688" w:rsidRDefault="0096488A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Auxiliary Judicial Officers</w:t>
      </w:r>
      <w:r w:rsidRPr="00261688">
        <w:rPr>
          <w:szCs w:val="17"/>
        </w:rPr>
        <w:tab/>
      </w:r>
      <w:r w:rsidRPr="00261688">
        <w:t>No.42 p.1426</w:t>
      </w:r>
    </w:p>
    <w:p w14:paraId="731D1E1F" w14:textId="1697B4CD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Board of the Environment Protection Authority</w:t>
      </w:r>
      <w:r w:rsidRPr="00261688">
        <w:rPr>
          <w:szCs w:val="17"/>
        </w:rPr>
        <w:tab/>
      </w:r>
      <w:r w:rsidR="00D76764" w:rsidRPr="00261688">
        <w:t>No.42 p.1426</w:t>
      </w:r>
    </w:p>
    <w:p w14:paraId="518737FA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Construction Industry Long Service Leave Board</w:t>
      </w:r>
      <w:r w:rsidRPr="00261688">
        <w:rPr>
          <w:szCs w:val="17"/>
        </w:rPr>
        <w:tab/>
        <w:t>No.28 p.686</w:t>
      </w:r>
    </w:p>
    <w:p w14:paraId="21892B99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Education and Early Childhood Services Registration and Standards Board of South Australia</w:t>
      </w:r>
      <w:r w:rsidRPr="00261688">
        <w:rPr>
          <w:szCs w:val="17"/>
        </w:rPr>
        <w:tab/>
        <w:t>No.7 p.136</w:t>
      </w:r>
    </w:p>
    <w:p w14:paraId="265A618D" w14:textId="0E70DDE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History Trust of South Australia</w:t>
      </w:r>
      <w:r w:rsidRPr="00261688">
        <w:rPr>
          <w:szCs w:val="17"/>
        </w:rPr>
        <w:tab/>
      </w:r>
      <w:r w:rsidR="00D84F5E" w:rsidRPr="00261688">
        <w:rPr>
          <w:szCs w:val="17"/>
        </w:rPr>
        <w:t>No.36. p.1220</w:t>
      </w:r>
    </w:p>
    <w:p w14:paraId="745D374F" w14:textId="46E585F0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proofErr w:type="spellStart"/>
      <w:r w:rsidRPr="00261688">
        <w:rPr>
          <w:szCs w:val="17"/>
        </w:rPr>
        <w:t>HomeStart</w:t>
      </w:r>
      <w:proofErr w:type="spellEnd"/>
      <w:r w:rsidRPr="00261688">
        <w:rPr>
          <w:szCs w:val="17"/>
        </w:rPr>
        <w:t xml:space="preserve"> Finance Board of Management</w:t>
      </w:r>
      <w:r w:rsidRPr="00261688">
        <w:rPr>
          <w:szCs w:val="17"/>
        </w:rPr>
        <w:tab/>
        <w:t>No.5 p.108</w:t>
      </w:r>
      <w:r w:rsidR="003F037B" w:rsidRPr="00261688">
        <w:rPr>
          <w:szCs w:val="17"/>
        </w:rPr>
        <w:t xml:space="preserve"> | No.37 p.1284</w:t>
      </w:r>
    </w:p>
    <w:p w14:paraId="5A993E87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Legal Practitioners Disciplinary Tribunal</w:t>
      </w:r>
      <w:r w:rsidRPr="00261688">
        <w:rPr>
          <w:szCs w:val="17"/>
        </w:rPr>
        <w:tab/>
        <w:t>No.3 p.40</w:t>
      </w:r>
    </w:p>
    <w:p w14:paraId="4400B1E3" w14:textId="09EE754C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Libraries Board of South Australia</w:t>
      </w:r>
      <w:r w:rsidRPr="00261688">
        <w:rPr>
          <w:szCs w:val="17"/>
        </w:rPr>
        <w:tab/>
        <w:t>No.4 p.74</w:t>
      </w:r>
      <w:r w:rsidR="0069619F" w:rsidRPr="00261688">
        <w:rPr>
          <w:szCs w:val="17"/>
        </w:rPr>
        <w:t xml:space="preserve"> | No.34 p.851</w:t>
      </w:r>
    </w:p>
    <w:p w14:paraId="69B51A11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Lifetime Support Authority of South Australia Board</w:t>
      </w:r>
      <w:r w:rsidRPr="00261688">
        <w:rPr>
          <w:szCs w:val="17"/>
        </w:rPr>
        <w:tab/>
        <w:t>No.22 p.594</w:t>
      </w:r>
    </w:p>
    <w:p w14:paraId="63B5FEC0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Ordinary Member of the South Australian Civil and Administrative Tribunal</w:t>
      </w:r>
      <w:r w:rsidRPr="00261688">
        <w:rPr>
          <w:szCs w:val="17"/>
        </w:rPr>
        <w:tab/>
        <w:t>No.18 p.440</w:t>
      </w:r>
    </w:p>
    <w:p w14:paraId="6B2274E5" w14:textId="082ABD0A" w:rsidR="00EF4F08" w:rsidRPr="00261688" w:rsidRDefault="00EF4F08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Outback Communities Authority</w:t>
      </w:r>
      <w:r w:rsidRPr="00261688">
        <w:rPr>
          <w:szCs w:val="17"/>
        </w:rPr>
        <w:tab/>
        <w:t>No.46 p.1886</w:t>
      </w:r>
    </w:p>
    <w:p w14:paraId="57FB0043" w14:textId="429F0F80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Parole Board of South Australia</w:t>
      </w:r>
      <w:r w:rsidRPr="00261688">
        <w:rPr>
          <w:szCs w:val="17"/>
        </w:rPr>
        <w:tab/>
      </w:r>
      <w:r w:rsidR="00283969" w:rsidRPr="00261688">
        <w:rPr>
          <w:szCs w:val="17"/>
        </w:rPr>
        <w:t>No.37 p.1284</w:t>
      </w:r>
    </w:p>
    <w:p w14:paraId="5345F57D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Police Disciplinary Tribunal</w:t>
      </w:r>
      <w:r w:rsidRPr="00261688">
        <w:rPr>
          <w:szCs w:val="17"/>
        </w:rPr>
        <w:tab/>
        <w:t>No.21 p.508</w:t>
      </w:r>
    </w:p>
    <w:p w14:paraId="3DE78C82" w14:textId="348DE536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P</w:t>
      </w:r>
      <w:r w:rsidR="00EF4F08" w:rsidRPr="00261688">
        <w:rPr>
          <w:szCs w:val="17"/>
        </w:rPr>
        <w:t>olice Superannuation Board</w:t>
      </w:r>
      <w:r w:rsidRPr="00261688">
        <w:rPr>
          <w:szCs w:val="17"/>
        </w:rPr>
        <w:tab/>
      </w:r>
      <w:r w:rsidR="00EF4F08" w:rsidRPr="00261688">
        <w:rPr>
          <w:szCs w:val="17"/>
        </w:rPr>
        <w:t>No.46 p.1886</w:t>
      </w:r>
    </w:p>
    <w:p w14:paraId="23147091" w14:textId="18430EF4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Return to Work Minister</w:t>
      </w:r>
      <w:r w:rsidR="005820B2">
        <w:rPr>
          <w:szCs w:val="17"/>
        </w:rPr>
        <w:t>’</w:t>
      </w:r>
      <w:r w:rsidRPr="00261688">
        <w:rPr>
          <w:szCs w:val="17"/>
        </w:rPr>
        <w:t>s Advisory Committee</w:t>
      </w:r>
      <w:r w:rsidRPr="00261688">
        <w:rPr>
          <w:szCs w:val="17"/>
        </w:rPr>
        <w:tab/>
        <w:t>No.5 p.108</w:t>
      </w:r>
      <w:r w:rsidR="00190E1E" w:rsidRPr="00261688">
        <w:rPr>
          <w:szCs w:val="17"/>
        </w:rPr>
        <w:t xml:space="preserve"> | No.31 p.786</w:t>
      </w:r>
    </w:p>
    <w:p w14:paraId="622F3AD9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Social Workers Registration Board of South Australia</w:t>
      </w:r>
      <w:r w:rsidRPr="00261688">
        <w:rPr>
          <w:szCs w:val="17"/>
        </w:rPr>
        <w:tab/>
        <w:t>No.21 p.508</w:t>
      </w:r>
    </w:p>
    <w:p w14:paraId="48F17E4F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South Australian Country Arts Trust</w:t>
      </w:r>
      <w:r w:rsidRPr="00261688">
        <w:rPr>
          <w:szCs w:val="17"/>
        </w:rPr>
        <w:tab/>
        <w:t>No.9 p.188 | No.28 p.686</w:t>
      </w:r>
    </w:p>
    <w:p w14:paraId="28EFD3F1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South Australian Local Government Grants Commission</w:t>
      </w:r>
      <w:r w:rsidRPr="00261688">
        <w:rPr>
          <w:szCs w:val="17"/>
        </w:rPr>
        <w:tab/>
        <w:t>No.18 p.440</w:t>
      </w:r>
    </w:p>
    <w:p w14:paraId="35EA66F2" w14:textId="5F8E3D38" w:rsidR="00E631B0" w:rsidRPr="00261688" w:rsidRDefault="00E631B0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South Australian Motor Sport Board</w:t>
      </w:r>
      <w:r w:rsidRPr="00261688">
        <w:rPr>
          <w:szCs w:val="17"/>
        </w:rPr>
        <w:tab/>
        <w:t>No.46 p.1886</w:t>
      </w:r>
    </w:p>
    <w:p w14:paraId="5B818F1A" w14:textId="77132E76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South Australian Museum Board</w:t>
      </w:r>
      <w:r w:rsidRPr="00261688">
        <w:rPr>
          <w:szCs w:val="17"/>
        </w:rPr>
        <w:tab/>
        <w:t>No.3 p.40</w:t>
      </w:r>
    </w:p>
    <w:p w14:paraId="145BB55C" w14:textId="05951B8E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South Australian Tourism Commission Board</w:t>
      </w:r>
      <w:r w:rsidRPr="00261688">
        <w:rPr>
          <w:szCs w:val="17"/>
        </w:rPr>
        <w:tab/>
      </w:r>
      <w:r w:rsidR="00B8788A" w:rsidRPr="00261688">
        <w:rPr>
          <w:szCs w:val="17"/>
        </w:rPr>
        <w:t>No.37 p.1284</w:t>
      </w:r>
    </w:p>
    <w:p w14:paraId="1D4946E4" w14:textId="2235848C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South Australian Water Corporation Board</w:t>
      </w:r>
      <w:r w:rsidRPr="00261688">
        <w:rPr>
          <w:szCs w:val="17"/>
        </w:rPr>
        <w:tab/>
      </w:r>
      <w:r w:rsidR="0064640C" w:rsidRPr="00261688">
        <w:rPr>
          <w:szCs w:val="17"/>
        </w:rPr>
        <w:t>No.46 p.1887</w:t>
      </w:r>
    </w:p>
    <w:p w14:paraId="1F3162B6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proofErr w:type="gramStart"/>
      <w:r w:rsidRPr="00261688">
        <w:rPr>
          <w:szCs w:val="17"/>
        </w:rPr>
        <w:t>South Eastern</w:t>
      </w:r>
      <w:proofErr w:type="gramEnd"/>
      <w:r w:rsidRPr="00261688">
        <w:rPr>
          <w:szCs w:val="17"/>
        </w:rPr>
        <w:t xml:space="preserve"> Water Conservation and Drainage Board</w:t>
      </w:r>
      <w:r w:rsidRPr="00261688">
        <w:rPr>
          <w:szCs w:val="17"/>
        </w:rPr>
        <w:tab/>
        <w:t>No.25 p.626</w:t>
      </w:r>
    </w:p>
    <w:p w14:paraId="44A49757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State Bushfire Coordination Committee</w:t>
      </w:r>
      <w:r w:rsidRPr="00261688">
        <w:rPr>
          <w:szCs w:val="17"/>
        </w:rPr>
        <w:tab/>
        <w:t>No.15 p.370</w:t>
      </w:r>
    </w:p>
    <w:p w14:paraId="794EB96C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State Opera of South Australia Board</w:t>
      </w:r>
      <w:r w:rsidRPr="00261688">
        <w:rPr>
          <w:szCs w:val="17"/>
        </w:rPr>
        <w:tab/>
        <w:t>No.9 p.188</w:t>
      </w:r>
    </w:p>
    <w:p w14:paraId="2C7FE61D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State Theatre Company of South Australia Board</w:t>
      </w:r>
      <w:r w:rsidRPr="00261688">
        <w:rPr>
          <w:szCs w:val="17"/>
        </w:rPr>
        <w:tab/>
        <w:t>No.28 p.686</w:t>
      </w:r>
    </w:p>
    <w:p w14:paraId="41ABB3F0" w14:textId="739CC08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Superannuation Funds Management Corporation of South Australia</w:t>
      </w:r>
      <w:r w:rsidR="004B0DE2" w:rsidRPr="00261688">
        <w:rPr>
          <w:szCs w:val="17"/>
        </w:rPr>
        <w:t xml:space="preserve"> Board</w:t>
      </w:r>
      <w:r w:rsidRPr="00261688">
        <w:rPr>
          <w:szCs w:val="17"/>
        </w:rPr>
        <w:tab/>
      </w:r>
      <w:r w:rsidR="004B0DE2" w:rsidRPr="00261688">
        <w:rPr>
          <w:szCs w:val="17"/>
        </w:rPr>
        <w:t>No.</w:t>
      </w:r>
      <w:r w:rsidR="00D22599" w:rsidRPr="00261688">
        <w:rPr>
          <w:szCs w:val="17"/>
        </w:rPr>
        <w:t>29</w:t>
      </w:r>
      <w:r w:rsidR="004B0DE2" w:rsidRPr="00261688">
        <w:rPr>
          <w:szCs w:val="17"/>
        </w:rPr>
        <w:t xml:space="preserve"> p.746</w:t>
      </w:r>
    </w:p>
    <w:p w14:paraId="7322CA03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TAFE SA Board of Directors</w:t>
      </w:r>
      <w:r w:rsidRPr="00261688">
        <w:rPr>
          <w:szCs w:val="17"/>
        </w:rPr>
        <w:tab/>
        <w:t>No.9 p.188</w:t>
      </w:r>
    </w:p>
    <w:p w14:paraId="18ACCE67" w14:textId="50B5FC99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Teachers Registration Board of South Australia</w:t>
      </w:r>
      <w:r w:rsidRPr="00261688">
        <w:rPr>
          <w:szCs w:val="17"/>
        </w:rPr>
        <w:tab/>
        <w:t>No.18 p.440</w:t>
      </w:r>
      <w:r w:rsidR="00D05B75" w:rsidRPr="00261688">
        <w:rPr>
          <w:szCs w:val="17"/>
        </w:rPr>
        <w:t xml:space="preserve"> | No.45 1820</w:t>
      </w:r>
    </w:p>
    <w:p w14:paraId="67DA954D" w14:textId="77777777" w:rsidR="00E830BC" w:rsidRPr="00261688" w:rsidRDefault="00E830BC" w:rsidP="00453E15">
      <w:pPr>
        <w:tabs>
          <w:tab w:val="right" w:leader="dot" w:pos="9356"/>
        </w:tabs>
        <w:spacing w:line="240" w:lineRule="auto"/>
        <w:ind w:left="567" w:hanging="143"/>
        <w:rPr>
          <w:szCs w:val="17"/>
        </w:rPr>
      </w:pPr>
      <w:r w:rsidRPr="00261688">
        <w:rPr>
          <w:szCs w:val="17"/>
        </w:rPr>
        <w:t>Veterinary Surgeons Board of South Australia</w:t>
      </w:r>
      <w:r w:rsidRPr="00261688">
        <w:rPr>
          <w:szCs w:val="17"/>
        </w:rPr>
        <w:tab/>
        <w:t>No.9 p.188</w:t>
      </w:r>
    </w:p>
    <w:p w14:paraId="3AB78975" w14:textId="77777777" w:rsidR="00453E15" w:rsidRPr="00261688" w:rsidRDefault="00453E15" w:rsidP="00C76DD4">
      <w:pPr>
        <w:pStyle w:val="Heading6"/>
        <w:spacing w:before="120"/>
      </w:pPr>
      <w:bookmarkStart w:id="13" w:name="_Toc171420933"/>
      <w:r w:rsidRPr="00261688">
        <w:t>General</w:t>
      </w:r>
      <w:bookmarkEnd w:id="13"/>
    </w:p>
    <w:p w14:paraId="30BA4A4F" w14:textId="2A5731C3" w:rsidR="001957A7" w:rsidRPr="00261688" w:rsidRDefault="001957A7" w:rsidP="00C76AD8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Approved—</w:t>
      </w:r>
    </w:p>
    <w:p w14:paraId="75C17F81" w14:textId="77777777" w:rsidR="001957A7" w:rsidRPr="00261688" w:rsidRDefault="001957A7" w:rsidP="00C76AD8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Arrangements for the appointment of</w:t>
      </w:r>
      <w:r w:rsidRPr="00261688">
        <w:rPr>
          <w:szCs w:val="17"/>
        </w:rPr>
        <w:tab/>
        <w:t>No.18 p.440</w:t>
      </w:r>
    </w:p>
    <w:p w14:paraId="1B456AA8" w14:textId="77777777" w:rsidR="001957A7" w:rsidRPr="00261688" w:rsidRDefault="001957A7" w:rsidP="00C76AD8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Flag known as Blue Ensign</w:t>
      </w:r>
      <w:r w:rsidRPr="00261688">
        <w:rPr>
          <w:szCs w:val="17"/>
        </w:rPr>
        <w:tab/>
        <w:t>No.9 p.188</w:t>
      </w:r>
    </w:p>
    <w:p w14:paraId="61990C18" w14:textId="72204F5A" w:rsidR="00507639" w:rsidRPr="00261688" w:rsidRDefault="00507639" w:rsidP="00C76AD8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Lump Sum Payment</w:t>
      </w:r>
      <w:r w:rsidRPr="00261688">
        <w:rPr>
          <w:szCs w:val="17"/>
        </w:rPr>
        <w:tab/>
        <w:t xml:space="preserve">No.45 </w:t>
      </w:r>
      <w:r w:rsidR="00752117" w:rsidRPr="00261688">
        <w:rPr>
          <w:szCs w:val="17"/>
        </w:rPr>
        <w:t>p.</w:t>
      </w:r>
      <w:r w:rsidRPr="00261688">
        <w:rPr>
          <w:szCs w:val="17"/>
        </w:rPr>
        <w:t>1821</w:t>
      </w:r>
    </w:p>
    <w:p w14:paraId="51196CFF" w14:textId="6E1CCAB2" w:rsidR="001957A7" w:rsidRPr="00261688" w:rsidRDefault="001957A7" w:rsidP="00C76AD8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Transfer of Appropriation</w:t>
      </w:r>
      <w:r w:rsidRPr="00261688">
        <w:rPr>
          <w:szCs w:val="17"/>
        </w:rPr>
        <w:tab/>
        <w:t>No.40 p.1332</w:t>
      </w:r>
    </w:p>
    <w:p w14:paraId="577754CB" w14:textId="77777777" w:rsidR="001957A7" w:rsidRPr="00261688" w:rsidRDefault="001957A7" w:rsidP="00C76AD8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Tudor Crown</w:t>
      </w:r>
      <w:r w:rsidRPr="00261688">
        <w:rPr>
          <w:szCs w:val="17"/>
        </w:rPr>
        <w:tab/>
        <w:t>No.9 p.188</w:t>
      </w:r>
    </w:p>
    <w:p w14:paraId="42B0C5AA" w14:textId="13548EB7" w:rsidR="00552721" w:rsidRPr="00261688" w:rsidRDefault="00552721" w:rsidP="00C76AD8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The use of an electronic version of the State Seal of South Australia</w:t>
      </w:r>
      <w:r w:rsidRPr="00261688">
        <w:rPr>
          <w:szCs w:val="17"/>
        </w:rPr>
        <w:tab/>
        <w:t>No.46 p.1888</w:t>
      </w:r>
    </w:p>
    <w:p w14:paraId="6170218D" w14:textId="6B9D4B01" w:rsidR="00862369" w:rsidRDefault="00600F83" w:rsidP="001607A2">
      <w:pPr>
        <w:tabs>
          <w:tab w:val="right" w:leader="dot" w:pos="9356"/>
        </w:tabs>
        <w:ind w:left="567" w:hanging="143"/>
        <w:rPr>
          <w:szCs w:val="17"/>
        </w:rPr>
      </w:pPr>
      <w:r w:rsidRPr="00261688">
        <w:rPr>
          <w:szCs w:val="17"/>
        </w:rPr>
        <w:t>Retention of Title</w:t>
      </w:r>
      <w:r w:rsidRPr="00261688">
        <w:rPr>
          <w:szCs w:val="17"/>
        </w:rPr>
        <w:tab/>
        <w:t>No.46 p.1888</w:t>
      </w:r>
      <w:r w:rsidR="00862369">
        <w:rPr>
          <w:szCs w:val="17"/>
        </w:rPr>
        <w:br w:type="page"/>
      </w:r>
    </w:p>
    <w:p w14:paraId="2E21204D" w14:textId="60A97EBE" w:rsidR="00453E15" w:rsidRPr="00261688" w:rsidRDefault="00453E15" w:rsidP="00453E15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lastRenderedPageBreak/>
        <w:t>Appointment—</w:t>
      </w:r>
    </w:p>
    <w:p w14:paraId="47E0F8CC" w14:textId="2CC2C92D" w:rsidR="00453E15" w:rsidRPr="00261688" w:rsidRDefault="00453E15" w:rsidP="00453E15">
      <w:pPr>
        <w:tabs>
          <w:tab w:val="right" w:leader="dot" w:pos="9356"/>
        </w:tabs>
        <w:ind w:left="567" w:hanging="142"/>
      </w:pPr>
      <w:r w:rsidRPr="00261688">
        <w:t xml:space="preserve">Acting </w:t>
      </w:r>
      <w:r w:rsidR="00AC67D4" w:rsidRPr="00261688">
        <w:t>Attorney-General</w:t>
      </w:r>
      <w:r w:rsidRPr="00261688">
        <w:tab/>
      </w:r>
      <w:r w:rsidR="00AC67D4" w:rsidRPr="00261688">
        <w:rPr>
          <w:szCs w:val="17"/>
        </w:rPr>
        <w:t>No.25 p.626</w:t>
      </w:r>
    </w:p>
    <w:p w14:paraId="1EC89962" w14:textId="60E0771B" w:rsidR="001C37C0" w:rsidRPr="00261688" w:rsidRDefault="001C37C0" w:rsidP="00453E15">
      <w:pPr>
        <w:tabs>
          <w:tab w:val="right" w:leader="dot" w:pos="9356"/>
        </w:tabs>
        <w:ind w:left="567" w:hanging="142"/>
      </w:pPr>
      <w:r w:rsidRPr="00261688">
        <w:t>Acting Director of the Office for Public Integrity</w:t>
      </w:r>
      <w:r w:rsidRPr="00261688">
        <w:tab/>
      </w:r>
      <w:r w:rsidRPr="00261688">
        <w:rPr>
          <w:szCs w:val="17"/>
        </w:rPr>
        <w:t>No.46 p.1888</w:t>
      </w:r>
    </w:p>
    <w:p w14:paraId="563B3E3A" w14:textId="6CAF5E7C" w:rsidR="007947D3" w:rsidRPr="00261688" w:rsidRDefault="00453E15" w:rsidP="00453E15">
      <w:pPr>
        <w:tabs>
          <w:tab w:val="right" w:leader="dot" w:pos="9356"/>
        </w:tabs>
        <w:ind w:left="567" w:hanging="142"/>
      </w:pPr>
      <w:r w:rsidRPr="00261688">
        <w:t>Acting Minister for</w:t>
      </w:r>
      <w:r w:rsidR="007947D3" w:rsidRPr="00261688">
        <w:t>—</w:t>
      </w:r>
    </w:p>
    <w:p w14:paraId="72525CC6" w14:textId="30AE5132" w:rsidR="00E214A4" w:rsidRPr="00261688" w:rsidRDefault="00E214A4" w:rsidP="007947D3">
      <w:pPr>
        <w:tabs>
          <w:tab w:val="right" w:leader="dot" w:pos="9356"/>
        </w:tabs>
        <w:ind w:left="709" w:hanging="142"/>
      </w:pPr>
      <w:r w:rsidRPr="00261688">
        <w:t>Arts</w:t>
      </w:r>
      <w:r w:rsidRPr="00261688">
        <w:tab/>
      </w:r>
      <w:r w:rsidRPr="00261688">
        <w:rPr>
          <w:szCs w:val="17"/>
        </w:rPr>
        <w:t>No.32 p.806</w:t>
      </w:r>
    </w:p>
    <w:p w14:paraId="3F8DC05B" w14:textId="0E65CC11" w:rsidR="00AC67D4" w:rsidRPr="00261688" w:rsidRDefault="00AC67D4" w:rsidP="007947D3">
      <w:pPr>
        <w:tabs>
          <w:tab w:val="right" w:leader="dot" w:pos="9356"/>
        </w:tabs>
        <w:ind w:left="709" w:hanging="142"/>
      </w:pPr>
      <w:r w:rsidRPr="00261688">
        <w:t>Aboriginal Affairs</w:t>
      </w:r>
      <w:r w:rsidRPr="00261688">
        <w:tab/>
      </w:r>
      <w:r w:rsidRPr="00261688">
        <w:rPr>
          <w:szCs w:val="17"/>
        </w:rPr>
        <w:t>No.25 p.626</w:t>
      </w:r>
    </w:p>
    <w:p w14:paraId="1F33B679" w14:textId="074A97E2" w:rsidR="00F2123F" w:rsidRPr="00261688" w:rsidRDefault="00F2123F" w:rsidP="007947D3">
      <w:pPr>
        <w:tabs>
          <w:tab w:val="right" w:leader="dot" w:pos="9356"/>
        </w:tabs>
        <w:ind w:left="709" w:hanging="142"/>
      </w:pPr>
      <w:r w:rsidRPr="00261688">
        <w:t>Consumer and Business Affairs</w:t>
      </w:r>
      <w:r w:rsidRPr="00261688">
        <w:tab/>
      </w:r>
      <w:r w:rsidRPr="00261688">
        <w:rPr>
          <w:szCs w:val="17"/>
        </w:rPr>
        <w:t>No.32 p.806</w:t>
      </w:r>
    </w:p>
    <w:p w14:paraId="1CB5873F" w14:textId="7E21D1DE" w:rsidR="00453E15" w:rsidRPr="00261688" w:rsidRDefault="00453E15" w:rsidP="007947D3">
      <w:pPr>
        <w:tabs>
          <w:tab w:val="right" w:leader="dot" w:pos="9356"/>
        </w:tabs>
        <w:ind w:left="709" w:hanging="142"/>
      </w:pPr>
      <w:r w:rsidRPr="00261688">
        <w:t>Education</w:t>
      </w:r>
      <w:r w:rsidR="00A2649A" w:rsidRPr="00261688">
        <w:t>, Training and Skills</w:t>
      </w:r>
      <w:r w:rsidRPr="00261688">
        <w:tab/>
      </w:r>
      <w:r w:rsidR="00A2649A" w:rsidRPr="00261688">
        <w:rPr>
          <w:szCs w:val="17"/>
        </w:rPr>
        <w:t>No.46 p.1887</w:t>
      </w:r>
    </w:p>
    <w:p w14:paraId="7B124D41" w14:textId="63B5E3E2" w:rsidR="00453E15" w:rsidRPr="00261688" w:rsidRDefault="00453E15" w:rsidP="007947D3">
      <w:pPr>
        <w:tabs>
          <w:tab w:val="right" w:leader="dot" w:pos="9356"/>
        </w:tabs>
        <w:ind w:left="709" w:hanging="142"/>
      </w:pPr>
      <w:r w:rsidRPr="00261688">
        <w:t>Energy and Mining</w:t>
      </w:r>
      <w:r w:rsidRPr="00261688">
        <w:tab/>
      </w:r>
      <w:r w:rsidR="00F2123F" w:rsidRPr="00261688">
        <w:rPr>
          <w:szCs w:val="17"/>
        </w:rPr>
        <w:t>No.32 p.806</w:t>
      </w:r>
    </w:p>
    <w:p w14:paraId="082AC0DC" w14:textId="561D251D" w:rsidR="00453E15" w:rsidRPr="00261688" w:rsidRDefault="00D40D80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Forest Industries</w:t>
      </w:r>
      <w:r w:rsidR="00453E15" w:rsidRPr="00261688">
        <w:rPr>
          <w:szCs w:val="17"/>
        </w:rPr>
        <w:tab/>
      </w:r>
      <w:r w:rsidRPr="00261688">
        <w:rPr>
          <w:szCs w:val="17"/>
        </w:rPr>
        <w:t>No.15 p.370</w:t>
      </w:r>
      <w:r w:rsidR="00F74492" w:rsidRPr="00261688">
        <w:rPr>
          <w:szCs w:val="17"/>
        </w:rPr>
        <w:t xml:space="preserve"> | No.46 p.1887</w:t>
      </w:r>
    </w:p>
    <w:p w14:paraId="6B357057" w14:textId="2C1B2483" w:rsidR="00453E15" w:rsidRPr="00261688" w:rsidRDefault="00453E15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Health and Wellbeing</w:t>
      </w:r>
      <w:r w:rsidRPr="00261688">
        <w:rPr>
          <w:szCs w:val="17"/>
        </w:rPr>
        <w:tab/>
      </w:r>
      <w:r w:rsidR="002E5F1E" w:rsidRPr="00261688">
        <w:rPr>
          <w:szCs w:val="17"/>
        </w:rPr>
        <w:t>No.1 p.2</w:t>
      </w:r>
    </w:p>
    <w:p w14:paraId="7C23B130" w14:textId="3B20C516" w:rsidR="00453E15" w:rsidRPr="00261688" w:rsidRDefault="00453E15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Human Services</w:t>
      </w:r>
      <w:r w:rsidRPr="00261688">
        <w:rPr>
          <w:szCs w:val="17"/>
        </w:rPr>
        <w:tab/>
      </w:r>
      <w:r w:rsidR="00BE2E50" w:rsidRPr="00261688">
        <w:rPr>
          <w:szCs w:val="17"/>
        </w:rPr>
        <w:t>No.36 p.1220</w:t>
      </w:r>
      <w:r w:rsidR="00B169E3" w:rsidRPr="00261688">
        <w:rPr>
          <w:szCs w:val="17"/>
        </w:rPr>
        <w:t xml:space="preserve"> | No.40 p.1332</w:t>
      </w:r>
    </w:p>
    <w:p w14:paraId="65458AC5" w14:textId="04B26EA2" w:rsidR="00AC67D4" w:rsidRPr="00261688" w:rsidRDefault="00AC67D4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Industrial Relations and Public Sector</w:t>
      </w:r>
      <w:r w:rsidRPr="00261688">
        <w:rPr>
          <w:szCs w:val="17"/>
        </w:rPr>
        <w:tab/>
        <w:t>No.25 p.626</w:t>
      </w:r>
    </w:p>
    <w:p w14:paraId="00517ABF" w14:textId="469881BC" w:rsidR="00453E15" w:rsidRPr="00261688" w:rsidRDefault="00453E15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Infrastructure and Transport</w:t>
      </w:r>
      <w:r w:rsidRPr="00261688">
        <w:rPr>
          <w:szCs w:val="17"/>
        </w:rPr>
        <w:tab/>
      </w:r>
      <w:r w:rsidR="00F2123F" w:rsidRPr="00261688">
        <w:rPr>
          <w:szCs w:val="17"/>
        </w:rPr>
        <w:t>No.32 p.806</w:t>
      </w:r>
    </w:p>
    <w:p w14:paraId="0D46BB62" w14:textId="05A0010B" w:rsidR="004F2BE1" w:rsidRPr="00261688" w:rsidRDefault="004F2BE1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Local Government</w:t>
      </w:r>
      <w:r w:rsidRPr="00261688">
        <w:rPr>
          <w:szCs w:val="17"/>
        </w:rPr>
        <w:tab/>
        <w:t>No.36 p.1220</w:t>
      </w:r>
      <w:r w:rsidR="0038081D" w:rsidRPr="00261688">
        <w:rPr>
          <w:szCs w:val="17"/>
        </w:rPr>
        <w:t xml:space="preserve"> | No.46 p.1887</w:t>
      </w:r>
    </w:p>
    <w:p w14:paraId="0A616D33" w14:textId="76D51B84" w:rsidR="00453E15" w:rsidRPr="00261688" w:rsidRDefault="00D40D80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Primary Industries and Regional Development</w:t>
      </w:r>
      <w:r w:rsidR="00453E15" w:rsidRPr="00261688">
        <w:rPr>
          <w:szCs w:val="17"/>
        </w:rPr>
        <w:tab/>
      </w:r>
      <w:r w:rsidRPr="00261688">
        <w:rPr>
          <w:szCs w:val="17"/>
        </w:rPr>
        <w:t>No.15 p.370</w:t>
      </w:r>
      <w:r w:rsidR="00F74492" w:rsidRPr="00261688">
        <w:rPr>
          <w:szCs w:val="17"/>
        </w:rPr>
        <w:t xml:space="preserve"> | No.46 p.1887</w:t>
      </w:r>
    </w:p>
    <w:p w14:paraId="2BB00574" w14:textId="53A30800" w:rsidR="00FD4C79" w:rsidRPr="00261688" w:rsidRDefault="00FD4C79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Police, Emergency Services and Correctional Services</w:t>
      </w:r>
      <w:r w:rsidRPr="00261688">
        <w:rPr>
          <w:szCs w:val="17"/>
        </w:rPr>
        <w:tab/>
        <w:t>No.19 p.474</w:t>
      </w:r>
    </w:p>
    <w:p w14:paraId="64AF83A2" w14:textId="27BDE57E" w:rsidR="00BE2E50" w:rsidRPr="00261688" w:rsidRDefault="00BE2E50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Seniors and Ageing Well</w:t>
      </w:r>
      <w:r w:rsidRPr="00261688">
        <w:rPr>
          <w:szCs w:val="17"/>
        </w:rPr>
        <w:tab/>
        <w:t>No.36 p.1220</w:t>
      </w:r>
      <w:r w:rsidR="00CF5420" w:rsidRPr="00261688">
        <w:rPr>
          <w:szCs w:val="17"/>
        </w:rPr>
        <w:t xml:space="preserve"> | No.40 p.1332</w:t>
      </w:r>
    </w:p>
    <w:p w14:paraId="5D31DD42" w14:textId="61F08F1F" w:rsidR="00F2123F" w:rsidRPr="00261688" w:rsidRDefault="00F2123F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Small and Family Business</w:t>
      </w:r>
      <w:r w:rsidRPr="00261688">
        <w:rPr>
          <w:szCs w:val="17"/>
        </w:rPr>
        <w:tab/>
        <w:t>No.32 p.806</w:t>
      </w:r>
    </w:p>
    <w:p w14:paraId="601926C5" w14:textId="505D244D" w:rsidR="00453E15" w:rsidRPr="00261688" w:rsidRDefault="00453E15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Trade and Investment</w:t>
      </w:r>
      <w:r w:rsidRPr="00261688">
        <w:rPr>
          <w:szCs w:val="17"/>
        </w:rPr>
        <w:tab/>
      </w:r>
      <w:r w:rsidR="00D65820" w:rsidRPr="00261688">
        <w:rPr>
          <w:szCs w:val="17"/>
        </w:rPr>
        <w:t>No.36 p.1220</w:t>
      </w:r>
      <w:r w:rsidR="0038081D" w:rsidRPr="00261688">
        <w:rPr>
          <w:szCs w:val="17"/>
        </w:rPr>
        <w:t xml:space="preserve"> | No.46 p.1887</w:t>
      </w:r>
    </w:p>
    <w:p w14:paraId="53D1EA66" w14:textId="4CBA5AAE" w:rsidR="004F2BE1" w:rsidRPr="00261688" w:rsidRDefault="004F2BE1" w:rsidP="007947D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Veterans</w:t>
      </w:r>
      <w:r w:rsidR="005820B2">
        <w:rPr>
          <w:szCs w:val="17"/>
        </w:rPr>
        <w:t>’</w:t>
      </w:r>
      <w:r w:rsidRPr="00261688">
        <w:rPr>
          <w:szCs w:val="17"/>
        </w:rPr>
        <w:t xml:space="preserve"> Affairs</w:t>
      </w:r>
      <w:r w:rsidRPr="00261688">
        <w:rPr>
          <w:szCs w:val="17"/>
        </w:rPr>
        <w:tab/>
        <w:t>No.36 p.1220</w:t>
      </w:r>
      <w:r w:rsidR="00E06085" w:rsidRPr="00261688">
        <w:rPr>
          <w:szCs w:val="17"/>
        </w:rPr>
        <w:t xml:space="preserve"> | No.46 p.1887</w:t>
      </w:r>
    </w:p>
    <w:p w14:paraId="0E87537B" w14:textId="452473F1" w:rsidR="00AC67D4" w:rsidRPr="00261688" w:rsidRDefault="00AC67D4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Acting Premier</w:t>
      </w:r>
      <w:r w:rsidRPr="00261688">
        <w:rPr>
          <w:szCs w:val="17"/>
        </w:rPr>
        <w:tab/>
        <w:t>No.25 p.626</w:t>
      </w:r>
      <w:r w:rsidR="00F2123F" w:rsidRPr="00261688">
        <w:rPr>
          <w:szCs w:val="17"/>
        </w:rPr>
        <w:t xml:space="preserve"> | No.32 p.806</w:t>
      </w:r>
      <w:r w:rsidR="001E014B" w:rsidRPr="00261688">
        <w:rPr>
          <w:szCs w:val="17"/>
        </w:rPr>
        <w:t xml:space="preserve"> | No.46 p.1887</w:t>
      </w:r>
    </w:p>
    <w:p w14:paraId="3FF14E13" w14:textId="3B19ECC3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Agent-General for South Australia in London</w:t>
      </w:r>
      <w:r w:rsidRPr="00261688">
        <w:rPr>
          <w:szCs w:val="17"/>
        </w:rPr>
        <w:tab/>
      </w:r>
      <w:r w:rsidR="00CF5420" w:rsidRPr="00261688">
        <w:rPr>
          <w:szCs w:val="17"/>
        </w:rPr>
        <w:t>No.40 p.1332</w:t>
      </w:r>
    </w:p>
    <w:p w14:paraId="5F3086B2" w14:textId="1FA5AA8B" w:rsidR="002745C3" w:rsidRPr="00261688" w:rsidRDefault="002745C3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Analysts</w:t>
      </w:r>
      <w:r w:rsidRPr="00261688">
        <w:rPr>
          <w:szCs w:val="17"/>
        </w:rPr>
        <w:tab/>
        <w:t>No.42 p.1428</w:t>
      </w:r>
    </w:p>
    <w:p w14:paraId="44C103D1" w14:textId="3E9657DF" w:rsidR="00D74538" w:rsidRPr="00261688" w:rsidRDefault="00D74538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Chief Executive, Green Industries SA</w:t>
      </w:r>
      <w:r w:rsidRPr="00261688">
        <w:rPr>
          <w:szCs w:val="17"/>
        </w:rPr>
        <w:tab/>
        <w:t>No.19 p.474</w:t>
      </w:r>
    </w:p>
    <w:p w14:paraId="6C0CF709" w14:textId="498D85B6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Chief Executive </w:t>
      </w:r>
      <w:r w:rsidR="00420529" w:rsidRPr="00261688">
        <w:rPr>
          <w:szCs w:val="17"/>
        </w:rPr>
        <w:t xml:space="preserve">Officer </w:t>
      </w:r>
      <w:r w:rsidRPr="00261688">
        <w:rPr>
          <w:szCs w:val="17"/>
        </w:rPr>
        <w:t xml:space="preserve">of the </w:t>
      </w:r>
      <w:r w:rsidR="00420529" w:rsidRPr="00261688">
        <w:rPr>
          <w:szCs w:val="17"/>
        </w:rPr>
        <w:t>Compulsory Third Party Regulator</w:t>
      </w:r>
      <w:r w:rsidRPr="00261688">
        <w:rPr>
          <w:szCs w:val="17"/>
        </w:rPr>
        <w:tab/>
      </w:r>
      <w:r w:rsidR="00420529" w:rsidRPr="00261688">
        <w:rPr>
          <w:szCs w:val="17"/>
        </w:rPr>
        <w:t xml:space="preserve">No.45 </w:t>
      </w:r>
      <w:r w:rsidR="00752117" w:rsidRPr="00261688">
        <w:rPr>
          <w:szCs w:val="17"/>
        </w:rPr>
        <w:t>p.</w:t>
      </w:r>
      <w:r w:rsidR="00420529" w:rsidRPr="00261688">
        <w:rPr>
          <w:szCs w:val="17"/>
        </w:rPr>
        <w:t>1820</w:t>
      </w:r>
    </w:p>
    <w:p w14:paraId="486E057C" w14:textId="12970FC0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Clerk</w:t>
      </w:r>
      <w:r w:rsidR="00C93515" w:rsidRPr="00261688">
        <w:rPr>
          <w:szCs w:val="17"/>
        </w:rPr>
        <w:t>s</w:t>
      </w:r>
      <w:r w:rsidRPr="00261688">
        <w:rPr>
          <w:szCs w:val="17"/>
        </w:rPr>
        <w:t xml:space="preserve"> of Executive Council</w:t>
      </w:r>
      <w:r w:rsidRPr="00261688">
        <w:rPr>
          <w:szCs w:val="17"/>
        </w:rPr>
        <w:tab/>
      </w:r>
      <w:r w:rsidR="00C93515" w:rsidRPr="00261688">
        <w:rPr>
          <w:szCs w:val="17"/>
        </w:rPr>
        <w:t xml:space="preserve">No.45 </w:t>
      </w:r>
      <w:r w:rsidR="00752117" w:rsidRPr="00261688">
        <w:rPr>
          <w:szCs w:val="17"/>
        </w:rPr>
        <w:t>p.</w:t>
      </w:r>
      <w:r w:rsidR="00C93515" w:rsidRPr="00261688">
        <w:rPr>
          <w:szCs w:val="17"/>
        </w:rPr>
        <w:t>1821</w:t>
      </w:r>
    </w:p>
    <w:p w14:paraId="08F81D1C" w14:textId="33EC85FF" w:rsidR="00161338" w:rsidRPr="00261688" w:rsidRDefault="00161338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Commissioner for Public Sector Employment</w:t>
      </w:r>
      <w:r w:rsidRPr="00261688">
        <w:rPr>
          <w:szCs w:val="17"/>
        </w:rPr>
        <w:tab/>
        <w:t>No.46 p.1887</w:t>
      </w:r>
    </w:p>
    <w:p w14:paraId="05B3C2F7" w14:textId="468F5001" w:rsidR="00453E15" w:rsidRPr="00261688" w:rsidRDefault="00453E15" w:rsidP="008F5048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Commissioner of the Environment, Resources and Development Court </w:t>
      </w:r>
      <w:r w:rsidR="008F5048">
        <w:rPr>
          <w:szCs w:val="17"/>
        </w:rPr>
        <w:br/>
      </w:r>
      <w:r w:rsidRPr="00261688">
        <w:rPr>
          <w:szCs w:val="17"/>
        </w:rPr>
        <w:t>of South Australia—Part-time Sessional</w:t>
      </w:r>
      <w:r w:rsidRPr="00261688">
        <w:rPr>
          <w:szCs w:val="17"/>
        </w:rPr>
        <w:tab/>
      </w:r>
      <w:r w:rsidR="00B20B9C" w:rsidRPr="00261688">
        <w:rPr>
          <w:szCs w:val="17"/>
        </w:rPr>
        <w:t>No.42 p.142</w:t>
      </w:r>
      <w:r w:rsidR="002F768E" w:rsidRPr="00261688">
        <w:rPr>
          <w:szCs w:val="17"/>
        </w:rPr>
        <w:t>7</w:t>
      </w:r>
    </w:p>
    <w:p w14:paraId="5C4B36F9" w14:textId="484A3556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Commissioner of the South Australian Employment Tribunal</w:t>
      </w:r>
      <w:r w:rsidRPr="00261688">
        <w:rPr>
          <w:szCs w:val="17"/>
        </w:rPr>
        <w:tab/>
      </w:r>
      <w:r w:rsidR="00D83D8D" w:rsidRPr="00261688">
        <w:rPr>
          <w:szCs w:val="17"/>
        </w:rPr>
        <w:t>No.34 p.851</w:t>
      </w:r>
      <w:r w:rsidR="00115682" w:rsidRPr="00261688">
        <w:rPr>
          <w:szCs w:val="17"/>
        </w:rPr>
        <w:t xml:space="preserve"> | No.46 p.1887</w:t>
      </w:r>
    </w:p>
    <w:p w14:paraId="6AB9B93F" w14:textId="0A0AE540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Community Visitor</w:t>
      </w:r>
      <w:r w:rsidR="00115999" w:rsidRPr="00261688">
        <w:rPr>
          <w:szCs w:val="17"/>
        </w:rPr>
        <w:t>s</w:t>
      </w:r>
      <w:r w:rsidRPr="00261688">
        <w:rPr>
          <w:szCs w:val="17"/>
        </w:rPr>
        <w:tab/>
      </w:r>
      <w:r w:rsidR="00115999" w:rsidRPr="00261688">
        <w:rPr>
          <w:szCs w:val="17"/>
        </w:rPr>
        <w:t>No.28 p.687</w:t>
      </w:r>
    </w:p>
    <w:p w14:paraId="4B1F351B" w14:textId="0F0EA790" w:rsidR="005524DD" w:rsidRPr="00261688" w:rsidRDefault="005524DD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Coroner</w:t>
      </w:r>
      <w:r w:rsidRPr="00261688">
        <w:rPr>
          <w:szCs w:val="17"/>
        </w:rPr>
        <w:tab/>
        <w:t xml:space="preserve">No.45 </w:t>
      </w:r>
      <w:r w:rsidR="00752117" w:rsidRPr="00261688">
        <w:rPr>
          <w:szCs w:val="17"/>
        </w:rPr>
        <w:t>p.</w:t>
      </w:r>
      <w:r w:rsidRPr="00261688">
        <w:rPr>
          <w:szCs w:val="17"/>
        </w:rPr>
        <w:t>1820</w:t>
      </w:r>
    </w:p>
    <w:p w14:paraId="22CE2AA7" w14:textId="64CDED8D" w:rsidR="00F26E9B" w:rsidRPr="00261688" w:rsidRDefault="00F26E9B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Cross-border Magistrate</w:t>
      </w:r>
      <w:r w:rsidRPr="00261688">
        <w:rPr>
          <w:szCs w:val="17"/>
        </w:rPr>
        <w:tab/>
        <w:t>No.18 p.440</w:t>
      </w:r>
    </w:p>
    <w:p w14:paraId="72049561" w14:textId="38EE2354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Deputy </w:t>
      </w:r>
      <w:r w:rsidR="00AE14AD" w:rsidRPr="00261688">
        <w:rPr>
          <w:szCs w:val="17"/>
        </w:rPr>
        <w:t>Registrar of the South Australian Employment Tribunal</w:t>
      </w:r>
      <w:r w:rsidRPr="00261688">
        <w:rPr>
          <w:szCs w:val="17"/>
        </w:rPr>
        <w:tab/>
      </w:r>
      <w:r w:rsidR="00AE14AD" w:rsidRPr="00261688">
        <w:rPr>
          <w:szCs w:val="17"/>
        </w:rPr>
        <w:t>No.15 p.370</w:t>
      </w:r>
    </w:p>
    <w:p w14:paraId="18ECB264" w14:textId="3AA48A8E" w:rsidR="00453E15" w:rsidRPr="00E92CD5" w:rsidRDefault="00453E15" w:rsidP="008F5048">
      <w:pPr>
        <w:tabs>
          <w:tab w:val="right" w:leader="dot" w:pos="9356"/>
        </w:tabs>
        <w:ind w:left="567" w:hanging="142"/>
        <w:jc w:val="right"/>
        <w:rPr>
          <w:spacing w:val="-4"/>
          <w:szCs w:val="17"/>
        </w:rPr>
      </w:pPr>
      <w:r w:rsidRPr="00261688">
        <w:rPr>
          <w:szCs w:val="17"/>
        </w:rPr>
        <w:t>Governor</w:t>
      </w:r>
      <w:r w:rsidR="005820B2">
        <w:rPr>
          <w:szCs w:val="17"/>
        </w:rPr>
        <w:t>’</w:t>
      </w:r>
      <w:r w:rsidRPr="00261688">
        <w:rPr>
          <w:szCs w:val="17"/>
        </w:rPr>
        <w:t>s Deputy of South Australia</w:t>
      </w:r>
      <w:r w:rsidRPr="00261688">
        <w:rPr>
          <w:szCs w:val="17"/>
        </w:rPr>
        <w:tab/>
      </w:r>
      <w:r w:rsidR="00EC7854" w:rsidRPr="00E92CD5">
        <w:rPr>
          <w:spacing w:val="-4"/>
          <w:szCs w:val="17"/>
        </w:rPr>
        <w:t>No.3 p.40</w:t>
      </w:r>
      <w:r w:rsidR="00507C5C" w:rsidRPr="00E92CD5">
        <w:rPr>
          <w:spacing w:val="-4"/>
          <w:szCs w:val="17"/>
        </w:rPr>
        <w:t xml:space="preserve"> | No. 7 p.136</w:t>
      </w:r>
      <w:r w:rsidR="00115999" w:rsidRPr="00E92CD5">
        <w:rPr>
          <w:spacing w:val="-4"/>
          <w:szCs w:val="17"/>
        </w:rPr>
        <w:t xml:space="preserve"> | No.28 p.687</w:t>
      </w:r>
      <w:r w:rsidR="00D15340" w:rsidRPr="00E92CD5">
        <w:rPr>
          <w:spacing w:val="-4"/>
          <w:szCs w:val="17"/>
        </w:rPr>
        <w:t xml:space="preserve"> | No.41 p.1423</w:t>
      </w:r>
    </w:p>
    <w:p w14:paraId="7A804455" w14:textId="02AC5C13" w:rsidR="005B3ED0" w:rsidRPr="00261688" w:rsidRDefault="005B3ED0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His Majesty</w:t>
      </w:r>
      <w:r w:rsidR="005820B2">
        <w:rPr>
          <w:szCs w:val="17"/>
        </w:rPr>
        <w:t>’</w:t>
      </w:r>
      <w:r w:rsidRPr="00261688">
        <w:rPr>
          <w:szCs w:val="17"/>
        </w:rPr>
        <w:t>s Counsel</w:t>
      </w:r>
      <w:r w:rsidRPr="00261688">
        <w:rPr>
          <w:szCs w:val="17"/>
        </w:rPr>
        <w:tab/>
        <w:t>No.5 p.108</w:t>
      </w:r>
    </w:p>
    <w:p w14:paraId="2AF10C0F" w14:textId="712E98B9" w:rsidR="00AE14AD" w:rsidRPr="00261688" w:rsidRDefault="00AE14AD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Independent Members of the State Courts Administration Council</w:t>
      </w:r>
      <w:r w:rsidRPr="00261688">
        <w:rPr>
          <w:szCs w:val="17"/>
        </w:rPr>
        <w:tab/>
        <w:t>No.15 p.370</w:t>
      </w:r>
    </w:p>
    <w:p w14:paraId="53BC6398" w14:textId="0E746FCE" w:rsidR="0027075F" w:rsidRPr="00261688" w:rsidRDefault="0027075F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Industry Advocate</w:t>
      </w:r>
      <w:r w:rsidRPr="00261688">
        <w:rPr>
          <w:szCs w:val="17"/>
        </w:rPr>
        <w:tab/>
        <w:t>No.46 p.1888</w:t>
      </w:r>
    </w:p>
    <w:p w14:paraId="337DF715" w14:textId="620BFCCD" w:rsidR="00453E15" w:rsidRPr="00261688" w:rsidRDefault="0096488A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Judge of the Court of Appeal Division of the Supreme Court of South Australia </w:t>
      </w:r>
      <w:r w:rsidR="00C807C9">
        <w:rPr>
          <w:szCs w:val="17"/>
        </w:rPr>
        <w:br/>
      </w:r>
      <w:r w:rsidRPr="00261688">
        <w:rPr>
          <w:szCs w:val="17"/>
        </w:rPr>
        <w:t>(auxiliary basis)</w:t>
      </w:r>
      <w:r w:rsidR="00453E15" w:rsidRPr="00261688">
        <w:rPr>
          <w:szCs w:val="17"/>
        </w:rPr>
        <w:tab/>
      </w:r>
      <w:r w:rsidRPr="00261688">
        <w:rPr>
          <w:szCs w:val="17"/>
        </w:rPr>
        <w:t>No.42 p.142</w:t>
      </w:r>
      <w:r w:rsidR="002F768E" w:rsidRPr="00261688">
        <w:rPr>
          <w:szCs w:val="17"/>
        </w:rPr>
        <w:t>7</w:t>
      </w:r>
    </w:p>
    <w:p w14:paraId="43D18759" w14:textId="1F72FA66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Judicial </w:t>
      </w:r>
      <w:r w:rsidR="00C52D67" w:rsidRPr="00261688">
        <w:rPr>
          <w:szCs w:val="17"/>
        </w:rPr>
        <w:t>Registrar (part-time basis)</w:t>
      </w:r>
      <w:r w:rsidRPr="00261688">
        <w:rPr>
          <w:szCs w:val="17"/>
        </w:rPr>
        <w:tab/>
      </w:r>
      <w:r w:rsidR="00C52D67" w:rsidRPr="00261688">
        <w:rPr>
          <w:szCs w:val="17"/>
        </w:rPr>
        <w:t xml:space="preserve">No.45 </w:t>
      </w:r>
      <w:r w:rsidR="00752117" w:rsidRPr="00261688">
        <w:rPr>
          <w:szCs w:val="17"/>
        </w:rPr>
        <w:t>p.</w:t>
      </w:r>
      <w:r w:rsidR="00C52D67" w:rsidRPr="00261688">
        <w:rPr>
          <w:szCs w:val="17"/>
        </w:rPr>
        <w:t>1820</w:t>
      </w:r>
    </w:p>
    <w:p w14:paraId="58424B20" w14:textId="3B4A6079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Magistrate</w:t>
      </w:r>
      <w:r w:rsidRPr="00261688">
        <w:rPr>
          <w:szCs w:val="17"/>
        </w:rPr>
        <w:tab/>
      </w:r>
      <w:r w:rsidR="00AE334C" w:rsidRPr="00261688">
        <w:rPr>
          <w:szCs w:val="17"/>
        </w:rPr>
        <w:t>No.21 p.508</w:t>
      </w:r>
    </w:p>
    <w:p w14:paraId="48ADB817" w14:textId="77777777" w:rsidR="00994125" w:rsidRPr="00261688" w:rsidRDefault="0008562C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Minister for</w:t>
      </w:r>
      <w:r w:rsidR="00994125" w:rsidRPr="00261688">
        <w:rPr>
          <w:szCs w:val="17"/>
        </w:rPr>
        <w:t>—</w:t>
      </w:r>
    </w:p>
    <w:p w14:paraId="2CB8DAE1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Defence and Space Industries</w:t>
      </w:r>
      <w:r w:rsidRPr="00261688">
        <w:rPr>
          <w:szCs w:val="17"/>
        </w:rPr>
        <w:tab/>
        <w:t>No.27 p.682</w:t>
      </w:r>
    </w:p>
    <w:p w14:paraId="4AB1A528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Housing Infrastructure</w:t>
      </w:r>
      <w:r w:rsidRPr="00261688">
        <w:rPr>
          <w:szCs w:val="17"/>
        </w:rPr>
        <w:tab/>
        <w:t>No.27 p.682</w:t>
      </w:r>
    </w:p>
    <w:p w14:paraId="1C19CAF2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Local Government</w:t>
      </w:r>
      <w:r w:rsidRPr="00261688">
        <w:rPr>
          <w:szCs w:val="17"/>
        </w:rPr>
        <w:tab/>
        <w:t>No.27 p.682</w:t>
      </w:r>
    </w:p>
    <w:p w14:paraId="248B7078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Police, Emergency Services and Correctional Services</w:t>
      </w:r>
      <w:r w:rsidRPr="00261688">
        <w:rPr>
          <w:szCs w:val="17"/>
        </w:rPr>
        <w:tab/>
        <w:t>No.27 p.682</w:t>
      </w:r>
    </w:p>
    <w:p w14:paraId="14667B2C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Seniors and Ageing Well</w:t>
      </w:r>
      <w:r w:rsidRPr="00261688">
        <w:rPr>
          <w:szCs w:val="17"/>
        </w:rPr>
        <w:tab/>
        <w:t>No.27 p.682</w:t>
      </w:r>
    </w:p>
    <w:p w14:paraId="3A8FF6B7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Trade and Investment</w:t>
      </w:r>
      <w:r w:rsidRPr="00261688">
        <w:rPr>
          <w:szCs w:val="17"/>
        </w:rPr>
        <w:tab/>
        <w:t>No.27 p.682</w:t>
      </w:r>
    </w:p>
    <w:p w14:paraId="3FF89901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Veterans Affairs</w:t>
      </w:r>
      <w:r w:rsidRPr="00261688">
        <w:rPr>
          <w:szCs w:val="17"/>
        </w:rPr>
        <w:tab/>
        <w:t>No.27 p.682</w:t>
      </w:r>
    </w:p>
    <w:p w14:paraId="3F12A2FD" w14:textId="77777777" w:rsidR="001520CD" w:rsidRPr="00261688" w:rsidRDefault="001520CD" w:rsidP="0099412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Workforce and Population Strategy</w:t>
      </w:r>
      <w:r w:rsidRPr="00261688">
        <w:rPr>
          <w:szCs w:val="17"/>
        </w:rPr>
        <w:tab/>
        <w:t>No.27 p.682</w:t>
      </w:r>
    </w:p>
    <w:p w14:paraId="649385C8" w14:textId="2B30A2A4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Official Secretary to the Governor of South Australia</w:t>
      </w:r>
      <w:r w:rsidRPr="00261688">
        <w:rPr>
          <w:szCs w:val="17"/>
        </w:rPr>
        <w:tab/>
      </w:r>
      <w:r w:rsidR="007D24A7" w:rsidRPr="00261688">
        <w:rPr>
          <w:szCs w:val="17"/>
        </w:rPr>
        <w:t>No.46 p.1888</w:t>
      </w:r>
    </w:p>
    <w:p w14:paraId="74CCA38B" w14:textId="30E0E41A" w:rsidR="00453E15" w:rsidRPr="00261688" w:rsidRDefault="00453E15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Parliamentary</w:t>
      </w:r>
      <w:r w:rsidRPr="00261688">
        <w:t xml:space="preserve"> Secretary to the </w:t>
      </w:r>
      <w:r w:rsidR="00442731" w:rsidRPr="00261688">
        <w:t xml:space="preserve">Minister for Recreation, </w:t>
      </w:r>
      <w:proofErr w:type="gramStart"/>
      <w:r w:rsidR="00442731" w:rsidRPr="00261688">
        <w:t>Sport</w:t>
      </w:r>
      <w:proofErr w:type="gramEnd"/>
      <w:r w:rsidR="00442731" w:rsidRPr="00261688">
        <w:t xml:space="preserve"> and Racing</w:t>
      </w:r>
      <w:r w:rsidRPr="00261688">
        <w:tab/>
      </w:r>
      <w:r w:rsidR="00442731" w:rsidRPr="00261688">
        <w:t>No.27 p.682</w:t>
      </w:r>
    </w:p>
    <w:p w14:paraId="2D5B6947" w14:textId="428F9FC3" w:rsidR="0022181C" w:rsidRPr="00261688" w:rsidRDefault="0022181C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Principal Community Visitor</w:t>
      </w:r>
      <w:r w:rsidRPr="00261688">
        <w:rPr>
          <w:szCs w:val="17"/>
        </w:rPr>
        <w:tab/>
        <w:t>No.37 p.1284</w:t>
      </w:r>
    </w:p>
    <w:p w14:paraId="13A90C36" w14:textId="2D6C7415" w:rsidR="0027075F" w:rsidRPr="00261688" w:rsidRDefault="0027075F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Public Trustee</w:t>
      </w:r>
      <w:r w:rsidRPr="00261688">
        <w:rPr>
          <w:szCs w:val="17"/>
        </w:rPr>
        <w:tab/>
        <w:t>No.46 p.1888</w:t>
      </w:r>
    </w:p>
    <w:p w14:paraId="50E19EA0" w14:textId="77777777" w:rsidR="001520CD" w:rsidRPr="00261688" w:rsidRDefault="001520CD" w:rsidP="001520CD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Special Minister of State</w:t>
      </w:r>
      <w:r w:rsidRPr="00261688">
        <w:rPr>
          <w:szCs w:val="17"/>
        </w:rPr>
        <w:tab/>
        <w:t>No.27 p.682</w:t>
      </w:r>
    </w:p>
    <w:p w14:paraId="2BDB10FA" w14:textId="03ADCC73" w:rsidR="002F768E" w:rsidRPr="00261688" w:rsidRDefault="002F768E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State Courts Administrator</w:t>
      </w:r>
      <w:r w:rsidRPr="00261688">
        <w:rPr>
          <w:szCs w:val="17"/>
        </w:rPr>
        <w:tab/>
        <w:t>No.42 p.1427</w:t>
      </w:r>
    </w:p>
    <w:p w14:paraId="00DA4579" w14:textId="107CEF5F" w:rsidR="006C1216" w:rsidRPr="00261688" w:rsidRDefault="006C1216" w:rsidP="00453E1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Veterinary Surgeons Board of South Australia</w:t>
      </w:r>
      <w:r w:rsidRPr="00261688">
        <w:rPr>
          <w:szCs w:val="17"/>
        </w:rPr>
        <w:tab/>
        <w:t>No.36 p.1220</w:t>
      </w:r>
    </w:p>
    <w:p w14:paraId="5774F8CD" w14:textId="51901028" w:rsidR="002745C3" w:rsidRPr="00261688" w:rsidRDefault="00803465" w:rsidP="003A50F0">
      <w:pPr>
        <w:tabs>
          <w:tab w:val="right" w:leader="dot" w:pos="9356"/>
        </w:tabs>
        <w:spacing w:before="80"/>
        <w:ind w:left="426" w:hanging="142"/>
        <w:rPr>
          <w:szCs w:val="17"/>
        </w:rPr>
      </w:pPr>
      <w:r w:rsidRPr="00261688">
        <w:rPr>
          <w:szCs w:val="17"/>
        </w:rPr>
        <w:t>Determin</w:t>
      </w:r>
      <w:r w:rsidR="0059223B" w:rsidRPr="00261688">
        <w:rPr>
          <w:szCs w:val="17"/>
        </w:rPr>
        <w:t>ation</w:t>
      </w:r>
      <w:r w:rsidR="002745C3" w:rsidRPr="00261688">
        <w:rPr>
          <w:szCs w:val="17"/>
        </w:rPr>
        <w:t>—</w:t>
      </w:r>
    </w:p>
    <w:p w14:paraId="7EFAB711" w14:textId="0A5DBFFF" w:rsidR="002745C3" w:rsidRPr="00261688" w:rsidRDefault="002745C3" w:rsidP="002223C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Special </w:t>
      </w:r>
      <w:r w:rsidR="00512635" w:rsidRPr="00261688">
        <w:rPr>
          <w:szCs w:val="17"/>
        </w:rPr>
        <w:t>l</w:t>
      </w:r>
      <w:r w:rsidRPr="00261688">
        <w:rPr>
          <w:szCs w:val="17"/>
        </w:rPr>
        <w:t xml:space="preserve">eave without </w:t>
      </w:r>
      <w:r w:rsidR="00512635" w:rsidRPr="00261688">
        <w:rPr>
          <w:szCs w:val="17"/>
        </w:rPr>
        <w:t>r</w:t>
      </w:r>
      <w:r w:rsidRPr="00261688">
        <w:rPr>
          <w:szCs w:val="17"/>
        </w:rPr>
        <w:t>emuneration</w:t>
      </w:r>
      <w:r w:rsidRPr="00261688">
        <w:rPr>
          <w:szCs w:val="17"/>
        </w:rPr>
        <w:tab/>
        <w:t>No.42 p.1428</w:t>
      </w:r>
    </w:p>
    <w:p w14:paraId="2963ED3A" w14:textId="7E2B5805" w:rsidR="00803465" w:rsidRPr="00261688" w:rsidRDefault="00803465" w:rsidP="002223C5">
      <w:pPr>
        <w:tabs>
          <w:tab w:val="right" w:leader="dot" w:pos="9356"/>
        </w:tabs>
        <w:ind w:left="567" w:hanging="142"/>
        <w:jc w:val="right"/>
        <w:rPr>
          <w:szCs w:val="17"/>
        </w:rPr>
      </w:pPr>
      <w:r w:rsidRPr="00261688">
        <w:rPr>
          <w:szCs w:val="17"/>
        </w:rPr>
        <w:t>Remuneration</w:t>
      </w:r>
      <w:r w:rsidRPr="00261688">
        <w:rPr>
          <w:szCs w:val="17"/>
        </w:rPr>
        <w:tab/>
        <w:t>No.3 p.40</w:t>
      </w:r>
      <w:r w:rsidR="007240ED" w:rsidRPr="00261688">
        <w:rPr>
          <w:szCs w:val="17"/>
        </w:rPr>
        <w:t xml:space="preserve"> | No.15 p.370</w:t>
      </w:r>
      <w:r w:rsidR="00D55BC5" w:rsidRPr="00261688">
        <w:rPr>
          <w:szCs w:val="17"/>
        </w:rPr>
        <w:t xml:space="preserve"> | No.21 p.509</w:t>
      </w:r>
      <w:r w:rsidR="008910D3" w:rsidRPr="00261688">
        <w:rPr>
          <w:szCs w:val="17"/>
        </w:rPr>
        <w:t xml:space="preserve"> | No.</w:t>
      </w:r>
      <w:r w:rsidR="00D22599" w:rsidRPr="00261688">
        <w:rPr>
          <w:szCs w:val="17"/>
        </w:rPr>
        <w:t>29</w:t>
      </w:r>
      <w:r w:rsidR="008910D3" w:rsidRPr="00261688">
        <w:rPr>
          <w:szCs w:val="17"/>
        </w:rPr>
        <w:t xml:space="preserve"> p.746</w:t>
      </w:r>
      <w:r w:rsidR="00507639" w:rsidRPr="00261688">
        <w:rPr>
          <w:szCs w:val="17"/>
        </w:rPr>
        <w:t xml:space="preserve"> | </w:t>
      </w:r>
      <w:r w:rsidR="00684CF4">
        <w:rPr>
          <w:szCs w:val="17"/>
        </w:rPr>
        <w:br/>
      </w:r>
      <w:r w:rsidR="00507639" w:rsidRPr="00261688">
        <w:rPr>
          <w:szCs w:val="17"/>
        </w:rPr>
        <w:t xml:space="preserve">No.45 </w:t>
      </w:r>
      <w:r w:rsidR="00346B47" w:rsidRPr="00261688">
        <w:rPr>
          <w:szCs w:val="17"/>
        </w:rPr>
        <w:t>p.</w:t>
      </w:r>
      <w:r w:rsidR="00507639" w:rsidRPr="00261688">
        <w:rPr>
          <w:szCs w:val="17"/>
        </w:rPr>
        <w:t>1821</w:t>
      </w:r>
    </w:p>
    <w:p w14:paraId="6F131EC3" w14:textId="7769EB2A" w:rsidR="00DB6410" w:rsidRPr="00261688" w:rsidRDefault="00DB6410" w:rsidP="00681374">
      <w:pPr>
        <w:tabs>
          <w:tab w:val="right" w:leader="dot" w:pos="9356"/>
        </w:tabs>
        <w:spacing w:before="60"/>
        <w:ind w:left="426" w:hanging="142"/>
        <w:rPr>
          <w:szCs w:val="17"/>
        </w:rPr>
      </w:pPr>
      <w:r w:rsidRPr="00261688">
        <w:rPr>
          <w:szCs w:val="17"/>
        </w:rPr>
        <w:t>Direction—unused leave entitlement</w:t>
      </w:r>
      <w:r w:rsidRPr="00261688">
        <w:rPr>
          <w:szCs w:val="17"/>
        </w:rPr>
        <w:tab/>
        <w:t>No.31 p.786</w:t>
      </w:r>
      <w:r w:rsidR="00D83D8D" w:rsidRPr="00261688">
        <w:rPr>
          <w:szCs w:val="17"/>
        </w:rPr>
        <w:t xml:space="preserve"> | No.34 p.851</w:t>
      </w:r>
    </w:p>
    <w:p w14:paraId="17337F78" w14:textId="77777777" w:rsidR="00017C5C" w:rsidRDefault="00453E15" w:rsidP="003A50F0">
      <w:pPr>
        <w:tabs>
          <w:tab w:val="right" w:leader="dot" w:pos="9356"/>
        </w:tabs>
        <w:spacing w:before="80"/>
        <w:ind w:left="426" w:hanging="142"/>
        <w:rPr>
          <w:szCs w:val="17"/>
        </w:rPr>
      </w:pPr>
      <w:r w:rsidRPr="00261688">
        <w:rPr>
          <w:szCs w:val="17"/>
        </w:rPr>
        <w:t>Issue a Commission—</w:t>
      </w:r>
    </w:p>
    <w:p w14:paraId="5A3C811A" w14:textId="6DF62698" w:rsidR="00C625C0" w:rsidRPr="00261688" w:rsidRDefault="00C625C0" w:rsidP="002223C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Lieutenant-Governor of South Australia</w:t>
      </w:r>
      <w:r w:rsidRPr="00261688">
        <w:rPr>
          <w:szCs w:val="17"/>
        </w:rPr>
        <w:tab/>
        <w:t>No.4 p.74</w:t>
      </w:r>
    </w:p>
    <w:p w14:paraId="37B2FCD7" w14:textId="6C11E6C3" w:rsidR="00453E15" w:rsidRPr="00261688" w:rsidRDefault="00C625C0" w:rsidP="002223C5">
      <w:pPr>
        <w:tabs>
          <w:tab w:val="right" w:leader="dot" w:pos="9356"/>
        </w:tabs>
        <w:ind w:left="567" w:hanging="142"/>
      </w:pPr>
      <w:r w:rsidRPr="00261688">
        <w:rPr>
          <w:szCs w:val="17"/>
        </w:rPr>
        <w:t xml:space="preserve">Royal Commission into Defence and Veteran Suicide </w:t>
      </w:r>
      <w:r w:rsidR="00453E15" w:rsidRPr="00261688">
        <w:tab/>
      </w:r>
      <w:r w:rsidRPr="00261688">
        <w:t>No.21 p.50</w:t>
      </w:r>
      <w:r w:rsidR="00D55BC5" w:rsidRPr="00261688">
        <w:t>9</w:t>
      </w:r>
    </w:p>
    <w:p w14:paraId="17305860" w14:textId="0005E91A" w:rsidR="00FC7A1E" w:rsidRPr="00261688" w:rsidRDefault="0064670E" w:rsidP="002223C5">
      <w:pPr>
        <w:tabs>
          <w:tab w:val="right" w:leader="dot" w:pos="9356"/>
        </w:tabs>
        <w:ind w:left="567" w:hanging="142"/>
      </w:pPr>
      <w:r w:rsidRPr="00261688">
        <w:rPr>
          <w:szCs w:val="17"/>
        </w:rPr>
        <w:t>Speaker of the House of Assembly to administer oaths</w:t>
      </w:r>
      <w:r w:rsidRPr="00261688">
        <w:t xml:space="preserve"> to, or receive </w:t>
      </w:r>
      <w:r w:rsidR="00C807C9">
        <w:br/>
      </w:r>
      <w:r w:rsidRPr="00261688">
        <w:t>affirmations from, members of the House of Assembly</w:t>
      </w:r>
      <w:r w:rsidR="00FC7A1E" w:rsidRPr="00261688">
        <w:tab/>
      </w:r>
      <w:r w:rsidR="00FC7A1E" w:rsidRPr="00261688">
        <w:rPr>
          <w:szCs w:val="17"/>
        </w:rPr>
        <w:t>No.27 p.682</w:t>
      </w:r>
    </w:p>
    <w:p w14:paraId="25FDAC1D" w14:textId="731AEB86" w:rsidR="001F5AB5" w:rsidRPr="00261688" w:rsidRDefault="001F5AB5" w:rsidP="003A50F0">
      <w:pPr>
        <w:tabs>
          <w:tab w:val="right" w:leader="dot" w:pos="9356"/>
        </w:tabs>
        <w:spacing w:before="80"/>
        <w:ind w:left="426" w:hanging="142"/>
        <w:rPr>
          <w:szCs w:val="17"/>
        </w:rPr>
      </w:pPr>
      <w:r w:rsidRPr="00261688">
        <w:rPr>
          <w:szCs w:val="17"/>
        </w:rPr>
        <w:t>Resignations—</w:t>
      </w:r>
    </w:p>
    <w:p w14:paraId="724E281F" w14:textId="4B78118E" w:rsidR="001F5AB5" w:rsidRPr="00261688" w:rsidRDefault="001F5AB5" w:rsidP="002223C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Minister for—</w:t>
      </w:r>
    </w:p>
    <w:p w14:paraId="238F9186" w14:textId="77777777" w:rsidR="003218BE" w:rsidRPr="00261688" w:rsidRDefault="003218BE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Defence and Space Industries</w:t>
      </w:r>
      <w:r w:rsidRPr="00261688">
        <w:rPr>
          <w:szCs w:val="17"/>
        </w:rPr>
        <w:tab/>
        <w:t>No.27 p.682</w:t>
      </w:r>
    </w:p>
    <w:p w14:paraId="2A55758B" w14:textId="4A1CAC07" w:rsidR="003941B4" w:rsidRPr="00261688" w:rsidRDefault="003941B4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Deputy Member of the Police Superannuation Board</w:t>
      </w:r>
      <w:r w:rsidRPr="00261688">
        <w:rPr>
          <w:szCs w:val="17"/>
        </w:rPr>
        <w:tab/>
        <w:t>No.46 p.1886</w:t>
      </w:r>
    </w:p>
    <w:p w14:paraId="55CE8603" w14:textId="7A40FDCC" w:rsidR="003218BE" w:rsidRPr="00261688" w:rsidRDefault="003218BE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Local Government</w:t>
      </w:r>
      <w:r w:rsidRPr="00261688">
        <w:rPr>
          <w:szCs w:val="17"/>
        </w:rPr>
        <w:tab/>
        <w:t>No.27 p.682</w:t>
      </w:r>
    </w:p>
    <w:p w14:paraId="6EF8141A" w14:textId="77777777" w:rsidR="003218BE" w:rsidRPr="00261688" w:rsidRDefault="003218BE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Police, Emergency Services and Correctional Services</w:t>
      </w:r>
      <w:r w:rsidRPr="00261688">
        <w:rPr>
          <w:szCs w:val="17"/>
        </w:rPr>
        <w:tab/>
        <w:t>No.27 p.682</w:t>
      </w:r>
    </w:p>
    <w:p w14:paraId="3E2822AE" w14:textId="77777777" w:rsidR="003218BE" w:rsidRPr="00261688" w:rsidRDefault="003218BE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Regional Roads</w:t>
      </w:r>
      <w:r w:rsidRPr="00261688">
        <w:rPr>
          <w:szCs w:val="17"/>
        </w:rPr>
        <w:tab/>
        <w:t>No.27 p.682</w:t>
      </w:r>
    </w:p>
    <w:p w14:paraId="24C74328" w14:textId="77777777" w:rsidR="003218BE" w:rsidRPr="00261688" w:rsidRDefault="003218BE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Trade and Investment</w:t>
      </w:r>
      <w:r w:rsidRPr="00261688">
        <w:rPr>
          <w:szCs w:val="17"/>
        </w:rPr>
        <w:tab/>
        <w:t>No.27 p.682</w:t>
      </w:r>
    </w:p>
    <w:p w14:paraId="24CC8502" w14:textId="5517723F" w:rsidR="00FE1A09" w:rsidRDefault="003218BE" w:rsidP="002223C5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Veterans Affairs</w:t>
      </w:r>
      <w:r w:rsidRPr="00261688">
        <w:rPr>
          <w:szCs w:val="17"/>
        </w:rPr>
        <w:tab/>
        <w:t>No.27 p.682</w:t>
      </w:r>
      <w:r w:rsidR="00FE1A09">
        <w:rPr>
          <w:szCs w:val="17"/>
        </w:rPr>
        <w:br w:type="page"/>
      </w:r>
    </w:p>
    <w:p w14:paraId="0C3A5AA7" w14:textId="25C418F5" w:rsidR="00453E15" w:rsidRPr="00261688" w:rsidRDefault="00453E15" w:rsidP="006E762E">
      <w:pPr>
        <w:tabs>
          <w:tab w:val="right" w:leader="dot" w:pos="9356"/>
        </w:tabs>
        <w:spacing w:before="80"/>
        <w:ind w:left="426" w:hanging="142"/>
        <w:rPr>
          <w:szCs w:val="17"/>
        </w:rPr>
      </w:pPr>
      <w:r w:rsidRPr="00261688">
        <w:rPr>
          <w:szCs w:val="17"/>
        </w:rPr>
        <w:lastRenderedPageBreak/>
        <w:t>Revocation</w:t>
      </w:r>
      <w:r w:rsidR="00B61A2F" w:rsidRPr="00261688">
        <w:rPr>
          <w:szCs w:val="17"/>
        </w:rPr>
        <w:t xml:space="preserve"> of</w:t>
      </w:r>
      <w:r w:rsidRPr="00261688">
        <w:rPr>
          <w:szCs w:val="17"/>
        </w:rPr>
        <w:t>—</w:t>
      </w:r>
    </w:p>
    <w:p w14:paraId="1A09271C" w14:textId="0B18FF90" w:rsidR="00B61A2F" w:rsidRPr="00261688" w:rsidRDefault="00B61A2F" w:rsidP="006E762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Appointment—</w:t>
      </w:r>
    </w:p>
    <w:p w14:paraId="30523B25" w14:textId="77777777" w:rsidR="005334C5" w:rsidRPr="00261688" w:rsidRDefault="005334C5" w:rsidP="006E762E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Acting Minister for Health and Wellbeing</w:t>
      </w:r>
      <w:r w:rsidRPr="00261688">
        <w:rPr>
          <w:szCs w:val="17"/>
        </w:rPr>
        <w:tab/>
        <w:t>No.1 p.2</w:t>
      </w:r>
    </w:p>
    <w:p w14:paraId="35B4779C" w14:textId="42B7D920" w:rsidR="00453E15" w:rsidRPr="00261688" w:rsidRDefault="00453E15" w:rsidP="006E762E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Clerks of Executive Council</w:t>
      </w:r>
      <w:r w:rsidRPr="00261688">
        <w:rPr>
          <w:szCs w:val="17"/>
        </w:rPr>
        <w:tab/>
      </w:r>
      <w:r w:rsidR="002E2C34" w:rsidRPr="00261688">
        <w:rPr>
          <w:szCs w:val="17"/>
        </w:rPr>
        <w:t xml:space="preserve">No.45 </w:t>
      </w:r>
      <w:r w:rsidR="00752117" w:rsidRPr="00261688">
        <w:rPr>
          <w:szCs w:val="17"/>
        </w:rPr>
        <w:t>p.</w:t>
      </w:r>
      <w:r w:rsidR="002E2C34" w:rsidRPr="00261688">
        <w:rPr>
          <w:szCs w:val="17"/>
        </w:rPr>
        <w:t>182</w:t>
      </w:r>
      <w:r w:rsidR="00752117" w:rsidRPr="00261688">
        <w:rPr>
          <w:szCs w:val="17"/>
        </w:rPr>
        <w:t>1</w:t>
      </w:r>
    </w:p>
    <w:p w14:paraId="675D6553" w14:textId="1AE64C24" w:rsidR="00453E15" w:rsidRPr="00261688" w:rsidRDefault="00453E15" w:rsidP="006E762E">
      <w:pPr>
        <w:tabs>
          <w:tab w:val="right" w:leader="dot" w:pos="9356"/>
        </w:tabs>
        <w:ind w:left="709" w:hanging="142"/>
      </w:pPr>
      <w:r w:rsidRPr="00261688">
        <w:t>Parliamentary Secretary to the Deputy Premier</w:t>
      </w:r>
      <w:r w:rsidRPr="00261688">
        <w:tab/>
      </w:r>
      <w:r w:rsidR="00FC7A1E" w:rsidRPr="00261688">
        <w:rPr>
          <w:szCs w:val="17"/>
        </w:rPr>
        <w:t>No.27 p.682</w:t>
      </w:r>
    </w:p>
    <w:p w14:paraId="4A16C6F7" w14:textId="34CABCCB" w:rsidR="00B61A2F" w:rsidRPr="00261688" w:rsidRDefault="00B61A2F" w:rsidP="006E762E">
      <w:pPr>
        <w:tabs>
          <w:tab w:val="right" w:leader="dot" w:pos="9356"/>
        </w:tabs>
        <w:ind w:left="567" w:hanging="143"/>
        <w:rPr>
          <w:szCs w:val="17"/>
        </w:rPr>
      </w:pPr>
      <w:bookmarkStart w:id="14" w:name="_Hlk157080081"/>
      <w:r w:rsidRPr="00261688">
        <w:rPr>
          <w:szCs w:val="17"/>
        </w:rPr>
        <w:t>Commission—Lieutenant-Governor of South Australia</w:t>
      </w:r>
      <w:r w:rsidRPr="00261688">
        <w:rPr>
          <w:szCs w:val="17"/>
        </w:rPr>
        <w:tab/>
        <w:t>No.4 p.74</w:t>
      </w:r>
    </w:p>
    <w:p w14:paraId="129FDEC1" w14:textId="50A9FD83" w:rsidR="00B83E08" w:rsidRPr="00261688" w:rsidRDefault="00B83E08" w:rsidP="00B83E08">
      <w:pPr>
        <w:pStyle w:val="Heading2"/>
      </w:pPr>
      <w:bookmarkStart w:id="15" w:name="_Toc171420934"/>
      <w:bookmarkEnd w:id="14"/>
      <w:r w:rsidRPr="00261688">
        <w:t>Lobbyists Act 2015</w:t>
      </w:r>
      <w:bookmarkEnd w:id="15"/>
    </w:p>
    <w:p w14:paraId="1A315913" w14:textId="73E3EE3F" w:rsidR="00B83E08" w:rsidRPr="00261688" w:rsidRDefault="00B83E08" w:rsidP="00B83E08">
      <w:pPr>
        <w:tabs>
          <w:tab w:val="right" w:leader="dot" w:pos="9356"/>
        </w:tabs>
        <w:ind w:left="142"/>
        <w:rPr>
          <w:szCs w:val="17"/>
        </w:rPr>
      </w:pPr>
      <w:r w:rsidRPr="00261688">
        <w:rPr>
          <w:szCs w:val="17"/>
        </w:rPr>
        <w:t>Instrument of Delegation</w:t>
      </w:r>
      <w:r w:rsidRPr="00261688">
        <w:rPr>
          <w:szCs w:val="17"/>
        </w:rPr>
        <w:tab/>
        <w:t>No.34 p.852</w:t>
      </w:r>
    </w:p>
    <w:p w14:paraId="0FB8A41D" w14:textId="0FE01C3F" w:rsidR="00E928DA" w:rsidRPr="00261688" w:rsidRDefault="00E928DA" w:rsidP="00E928DA">
      <w:pPr>
        <w:pStyle w:val="Heading2"/>
      </w:pPr>
      <w:bookmarkStart w:id="16" w:name="_Toc171420935"/>
      <w:r w:rsidRPr="00261688">
        <w:t>Notices</w:t>
      </w:r>
      <w:bookmarkEnd w:id="16"/>
    </w:p>
    <w:p w14:paraId="397CAFF9" w14:textId="029799B2" w:rsidR="00E928DA" w:rsidRPr="00261688" w:rsidRDefault="00E928DA" w:rsidP="00E928D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Emergency Services Funding (Declaration for Vehicles and Vessels) Notice 2024</w:t>
      </w:r>
      <w:r w:rsidRPr="00261688">
        <w:rPr>
          <w:szCs w:val="17"/>
        </w:rPr>
        <w:tab/>
        <w:t>No.46 p.1889</w:t>
      </w:r>
    </w:p>
    <w:p w14:paraId="2C251524" w14:textId="146E6149" w:rsidR="00BE59EF" w:rsidRPr="00261688" w:rsidRDefault="00BE59EF" w:rsidP="00BE59EF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Emergency Services Funding (Declaration of Levy and Area and Land Use Factors) Notice 2024</w:t>
      </w:r>
      <w:r w:rsidRPr="00261688">
        <w:rPr>
          <w:szCs w:val="17"/>
        </w:rPr>
        <w:tab/>
        <w:t>No.46 p.1892</w:t>
      </w:r>
    </w:p>
    <w:p w14:paraId="21EA7567" w14:textId="77777777" w:rsidR="00453E15" w:rsidRPr="00261688" w:rsidRDefault="00453E15" w:rsidP="00CF7CA5">
      <w:pPr>
        <w:pStyle w:val="Heading2"/>
      </w:pPr>
      <w:bookmarkStart w:id="17" w:name="_Toc96611429"/>
      <w:bookmarkStart w:id="18" w:name="_Toc96611826"/>
      <w:bookmarkStart w:id="19" w:name="_Toc171420936"/>
      <w:r w:rsidRPr="00261688">
        <w:t>Proclamations</w:t>
      </w:r>
      <w:bookmarkEnd w:id="17"/>
      <w:bookmarkEnd w:id="18"/>
      <w:bookmarkEnd w:id="19"/>
    </w:p>
    <w:p w14:paraId="1DFDB83B" w14:textId="77777777" w:rsidR="009B339D" w:rsidRPr="00261688" w:rsidRDefault="009B339D" w:rsidP="00756CCD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(Administration of AUKUS (Land Acquisition) Act) Proclamation 2024</w:t>
      </w:r>
      <w:r w:rsidRPr="00261688">
        <w:rPr>
          <w:szCs w:val="17"/>
        </w:rPr>
        <w:tab/>
        <w:t>No.37 p.1285</w:t>
      </w:r>
    </w:p>
    <w:p w14:paraId="2991780A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(Administration of Ayers House Act) Proclamation 2024</w:t>
      </w:r>
      <w:r w:rsidRPr="00261688">
        <w:rPr>
          <w:szCs w:val="17"/>
        </w:rPr>
        <w:tab/>
        <w:t>No.42 p.1429</w:t>
      </w:r>
    </w:p>
    <w:p w14:paraId="4CB6F1D9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(Administration of Cross Border Commissioner Act) Proclamation 2024</w:t>
      </w:r>
      <w:r w:rsidRPr="00261688">
        <w:rPr>
          <w:szCs w:val="17"/>
        </w:rPr>
        <w:tab/>
        <w:t>No.25 p.627</w:t>
      </w:r>
    </w:p>
    <w:p w14:paraId="2168DFFC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(Administration of Public Holidays Act) Proclamation 2024</w:t>
      </w:r>
      <w:r w:rsidRPr="00261688">
        <w:rPr>
          <w:szCs w:val="17"/>
        </w:rPr>
        <w:tab/>
        <w:t>No.21 p.510</w:t>
      </w:r>
    </w:p>
    <w:p w14:paraId="4F658B55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(Administration of Social Workers Registration Act) Proclamation 2024</w:t>
      </w:r>
      <w:r w:rsidRPr="00261688">
        <w:rPr>
          <w:szCs w:val="17"/>
        </w:rPr>
        <w:tab/>
        <w:t>No.21 p.511</w:t>
      </w:r>
    </w:p>
    <w:p w14:paraId="059F0BFB" w14:textId="0C53503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Administrative Arrangements (Administration of State Assets (Privatisation Restrictions) Act) </w:t>
      </w:r>
      <w:r w:rsidR="001607A2">
        <w:rPr>
          <w:szCs w:val="17"/>
        </w:rPr>
        <w:br/>
      </w:r>
      <w:r w:rsidRPr="00261688">
        <w:rPr>
          <w:szCs w:val="17"/>
        </w:rPr>
        <w:t>Proclamation 2024</w:t>
      </w:r>
      <w:r w:rsidRPr="00261688">
        <w:rPr>
          <w:szCs w:val="17"/>
        </w:rPr>
        <w:tab/>
        <w:t>No.37 p.1286</w:t>
      </w:r>
    </w:p>
    <w:p w14:paraId="419B5654" w14:textId="77777777" w:rsidR="009B339D" w:rsidRPr="00261688" w:rsidRDefault="009B339D" w:rsidP="009B339D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(Administration of Succession Act) Proclamation 2024</w:t>
      </w:r>
      <w:r w:rsidRPr="00261688">
        <w:rPr>
          <w:szCs w:val="17"/>
        </w:rPr>
        <w:tab/>
        <w:t>No.46 p.1895</w:t>
      </w:r>
    </w:p>
    <w:p w14:paraId="7F4BAC8E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(Committal of Acts) Proclamation 2024</w:t>
      </w:r>
      <w:r w:rsidRPr="00261688">
        <w:rPr>
          <w:szCs w:val="17"/>
        </w:rPr>
        <w:tab/>
        <w:t>No.27 p.683</w:t>
      </w:r>
    </w:p>
    <w:p w14:paraId="1527ADD6" w14:textId="77777777" w:rsidR="009B339D" w:rsidRPr="00261688" w:rsidRDefault="009B339D" w:rsidP="006D6D07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(Constitution of Ministers as Bodies Corporate) Proclamation 2024</w:t>
      </w:r>
      <w:r w:rsidRPr="00261688">
        <w:rPr>
          <w:szCs w:val="17"/>
        </w:rPr>
        <w:tab/>
        <w:t>No.27 p.684</w:t>
      </w:r>
    </w:p>
    <w:p w14:paraId="2E44B419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Administrative Arrangements (Machinery of Government) Proclamation 2024</w:t>
      </w:r>
      <w:r w:rsidRPr="00261688">
        <w:rPr>
          <w:szCs w:val="17"/>
        </w:rPr>
        <w:tab/>
        <w:t>No.37 p.1287</w:t>
      </w:r>
    </w:p>
    <w:p w14:paraId="1CBDF641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Advance Care Directives (Review) Amendment Act (Commencement) Proclamation 2024</w:t>
      </w:r>
      <w:r w:rsidRPr="00261688">
        <w:rPr>
          <w:szCs w:val="17"/>
        </w:rPr>
        <w:tab/>
        <w:t>No.4 p.75</w:t>
      </w:r>
    </w:p>
    <w:p w14:paraId="3E9CE6EB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AUKUS (Land Acquisition) Act (Commencement) Proclamation 2024</w:t>
      </w:r>
      <w:r w:rsidRPr="00261688">
        <w:rPr>
          <w:szCs w:val="17"/>
        </w:rPr>
        <w:tab/>
        <w:t>No.37 p.1285</w:t>
      </w:r>
    </w:p>
    <w:p w14:paraId="24538DE7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Ayers House Act (Commencement) Proclamation 2024</w:t>
      </w:r>
      <w:r w:rsidRPr="00261688">
        <w:rPr>
          <w:szCs w:val="17"/>
        </w:rPr>
        <w:tab/>
        <w:t>No.42 p.1429</w:t>
      </w:r>
    </w:p>
    <w:p w14:paraId="3477AA2A" w14:textId="76762D22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Botanic Gardens and State Herbarium (Miscellaneous) Amendment Act (Commencement) </w:t>
      </w:r>
      <w:r w:rsidR="001607A2">
        <w:rPr>
          <w:szCs w:val="17"/>
        </w:rPr>
        <w:br/>
      </w:r>
      <w:r w:rsidRPr="00261688">
        <w:rPr>
          <w:szCs w:val="17"/>
        </w:rPr>
        <w:t>Proclamation 2024</w:t>
      </w:r>
      <w:r w:rsidRPr="00261688">
        <w:rPr>
          <w:szCs w:val="17"/>
        </w:rPr>
        <w:tab/>
        <w:t>No.31 p.787</w:t>
      </w:r>
    </w:p>
    <w:p w14:paraId="6DC7DF87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Energy Products (Safety and Efficiency) (Type B Appliance) Proclamation 2024</w:t>
      </w:r>
      <w:r w:rsidRPr="00261688">
        <w:rPr>
          <w:szCs w:val="17"/>
        </w:rPr>
        <w:tab/>
        <w:t>No.32 p.807</w:t>
      </w:r>
    </w:p>
    <w:p w14:paraId="27D728D1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Fire and Emergency Services (Bushfire Management Areas) Amendment Proclamation 2024</w:t>
      </w:r>
      <w:r w:rsidRPr="00261688">
        <w:rPr>
          <w:szCs w:val="17"/>
        </w:rPr>
        <w:tab/>
        <w:t>No.45 p.1822</w:t>
      </w:r>
    </w:p>
    <w:p w14:paraId="0445ADA0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Forestry (Forest Reserve—Northern Forest District) Amendment Proclamation 2024</w:t>
      </w:r>
      <w:r w:rsidRPr="00261688">
        <w:rPr>
          <w:szCs w:val="17"/>
        </w:rPr>
        <w:tab/>
        <w:t>No.31 p.787</w:t>
      </w:r>
    </w:p>
    <w:p w14:paraId="0022827C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Gas (Other Gases) Amendment Act (Commencement) Proclamation 2024</w:t>
      </w:r>
      <w:r w:rsidRPr="00261688">
        <w:rPr>
          <w:szCs w:val="17"/>
        </w:rPr>
        <w:tab/>
        <w:t>No.15 p.371</w:t>
      </w:r>
    </w:p>
    <w:p w14:paraId="46F47ABB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Intervention Orders (Prevention of Abuse) (Section 31 Offences) Amendment Act (Commencement) </w:t>
      </w:r>
      <w:r w:rsidRPr="00261688">
        <w:rPr>
          <w:szCs w:val="17"/>
        </w:rPr>
        <w:br/>
        <w:t>Proclamation 2024</w:t>
      </w:r>
      <w:r w:rsidRPr="00261688">
        <w:rPr>
          <w:szCs w:val="17"/>
        </w:rPr>
        <w:tab/>
        <w:t>No.19 p.475</w:t>
      </w:r>
    </w:p>
    <w:p w14:paraId="2C152DCE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(Flinders Chase National Park) Proclamation 2024</w:t>
      </w:r>
      <w:r w:rsidRPr="00261688">
        <w:rPr>
          <w:szCs w:val="17"/>
        </w:rPr>
        <w:tab/>
        <w:t>No.9 p.190</w:t>
      </w:r>
    </w:p>
    <w:p w14:paraId="438AFFD8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(Kelly Hill Conservation Park) Proclamation 2024</w:t>
      </w:r>
      <w:r w:rsidRPr="00261688">
        <w:rPr>
          <w:szCs w:val="17"/>
        </w:rPr>
        <w:tab/>
        <w:t>No.9 p.191</w:t>
      </w:r>
    </w:p>
    <w:p w14:paraId="4685CA4D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(Shepherds Hill Recreation Park) Proclamation 2024</w:t>
      </w:r>
      <w:r w:rsidRPr="00261688">
        <w:rPr>
          <w:szCs w:val="17"/>
        </w:rPr>
        <w:tab/>
        <w:t>No.15 p.372</w:t>
      </w:r>
    </w:p>
    <w:p w14:paraId="15AEB4BB" w14:textId="77777777" w:rsidR="009B339D" w:rsidRPr="00261688" w:rsidRDefault="009B339D" w:rsidP="009B339D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Pastoral Land Management and Conservation (Use of Pastoral Land) Amendment Act </w:t>
      </w:r>
      <w:r w:rsidRPr="00261688">
        <w:rPr>
          <w:szCs w:val="17"/>
        </w:rPr>
        <w:br/>
        <w:t>(Commencement) Proclamation 2024</w:t>
      </w:r>
      <w:r w:rsidRPr="00261688">
        <w:rPr>
          <w:szCs w:val="17"/>
        </w:rPr>
        <w:tab/>
        <w:t>No.46 p.1894</w:t>
      </w:r>
    </w:p>
    <w:p w14:paraId="6A582BB8" w14:textId="7339025A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Petroleum and Geothermal Energy (Energy Resources) Amendment Act (Commencement) </w:t>
      </w:r>
      <w:r w:rsidR="001607A2">
        <w:rPr>
          <w:szCs w:val="17"/>
        </w:rPr>
        <w:br/>
      </w:r>
      <w:r w:rsidRPr="00261688">
        <w:rPr>
          <w:szCs w:val="17"/>
        </w:rPr>
        <w:t>Proclamation 2024</w:t>
      </w:r>
      <w:r w:rsidRPr="00261688">
        <w:rPr>
          <w:szCs w:val="17"/>
        </w:rPr>
        <w:tab/>
        <w:t>No.25 p.627</w:t>
      </w:r>
    </w:p>
    <w:p w14:paraId="53921E1D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Public Sector (Alteration of Title of Attached Office) Proclamation 2024</w:t>
      </w:r>
      <w:r w:rsidRPr="00261688">
        <w:rPr>
          <w:szCs w:val="17"/>
        </w:rPr>
        <w:tab/>
        <w:t>No.7 p.137</w:t>
      </w:r>
    </w:p>
    <w:p w14:paraId="279A2A6F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Public Sector (Establishment of Attached Office) Proclamation 2024</w:t>
      </w:r>
      <w:r w:rsidRPr="00261688">
        <w:rPr>
          <w:szCs w:val="17"/>
        </w:rPr>
        <w:tab/>
        <w:t>No.37 p.1286</w:t>
      </w:r>
    </w:p>
    <w:p w14:paraId="605AAD61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Public Sector (Machinery of Government) Proclamation 2024</w:t>
      </w:r>
      <w:r w:rsidRPr="00261688">
        <w:rPr>
          <w:szCs w:val="17"/>
        </w:rPr>
        <w:tab/>
        <w:t>No.37 p.1288</w:t>
      </w:r>
    </w:p>
    <w:p w14:paraId="11BA3FE7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Residential Tenancies (Miscellaneous) Amendment Act (Commencement) Proclamation 2024</w:t>
      </w:r>
      <w:r w:rsidRPr="00261688">
        <w:rPr>
          <w:szCs w:val="17"/>
        </w:rPr>
        <w:tab/>
        <w:t>No.5 p.109 | No.42 p.1430</w:t>
      </w:r>
    </w:p>
    <w:p w14:paraId="31323658" w14:textId="6E420993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South Australian Civil and Administrative Tribunal (Designation of Magistrate as Member </w:t>
      </w:r>
      <w:r w:rsidR="001607A2">
        <w:rPr>
          <w:szCs w:val="17"/>
        </w:rPr>
        <w:br/>
      </w:r>
      <w:r w:rsidRPr="00261688">
        <w:rPr>
          <w:szCs w:val="17"/>
        </w:rPr>
        <w:t>of Tribunal) Proclamation 2024</w:t>
      </w:r>
      <w:r w:rsidRPr="00261688">
        <w:rPr>
          <w:szCs w:val="17"/>
        </w:rPr>
        <w:tab/>
        <w:t>No.21 p.512</w:t>
      </w:r>
    </w:p>
    <w:p w14:paraId="6E5B9500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Statutes Amendment (Industrial Relations Portfolio) Act (Commencement) Proclamation 2024</w:t>
      </w:r>
      <w:r w:rsidRPr="00261688">
        <w:rPr>
          <w:szCs w:val="17"/>
        </w:rPr>
        <w:tab/>
        <w:t>No.21 p.510</w:t>
      </w:r>
    </w:p>
    <w:p w14:paraId="4A700255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Statutes Amendment (National Energy Laws) (Other Gases) Act (Commencement) Proclamation 2024</w:t>
      </w:r>
      <w:r w:rsidRPr="00261688">
        <w:rPr>
          <w:szCs w:val="17"/>
        </w:rPr>
        <w:tab/>
        <w:t>No.15 p.371</w:t>
      </w:r>
    </w:p>
    <w:p w14:paraId="46164EEB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Statutes Amendment (National Energy Laws) (Wholesale Market Monitoring) Act (Commencement) </w:t>
      </w:r>
      <w:r w:rsidRPr="00261688">
        <w:rPr>
          <w:szCs w:val="17"/>
        </w:rPr>
        <w:br/>
        <w:t>Proclamation 2024</w:t>
      </w:r>
      <w:r w:rsidRPr="00261688">
        <w:rPr>
          <w:szCs w:val="17"/>
        </w:rPr>
        <w:tab/>
        <w:t>No.32 p.807</w:t>
      </w:r>
    </w:p>
    <w:p w14:paraId="60DE779E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Statutes Amendment (Use of Devices in Vehicles) Act (Commencement) Proclamation 2024</w:t>
      </w:r>
      <w:r w:rsidRPr="00261688">
        <w:rPr>
          <w:szCs w:val="17"/>
        </w:rPr>
        <w:tab/>
        <w:t>No.40 p.1333</w:t>
      </w:r>
    </w:p>
    <w:p w14:paraId="519FD7F7" w14:textId="77777777" w:rsidR="009B339D" w:rsidRPr="00261688" w:rsidRDefault="009B339D" w:rsidP="009B339D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Succession Act (Commencement) Proclamation 2024</w:t>
      </w:r>
      <w:r w:rsidRPr="00261688">
        <w:rPr>
          <w:szCs w:val="17"/>
        </w:rPr>
        <w:tab/>
        <w:t>No.46 p.1894</w:t>
      </w:r>
    </w:p>
    <w:p w14:paraId="7C2D0A53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Wilderness Protection (Cape Torrens Wilderness Protection Area) Proclamation 2024</w:t>
      </w:r>
      <w:r w:rsidRPr="00261688">
        <w:rPr>
          <w:szCs w:val="17"/>
        </w:rPr>
        <w:tab/>
        <w:t>No.9 p.192</w:t>
      </w:r>
    </w:p>
    <w:p w14:paraId="66F20C0F" w14:textId="2EAE5E60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Work Health and Safety (Industrial Manslaughter) Amendment Act (Commencement) </w:t>
      </w:r>
      <w:r w:rsidR="001607A2">
        <w:rPr>
          <w:szCs w:val="17"/>
        </w:rPr>
        <w:br/>
      </w:r>
      <w:r w:rsidRPr="00261688">
        <w:rPr>
          <w:szCs w:val="17"/>
        </w:rPr>
        <w:t>Proclamation 2024</w:t>
      </w:r>
      <w:r w:rsidRPr="00261688">
        <w:rPr>
          <w:szCs w:val="17"/>
        </w:rPr>
        <w:tab/>
        <w:t>No.15 p.372</w:t>
      </w:r>
    </w:p>
    <w:p w14:paraId="6EC589AB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Youth Court (Designation and Classification of Cross border Magistrate) Proclamation 2024</w:t>
      </w:r>
      <w:r w:rsidRPr="00261688">
        <w:rPr>
          <w:szCs w:val="17"/>
        </w:rPr>
        <w:tab/>
        <w:t>No.18 p.441</w:t>
      </w:r>
    </w:p>
    <w:p w14:paraId="2B3F4661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Youth Court (Designation and Classification of Magistrate) Proclamation 2024</w:t>
      </w:r>
      <w:r w:rsidRPr="00261688">
        <w:rPr>
          <w:szCs w:val="17"/>
        </w:rPr>
        <w:tab/>
        <w:t>No.3 p.41, 42 | No.21 p.513</w:t>
      </w:r>
    </w:p>
    <w:p w14:paraId="357BC863" w14:textId="77777777" w:rsidR="009B339D" w:rsidRPr="00261688" w:rsidRDefault="009B339D" w:rsidP="005A0B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Youth Court (Designation and Classification of Magistrates) Proclamation 2024</w:t>
      </w:r>
      <w:r w:rsidRPr="00261688">
        <w:rPr>
          <w:szCs w:val="17"/>
        </w:rPr>
        <w:tab/>
        <w:t>No.42 p.1431</w:t>
      </w:r>
    </w:p>
    <w:p w14:paraId="28294000" w14:textId="77777777" w:rsidR="00453E15" w:rsidRPr="00261688" w:rsidRDefault="00453E15" w:rsidP="00CF7CA5">
      <w:pPr>
        <w:pStyle w:val="Heading2"/>
      </w:pPr>
      <w:bookmarkStart w:id="20" w:name="_Toc96611430"/>
      <w:bookmarkStart w:id="21" w:name="_Toc96611827"/>
      <w:bookmarkStart w:id="22" w:name="_Toc171420937"/>
      <w:r w:rsidRPr="00261688">
        <w:t>Regulations</w:t>
      </w:r>
      <w:bookmarkEnd w:id="20"/>
      <w:bookmarkEnd w:id="21"/>
      <w:bookmarkEnd w:id="22"/>
    </w:p>
    <w:p w14:paraId="69FF6445" w14:textId="77777777" w:rsidR="005639A5" w:rsidRPr="00261688" w:rsidRDefault="005639A5" w:rsidP="00625F08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Administration and Probate Regulations 2024—No.54 of 2024</w:t>
      </w:r>
      <w:r w:rsidRPr="00261688">
        <w:rPr>
          <w:szCs w:val="17"/>
        </w:rPr>
        <w:tab/>
        <w:t>No.45 p.1837</w:t>
      </w:r>
    </w:p>
    <w:p w14:paraId="05B68C67" w14:textId="77777777" w:rsidR="005639A5" w:rsidRPr="00261688" w:rsidRDefault="005639A5" w:rsidP="006408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Advance Care Directives (Miscellaneous) Amendment Regulations 2024—No. 2 of 2024</w:t>
      </w:r>
      <w:r w:rsidRPr="00261688">
        <w:rPr>
          <w:szCs w:val="17"/>
        </w:rPr>
        <w:tab/>
        <w:t>No.4 p.76</w:t>
      </w:r>
    </w:p>
    <w:p w14:paraId="4734FD05" w14:textId="77777777" w:rsidR="005639A5" w:rsidRPr="00261688" w:rsidRDefault="005639A5" w:rsidP="00797C36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Controlled Substances (Controlled Drugs, Precursors and Plants) (Controlled Drugs) Amendment </w:t>
      </w:r>
      <w:r w:rsidRPr="00261688">
        <w:rPr>
          <w:szCs w:val="17"/>
        </w:rPr>
        <w:br/>
        <w:t>Regulations 2024—No. 57 of 2024</w:t>
      </w:r>
      <w:r w:rsidRPr="00261688">
        <w:rPr>
          <w:szCs w:val="17"/>
        </w:rPr>
        <w:tab/>
        <w:t>No.46 p.1917</w:t>
      </w:r>
    </w:p>
    <w:p w14:paraId="56DB8C18" w14:textId="77777777" w:rsidR="005639A5" w:rsidRPr="00261688" w:rsidRDefault="005639A5" w:rsidP="006408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Controlled Substances (Controlled Drugs, Precursors and Plants) (Prescribed Equipment) </w:t>
      </w:r>
      <w:r w:rsidRPr="00261688">
        <w:rPr>
          <w:szCs w:val="17"/>
        </w:rPr>
        <w:br/>
        <w:t>Amendment Regulations 2024—No. 24 of 2024</w:t>
      </w:r>
      <w:r w:rsidRPr="00261688">
        <w:rPr>
          <w:szCs w:val="17"/>
        </w:rPr>
        <w:tab/>
        <w:t>No.32 p.811</w:t>
      </w:r>
    </w:p>
    <w:p w14:paraId="3F9A6869" w14:textId="77777777" w:rsidR="005639A5" w:rsidRPr="00261688" w:rsidRDefault="005639A5" w:rsidP="006408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Controlled Substances (Poisons) (Exemptions) Amendment Regulations 2024—No. 1 of 2024</w:t>
      </w:r>
      <w:r w:rsidRPr="00261688">
        <w:rPr>
          <w:szCs w:val="17"/>
        </w:rPr>
        <w:tab/>
        <w:t>No.3 p.43</w:t>
      </w:r>
    </w:p>
    <w:p w14:paraId="21A44901" w14:textId="77777777" w:rsidR="005639A5" w:rsidRPr="00261688" w:rsidRDefault="005639A5" w:rsidP="006408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Cost of Living Concessions (Miscellaneous) Amendment Regulations 2024—No. 49 of 2024</w:t>
      </w:r>
      <w:r w:rsidRPr="00261688">
        <w:rPr>
          <w:szCs w:val="17"/>
        </w:rPr>
        <w:tab/>
        <w:t>No.40 p.1349</w:t>
      </w:r>
    </w:p>
    <w:p w14:paraId="3691826E" w14:textId="77777777" w:rsidR="005639A5" w:rsidRPr="00261688" w:rsidRDefault="005639A5" w:rsidP="006408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Disability Inclusion (Exemptions) Amendment Regulations 2024—No. 11 of 2024</w:t>
      </w:r>
      <w:r w:rsidRPr="00261688">
        <w:rPr>
          <w:szCs w:val="17"/>
        </w:rPr>
        <w:tab/>
        <w:t>No.15 p.381</w:t>
      </w:r>
    </w:p>
    <w:p w14:paraId="0745925A" w14:textId="77777777" w:rsidR="005639A5" w:rsidRPr="00261688" w:rsidRDefault="005639A5" w:rsidP="008236BE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Education and Early Childhood Services (Registration and Standards) (Amendment of Education </w:t>
      </w:r>
      <w:r w:rsidRPr="00261688">
        <w:rPr>
          <w:szCs w:val="17"/>
        </w:rPr>
        <w:br/>
        <w:t>and Care Services National Law Text) Regulations 2024—No. 53 of 2024</w:t>
      </w:r>
      <w:r w:rsidRPr="00261688">
        <w:rPr>
          <w:szCs w:val="17"/>
        </w:rPr>
        <w:tab/>
        <w:t>No.45 p.1823</w:t>
      </w:r>
    </w:p>
    <w:p w14:paraId="130C38C0" w14:textId="558E4F87" w:rsidR="005639A5" w:rsidRPr="00261688" w:rsidRDefault="005639A5" w:rsidP="00640842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Electoral (Control of Corflutes) Amendment Regulations 2024—No. 5 of 2024</w:t>
      </w:r>
      <w:r w:rsidRPr="00261688">
        <w:rPr>
          <w:szCs w:val="17"/>
        </w:rPr>
        <w:tab/>
        <w:t>No.8 p.161</w:t>
      </w:r>
    </w:p>
    <w:p w14:paraId="5DF8C885" w14:textId="77777777" w:rsidR="00290779" w:rsidRDefault="00290779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56E9DE1D" w14:textId="7359FAD6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lastRenderedPageBreak/>
        <w:t>Electricity (General) (Planning and Forecasting Function) Amendment Regulations 2024—No. 14 of 2024</w:t>
      </w:r>
      <w:r w:rsidRPr="00261688">
        <w:rPr>
          <w:szCs w:val="17"/>
        </w:rPr>
        <w:tab/>
        <w:t>No.18 p.447</w:t>
      </w:r>
    </w:p>
    <w:p w14:paraId="64FAD97F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Emergency Services Funding (Remissions—Land) (Miscellaneous) Amendment Regulations 2024—</w:t>
      </w:r>
      <w:r w:rsidRPr="00261688">
        <w:rPr>
          <w:szCs w:val="17"/>
        </w:rPr>
        <w:br/>
        <w:t>No. 63 of 2024</w:t>
      </w:r>
      <w:r w:rsidRPr="00261688">
        <w:rPr>
          <w:szCs w:val="17"/>
        </w:rPr>
        <w:tab/>
        <w:t>No.46 p.1962</w:t>
      </w:r>
    </w:p>
    <w:p w14:paraId="78343612" w14:textId="7F01BE6D" w:rsidR="00B1745B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Environment Protection (Environment Management Fee) Amendment Regulations 2024—No. 48 of 2024</w:t>
      </w:r>
      <w:r w:rsidRPr="00261688">
        <w:rPr>
          <w:szCs w:val="17"/>
        </w:rPr>
        <w:tab/>
        <w:t>No.40 p.1348</w:t>
      </w:r>
    </w:p>
    <w:p w14:paraId="1647849D" w14:textId="74ABA70B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Environment Protection (Fees) Amendment Regulations 2024—No. 37 of 2024</w:t>
      </w:r>
      <w:r w:rsidRPr="00261688">
        <w:rPr>
          <w:szCs w:val="17"/>
        </w:rPr>
        <w:tab/>
        <w:t>No.34 p.923</w:t>
      </w:r>
    </w:p>
    <w:p w14:paraId="50B72884" w14:textId="7947E732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Expiation of Offences (Fees) Amendment Regulations 2024—No. 28 of 2024</w:t>
      </w:r>
      <w:r w:rsidRPr="00261688">
        <w:rPr>
          <w:szCs w:val="17"/>
        </w:rPr>
        <w:tab/>
        <w:t>No.34 p.868</w:t>
      </w:r>
    </w:p>
    <w:p w14:paraId="1D9A339C" w14:textId="17A9D730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Fines Enforcement and Debt Recovery (Prescribed Amounts) Amendment Regulations 2024—</w:t>
      </w:r>
      <w:r w:rsidR="001607A2">
        <w:rPr>
          <w:szCs w:val="17"/>
        </w:rPr>
        <w:br/>
      </w:r>
      <w:r w:rsidRPr="00261688">
        <w:rPr>
          <w:szCs w:val="17"/>
        </w:rPr>
        <w:t>No. 25 of 2024</w:t>
      </w:r>
      <w:r w:rsidRPr="00261688">
        <w:rPr>
          <w:szCs w:val="17"/>
        </w:rPr>
        <w:tab/>
        <w:t>No.34 p.853</w:t>
      </w:r>
    </w:p>
    <w:p w14:paraId="3FBAB17A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Fisheries Management (Demerit Points) (Lakes and Coorong Fishery) Amendment Regulations 2024—</w:t>
      </w:r>
      <w:r w:rsidRPr="00261688">
        <w:rPr>
          <w:szCs w:val="17"/>
        </w:rPr>
        <w:br/>
        <w:t>No. 56 of 2024</w:t>
      </w:r>
      <w:r w:rsidRPr="00261688">
        <w:rPr>
          <w:szCs w:val="17"/>
        </w:rPr>
        <w:tab/>
        <w:t>No.46 p.1912</w:t>
      </w:r>
    </w:p>
    <w:p w14:paraId="78376BEF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Fisheries Management (Lakes and Coorong Fishery) Regulations 2024—No. 55 of 2024</w:t>
      </w:r>
      <w:r w:rsidRPr="00261688">
        <w:rPr>
          <w:szCs w:val="17"/>
        </w:rPr>
        <w:tab/>
        <w:t>No.46 p.1896</w:t>
      </w:r>
    </w:p>
    <w:p w14:paraId="0134AF22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Harbors and Navigation (Fees) Amendment Regulations 2024—No. 31 of 2024</w:t>
      </w:r>
      <w:r w:rsidRPr="00261688">
        <w:rPr>
          <w:szCs w:val="17"/>
        </w:rPr>
        <w:tab/>
        <w:t>No.34 p.872</w:t>
      </w:r>
    </w:p>
    <w:p w14:paraId="5D2F4FD7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Harbors and Navigation (Port Adelaide) Amendment Regulations 2024—No. 17 of 2024</w:t>
      </w:r>
      <w:r w:rsidRPr="00261688">
        <w:rPr>
          <w:szCs w:val="17"/>
        </w:rPr>
        <w:tab/>
        <w:t>No.21 p.514</w:t>
      </w:r>
    </w:p>
    <w:p w14:paraId="7B16D68D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Health Practitioner Regulation National Law (South Australia) (Amendment of Law) Regulations 2024—</w:t>
      </w:r>
      <w:r w:rsidRPr="00261688">
        <w:rPr>
          <w:szCs w:val="17"/>
        </w:rPr>
        <w:br/>
        <w:t>No. 58 of 2024</w:t>
      </w:r>
      <w:r w:rsidRPr="00261688">
        <w:rPr>
          <w:szCs w:val="17"/>
        </w:rPr>
        <w:tab/>
        <w:t>No.46 p.1921</w:t>
      </w:r>
    </w:p>
    <w:p w14:paraId="3631D6A9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Heavy Vehicle National Law (South Australia) (Amendment of Law) Regulations 2024—No. 45 of 2024</w:t>
      </w:r>
      <w:r w:rsidRPr="00261688">
        <w:rPr>
          <w:szCs w:val="17"/>
        </w:rPr>
        <w:tab/>
        <w:t>No.40 p.1340</w:t>
      </w:r>
    </w:p>
    <w:p w14:paraId="3104D98D" w14:textId="6A4C9981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Heavy Vehicle National Law (South Australia) (Expiation Fees) Amendment Regulations 2024—</w:t>
      </w:r>
      <w:r w:rsidR="001607A2">
        <w:rPr>
          <w:szCs w:val="17"/>
        </w:rPr>
        <w:br/>
      </w:r>
      <w:r w:rsidRPr="00261688">
        <w:rPr>
          <w:szCs w:val="17"/>
        </w:rPr>
        <w:t>No. 35 of 2024</w:t>
      </w:r>
      <w:r w:rsidRPr="00261688">
        <w:rPr>
          <w:szCs w:val="17"/>
        </w:rPr>
        <w:tab/>
        <w:t>No.34 p.909</w:t>
      </w:r>
    </w:p>
    <w:p w14:paraId="221ACCFE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Mining (Rental and Prescribed Fees) Amendment Regulations 2024—No. 39 of 2024</w:t>
      </w:r>
      <w:r w:rsidRPr="00261688">
        <w:rPr>
          <w:szCs w:val="17"/>
        </w:rPr>
        <w:tab/>
        <w:t>No.34 p.1234</w:t>
      </w:r>
    </w:p>
    <w:p w14:paraId="7936ECC9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Mining (Rental Fees) Amendment Regulations 2024—No. 26 of 2024</w:t>
      </w:r>
      <w:r w:rsidRPr="00261688">
        <w:rPr>
          <w:szCs w:val="17"/>
        </w:rPr>
        <w:tab/>
        <w:t>No.34 p.855</w:t>
      </w:r>
    </w:p>
    <w:p w14:paraId="4B26C3EB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(Expiation Fees) Amendment Regulations 2024—No. 34 of 2024</w:t>
      </w:r>
      <w:r w:rsidRPr="00261688">
        <w:rPr>
          <w:szCs w:val="17"/>
        </w:rPr>
        <w:tab/>
        <w:t>No.34 p.904</w:t>
      </w:r>
    </w:p>
    <w:p w14:paraId="2936F39A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(Fees) Amendment Regulations 2024—No. 38 of 2024</w:t>
      </w:r>
      <w:r w:rsidRPr="00261688">
        <w:rPr>
          <w:szCs w:val="17"/>
        </w:rPr>
        <w:tab/>
        <w:t>No.36 p.1221</w:t>
      </w:r>
    </w:p>
    <w:p w14:paraId="3C2C1DA2" w14:textId="5FD1E7ED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(National Heavy Vehicles Registration Fees) Amendment Regulations 2024—</w:t>
      </w:r>
      <w:r w:rsidR="00290779">
        <w:rPr>
          <w:szCs w:val="17"/>
        </w:rPr>
        <w:br/>
      </w:r>
      <w:r w:rsidRPr="00261688">
        <w:rPr>
          <w:szCs w:val="17"/>
        </w:rPr>
        <w:t>No. 41 of 2024</w:t>
      </w:r>
      <w:r w:rsidRPr="00261688">
        <w:rPr>
          <w:szCs w:val="17"/>
        </w:rPr>
        <w:tab/>
        <w:t>No.37 p.1292</w:t>
      </w:r>
    </w:p>
    <w:p w14:paraId="03799CA8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Motor Vehicles (Ultra </w:t>
      </w:r>
      <w:proofErr w:type="gramStart"/>
      <w:r w:rsidRPr="00261688">
        <w:rPr>
          <w:szCs w:val="17"/>
        </w:rPr>
        <w:t>High Powered</w:t>
      </w:r>
      <w:proofErr w:type="gramEnd"/>
      <w:r w:rsidRPr="00261688">
        <w:rPr>
          <w:szCs w:val="17"/>
        </w:rPr>
        <w:t xml:space="preserve"> Vehicles) Amendment Regulations 2024—No. 40 of 2024</w:t>
      </w:r>
      <w:r w:rsidRPr="00261688">
        <w:rPr>
          <w:szCs w:val="17"/>
        </w:rPr>
        <w:tab/>
        <w:t>No.37 p.1289</w:t>
      </w:r>
    </w:p>
    <w:p w14:paraId="6B7B9379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Electricity (South Australia) (Civil Penalties) Amendment Regulations 2024—No. 18 of 2024</w:t>
      </w:r>
      <w:r w:rsidRPr="00261688">
        <w:rPr>
          <w:szCs w:val="17"/>
        </w:rPr>
        <w:tab/>
        <w:t>No.22 p.595</w:t>
      </w:r>
    </w:p>
    <w:p w14:paraId="7ED57CDE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Electricity (Wholesale Market Monitoring) Amendment Regulations 2024—No. 22 of 2024</w:t>
      </w:r>
      <w:r w:rsidRPr="00261688">
        <w:rPr>
          <w:szCs w:val="17"/>
        </w:rPr>
        <w:tab/>
        <w:t>No.32 p.809</w:t>
      </w:r>
    </w:p>
    <w:p w14:paraId="5F2450D9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Energy Retail (Other Gases) Amendment Regulations 2024—No. 9 of 2024</w:t>
      </w:r>
      <w:r w:rsidRPr="00261688">
        <w:rPr>
          <w:szCs w:val="17"/>
        </w:rPr>
        <w:tab/>
        <w:t>No.15 p.377</w:t>
      </w:r>
    </w:p>
    <w:p w14:paraId="0F3E8CF2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Energy Retail Law (Local Provisions) Amendment Regulations 2024—No. 10 of 2024</w:t>
      </w:r>
      <w:r w:rsidRPr="00261688">
        <w:rPr>
          <w:szCs w:val="17"/>
        </w:rPr>
        <w:tab/>
        <w:t>No.15 p.379</w:t>
      </w:r>
    </w:p>
    <w:p w14:paraId="67643BBB" w14:textId="67C60AE0" w:rsidR="001210F5" w:rsidRPr="00261688" w:rsidRDefault="005639A5" w:rsidP="00722CBD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Gas (South Australia) (Other Gases) Amendment Regulations 2024—No. 8 of 2024</w:t>
      </w:r>
      <w:r w:rsidRPr="00261688">
        <w:rPr>
          <w:szCs w:val="17"/>
        </w:rPr>
        <w:tab/>
        <w:t>No.15 p.374</w:t>
      </w:r>
      <w:r w:rsidR="00722CBD">
        <w:rPr>
          <w:szCs w:val="17"/>
        </w:rPr>
        <w:br/>
      </w:r>
      <w:r w:rsidR="001210F5" w:rsidRPr="00261688">
        <w:rPr>
          <w:smallCaps/>
          <w:szCs w:val="17"/>
        </w:rPr>
        <w:t>Republished</w:t>
      </w:r>
      <w:r w:rsidR="001210F5" w:rsidRPr="00261688">
        <w:rPr>
          <w:szCs w:val="17"/>
        </w:rPr>
        <w:tab/>
        <w:t>No.17 p.436</w:t>
      </w:r>
    </w:p>
    <w:p w14:paraId="5B0189BF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Gas (Wholesale Market Monitoring) Amendment Regulations 2024—No. 23 of 2024</w:t>
      </w:r>
      <w:r w:rsidRPr="00261688">
        <w:rPr>
          <w:szCs w:val="17"/>
        </w:rPr>
        <w:tab/>
        <w:t>No.32 p.810</w:t>
      </w:r>
    </w:p>
    <w:p w14:paraId="650E56F3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(Wildlife) (Protected Animals) Amendment Regulations 2024—No. 12 of 2024</w:t>
      </w:r>
      <w:r w:rsidRPr="00261688">
        <w:rPr>
          <w:szCs w:val="17"/>
        </w:rPr>
        <w:tab/>
        <w:t>No.15 p.383</w:t>
      </w:r>
    </w:p>
    <w:p w14:paraId="722A9E10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Passenger Transport (Vehicle Age Limit) Amendment Regulations 2024—No. 4 of 2024</w:t>
      </w:r>
      <w:r w:rsidRPr="00261688">
        <w:rPr>
          <w:szCs w:val="17"/>
        </w:rPr>
        <w:tab/>
        <w:t>No.4 p.81</w:t>
      </w:r>
    </w:p>
    <w:p w14:paraId="67FEBA54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Petroleum and Geothermal Energy (Energy Resources) Amendment Regulations 2024—No. 21 of 2024</w:t>
      </w:r>
      <w:r w:rsidRPr="00261688">
        <w:rPr>
          <w:szCs w:val="17"/>
        </w:rPr>
        <w:tab/>
        <w:t>No.25 p.636</w:t>
      </w:r>
    </w:p>
    <w:p w14:paraId="323F25B9" w14:textId="72674770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Planning, </w:t>
      </w:r>
      <w:proofErr w:type="gramStart"/>
      <w:r w:rsidRPr="00261688">
        <w:rPr>
          <w:szCs w:val="17"/>
        </w:rPr>
        <w:t>Development</w:t>
      </w:r>
      <w:proofErr w:type="gramEnd"/>
      <w:r w:rsidRPr="00261688">
        <w:rPr>
          <w:szCs w:val="17"/>
        </w:rPr>
        <w:t xml:space="preserve"> and Infrastructure (General) (Miscellaneous) Amendment Regulations 2024—</w:t>
      </w:r>
      <w:r w:rsidR="001607A2">
        <w:rPr>
          <w:szCs w:val="17"/>
        </w:rPr>
        <w:br/>
      </w:r>
      <w:r w:rsidRPr="00261688">
        <w:rPr>
          <w:szCs w:val="17"/>
        </w:rPr>
        <w:t>No.13 of 2024</w:t>
      </w:r>
      <w:r w:rsidRPr="00261688">
        <w:rPr>
          <w:szCs w:val="17"/>
        </w:rPr>
        <w:tab/>
        <w:t>No.18 p.442</w:t>
      </w:r>
    </w:p>
    <w:p w14:paraId="3B96F1B0" w14:textId="7F2C8739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Planning, </w:t>
      </w:r>
      <w:proofErr w:type="gramStart"/>
      <w:r w:rsidRPr="00261688">
        <w:rPr>
          <w:szCs w:val="17"/>
        </w:rPr>
        <w:t>Development</w:t>
      </w:r>
      <w:proofErr w:type="gramEnd"/>
      <w:r w:rsidRPr="00261688">
        <w:rPr>
          <w:szCs w:val="17"/>
        </w:rPr>
        <w:t xml:space="preserve"> and Infrastructure (General) (Outline Consent) Amendment Regulations 2024—</w:t>
      </w:r>
      <w:r w:rsidR="001607A2">
        <w:rPr>
          <w:szCs w:val="17"/>
        </w:rPr>
        <w:br/>
      </w:r>
      <w:r w:rsidRPr="00261688">
        <w:rPr>
          <w:szCs w:val="17"/>
        </w:rPr>
        <w:t>No. 6 of 2024</w:t>
      </w:r>
      <w:r w:rsidRPr="00261688">
        <w:rPr>
          <w:szCs w:val="17"/>
        </w:rPr>
        <w:tab/>
        <w:t>No.9 .193</w:t>
      </w:r>
    </w:p>
    <w:p w14:paraId="28C2D1B8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Planning, </w:t>
      </w:r>
      <w:proofErr w:type="gramStart"/>
      <w:r w:rsidRPr="00261688">
        <w:rPr>
          <w:szCs w:val="17"/>
        </w:rPr>
        <w:t>Development</w:t>
      </w:r>
      <w:proofErr w:type="gramEnd"/>
      <w:r w:rsidRPr="00261688">
        <w:rPr>
          <w:szCs w:val="17"/>
        </w:rPr>
        <w:t xml:space="preserve"> and Infrastructure (General) (Regulated and Significant Trees) </w:t>
      </w:r>
      <w:r w:rsidRPr="00261688">
        <w:rPr>
          <w:szCs w:val="17"/>
        </w:rPr>
        <w:br/>
        <w:t>Amendment Regulations 2024—No. 36 of 2024</w:t>
      </w:r>
      <w:r w:rsidRPr="00261688">
        <w:rPr>
          <w:szCs w:val="17"/>
        </w:rPr>
        <w:tab/>
        <w:t>No.34 p.919</w:t>
      </w:r>
    </w:p>
    <w:p w14:paraId="54F43F15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Primary Industry Funding Schemes (Grain Industry Fund) Regulations 2024—No. 19 of 2024</w:t>
      </w:r>
      <w:r w:rsidRPr="00261688">
        <w:rPr>
          <w:szCs w:val="17"/>
        </w:rPr>
        <w:tab/>
        <w:t>No.25 p.628</w:t>
      </w:r>
    </w:p>
    <w:p w14:paraId="3924EE28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Primary Industry Funding Schemes (Grain Industry Research and Development Fund) Regulations 2024—</w:t>
      </w:r>
      <w:r w:rsidRPr="00261688">
        <w:rPr>
          <w:szCs w:val="17"/>
        </w:rPr>
        <w:br/>
        <w:t>No. 20 of 2024</w:t>
      </w:r>
      <w:r w:rsidRPr="00261688">
        <w:rPr>
          <w:szCs w:val="17"/>
        </w:rPr>
        <w:tab/>
        <w:t>No.25 p.632</w:t>
      </w:r>
    </w:p>
    <w:p w14:paraId="58D15317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Private Parking Areas (Expiation Fees) Amendment Regulations 2024—No. 30 of 2024</w:t>
      </w:r>
      <w:r w:rsidRPr="00261688">
        <w:rPr>
          <w:szCs w:val="17"/>
        </w:rPr>
        <w:tab/>
        <w:t>No.34 p.870</w:t>
      </w:r>
    </w:p>
    <w:p w14:paraId="716D7C09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Public Finance and Audit (Public Authority) Amendment Regulations 2024—No. 7 of 2024</w:t>
      </w:r>
      <w:r w:rsidRPr="00261688">
        <w:rPr>
          <w:szCs w:val="17"/>
        </w:rPr>
        <w:tab/>
        <w:t>No.15 p.373</w:t>
      </w:r>
    </w:p>
    <w:p w14:paraId="103C4794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Public Sector (Data Sharing) (Relevant Entities) Amendment Regulations 2024—No. 15 of 2024</w:t>
      </w:r>
      <w:r w:rsidRPr="00261688">
        <w:rPr>
          <w:szCs w:val="17"/>
        </w:rPr>
        <w:tab/>
        <w:t>No.18 p.449</w:t>
      </w:r>
    </w:p>
    <w:p w14:paraId="7392B83A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Rail Safety National Law National Regulations (Fees) Amendment Regulations 2024—No. 61 of 2024</w:t>
      </w:r>
      <w:r w:rsidRPr="00261688">
        <w:rPr>
          <w:szCs w:val="17"/>
        </w:rPr>
        <w:tab/>
        <w:t>No.46 p.1959</w:t>
      </w:r>
    </w:p>
    <w:p w14:paraId="016BBE37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Residential Parks (Electricity Information) Amendment Regulations 2024—No. 51 of 2024</w:t>
      </w:r>
      <w:r w:rsidRPr="00261688">
        <w:rPr>
          <w:szCs w:val="17"/>
        </w:rPr>
        <w:tab/>
        <w:t>No.42 p.1482</w:t>
      </w:r>
    </w:p>
    <w:p w14:paraId="1D6CE8FF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Residential Tenancies (Miscellaneous) Amendment Regulations 2024—No. 50 of 2024</w:t>
      </w:r>
      <w:r w:rsidRPr="00261688">
        <w:rPr>
          <w:szCs w:val="17"/>
        </w:rPr>
        <w:tab/>
        <w:t>No.42 p.1432</w:t>
      </w:r>
    </w:p>
    <w:p w14:paraId="76334E22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Residential Tenancies (Provision of Information) Amendment Regulations 2024—No. 52 of 2024</w:t>
      </w:r>
      <w:r w:rsidRPr="00261688">
        <w:rPr>
          <w:szCs w:val="17"/>
        </w:rPr>
        <w:tab/>
        <w:t>No.42 p.1484</w:t>
      </w:r>
    </w:p>
    <w:p w14:paraId="29496F58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Road Traffic (Miscellaneous) (Expiation Fees) Amendment Regulations 2024—No. 33 of 2024</w:t>
      </w:r>
      <w:r w:rsidRPr="00261688">
        <w:rPr>
          <w:szCs w:val="17"/>
        </w:rPr>
        <w:tab/>
        <w:t>No.34 p.880</w:t>
      </w:r>
    </w:p>
    <w:p w14:paraId="01413DF1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Road Traffic (Miscellaneous) (Fees) Amendment Regulations 2024—No. 32 of 2024</w:t>
      </w:r>
      <w:r w:rsidRPr="00261688">
        <w:rPr>
          <w:szCs w:val="17"/>
        </w:rPr>
        <w:tab/>
        <w:t>No.34 p.878</w:t>
      </w:r>
    </w:p>
    <w:p w14:paraId="3EF1F827" w14:textId="69B1006F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Road Traffic (Miscellaneous) (Prescribed Breath Analysing Instrument) Amendment Regulations 2024—</w:t>
      </w:r>
      <w:r w:rsidR="001607A2">
        <w:rPr>
          <w:szCs w:val="17"/>
        </w:rPr>
        <w:br/>
      </w:r>
      <w:r w:rsidRPr="00261688">
        <w:rPr>
          <w:szCs w:val="17"/>
        </w:rPr>
        <w:t>No. 3 of 2024</w:t>
      </w:r>
      <w:r w:rsidRPr="00261688">
        <w:rPr>
          <w:szCs w:val="17"/>
        </w:rPr>
        <w:tab/>
        <w:t>No.4 p.80</w:t>
      </w:r>
    </w:p>
    <w:p w14:paraId="63C9D372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Road Traffic (Miscellaneous) (Use of Devices in Vehicles) Amendment Regulations 2024—No. 46 of 2024</w:t>
      </w:r>
      <w:r w:rsidRPr="00261688">
        <w:rPr>
          <w:szCs w:val="17"/>
        </w:rPr>
        <w:tab/>
        <w:t>No.40 p.1342</w:t>
      </w:r>
    </w:p>
    <w:p w14:paraId="50C1BB91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Road Traffic (Road Rules—Ancillary and Miscellaneous Provisions) (Use of Devices in Vehicles) </w:t>
      </w:r>
      <w:r w:rsidRPr="00261688">
        <w:rPr>
          <w:szCs w:val="17"/>
        </w:rPr>
        <w:br/>
        <w:t>Amendment Regulations 2024—No. 47 of 2024</w:t>
      </w:r>
      <w:r w:rsidRPr="00261688">
        <w:rPr>
          <w:szCs w:val="17"/>
        </w:rPr>
        <w:tab/>
        <w:t>No.40 p.1346</w:t>
      </w:r>
    </w:p>
    <w:p w14:paraId="33458CE2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Single-use and Other Plastic Products (Waste Avoidance) (Prohibited Plastic Products) Amendment </w:t>
      </w:r>
      <w:r w:rsidRPr="00261688">
        <w:rPr>
          <w:szCs w:val="17"/>
        </w:rPr>
        <w:br/>
        <w:t>Regulations 2024—No. 27 of 2024</w:t>
      </w:r>
      <w:r w:rsidRPr="00261688">
        <w:rPr>
          <w:szCs w:val="17"/>
        </w:rPr>
        <w:tab/>
        <w:t>No.34 p.857</w:t>
      </w:r>
    </w:p>
    <w:p w14:paraId="0E3A8076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Surveillance Devices (Prescribed Circumstances) Amendment Regulations 2024—No. 43 of 2024</w:t>
      </w:r>
      <w:r w:rsidRPr="00261688">
        <w:rPr>
          <w:szCs w:val="17"/>
        </w:rPr>
        <w:tab/>
        <w:t>No.40 p.1335</w:t>
      </w:r>
    </w:p>
    <w:p w14:paraId="755EF7D8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Teachers Registration and Standards (Mandatory Notification Courses) Amendment Regulations 2024—</w:t>
      </w:r>
      <w:r w:rsidRPr="00261688">
        <w:rPr>
          <w:szCs w:val="17"/>
        </w:rPr>
        <w:br/>
        <w:t>No. 16 of 2024</w:t>
      </w:r>
      <w:r w:rsidRPr="00261688">
        <w:rPr>
          <w:szCs w:val="17"/>
        </w:rPr>
        <w:tab/>
        <w:t>No.19 p.476</w:t>
      </w:r>
    </w:p>
    <w:p w14:paraId="57571686" w14:textId="466AA4C6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Teachers Registration and Standards (Prescribed Qualifications) Amendment Regulations 2024—</w:t>
      </w:r>
      <w:r w:rsidR="001607A2">
        <w:rPr>
          <w:szCs w:val="17"/>
        </w:rPr>
        <w:br/>
      </w:r>
      <w:r w:rsidRPr="00261688">
        <w:rPr>
          <w:szCs w:val="17"/>
        </w:rPr>
        <w:t>No. 44 of 2024</w:t>
      </w:r>
      <w:r w:rsidRPr="00261688">
        <w:rPr>
          <w:szCs w:val="17"/>
        </w:rPr>
        <w:tab/>
        <w:t>No.40 p.1338</w:t>
      </w:r>
    </w:p>
    <w:p w14:paraId="4307F2AA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Victims of Crime (Fund and Levy) Amendment Regulations 2024—No. 29 of 2024</w:t>
      </w:r>
      <w:r w:rsidRPr="00261688">
        <w:rPr>
          <w:szCs w:val="17"/>
        </w:rPr>
        <w:tab/>
        <w:t>No.34 p.869</w:t>
      </w:r>
    </w:p>
    <w:p w14:paraId="22F53163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Water Industry (Extension of </w:t>
      </w:r>
      <w:proofErr w:type="gramStart"/>
      <w:r w:rsidRPr="00261688">
        <w:rPr>
          <w:szCs w:val="17"/>
        </w:rPr>
        <w:t>Third Party</w:t>
      </w:r>
      <w:proofErr w:type="gramEnd"/>
      <w:r w:rsidRPr="00261688">
        <w:rPr>
          <w:szCs w:val="17"/>
        </w:rPr>
        <w:t xml:space="preserve"> Access Regime) Amendment Regulations 2024—No. 62 of 2024</w:t>
      </w:r>
      <w:r w:rsidRPr="00261688">
        <w:rPr>
          <w:szCs w:val="17"/>
        </w:rPr>
        <w:tab/>
        <w:t>No.46 p.1961</w:t>
      </w:r>
    </w:p>
    <w:p w14:paraId="33745D56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Work Health and Safety (Crystalline Silica Substances) Amendment Regulations 2024—No. 60 of 2024</w:t>
      </w:r>
      <w:r w:rsidRPr="00261688">
        <w:rPr>
          <w:szCs w:val="17"/>
        </w:rPr>
        <w:tab/>
        <w:t>No.46 p.1951</w:t>
      </w:r>
    </w:p>
    <w:p w14:paraId="122D72D4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Work Health and Safety (Engineered Stone) Amendment Regulations 2024—No. 59 of 2024</w:t>
      </w:r>
      <w:r w:rsidRPr="00261688">
        <w:rPr>
          <w:szCs w:val="17"/>
        </w:rPr>
        <w:tab/>
        <w:t>No.46 p.1938</w:t>
      </w:r>
    </w:p>
    <w:p w14:paraId="749AE689" w14:textId="77777777" w:rsidR="005639A5" w:rsidRPr="00261688" w:rsidRDefault="005639A5" w:rsidP="00E35EBA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Work Health and Safety (Prescription of Fee) Amendment Regulations 2024—No. 42 of 2024</w:t>
      </w:r>
      <w:r w:rsidRPr="00261688">
        <w:rPr>
          <w:szCs w:val="17"/>
        </w:rPr>
        <w:tab/>
        <w:t>No.40 p.1334</w:t>
      </w:r>
    </w:p>
    <w:p w14:paraId="384279C0" w14:textId="7378F14F" w:rsidR="005C6ED0" w:rsidRPr="00261688" w:rsidRDefault="005C6ED0" w:rsidP="005C6ED0">
      <w:pPr>
        <w:pStyle w:val="Heading2"/>
      </w:pPr>
      <w:bookmarkStart w:id="23" w:name="_Toc171420938"/>
      <w:bookmarkStart w:id="24" w:name="_Toc88738532"/>
      <w:bookmarkStart w:id="25" w:name="_Toc96611431"/>
      <w:bookmarkStart w:id="26" w:name="_Toc96611828"/>
      <w:r w:rsidRPr="00261688">
        <w:t>Public Finance and Audit Act 1987</w:t>
      </w:r>
      <w:bookmarkEnd w:id="23"/>
    </w:p>
    <w:p w14:paraId="69459077" w14:textId="3CB8082E" w:rsidR="005C6ED0" w:rsidRPr="00261688" w:rsidRDefault="00605B3A" w:rsidP="005C6ED0">
      <w:pPr>
        <w:tabs>
          <w:tab w:val="right" w:leader="dot" w:pos="9356"/>
        </w:tabs>
        <w:ind w:left="142"/>
        <w:jc w:val="right"/>
        <w:rPr>
          <w:szCs w:val="17"/>
        </w:rPr>
      </w:pPr>
      <w:r w:rsidRPr="00261688">
        <w:rPr>
          <w:szCs w:val="17"/>
        </w:rPr>
        <w:t>Governor</w:t>
      </w:r>
      <w:r w:rsidR="005820B2">
        <w:rPr>
          <w:szCs w:val="17"/>
        </w:rPr>
        <w:t>’</w:t>
      </w:r>
      <w:r w:rsidRPr="00261688">
        <w:rPr>
          <w:szCs w:val="17"/>
        </w:rPr>
        <w:t>s Appropriation Fund—</w:t>
      </w:r>
      <w:r w:rsidR="005C6ED0" w:rsidRPr="00261688">
        <w:rPr>
          <w:szCs w:val="17"/>
        </w:rPr>
        <w:t>App</w:t>
      </w:r>
      <w:r w:rsidRPr="00261688">
        <w:rPr>
          <w:szCs w:val="17"/>
        </w:rPr>
        <w:t>roval to Appropriate Funds from the Consolidated Account</w:t>
      </w:r>
      <w:r w:rsidR="005C6ED0" w:rsidRPr="00261688">
        <w:rPr>
          <w:szCs w:val="17"/>
        </w:rPr>
        <w:tab/>
        <w:t>No.31 p.786</w:t>
      </w:r>
    </w:p>
    <w:p w14:paraId="324F38C8" w14:textId="55C7230B" w:rsidR="00C94277" w:rsidRPr="00261688" w:rsidRDefault="00C94277" w:rsidP="00C94277">
      <w:pPr>
        <w:pStyle w:val="Heading2"/>
      </w:pPr>
      <w:bookmarkStart w:id="27" w:name="_Toc171420939"/>
      <w:bookmarkStart w:id="28" w:name="_Toc96611432"/>
      <w:bookmarkStart w:id="29" w:name="_Toc96611829"/>
      <w:bookmarkEnd w:id="24"/>
      <w:bookmarkEnd w:id="25"/>
      <w:bookmarkEnd w:id="26"/>
      <w:r w:rsidRPr="00261688">
        <w:t>Royal Commissions Act 1917</w:t>
      </w:r>
      <w:bookmarkEnd w:id="27"/>
    </w:p>
    <w:p w14:paraId="24421CB6" w14:textId="11998DCE" w:rsidR="00C94277" w:rsidRPr="00261688" w:rsidRDefault="00C94277" w:rsidP="00C94277">
      <w:pPr>
        <w:tabs>
          <w:tab w:val="right" w:leader="dot" w:pos="9356"/>
        </w:tabs>
        <w:ind w:left="142"/>
        <w:jc w:val="right"/>
        <w:rPr>
          <w:szCs w:val="17"/>
        </w:rPr>
      </w:pPr>
      <w:r w:rsidRPr="00261688">
        <w:rPr>
          <w:szCs w:val="17"/>
        </w:rPr>
        <w:t>Appointment of Commissioner</w:t>
      </w:r>
      <w:r w:rsidRPr="00261688">
        <w:rPr>
          <w:szCs w:val="17"/>
        </w:rPr>
        <w:tab/>
        <w:t>No.13 p.362</w:t>
      </w:r>
    </w:p>
    <w:bookmarkEnd w:id="28"/>
    <w:bookmarkEnd w:id="29"/>
    <w:p w14:paraId="11BE3802" w14:textId="77777777" w:rsidR="00821DB9" w:rsidRPr="00261688" w:rsidRDefault="00821DB9" w:rsidP="00A10E02">
      <w:pPr>
        <w:pStyle w:val="Heading1"/>
      </w:pPr>
      <w:r w:rsidRPr="00261688">
        <w:rPr>
          <w:sz w:val="17"/>
          <w:szCs w:val="17"/>
        </w:rPr>
        <w:br w:type="page"/>
      </w:r>
      <w:bookmarkStart w:id="30" w:name="_Toc30776652"/>
      <w:bookmarkStart w:id="31" w:name="_Toc32835884"/>
      <w:bookmarkStart w:id="32" w:name="_Toc96611433"/>
      <w:bookmarkStart w:id="33" w:name="_Toc96611830"/>
      <w:bookmarkStart w:id="34" w:name="_Toc171420940"/>
      <w:r w:rsidRPr="00261688">
        <w:lastRenderedPageBreak/>
        <w:t>Rules of Court</w:t>
      </w:r>
      <w:bookmarkEnd w:id="30"/>
      <w:bookmarkEnd w:id="31"/>
      <w:bookmarkEnd w:id="32"/>
      <w:bookmarkEnd w:id="33"/>
      <w:bookmarkEnd w:id="34"/>
    </w:p>
    <w:p w14:paraId="21013090" w14:textId="3E35E32A" w:rsidR="00D63EB8" w:rsidRPr="00261688" w:rsidRDefault="00D63EB8" w:rsidP="00D63EB8">
      <w:pPr>
        <w:pStyle w:val="Heading2"/>
      </w:pPr>
      <w:bookmarkStart w:id="35" w:name="_Toc171420941"/>
      <w:r w:rsidRPr="00261688">
        <w:t>First Nations Voice Act 2023</w:t>
      </w:r>
      <w:bookmarkEnd w:id="35"/>
    </w:p>
    <w:p w14:paraId="6E078F4A" w14:textId="44FCAFE4" w:rsidR="00D63EB8" w:rsidRPr="00261688" w:rsidRDefault="00D63EB8" w:rsidP="00D63EB8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First Nations Voice Court of Disputed Returns Rules 2024</w:t>
      </w:r>
      <w:r w:rsidRPr="00261688">
        <w:rPr>
          <w:szCs w:val="17"/>
        </w:rPr>
        <w:tab/>
        <w:t>No.19 p.478</w:t>
      </w:r>
    </w:p>
    <w:p w14:paraId="55B006CC" w14:textId="77777777" w:rsidR="003E06C8" w:rsidRPr="00261688" w:rsidRDefault="003E06C8" w:rsidP="00407CFC">
      <w:pPr>
        <w:pStyle w:val="Heading1"/>
      </w:pPr>
      <w:r w:rsidRPr="00261688">
        <w:rPr>
          <w:sz w:val="17"/>
          <w:szCs w:val="17"/>
        </w:rPr>
        <w:br w:type="page"/>
      </w:r>
      <w:bookmarkStart w:id="36" w:name="_Toc30776653"/>
      <w:bookmarkStart w:id="37" w:name="_Toc32835885"/>
      <w:bookmarkStart w:id="38" w:name="_Toc96611438"/>
      <w:bookmarkStart w:id="39" w:name="_Toc96611835"/>
      <w:bookmarkStart w:id="40" w:name="_Toc171420942"/>
      <w:r w:rsidRPr="00261688">
        <w:lastRenderedPageBreak/>
        <w:t>State Government Instruments</w:t>
      </w:r>
      <w:bookmarkEnd w:id="36"/>
      <w:bookmarkEnd w:id="37"/>
      <w:bookmarkEnd w:id="38"/>
      <w:bookmarkEnd w:id="39"/>
      <w:bookmarkEnd w:id="40"/>
    </w:p>
    <w:p w14:paraId="5F49909B" w14:textId="2D65B769" w:rsidR="008757E1" w:rsidRPr="00261688" w:rsidRDefault="008757E1" w:rsidP="008757E1">
      <w:pPr>
        <w:pStyle w:val="Heading2"/>
      </w:pPr>
      <w:bookmarkStart w:id="41" w:name="_Toc171420943"/>
      <w:bookmarkStart w:id="42" w:name="_Toc96611439"/>
      <w:bookmarkStart w:id="43" w:name="_Toc96611836"/>
      <w:r w:rsidRPr="00261688">
        <w:t>Aboriginal Heritage Act 1988</w:t>
      </w:r>
      <w:bookmarkEnd w:id="41"/>
    </w:p>
    <w:p w14:paraId="243D6DAA" w14:textId="40FCD4CE" w:rsidR="008757E1" w:rsidRPr="00261688" w:rsidRDefault="008757E1" w:rsidP="008757E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Aboriginal Heritage (Fees) Notice 2024</w:t>
      </w:r>
      <w:r w:rsidRPr="00261688">
        <w:rPr>
          <w:sz w:val="17"/>
          <w:szCs w:val="17"/>
        </w:rPr>
        <w:tab/>
        <w:t>No.34 p.</w:t>
      </w:r>
      <w:r w:rsidR="003412EB" w:rsidRPr="00261688">
        <w:rPr>
          <w:sz w:val="17"/>
          <w:szCs w:val="17"/>
        </w:rPr>
        <w:t>926</w:t>
      </w:r>
    </w:p>
    <w:p w14:paraId="4BE3122A" w14:textId="7DBD2EB3" w:rsidR="008232BD" w:rsidRPr="00261688" w:rsidRDefault="008232BD" w:rsidP="008232BD">
      <w:pPr>
        <w:pStyle w:val="Heading2"/>
      </w:pPr>
      <w:bookmarkStart w:id="44" w:name="_Toc171420944"/>
      <w:r w:rsidRPr="00261688">
        <w:t xml:space="preserve">Adelaide </w:t>
      </w:r>
      <w:r w:rsidR="006F1329" w:rsidRPr="00261688">
        <w:t>Dolphin Sanctuary</w:t>
      </w:r>
      <w:r w:rsidRPr="00261688">
        <w:t xml:space="preserve"> Act 200</w:t>
      </w:r>
      <w:r w:rsidR="006F1329" w:rsidRPr="00261688">
        <w:t>5</w:t>
      </w:r>
      <w:bookmarkEnd w:id="44"/>
    </w:p>
    <w:p w14:paraId="613CA7C1" w14:textId="34AE297A" w:rsidR="008232BD" w:rsidRPr="00261688" w:rsidRDefault="006F1329" w:rsidP="008232B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Adelaide Dolphin Sanctuary Management Plan—Draft</w:t>
      </w:r>
      <w:r w:rsidR="008232BD" w:rsidRPr="00261688">
        <w:rPr>
          <w:rFonts w:ascii="Times New Roman" w:hAnsi="Times New Roman"/>
          <w:sz w:val="17"/>
          <w:szCs w:val="17"/>
        </w:rPr>
        <w:tab/>
      </w:r>
      <w:r w:rsidRPr="00261688">
        <w:rPr>
          <w:rFonts w:ascii="Times New Roman" w:hAnsi="Times New Roman"/>
          <w:sz w:val="17"/>
          <w:szCs w:val="17"/>
        </w:rPr>
        <w:t>No.36 p.1237</w:t>
      </w:r>
    </w:p>
    <w:p w14:paraId="3DD7804A" w14:textId="6EFC706D" w:rsidR="003412EB" w:rsidRPr="00261688" w:rsidRDefault="003412EB" w:rsidP="003412EB">
      <w:pPr>
        <w:pStyle w:val="Heading2"/>
      </w:pPr>
      <w:bookmarkStart w:id="45" w:name="_Toc171420945"/>
      <w:r w:rsidRPr="00261688">
        <w:t>Administration and Probate Act 1919</w:t>
      </w:r>
      <w:bookmarkEnd w:id="45"/>
    </w:p>
    <w:p w14:paraId="0F61591F" w14:textId="38E02A68" w:rsidR="003412EB" w:rsidRPr="00261688" w:rsidRDefault="00F741B2" w:rsidP="003412E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Administration and Probate (Fees) Notice 2024</w:t>
      </w:r>
      <w:r w:rsidR="003412EB" w:rsidRPr="00261688">
        <w:rPr>
          <w:sz w:val="17"/>
          <w:szCs w:val="17"/>
        </w:rPr>
        <w:tab/>
        <w:t>No.34 p.927</w:t>
      </w:r>
    </w:p>
    <w:p w14:paraId="5D01997F" w14:textId="02F3B66A" w:rsidR="00FD45B1" w:rsidRPr="00261688" w:rsidRDefault="008C22DA" w:rsidP="00922597">
      <w:pPr>
        <w:pStyle w:val="Heading2"/>
      </w:pPr>
      <w:bookmarkStart w:id="46" w:name="_Toc171420946"/>
      <w:r w:rsidRPr="00261688">
        <w:t>Administrative Arrangements Act 1994</w:t>
      </w:r>
      <w:bookmarkEnd w:id="42"/>
      <w:bookmarkEnd w:id="43"/>
      <w:bookmarkEnd w:id="46"/>
    </w:p>
    <w:p w14:paraId="216A91BA" w14:textId="502A7A3B" w:rsidR="00667770" w:rsidRPr="00261688" w:rsidRDefault="00667770" w:rsidP="004629F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Delegation</w:t>
      </w:r>
      <w:r w:rsidRPr="00261688">
        <w:rPr>
          <w:sz w:val="17"/>
          <w:szCs w:val="17"/>
        </w:rPr>
        <w:tab/>
      </w:r>
      <w:r w:rsidR="006734E1" w:rsidRPr="00261688">
        <w:rPr>
          <w:sz w:val="17"/>
          <w:szCs w:val="17"/>
        </w:rPr>
        <w:t>No.</w:t>
      </w:r>
      <w:r w:rsidR="00AE70B3" w:rsidRPr="00261688">
        <w:rPr>
          <w:sz w:val="17"/>
          <w:szCs w:val="17"/>
        </w:rPr>
        <w:t>33</w:t>
      </w:r>
      <w:r w:rsidR="006734E1" w:rsidRPr="00261688">
        <w:rPr>
          <w:sz w:val="17"/>
          <w:szCs w:val="17"/>
        </w:rPr>
        <w:t xml:space="preserve"> p.</w:t>
      </w:r>
      <w:r w:rsidR="00AE70B3" w:rsidRPr="00261688">
        <w:rPr>
          <w:sz w:val="17"/>
          <w:szCs w:val="17"/>
        </w:rPr>
        <w:t>814</w:t>
      </w:r>
      <w:r w:rsidR="00F03924" w:rsidRPr="00261688">
        <w:rPr>
          <w:sz w:val="17"/>
          <w:szCs w:val="17"/>
        </w:rPr>
        <w:t xml:space="preserve"> | No.37 p.1296</w:t>
      </w:r>
      <w:r w:rsidR="00DD4069" w:rsidRPr="00261688">
        <w:rPr>
          <w:sz w:val="17"/>
          <w:szCs w:val="17"/>
        </w:rPr>
        <w:t xml:space="preserve"> | No.45 p.1839</w:t>
      </w:r>
    </w:p>
    <w:p w14:paraId="7BD7BF32" w14:textId="58FDE8D4" w:rsidR="0095569A" w:rsidRPr="00261688" w:rsidRDefault="0095569A" w:rsidP="0095569A">
      <w:pPr>
        <w:pStyle w:val="Heading2"/>
      </w:pPr>
      <w:bookmarkStart w:id="47" w:name="_Toc171420947"/>
      <w:r w:rsidRPr="00261688">
        <w:t>Adoption Act 1988</w:t>
      </w:r>
      <w:bookmarkEnd w:id="47"/>
    </w:p>
    <w:p w14:paraId="1ECEE617" w14:textId="5C6AB334" w:rsidR="0095569A" w:rsidRPr="00261688" w:rsidRDefault="0095569A" w:rsidP="0095569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Adoption (Fees) Notice 2024</w:t>
      </w:r>
      <w:r w:rsidRPr="00261688">
        <w:rPr>
          <w:sz w:val="17"/>
          <w:szCs w:val="17"/>
        </w:rPr>
        <w:tab/>
        <w:t>No.34 p.927</w:t>
      </w:r>
    </w:p>
    <w:p w14:paraId="1BB5BDCE" w14:textId="501BC3EA" w:rsidR="00423AC5" w:rsidRPr="00261688" w:rsidRDefault="00423AC5" w:rsidP="00423AC5">
      <w:pPr>
        <w:pStyle w:val="Heading2"/>
      </w:pPr>
      <w:bookmarkStart w:id="48" w:name="_Toc171420948"/>
      <w:r w:rsidRPr="00261688">
        <w:t>Ad</w:t>
      </w:r>
      <w:r w:rsidR="00DC5266" w:rsidRPr="00261688">
        <w:t xml:space="preserve">vance Care Directive </w:t>
      </w:r>
      <w:r w:rsidRPr="00261688">
        <w:t xml:space="preserve">Act </w:t>
      </w:r>
      <w:r w:rsidR="00DC5266" w:rsidRPr="00261688">
        <w:t>2013</w:t>
      </w:r>
      <w:bookmarkEnd w:id="48"/>
    </w:p>
    <w:p w14:paraId="263F3B77" w14:textId="10DFAD0B" w:rsidR="00423AC5" w:rsidRPr="00261688" w:rsidRDefault="00DC5266" w:rsidP="00423AC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Advance Care Directive Forms</w:t>
      </w:r>
      <w:r w:rsidR="00423AC5" w:rsidRPr="00261688">
        <w:rPr>
          <w:rFonts w:ascii="Times New Roman" w:hAnsi="Times New Roman"/>
          <w:sz w:val="17"/>
          <w:szCs w:val="17"/>
        </w:rPr>
        <w:tab/>
      </w:r>
      <w:r w:rsidRPr="00261688">
        <w:rPr>
          <w:rFonts w:ascii="Times New Roman" w:hAnsi="Times New Roman"/>
          <w:sz w:val="17"/>
          <w:szCs w:val="17"/>
        </w:rPr>
        <w:t>No.12 p.301</w:t>
      </w:r>
      <w:r w:rsidR="00680118" w:rsidRPr="00261688">
        <w:rPr>
          <w:rFonts w:ascii="Times New Roman" w:hAnsi="Times New Roman"/>
          <w:sz w:val="17"/>
          <w:szCs w:val="17"/>
        </w:rPr>
        <w:t xml:space="preserve"> | No.28 p.688</w:t>
      </w:r>
    </w:p>
    <w:p w14:paraId="361BD3CC" w14:textId="1A0CD43C" w:rsidR="004B4B8A" w:rsidRPr="00261688" w:rsidRDefault="004B4B8A" w:rsidP="004B4B8A">
      <w:pPr>
        <w:pStyle w:val="Heading2"/>
      </w:pPr>
      <w:bookmarkStart w:id="49" w:name="_Toc171420949"/>
      <w:bookmarkStart w:id="50" w:name="_Toc96611440"/>
      <w:bookmarkStart w:id="51" w:name="_Toc96611837"/>
      <w:r w:rsidRPr="00261688">
        <w:t>Aged and Infirm Persons</w:t>
      </w:r>
      <w:r w:rsidR="005820B2">
        <w:t>’</w:t>
      </w:r>
      <w:r w:rsidRPr="00261688">
        <w:t xml:space="preserve"> Property Act 1940</w:t>
      </w:r>
      <w:bookmarkEnd w:id="49"/>
    </w:p>
    <w:p w14:paraId="6498F9D8" w14:textId="5797900C" w:rsidR="004B4B8A" w:rsidRPr="00261688" w:rsidRDefault="004B4B8A" w:rsidP="004B4B8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</w:t>
      </w:r>
      <w:r w:rsidR="0045744F" w:rsidRPr="00261688">
        <w:rPr>
          <w:sz w:val="17"/>
          <w:szCs w:val="17"/>
        </w:rPr>
        <w:t>ged</w:t>
      </w:r>
      <w:r w:rsidRPr="00261688">
        <w:rPr>
          <w:sz w:val="17"/>
          <w:szCs w:val="17"/>
        </w:rPr>
        <w:t xml:space="preserve"> and </w:t>
      </w:r>
      <w:r w:rsidR="0045744F" w:rsidRPr="00261688">
        <w:rPr>
          <w:sz w:val="17"/>
          <w:szCs w:val="17"/>
        </w:rPr>
        <w:t xml:space="preserve">Infirm </w:t>
      </w:r>
      <w:r w:rsidRPr="00261688">
        <w:rPr>
          <w:sz w:val="17"/>
          <w:szCs w:val="17"/>
        </w:rPr>
        <w:t>Property Act (Fees) Notice 2024</w:t>
      </w:r>
      <w:r w:rsidRPr="00261688">
        <w:rPr>
          <w:sz w:val="17"/>
          <w:szCs w:val="17"/>
        </w:rPr>
        <w:tab/>
        <w:t>No.34 p.92</w:t>
      </w:r>
      <w:r w:rsidR="00864281" w:rsidRPr="00261688">
        <w:rPr>
          <w:sz w:val="17"/>
          <w:szCs w:val="17"/>
        </w:rPr>
        <w:t>9</w:t>
      </w:r>
    </w:p>
    <w:p w14:paraId="25488492" w14:textId="77777777" w:rsidR="008C362E" w:rsidRPr="00261688" w:rsidRDefault="002C15FA" w:rsidP="00922597">
      <w:pPr>
        <w:pStyle w:val="Heading2"/>
      </w:pPr>
      <w:bookmarkStart w:id="52" w:name="_Toc96611441"/>
      <w:bookmarkStart w:id="53" w:name="_Toc96611838"/>
      <w:bookmarkStart w:id="54" w:name="_Toc171420950"/>
      <w:bookmarkEnd w:id="50"/>
      <w:bookmarkEnd w:id="51"/>
      <w:r w:rsidRPr="00261688">
        <w:t>A</w:t>
      </w:r>
      <w:r w:rsidR="008C22DA" w:rsidRPr="00261688">
        <w:t>quaculture Act 2001</w:t>
      </w:r>
      <w:bookmarkEnd w:id="52"/>
      <w:bookmarkEnd w:id="53"/>
      <w:bookmarkEnd w:id="54"/>
    </w:p>
    <w:p w14:paraId="19094C6E" w14:textId="77777777" w:rsidR="0032286D" w:rsidRPr="00261688" w:rsidRDefault="0032286D" w:rsidP="003228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Aquaculture (Fees) Notice 2024</w:t>
      </w:r>
      <w:r w:rsidRPr="00261688">
        <w:rPr>
          <w:sz w:val="17"/>
          <w:szCs w:val="17"/>
        </w:rPr>
        <w:tab/>
        <w:t>No.45 p.1839</w:t>
      </w:r>
    </w:p>
    <w:p w14:paraId="37D23272" w14:textId="0ED2BA2C" w:rsidR="003E615F" w:rsidRPr="00261688" w:rsidRDefault="005143D6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Aquaculture (</w:t>
      </w:r>
      <w:r w:rsidR="003E615F" w:rsidRPr="00261688">
        <w:rPr>
          <w:sz w:val="17"/>
          <w:szCs w:val="17"/>
        </w:rPr>
        <w:t>Standard Lease and Licence Conditions</w:t>
      </w:r>
      <w:r w:rsidRPr="00261688">
        <w:rPr>
          <w:sz w:val="17"/>
          <w:szCs w:val="17"/>
        </w:rPr>
        <w:t>) Policy</w:t>
      </w:r>
      <w:r w:rsidR="003E615F" w:rsidRPr="00261688">
        <w:rPr>
          <w:sz w:val="17"/>
          <w:szCs w:val="17"/>
        </w:rPr>
        <w:t xml:space="preserve"> 2022—</w:t>
      </w:r>
    </w:p>
    <w:p w14:paraId="6A1299BF" w14:textId="114AEAE8" w:rsidR="005143D6" w:rsidRPr="00261688" w:rsidRDefault="003E615F" w:rsidP="003E615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Amendment to Clause 42—Maximum biomass-oyster</w:t>
      </w:r>
      <w:r w:rsidR="005143D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No.18 p.450</w:t>
      </w:r>
    </w:p>
    <w:p w14:paraId="4EEA535E" w14:textId="77777777" w:rsidR="00C41928" w:rsidRPr="00261688" w:rsidRDefault="008C22DA" w:rsidP="00922597">
      <w:pPr>
        <w:pStyle w:val="Heading2"/>
      </w:pPr>
      <w:bookmarkStart w:id="55" w:name="_Toc96611442"/>
      <w:bookmarkStart w:id="56" w:name="_Toc96611839"/>
      <w:bookmarkStart w:id="57" w:name="_Toc171420951"/>
      <w:r w:rsidRPr="00261688">
        <w:t>Associations Incorporation Act 1985</w:t>
      </w:r>
      <w:bookmarkEnd w:id="55"/>
      <w:bookmarkEnd w:id="56"/>
      <w:bookmarkEnd w:id="57"/>
    </w:p>
    <w:p w14:paraId="50AF4683" w14:textId="77777777" w:rsidR="004B2E83" w:rsidRPr="00261688" w:rsidRDefault="004B2E83" w:rsidP="004B2E8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Association Incorporation (Fees) Notice 2024</w:t>
      </w:r>
      <w:r w:rsidRPr="00261688">
        <w:rPr>
          <w:sz w:val="17"/>
          <w:szCs w:val="17"/>
        </w:rPr>
        <w:tab/>
        <w:t>No.34 p.930</w:t>
      </w:r>
    </w:p>
    <w:p w14:paraId="538F56CF" w14:textId="4C1F7F1F" w:rsidR="00736CE2" w:rsidRPr="00261688" w:rsidRDefault="00736CE2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Deregistration of Associations</w:t>
      </w:r>
      <w:r w:rsidRPr="00261688">
        <w:rPr>
          <w:sz w:val="17"/>
          <w:szCs w:val="17"/>
        </w:rPr>
        <w:tab/>
        <w:t>No.4 p.82</w:t>
      </w:r>
      <w:r w:rsidR="009B10EE" w:rsidRPr="00261688">
        <w:rPr>
          <w:sz w:val="17"/>
          <w:szCs w:val="17"/>
        </w:rPr>
        <w:t xml:space="preserve"> | No.12 p.331</w:t>
      </w:r>
      <w:r w:rsidR="00B81AFB" w:rsidRPr="00261688">
        <w:rPr>
          <w:sz w:val="17"/>
          <w:szCs w:val="17"/>
        </w:rPr>
        <w:t xml:space="preserve"> | No.21 p.526</w:t>
      </w:r>
      <w:r w:rsidR="00FE7511" w:rsidRPr="00261688">
        <w:rPr>
          <w:sz w:val="17"/>
          <w:szCs w:val="17"/>
        </w:rPr>
        <w:t xml:space="preserve"> | No.34 p.932</w:t>
      </w:r>
    </w:p>
    <w:p w14:paraId="0E8D14D1" w14:textId="56ECC005" w:rsidR="005705E8" w:rsidRPr="00261688" w:rsidRDefault="001D032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Dissolution of Association</w:t>
      </w:r>
      <w:r w:rsidR="005705E8" w:rsidRPr="00261688">
        <w:rPr>
          <w:sz w:val="17"/>
          <w:szCs w:val="17"/>
        </w:rPr>
        <w:t>—</w:t>
      </w:r>
    </w:p>
    <w:p w14:paraId="531CA9E0" w14:textId="77777777" w:rsidR="00BA2868" w:rsidRPr="00261688" w:rsidRDefault="00BA2868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Aboriginal Basketball Academy Incorporated</w:t>
      </w:r>
      <w:r w:rsidRPr="00261688">
        <w:rPr>
          <w:sz w:val="17"/>
          <w:szCs w:val="17"/>
        </w:rPr>
        <w:tab/>
        <w:t>No.8 p.163</w:t>
      </w:r>
    </w:p>
    <w:p w14:paraId="0DADE234" w14:textId="77777777" w:rsidR="00BA2868" w:rsidRPr="00261688" w:rsidRDefault="00BA2868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Art Museum of Kangaroo Island Establishment Association Incorporated</w:t>
      </w:r>
      <w:r w:rsidRPr="00261688">
        <w:rPr>
          <w:sz w:val="17"/>
          <w:szCs w:val="17"/>
        </w:rPr>
        <w:tab/>
        <w:t>No.4 p.82</w:t>
      </w:r>
    </w:p>
    <w:p w14:paraId="62CB8C14" w14:textId="3EA94E49" w:rsidR="00BA2868" w:rsidRPr="00261688" w:rsidRDefault="00BA2868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261688">
        <w:rPr>
          <w:sz w:val="17"/>
          <w:szCs w:val="17"/>
        </w:rPr>
        <w:t>Australiasian</w:t>
      </w:r>
      <w:proofErr w:type="spellEnd"/>
      <w:r w:rsidRPr="00261688">
        <w:rPr>
          <w:sz w:val="17"/>
          <w:szCs w:val="17"/>
        </w:rPr>
        <w:t xml:space="preserve"> Association </w:t>
      </w:r>
      <w:proofErr w:type="gramStart"/>
      <w:r w:rsidRPr="00261688">
        <w:rPr>
          <w:sz w:val="17"/>
          <w:szCs w:val="17"/>
        </w:rPr>
        <w:t>For</w:t>
      </w:r>
      <w:proofErr w:type="gramEnd"/>
      <w:r w:rsidRPr="00261688">
        <w:rPr>
          <w:sz w:val="17"/>
          <w:szCs w:val="17"/>
        </w:rPr>
        <w:t xml:space="preserve"> Clinical Biochemistry and Laboratory </w:t>
      </w:r>
      <w:r w:rsidR="00EE14A4">
        <w:rPr>
          <w:sz w:val="17"/>
          <w:szCs w:val="17"/>
        </w:rPr>
        <w:br/>
      </w:r>
      <w:r w:rsidRPr="00261688">
        <w:rPr>
          <w:sz w:val="17"/>
          <w:szCs w:val="17"/>
        </w:rPr>
        <w:t>Medicine Incorporated</w:t>
      </w:r>
      <w:r w:rsidRPr="00261688">
        <w:rPr>
          <w:sz w:val="17"/>
          <w:szCs w:val="17"/>
        </w:rPr>
        <w:tab/>
        <w:t>No.4 p.82</w:t>
      </w:r>
    </w:p>
    <w:p w14:paraId="1598FE8E" w14:textId="1FA4F51B" w:rsidR="00777922" w:rsidRPr="00261688" w:rsidRDefault="00777922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Gypsy Jokers Motorcycle Club Incorporated</w:t>
      </w:r>
      <w:r w:rsidRPr="00261688">
        <w:rPr>
          <w:sz w:val="17"/>
          <w:szCs w:val="17"/>
        </w:rPr>
        <w:tab/>
        <w:t>No.31 p.789</w:t>
      </w:r>
    </w:p>
    <w:p w14:paraId="35C9B508" w14:textId="512F1081" w:rsidR="00BA2868" w:rsidRPr="00261688" w:rsidRDefault="00BA2868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261688">
        <w:rPr>
          <w:sz w:val="17"/>
          <w:szCs w:val="17"/>
        </w:rPr>
        <w:t>Hertechpath</w:t>
      </w:r>
      <w:proofErr w:type="spellEnd"/>
      <w:r w:rsidRPr="00261688">
        <w:rPr>
          <w:sz w:val="17"/>
          <w:szCs w:val="17"/>
        </w:rPr>
        <w:t xml:space="preserve"> Incorporated</w:t>
      </w:r>
      <w:r w:rsidRPr="00261688">
        <w:rPr>
          <w:sz w:val="17"/>
          <w:szCs w:val="17"/>
        </w:rPr>
        <w:tab/>
        <w:t>No.3 p.45</w:t>
      </w:r>
    </w:p>
    <w:p w14:paraId="1632BE9D" w14:textId="77777777" w:rsidR="00BA2868" w:rsidRPr="00261688" w:rsidRDefault="00BA2868" w:rsidP="007C298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Potatoes South Australia Incorporated</w:t>
      </w:r>
      <w:r w:rsidRPr="00261688">
        <w:rPr>
          <w:sz w:val="17"/>
          <w:szCs w:val="17"/>
        </w:rPr>
        <w:tab/>
        <w:t>No.8 p.163</w:t>
      </w:r>
    </w:p>
    <w:p w14:paraId="33C7442F" w14:textId="77777777" w:rsidR="00BA2868" w:rsidRPr="00261688" w:rsidRDefault="00BA2868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The Human Genetics Society of Australasia Incorporated</w:t>
      </w:r>
      <w:r w:rsidRPr="00261688">
        <w:rPr>
          <w:sz w:val="17"/>
          <w:szCs w:val="17"/>
        </w:rPr>
        <w:tab/>
        <w:t>No.21 p.526</w:t>
      </w:r>
    </w:p>
    <w:p w14:paraId="6F6560D3" w14:textId="16BABFC4" w:rsidR="00085634" w:rsidRPr="00261688" w:rsidRDefault="00085634" w:rsidP="00085634">
      <w:pPr>
        <w:pStyle w:val="Heading2"/>
      </w:pPr>
      <w:bookmarkStart w:id="58" w:name="_Toc171420952"/>
      <w:bookmarkStart w:id="59" w:name="_Toc96611443"/>
      <w:bookmarkStart w:id="60" w:name="_Toc96611840"/>
      <w:r w:rsidRPr="00261688">
        <w:t>Authorised Betting Operations Act 2000</w:t>
      </w:r>
      <w:bookmarkEnd w:id="58"/>
    </w:p>
    <w:p w14:paraId="1F4068D4" w14:textId="51780B87" w:rsidR="00085634" w:rsidRPr="00261688" w:rsidRDefault="00085634" w:rsidP="0008563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Authorised Betting Operations (Fees) Notice 2024</w:t>
      </w:r>
      <w:r w:rsidRPr="00261688">
        <w:rPr>
          <w:sz w:val="17"/>
          <w:szCs w:val="17"/>
        </w:rPr>
        <w:tab/>
        <w:t>No.34 p.932</w:t>
      </w:r>
    </w:p>
    <w:p w14:paraId="4F4FEC69" w14:textId="3E6BC569" w:rsidR="00465D5F" w:rsidRPr="00261688" w:rsidRDefault="00465D5F" w:rsidP="00465D5F">
      <w:pPr>
        <w:pStyle w:val="Heading2"/>
      </w:pPr>
      <w:bookmarkStart w:id="61" w:name="_Toc171420953"/>
      <w:r w:rsidRPr="00261688">
        <w:t>Ayers House Act 2024</w:t>
      </w:r>
      <w:bookmarkEnd w:id="61"/>
    </w:p>
    <w:p w14:paraId="482D6670" w14:textId="002D16FF" w:rsidR="00465D5F" w:rsidRPr="00261688" w:rsidRDefault="00465D5F" w:rsidP="00465D5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Rights of Public Access and Requirements Applying to Care, Control and </w:t>
      </w:r>
      <w:r w:rsidR="00EE14A4">
        <w:rPr>
          <w:sz w:val="17"/>
          <w:szCs w:val="17"/>
        </w:rPr>
        <w:br/>
      </w:r>
      <w:r w:rsidRPr="00261688">
        <w:rPr>
          <w:sz w:val="17"/>
          <w:szCs w:val="17"/>
        </w:rPr>
        <w:t>Management of Ayers House</w:t>
      </w:r>
      <w:r w:rsidRPr="00261688">
        <w:rPr>
          <w:sz w:val="17"/>
          <w:szCs w:val="17"/>
        </w:rPr>
        <w:tab/>
        <w:t>No.47 p.2014</w:t>
      </w:r>
    </w:p>
    <w:p w14:paraId="4B9758AD" w14:textId="4819BD77" w:rsidR="002F312B" w:rsidRPr="00261688" w:rsidRDefault="002F312B" w:rsidP="002F312B">
      <w:pPr>
        <w:pStyle w:val="Heading2"/>
      </w:pPr>
      <w:bookmarkStart w:id="62" w:name="_Toc171420954"/>
      <w:r w:rsidRPr="00261688">
        <w:t xml:space="preserve">Births, </w:t>
      </w:r>
      <w:proofErr w:type="gramStart"/>
      <w:r w:rsidRPr="00261688">
        <w:t>Deaths</w:t>
      </w:r>
      <w:proofErr w:type="gramEnd"/>
      <w:r w:rsidRPr="00261688">
        <w:t xml:space="preserve"> and Marriages Registration Act 1996</w:t>
      </w:r>
      <w:bookmarkEnd w:id="62"/>
    </w:p>
    <w:p w14:paraId="0831C68F" w14:textId="268E00A5" w:rsidR="002F312B" w:rsidRPr="00261688" w:rsidRDefault="002F312B" w:rsidP="002F312B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 xml:space="preserve">Births, </w:t>
      </w:r>
      <w:proofErr w:type="gramStart"/>
      <w:r w:rsidRPr="00261688">
        <w:rPr>
          <w:szCs w:val="17"/>
        </w:rPr>
        <w:t>Deaths</w:t>
      </w:r>
      <w:proofErr w:type="gramEnd"/>
      <w:r w:rsidRPr="00261688">
        <w:rPr>
          <w:szCs w:val="17"/>
        </w:rPr>
        <w:t xml:space="preserve"> and Marriages Registration (Fees) Notice 2024</w:t>
      </w:r>
      <w:r w:rsidRPr="00261688">
        <w:rPr>
          <w:szCs w:val="17"/>
        </w:rPr>
        <w:tab/>
        <w:t>No.34 p.933</w:t>
      </w:r>
    </w:p>
    <w:p w14:paraId="6F0EF454" w14:textId="27B9268C" w:rsidR="008C5F2F" w:rsidRPr="00261688" w:rsidRDefault="008C5F2F" w:rsidP="008C5F2F">
      <w:pPr>
        <w:pStyle w:val="Heading2"/>
      </w:pPr>
      <w:bookmarkStart w:id="63" w:name="_Toc171420955"/>
      <w:r w:rsidRPr="00261688">
        <w:t>Botanic Gardens and State Herbarium Act 1978</w:t>
      </w:r>
      <w:bookmarkEnd w:id="63"/>
    </w:p>
    <w:p w14:paraId="2BC03879" w14:textId="65226F64" w:rsidR="008C5F2F" w:rsidRPr="00261688" w:rsidRDefault="008C5F2F" w:rsidP="008C5F2F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Botanic Gardens and State Herbarium (Fees) Notice 2024</w:t>
      </w:r>
      <w:r w:rsidRPr="00261688">
        <w:rPr>
          <w:szCs w:val="17"/>
        </w:rPr>
        <w:tab/>
        <w:t>No.36 p.1237</w:t>
      </w:r>
    </w:p>
    <w:p w14:paraId="7E9AA966" w14:textId="4B27AF0A" w:rsidR="00C22DFD" w:rsidRPr="00261688" w:rsidRDefault="008C22DA" w:rsidP="00922597">
      <w:pPr>
        <w:pStyle w:val="Heading2"/>
      </w:pPr>
      <w:bookmarkStart w:id="64" w:name="_Toc171420956"/>
      <w:r w:rsidRPr="00261688">
        <w:t>Boxing and Martial Arts 2000</w:t>
      </w:r>
      <w:bookmarkEnd w:id="59"/>
      <w:bookmarkEnd w:id="60"/>
      <w:bookmarkEnd w:id="64"/>
    </w:p>
    <w:p w14:paraId="05F78697" w14:textId="6A6679CC" w:rsidR="00B34BA8" w:rsidRPr="00261688" w:rsidRDefault="00F47DA4" w:rsidP="00B34BA8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Unregulated Fees and Charges</w:t>
      </w:r>
      <w:r w:rsidR="00B34BA8" w:rsidRPr="00261688">
        <w:rPr>
          <w:szCs w:val="17"/>
        </w:rPr>
        <w:tab/>
      </w:r>
      <w:r w:rsidRPr="00261688">
        <w:rPr>
          <w:szCs w:val="17"/>
        </w:rPr>
        <w:t>No.34 p.934</w:t>
      </w:r>
    </w:p>
    <w:p w14:paraId="03F30C87" w14:textId="77777777" w:rsidR="008C362E" w:rsidRPr="00261688" w:rsidRDefault="008C22DA" w:rsidP="00922597">
      <w:pPr>
        <w:pStyle w:val="Heading2"/>
      </w:pPr>
      <w:bookmarkStart w:id="65" w:name="_Toc96611444"/>
      <w:bookmarkStart w:id="66" w:name="_Toc96611841"/>
      <w:bookmarkStart w:id="67" w:name="_Toc171420957"/>
      <w:r w:rsidRPr="00261688">
        <w:t>Building Work Contractors Act 1995</w:t>
      </w:r>
      <w:bookmarkEnd w:id="65"/>
      <w:bookmarkEnd w:id="66"/>
      <w:bookmarkEnd w:id="67"/>
    </w:p>
    <w:p w14:paraId="45A2808E" w14:textId="3B5E71C9" w:rsidR="006A117E" w:rsidRPr="00261688" w:rsidRDefault="006A117E" w:rsidP="008717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Building Work Contractors (Fees) Notice 2024</w:t>
      </w:r>
      <w:r w:rsidRPr="00261688">
        <w:rPr>
          <w:sz w:val="17"/>
          <w:szCs w:val="17"/>
        </w:rPr>
        <w:tab/>
        <w:t>No.34 p.934</w:t>
      </w:r>
    </w:p>
    <w:p w14:paraId="1E3436F7" w14:textId="46F9D05D" w:rsidR="003A6C26" w:rsidRPr="00261688" w:rsidRDefault="008C362E" w:rsidP="00FD38BF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261688">
        <w:rPr>
          <w:sz w:val="17"/>
          <w:szCs w:val="17"/>
        </w:rPr>
        <w:t>Exemption</w:t>
      </w:r>
      <w:r w:rsidRPr="00261688">
        <w:rPr>
          <w:sz w:val="17"/>
          <w:szCs w:val="17"/>
        </w:rPr>
        <w:tab/>
      </w:r>
      <w:r w:rsidR="00C737F1" w:rsidRPr="00261688">
        <w:rPr>
          <w:sz w:val="17"/>
          <w:szCs w:val="17"/>
        </w:rPr>
        <w:t>No.1 p.3</w:t>
      </w:r>
      <w:r w:rsidR="00DC7E7F" w:rsidRPr="00261688">
        <w:rPr>
          <w:sz w:val="17"/>
          <w:szCs w:val="17"/>
        </w:rPr>
        <w:t xml:space="preserve"> | No.2 p.26</w:t>
      </w:r>
      <w:r w:rsidR="00BA4BED" w:rsidRPr="00261688">
        <w:rPr>
          <w:sz w:val="17"/>
          <w:szCs w:val="17"/>
        </w:rPr>
        <w:t xml:space="preserve"> | No.7 p.138</w:t>
      </w:r>
      <w:r w:rsidR="00362E1A" w:rsidRPr="00261688">
        <w:rPr>
          <w:sz w:val="17"/>
          <w:szCs w:val="17"/>
        </w:rPr>
        <w:t xml:space="preserve"> | No.9 p.196</w:t>
      </w:r>
      <w:r w:rsidR="002C4956" w:rsidRPr="00261688">
        <w:rPr>
          <w:sz w:val="17"/>
          <w:szCs w:val="17"/>
        </w:rPr>
        <w:t xml:space="preserve"> | </w:t>
      </w:r>
      <w:r w:rsidR="00FD38BF" w:rsidRPr="00261688">
        <w:rPr>
          <w:sz w:val="17"/>
          <w:szCs w:val="17"/>
        </w:rPr>
        <w:br/>
      </w:r>
      <w:r w:rsidR="002C4956" w:rsidRPr="00261688">
        <w:rPr>
          <w:sz w:val="17"/>
          <w:szCs w:val="17"/>
        </w:rPr>
        <w:t>No.18 p.450</w:t>
      </w:r>
      <w:r w:rsidR="00FF726B" w:rsidRPr="00261688">
        <w:rPr>
          <w:sz w:val="17"/>
          <w:szCs w:val="17"/>
        </w:rPr>
        <w:t xml:space="preserve"> | No.22 p.59</w:t>
      </w:r>
      <w:r w:rsidR="000960ED" w:rsidRPr="00261688">
        <w:rPr>
          <w:sz w:val="17"/>
          <w:szCs w:val="17"/>
        </w:rPr>
        <w:t>7</w:t>
      </w:r>
      <w:r w:rsidR="008A743E" w:rsidRPr="00261688">
        <w:rPr>
          <w:sz w:val="17"/>
          <w:szCs w:val="17"/>
        </w:rPr>
        <w:t xml:space="preserve"> | No.25 p.656</w:t>
      </w:r>
      <w:r w:rsidR="00B656CD" w:rsidRPr="00261688">
        <w:rPr>
          <w:sz w:val="17"/>
          <w:szCs w:val="17"/>
        </w:rPr>
        <w:t xml:space="preserve"> | No.28 p.720</w:t>
      </w:r>
      <w:r w:rsidR="00FD38BF" w:rsidRPr="00261688">
        <w:rPr>
          <w:sz w:val="17"/>
          <w:szCs w:val="17"/>
        </w:rPr>
        <w:t xml:space="preserve"> | </w:t>
      </w:r>
      <w:r w:rsidR="00FD38BF" w:rsidRPr="00261688">
        <w:rPr>
          <w:sz w:val="17"/>
          <w:szCs w:val="17"/>
        </w:rPr>
        <w:br/>
        <w:t>No.34 p.936</w:t>
      </w:r>
      <w:r w:rsidR="009733DE" w:rsidRPr="00261688">
        <w:rPr>
          <w:sz w:val="17"/>
          <w:szCs w:val="17"/>
        </w:rPr>
        <w:t xml:space="preserve"> | No.37 p.1296</w:t>
      </w:r>
      <w:r w:rsidR="00882820" w:rsidRPr="00261688">
        <w:rPr>
          <w:sz w:val="17"/>
          <w:szCs w:val="17"/>
        </w:rPr>
        <w:t xml:space="preserve"> | No.45 p.1843</w:t>
      </w:r>
      <w:r w:rsidR="00792D2B" w:rsidRPr="00261688">
        <w:rPr>
          <w:sz w:val="17"/>
          <w:szCs w:val="17"/>
        </w:rPr>
        <w:t xml:space="preserve"> | No.46 p.1965</w:t>
      </w:r>
    </w:p>
    <w:p w14:paraId="6BB75AA0" w14:textId="19C643BF" w:rsidR="00785DCE" w:rsidRPr="00261688" w:rsidRDefault="00785DCE" w:rsidP="00785DCE">
      <w:pPr>
        <w:pStyle w:val="Heading2"/>
      </w:pPr>
      <w:bookmarkStart w:id="68" w:name="_Toc171420958"/>
      <w:bookmarkStart w:id="69" w:name="_Toc96611445"/>
      <w:bookmarkStart w:id="70" w:name="_Toc96611842"/>
      <w:r w:rsidRPr="00261688">
        <w:t>Burial and Cremation Act 2013</w:t>
      </w:r>
      <w:bookmarkEnd w:id="68"/>
    </w:p>
    <w:p w14:paraId="741CA103" w14:textId="76906567" w:rsidR="00785DCE" w:rsidRPr="00261688" w:rsidRDefault="00785DCE" w:rsidP="00785DCE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Burial and Cremation (Fees) Notice 2024</w:t>
      </w:r>
      <w:r w:rsidRPr="00261688">
        <w:rPr>
          <w:szCs w:val="17"/>
        </w:rPr>
        <w:tab/>
        <w:t>No.34 p.937</w:t>
      </w:r>
    </w:p>
    <w:p w14:paraId="661D6CEC" w14:textId="24CA3A9C" w:rsidR="00915AA2" w:rsidRPr="00261688" w:rsidRDefault="00915AA2" w:rsidP="00915AA2">
      <w:pPr>
        <w:pStyle w:val="Heading2"/>
      </w:pPr>
      <w:bookmarkStart w:id="71" w:name="_Toc171420959"/>
      <w:r w:rsidRPr="00261688">
        <w:t>Casino Act 1997</w:t>
      </w:r>
      <w:bookmarkEnd w:id="71"/>
    </w:p>
    <w:p w14:paraId="11E89046" w14:textId="398CA9B1" w:rsidR="00915AA2" w:rsidRPr="00261688" w:rsidRDefault="00915AA2" w:rsidP="00915AA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Re-definition of Gaming Area</w:t>
      </w:r>
      <w:r w:rsidRPr="00261688">
        <w:rPr>
          <w:sz w:val="17"/>
          <w:szCs w:val="17"/>
        </w:rPr>
        <w:tab/>
        <w:t>No.21 p.526</w:t>
      </w:r>
    </w:p>
    <w:p w14:paraId="25D76D8E" w14:textId="4EC2DCDC" w:rsidR="00787CA4" w:rsidRPr="00261688" w:rsidRDefault="00787CA4" w:rsidP="00787CA4">
      <w:pPr>
        <w:pStyle w:val="Heading2"/>
      </w:pPr>
      <w:bookmarkStart w:id="72" w:name="_Toc171420960"/>
      <w:r w:rsidRPr="00261688">
        <w:t>Child Safety (Prohibited Persons) Act 2016</w:t>
      </w:r>
      <w:bookmarkEnd w:id="72"/>
    </w:p>
    <w:p w14:paraId="5492A55F" w14:textId="77936AB6" w:rsidR="00787CA4" w:rsidRPr="00261688" w:rsidRDefault="00787CA4" w:rsidP="00787CA4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Child Safety (Prohibited Persons) (Fees) Notice 2024</w:t>
      </w:r>
      <w:r w:rsidRPr="00261688">
        <w:rPr>
          <w:szCs w:val="17"/>
        </w:rPr>
        <w:tab/>
        <w:t>No.34 p.937</w:t>
      </w:r>
    </w:p>
    <w:p w14:paraId="3A20D241" w14:textId="76D09A5E" w:rsidR="003F5F1B" w:rsidRPr="00261688" w:rsidRDefault="003F5F1B" w:rsidP="003F5F1B">
      <w:pPr>
        <w:pStyle w:val="Heading2"/>
      </w:pPr>
      <w:bookmarkStart w:id="73" w:name="_Toc171420961"/>
      <w:r w:rsidRPr="00261688">
        <w:t>Child S</w:t>
      </w:r>
      <w:r w:rsidR="000C3242" w:rsidRPr="00261688">
        <w:t>ex</w:t>
      </w:r>
      <w:r w:rsidRPr="00261688">
        <w:t xml:space="preserve"> </w:t>
      </w:r>
      <w:proofErr w:type="gramStart"/>
      <w:r w:rsidR="000C3242" w:rsidRPr="00261688">
        <w:t>Offenders</w:t>
      </w:r>
      <w:proofErr w:type="gramEnd"/>
      <w:r w:rsidR="000C3242" w:rsidRPr="00261688">
        <w:t xml:space="preserve"> Registration</w:t>
      </w:r>
      <w:r w:rsidRPr="00261688">
        <w:t xml:space="preserve"> Act 20</w:t>
      </w:r>
      <w:r w:rsidR="000C3242" w:rsidRPr="00261688">
        <w:t>06</w:t>
      </w:r>
      <w:bookmarkEnd w:id="73"/>
    </w:p>
    <w:p w14:paraId="182EDEC2" w14:textId="414EC905" w:rsidR="003F5F1B" w:rsidRPr="00261688" w:rsidRDefault="00104835" w:rsidP="003F5F1B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Child Sex Offenders Registration (Fees) Notice 2024</w:t>
      </w:r>
      <w:r w:rsidR="003F5F1B" w:rsidRPr="00261688">
        <w:rPr>
          <w:szCs w:val="17"/>
        </w:rPr>
        <w:tab/>
        <w:t>No.34 p.93</w:t>
      </w:r>
      <w:r w:rsidRPr="00261688">
        <w:rPr>
          <w:szCs w:val="17"/>
        </w:rPr>
        <w:t>8</w:t>
      </w:r>
    </w:p>
    <w:p w14:paraId="6D2BE7D8" w14:textId="77777777" w:rsidR="002E35EA" w:rsidRDefault="002E35EA">
      <w:pPr>
        <w:tabs>
          <w:tab w:val="clear" w:pos="9356"/>
        </w:tabs>
        <w:spacing w:line="240" w:lineRule="auto"/>
        <w:rPr>
          <w:caps/>
          <w:szCs w:val="17"/>
        </w:rPr>
      </w:pPr>
      <w:r>
        <w:br w:type="page"/>
      </w:r>
    </w:p>
    <w:p w14:paraId="757B18FE" w14:textId="0DED8C4C" w:rsidR="00AF1346" w:rsidRPr="00261688" w:rsidRDefault="00AF1346" w:rsidP="00AF1346">
      <w:pPr>
        <w:pStyle w:val="Heading2"/>
      </w:pPr>
      <w:bookmarkStart w:id="74" w:name="_Toc171420962"/>
      <w:r w:rsidRPr="00261688">
        <w:lastRenderedPageBreak/>
        <w:t>Children and Young People (Oversight and Advocacy Bodies) Act 2016</w:t>
      </w:r>
      <w:bookmarkEnd w:id="74"/>
    </w:p>
    <w:p w14:paraId="0E7AB453" w14:textId="0E777553" w:rsidR="00AF1346" w:rsidRPr="00261688" w:rsidRDefault="00AF1346" w:rsidP="00AF13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Outcomes Framework for Children and Young People Prepared and Varied</w:t>
      </w:r>
      <w:r w:rsidRPr="00261688">
        <w:rPr>
          <w:sz w:val="17"/>
          <w:szCs w:val="17"/>
        </w:rPr>
        <w:tab/>
        <w:t>No.7 p.138</w:t>
      </w:r>
    </w:p>
    <w:p w14:paraId="2433F328" w14:textId="35324A01" w:rsidR="00CC3AFD" w:rsidRPr="00261688" w:rsidRDefault="00CC3AFD" w:rsidP="00CC3AFD">
      <w:pPr>
        <w:pStyle w:val="Heading2"/>
      </w:pPr>
      <w:bookmarkStart w:id="75" w:name="_Toc171420963"/>
      <w:r w:rsidRPr="00261688">
        <w:t>Children and Young People (Safety) Act 2017</w:t>
      </w:r>
      <w:bookmarkEnd w:id="75"/>
    </w:p>
    <w:p w14:paraId="78041853" w14:textId="431F05E1" w:rsidR="00CC3AFD" w:rsidRPr="00261688" w:rsidRDefault="00CC3AFD" w:rsidP="00CC3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Declaration of Organisation</w:t>
      </w:r>
      <w:r w:rsidRPr="00261688">
        <w:rPr>
          <w:sz w:val="17"/>
          <w:szCs w:val="17"/>
        </w:rPr>
        <w:tab/>
        <w:t>No.7 p.138</w:t>
      </w:r>
    </w:p>
    <w:p w14:paraId="04852C19" w14:textId="6CDCEECE" w:rsidR="00CF4A94" w:rsidRPr="00261688" w:rsidRDefault="00CF4A94" w:rsidP="00CF4A94">
      <w:pPr>
        <w:pStyle w:val="Heading2"/>
      </w:pPr>
      <w:bookmarkStart w:id="76" w:name="_Toc171420964"/>
      <w:r w:rsidRPr="00261688">
        <w:t>Collections for Charitable Purposes Act 1939</w:t>
      </w:r>
      <w:bookmarkEnd w:id="76"/>
    </w:p>
    <w:p w14:paraId="03F971EF" w14:textId="51E5C48A" w:rsidR="00CF4A94" w:rsidRPr="00261688" w:rsidRDefault="00CF4A94" w:rsidP="00CF4A9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Collections for Charitable Purposes (Charities Code of Practice) Variation Notice 2024</w:t>
      </w:r>
      <w:r w:rsidRPr="00261688">
        <w:rPr>
          <w:sz w:val="17"/>
          <w:szCs w:val="17"/>
        </w:rPr>
        <w:tab/>
        <w:t>No.4 p.82</w:t>
      </w:r>
    </w:p>
    <w:p w14:paraId="0ACF5B1A" w14:textId="4F73FCBC" w:rsidR="00AA2F5F" w:rsidRPr="00261688" w:rsidRDefault="00AA2F5F" w:rsidP="00AA2F5F">
      <w:pPr>
        <w:pStyle w:val="Heading2"/>
      </w:pPr>
      <w:bookmarkStart w:id="77" w:name="_Toc171420965"/>
      <w:r w:rsidRPr="00261688">
        <w:t>Commonwealth Marriage Act 1961</w:t>
      </w:r>
      <w:bookmarkEnd w:id="77"/>
    </w:p>
    <w:p w14:paraId="4FE69C02" w14:textId="0158DD76" w:rsidR="00AA2F5F" w:rsidRPr="00261688" w:rsidRDefault="00AA2F5F" w:rsidP="00AA2F5F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 xml:space="preserve">Fees Payable for Marriage Services Provided by Births, </w:t>
      </w:r>
      <w:proofErr w:type="gramStart"/>
      <w:r w:rsidRPr="00261688">
        <w:rPr>
          <w:szCs w:val="17"/>
        </w:rPr>
        <w:t>Deaths</w:t>
      </w:r>
      <w:proofErr w:type="gramEnd"/>
      <w:r w:rsidRPr="00261688">
        <w:rPr>
          <w:szCs w:val="17"/>
        </w:rPr>
        <w:t xml:space="preserve"> and Marriages Registration Office</w:t>
      </w:r>
      <w:r w:rsidRPr="00261688">
        <w:rPr>
          <w:szCs w:val="17"/>
        </w:rPr>
        <w:tab/>
        <w:t>No.34 p.939</w:t>
      </w:r>
    </w:p>
    <w:p w14:paraId="08680956" w14:textId="31A87497" w:rsidR="00104106" w:rsidRPr="00261688" w:rsidRDefault="00104106" w:rsidP="00104106">
      <w:pPr>
        <w:pStyle w:val="Heading2"/>
      </w:pPr>
      <w:bookmarkStart w:id="78" w:name="_Toc171420966"/>
      <w:r w:rsidRPr="00261688">
        <w:t>Community Titles Act 1996</w:t>
      </w:r>
      <w:bookmarkEnd w:id="78"/>
    </w:p>
    <w:p w14:paraId="1A3ADAF9" w14:textId="73445E35" w:rsidR="00104106" w:rsidRPr="00261688" w:rsidRDefault="00F10D66" w:rsidP="00104106">
      <w:pPr>
        <w:tabs>
          <w:tab w:val="right" w:leader="dot" w:pos="9356"/>
        </w:tabs>
        <w:ind w:left="567" w:hanging="420"/>
        <w:rPr>
          <w:szCs w:val="17"/>
        </w:rPr>
      </w:pPr>
      <w:r w:rsidRPr="00261688">
        <w:rPr>
          <w:szCs w:val="17"/>
        </w:rPr>
        <w:t>Community Titles (Fees) Notice 2024</w:t>
      </w:r>
      <w:r w:rsidR="00104106" w:rsidRPr="00261688">
        <w:rPr>
          <w:szCs w:val="17"/>
        </w:rPr>
        <w:tab/>
        <w:t>No.34 p.939</w:t>
      </w:r>
    </w:p>
    <w:p w14:paraId="542D63BE" w14:textId="3B121B9A" w:rsidR="00C22DFD" w:rsidRPr="00261688" w:rsidRDefault="00B064AA" w:rsidP="00922597">
      <w:pPr>
        <w:pStyle w:val="Heading2"/>
      </w:pPr>
      <w:bookmarkStart w:id="79" w:name="_Toc171420967"/>
      <w:r w:rsidRPr="00261688">
        <w:t>C</w:t>
      </w:r>
      <w:r w:rsidR="00154F32" w:rsidRPr="00261688">
        <w:t>onstitution</w:t>
      </w:r>
      <w:r w:rsidRPr="00261688">
        <w:t xml:space="preserve"> Act 19</w:t>
      </w:r>
      <w:bookmarkEnd w:id="69"/>
      <w:bookmarkEnd w:id="70"/>
      <w:r w:rsidR="00154F32" w:rsidRPr="00261688">
        <w:t>34</w:t>
      </w:r>
      <w:bookmarkEnd w:id="79"/>
    </w:p>
    <w:p w14:paraId="6C584AD6" w14:textId="71981F33" w:rsidR="00C22DFD" w:rsidRPr="00261688" w:rsidRDefault="00154F32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Appointment of Chairperson of the Electoral Districts Boundaries Commission</w:t>
      </w:r>
      <w:r w:rsidR="00C22DFD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 p.26</w:t>
      </w:r>
    </w:p>
    <w:p w14:paraId="123BD347" w14:textId="77777777" w:rsidR="00280549" w:rsidRPr="00261688" w:rsidRDefault="008C22DA" w:rsidP="00922597">
      <w:pPr>
        <w:pStyle w:val="Heading2"/>
      </w:pPr>
      <w:bookmarkStart w:id="80" w:name="_Toc96611446"/>
      <w:bookmarkStart w:id="81" w:name="_Toc96611843"/>
      <w:bookmarkStart w:id="82" w:name="_Toc171420968"/>
      <w:r w:rsidRPr="00261688">
        <w:t>Controlled Substances Act 1984</w:t>
      </w:r>
      <w:bookmarkEnd w:id="80"/>
      <w:bookmarkEnd w:id="81"/>
      <w:bookmarkEnd w:id="82"/>
    </w:p>
    <w:p w14:paraId="225A1EF0" w14:textId="27F11AE1" w:rsidR="00AD7FBD" w:rsidRPr="00261688" w:rsidRDefault="00AD7FBD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Controlled Substances (Pesticides) (Fees) Notice 2024</w:t>
      </w:r>
      <w:r w:rsidRPr="00261688">
        <w:rPr>
          <w:sz w:val="17"/>
          <w:szCs w:val="17"/>
        </w:rPr>
        <w:tab/>
        <w:t>No.34 p.942</w:t>
      </w:r>
    </w:p>
    <w:p w14:paraId="306E7556" w14:textId="0B66D74A" w:rsidR="00F733C0" w:rsidRPr="00261688" w:rsidRDefault="00F733C0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Controlled Substances (Poppy Cultivation) (Fees) Notice 2024</w:t>
      </w:r>
      <w:r w:rsidRPr="00261688">
        <w:rPr>
          <w:sz w:val="17"/>
          <w:szCs w:val="17"/>
        </w:rPr>
        <w:tab/>
        <w:t>No.34 p.943</w:t>
      </w:r>
    </w:p>
    <w:p w14:paraId="55A5476C" w14:textId="5D71C0B1" w:rsidR="00B12A97" w:rsidRPr="00261688" w:rsidRDefault="00342B63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Fees and Charges</w:t>
      </w:r>
      <w:r w:rsidR="00B12A97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p.945</w:t>
      </w:r>
    </w:p>
    <w:p w14:paraId="40B1E0D0" w14:textId="77777777" w:rsidR="008C362E" w:rsidRPr="00261688" w:rsidRDefault="008C22DA" w:rsidP="00922597">
      <w:pPr>
        <w:pStyle w:val="Heading2"/>
      </w:pPr>
      <w:bookmarkStart w:id="83" w:name="_Toc96611447"/>
      <w:bookmarkStart w:id="84" w:name="_Toc96611844"/>
      <w:bookmarkStart w:id="85" w:name="_Toc171420969"/>
      <w:r w:rsidRPr="00261688">
        <w:t>Controlled Substances (Poisons) Regulations 2011</w:t>
      </w:r>
      <w:bookmarkEnd w:id="83"/>
      <w:bookmarkEnd w:id="84"/>
      <w:bookmarkEnd w:id="85"/>
    </w:p>
    <w:p w14:paraId="355B8052" w14:textId="77777777" w:rsidR="00FC424C" w:rsidRPr="00261688" w:rsidRDefault="00FC424C" w:rsidP="009C25D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Community Pharmacy Oral Contraceptive Pill Resupply Services Scheme</w:t>
      </w:r>
      <w:r w:rsidRPr="00261688">
        <w:rPr>
          <w:sz w:val="17"/>
          <w:szCs w:val="17"/>
        </w:rPr>
        <w:tab/>
        <w:t>No.23 p.619</w:t>
      </w:r>
    </w:p>
    <w:p w14:paraId="1256AB0D" w14:textId="77777777" w:rsidR="00FC424C" w:rsidRPr="00261688" w:rsidRDefault="00FC424C" w:rsidP="00B521D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Community Pharmacy Urinary Tract Infection Services Scheme</w:t>
      </w:r>
      <w:r w:rsidRPr="00261688">
        <w:rPr>
          <w:sz w:val="17"/>
          <w:szCs w:val="17"/>
        </w:rPr>
        <w:tab/>
        <w:t>No.6 p.132</w:t>
      </w:r>
    </w:p>
    <w:p w14:paraId="6FEE7C09" w14:textId="1C2AA724" w:rsidR="00F427A4" w:rsidRPr="00261688" w:rsidRDefault="00F427A4" w:rsidP="00F427A4">
      <w:pPr>
        <w:pStyle w:val="Heading2"/>
      </w:pPr>
      <w:bookmarkStart w:id="86" w:name="_Toc171420970"/>
      <w:bookmarkStart w:id="87" w:name="_Toc96611448"/>
      <w:bookmarkStart w:id="88" w:name="_Toc96611845"/>
      <w:r w:rsidRPr="00261688">
        <w:t>Conveyancers Act 1994</w:t>
      </w:r>
      <w:bookmarkEnd w:id="86"/>
    </w:p>
    <w:p w14:paraId="2B195178" w14:textId="539F2355" w:rsidR="00F427A4" w:rsidRPr="00261688" w:rsidRDefault="00F427A4" w:rsidP="00F427A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Conveyancers (Fees) Notice 2024</w:t>
      </w:r>
      <w:r w:rsidRPr="00261688">
        <w:rPr>
          <w:sz w:val="17"/>
          <w:szCs w:val="17"/>
        </w:rPr>
        <w:tab/>
        <w:t>No.34 p.946</w:t>
      </w:r>
    </w:p>
    <w:p w14:paraId="316D65D3" w14:textId="6DF7C33F" w:rsidR="00362E1A" w:rsidRPr="00261688" w:rsidRDefault="00362E1A" w:rsidP="00362E1A">
      <w:pPr>
        <w:pStyle w:val="Heading2"/>
        <w:rPr>
          <w:rFonts w:eastAsia="Calibri"/>
        </w:rPr>
      </w:pPr>
      <w:bookmarkStart w:id="89" w:name="_Toc171420971"/>
      <w:r w:rsidRPr="00261688">
        <w:t xml:space="preserve">Coorong Environment Trust </w:t>
      </w:r>
      <w:r w:rsidRPr="00261688">
        <w:rPr>
          <w:rFonts w:eastAsia="Calibri"/>
        </w:rPr>
        <w:t>Act 2021</w:t>
      </w:r>
      <w:bookmarkEnd w:id="89"/>
    </w:p>
    <w:p w14:paraId="4CE815B6" w14:textId="01CE8D72" w:rsidR="00362E1A" w:rsidRPr="00261688" w:rsidRDefault="00362E1A" w:rsidP="00362E1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Appointment of initial members of the Trust</w:t>
      </w:r>
      <w:r w:rsidRPr="00261688">
        <w:rPr>
          <w:sz w:val="17"/>
          <w:szCs w:val="17"/>
        </w:rPr>
        <w:tab/>
        <w:t>No.9 p.196</w:t>
      </w:r>
    </w:p>
    <w:p w14:paraId="3A7232DE" w14:textId="2DA789A9" w:rsidR="00233161" w:rsidRPr="00261688" w:rsidRDefault="00233161" w:rsidP="00233161">
      <w:pPr>
        <w:pStyle w:val="Heading2"/>
        <w:rPr>
          <w:rFonts w:eastAsia="Calibri"/>
        </w:rPr>
      </w:pPr>
      <w:bookmarkStart w:id="90" w:name="_Toc171420972"/>
      <w:r w:rsidRPr="00261688">
        <w:t xml:space="preserve">Co-operatives National Law (South Australia) </w:t>
      </w:r>
      <w:r w:rsidRPr="00261688">
        <w:rPr>
          <w:rFonts w:eastAsia="Calibri"/>
        </w:rPr>
        <w:t>Act 2013</w:t>
      </w:r>
      <w:bookmarkEnd w:id="90"/>
    </w:p>
    <w:p w14:paraId="4161772C" w14:textId="5302EB32" w:rsidR="00CE53A5" w:rsidRPr="00261688" w:rsidRDefault="00CE53A5" w:rsidP="0023316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Co-operatives (South Australia) (Fees) Notice 2024</w:t>
      </w:r>
      <w:r w:rsidRPr="00261688">
        <w:rPr>
          <w:sz w:val="17"/>
          <w:szCs w:val="17"/>
        </w:rPr>
        <w:tab/>
        <w:t>No.34 p.947</w:t>
      </w:r>
    </w:p>
    <w:p w14:paraId="4A164005" w14:textId="2F288ACC" w:rsidR="00233161" w:rsidRPr="00261688" w:rsidRDefault="00233161" w:rsidP="0023316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Classes of Rule Amendments Requiring Prior Approval of the Registrar</w:t>
      </w:r>
      <w:r w:rsidRPr="00261688">
        <w:rPr>
          <w:sz w:val="17"/>
          <w:szCs w:val="17"/>
        </w:rPr>
        <w:tab/>
        <w:t>No.31 p.789</w:t>
      </w:r>
    </w:p>
    <w:p w14:paraId="6DDBB27D" w14:textId="4C89C004" w:rsidR="00F00548" w:rsidRPr="00261688" w:rsidRDefault="00F00548" w:rsidP="00F00548">
      <w:pPr>
        <w:pStyle w:val="Heading2"/>
        <w:rPr>
          <w:rFonts w:eastAsia="Calibri"/>
        </w:rPr>
      </w:pPr>
      <w:bookmarkStart w:id="91" w:name="_Toc171420973"/>
      <w:r w:rsidRPr="00261688">
        <w:t xml:space="preserve">Coroners </w:t>
      </w:r>
      <w:r w:rsidRPr="00261688">
        <w:rPr>
          <w:rFonts w:eastAsia="Calibri"/>
        </w:rPr>
        <w:t>Act 2003</w:t>
      </w:r>
      <w:bookmarkEnd w:id="91"/>
    </w:p>
    <w:p w14:paraId="205B4EB0" w14:textId="299C714C" w:rsidR="00F00548" w:rsidRPr="00261688" w:rsidRDefault="00F00548" w:rsidP="00F005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Coroners (Fees) Notice 2024</w:t>
      </w:r>
      <w:r w:rsidRPr="00261688">
        <w:rPr>
          <w:sz w:val="17"/>
          <w:szCs w:val="17"/>
        </w:rPr>
        <w:tab/>
        <w:t>No.34 p.953</w:t>
      </w:r>
    </w:p>
    <w:p w14:paraId="57DBD367" w14:textId="33CCD4D0" w:rsidR="00DF3392" w:rsidRPr="00261688" w:rsidRDefault="00DF3392" w:rsidP="00DF3392">
      <w:pPr>
        <w:pStyle w:val="Heading2"/>
        <w:rPr>
          <w:rFonts w:eastAsia="Calibri"/>
        </w:rPr>
      </w:pPr>
      <w:bookmarkStart w:id="92" w:name="_Toc171420974"/>
      <w:bookmarkStart w:id="93" w:name="_Toc38537305"/>
      <w:bookmarkStart w:id="94" w:name="_Toc96611449"/>
      <w:bookmarkStart w:id="95" w:name="_Toc96611846"/>
      <w:bookmarkEnd w:id="87"/>
      <w:bookmarkEnd w:id="88"/>
      <w:r w:rsidRPr="00261688">
        <w:t xml:space="preserve">Criminal Law (Clamping, Impounding and Forfeiture of Vehicles) </w:t>
      </w:r>
      <w:r w:rsidRPr="00261688">
        <w:rPr>
          <w:rFonts w:eastAsia="Calibri"/>
        </w:rPr>
        <w:t>Act 2007</w:t>
      </w:r>
      <w:bookmarkEnd w:id="92"/>
    </w:p>
    <w:p w14:paraId="2749F534" w14:textId="3D6B2B78" w:rsidR="00DF3392" w:rsidRPr="00261688" w:rsidRDefault="00DF3392" w:rsidP="00DF339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Criminal Law (Clamping, Impounding and Forfeiture of Vehicles) (Fees) Notice 2024</w:t>
      </w:r>
      <w:r w:rsidRPr="00261688">
        <w:rPr>
          <w:sz w:val="17"/>
          <w:szCs w:val="17"/>
        </w:rPr>
        <w:tab/>
        <w:t>No.34 p.95</w:t>
      </w:r>
      <w:r w:rsidR="00BA500D" w:rsidRPr="00261688">
        <w:rPr>
          <w:sz w:val="17"/>
          <w:szCs w:val="17"/>
        </w:rPr>
        <w:t>4</w:t>
      </w:r>
    </w:p>
    <w:p w14:paraId="690024FC" w14:textId="354183A7" w:rsidR="005A75F1" w:rsidRPr="00261688" w:rsidRDefault="008C22DA" w:rsidP="00922597">
      <w:pPr>
        <w:pStyle w:val="Heading2"/>
        <w:rPr>
          <w:rFonts w:eastAsia="Calibri"/>
        </w:rPr>
      </w:pPr>
      <w:bookmarkStart w:id="96" w:name="_Toc171420975"/>
      <w:r w:rsidRPr="00261688">
        <w:t>C</w:t>
      </w:r>
      <w:r w:rsidR="00C737F1" w:rsidRPr="00261688">
        <w:t>rown Land Management</w:t>
      </w:r>
      <w:r w:rsidRPr="00261688">
        <w:rPr>
          <w:rFonts w:eastAsia="Calibri"/>
        </w:rPr>
        <w:t xml:space="preserve"> Act 20</w:t>
      </w:r>
      <w:bookmarkEnd w:id="93"/>
      <w:bookmarkEnd w:id="94"/>
      <w:bookmarkEnd w:id="95"/>
      <w:r w:rsidR="00C737F1" w:rsidRPr="00261688">
        <w:rPr>
          <w:rFonts w:eastAsia="Calibri"/>
        </w:rPr>
        <w:t>09</w:t>
      </w:r>
      <w:bookmarkEnd w:id="96"/>
    </w:p>
    <w:p w14:paraId="25D8AD62" w14:textId="7ABCDB4F" w:rsidR="003216E7" w:rsidRPr="00261688" w:rsidRDefault="003216E7" w:rsidP="00402A91">
      <w:pPr>
        <w:tabs>
          <w:tab w:val="right" w:leader="dot" w:pos="9356"/>
        </w:tabs>
        <w:ind w:left="280" w:hanging="140"/>
        <w:rPr>
          <w:szCs w:val="17"/>
        </w:rPr>
      </w:pPr>
      <w:r w:rsidRPr="00261688">
        <w:rPr>
          <w:szCs w:val="17"/>
        </w:rPr>
        <w:t>Application to Lease Crown Land</w:t>
      </w:r>
      <w:r w:rsidRPr="00261688">
        <w:rPr>
          <w:szCs w:val="17"/>
        </w:rPr>
        <w:tab/>
        <w:t>No.40 p.1351</w:t>
      </w:r>
    </w:p>
    <w:p w14:paraId="1B1FAC68" w14:textId="439E2AB1" w:rsidR="008B6455" w:rsidRPr="00261688" w:rsidRDefault="008B6455" w:rsidP="00402A91">
      <w:pPr>
        <w:tabs>
          <w:tab w:val="right" w:leader="dot" w:pos="9356"/>
        </w:tabs>
        <w:ind w:left="280" w:hanging="140"/>
        <w:rPr>
          <w:szCs w:val="17"/>
        </w:rPr>
      </w:pPr>
      <w:r w:rsidRPr="00261688">
        <w:rPr>
          <w:szCs w:val="17"/>
        </w:rPr>
        <w:t>Crown Land Management (Fees) Notice 2024</w:t>
      </w:r>
      <w:r w:rsidRPr="00261688">
        <w:rPr>
          <w:szCs w:val="17"/>
        </w:rPr>
        <w:tab/>
        <w:t>No.34 p.1238</w:t>
      </w:r>
    </w:p>
    <w:p w14:paraId="209BE65D" w14:textId="58965AA1" w:rsidR="00495AB0" w:rsidRPr="00261688" w:rsidRDefault="00495AB0" w:rsidP="00402A91">
      <w:pPr>
        <w:tabs>
          <w:tab w:val="right" w:leader="dot" w:pos="9356"/>
        </w:tabs>
        <w:ind w:left="280" w:hanging="140"/>
        <w:rPr>
          <w:szCs w:val="17"/>
        </w:rPr>
      </w:pPr>
      <w:r w:rsidRPr="00261688">
        <w:rPr>
          <w:szCs w:val="17"/>
        </w:rPr>
        <w:t xml:space="preserve">Duck and </w:t>
      </w:r>
      <w:r w:rsidR="00FB6CC5" w:rsidRPr="00261688">
        <w:rPr>
          <w:szCs w:val="17"/>
        </w:rPr>
        <w:t xml:space="preserve">Quail Open Season Hunting on Unalienated </w:t>
      </w:r>
      <w:r w:rsidRPr="00261688">
        <w:rPr>
          <w:szCs w:val="17"/>
        </w:rPr>
        <w:t xml:space="preserve">Crown </w:t>
      </w:r>
      <w:r w:rsidR="00FB6CC5" w:rsidRPr="00261688">
        <w:rPr>
          <w:szCs w:val="17"/>
        </w:rPr>
        <w:t>Lands</w:t>
      </w:r>
      <w:r w:rsidRPr="00261688">
        <w:rPr>
          <w:szCs w:val="17"/>
        </w:rPr>
        <w:tab/>
        <w:t>No.7 p.138</w:t>
      </w:r>
    </w:p>
    <w:p w14:paraId="4597C4CB" w14:textId="66A69B2C" w:rsidR="00931008" w:rsidRPr="00261688" w:rsidRDefault="00C737F1" w:rsidP="00402A91">
      <w:pPr>
        <w:tabs>
          <w:tab w:val="right" w:leader="dot" w:pos="9356"/>
        </w:tabs>
        <w:ind w:left="280" w:hanging="140"/>
        <w:rPr>
          <w:szCs w:val="17"/>
        </w:rPr>
      </w:pPr>
      <w:r w:rsidRPr="00261688">
        <w:rPr>
          <w:szCs w:val="17"/>
        </w:rPr>
        <w:t>Minister may make declaration in relation to land</w:t>
      </w:r>
      <w:r w:rsidR="00931008" w:rsidRPr="00261688">
        <w:rPr>
          <w:szCs w:val="17"/>
        </w:rPr>
        <w:tab/>
      </w:r>
      <w:r w:rsidRPr="00261688">
        <w:rPr>
          <w:szCs w:val="17"/>
        </w:rPr>
        <w:t>No.1 p.4</w:t>
      </w:r>
    </w:p>
    <w:p w14:paraId="6A657324" w14:textId="77777777" w:rsidR="00562EEC" w:rsidRPr="00261688" w:rsidRDefault="008C22DA" w:rsidP="00922597">
      <w:pPr>
        <w:pStyle w:val="Heading2"/>
      </w:pPr>
      <w:bookmarkStart w:id="97" w:name="_Toc96611450"/>
      <w:bookmarkStart w:id="98" w:name="_Toc96611847"/>
      <w:bookmarkStart w:id="99" w:name="_Toc171420976"/>
      <w:r w:rsidRPr="00261688">
        <w:t>Dangerous Substances Act 1979</w:t>
      </w:r>
      <w:bookmarkEnd w:id="97"/>
      <w:bookmarkEnd w:id="98"/>
      <w:bookmarkEnd w:id="99"/>
    </w:p>
    <w:p w14:paraId="50FF0C49" w14:textId="181D5959" w:rsidR="00E9459E" w:rsidRPr="00261688" w:rsidRDefault="00284CE4" w:rsidP="00284CE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Dangerous Substances (Dangerous Goods Transport) (Fees) Notice 2024</w:t>
      </w:r>
      <w:r w:rsidR="00E9459E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p.955</w:t>
      </w:r>
    </w:p>
    <w:p w14:paraId="72095B27" w14:textId="4FF68A32" w:rsidR="009F4590" w:rsidRPr="00261688" w:rsidRDefault="009F4590" w:rsidP="009F459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Dangerous Substances (Fees) Notice 2024</w:t>
      </w:r>
      <w:r w:rsidRPr="00261688">
        <w:rPr>
          <w:sz w:val="17"/>
          <w:szCs w:val="17"/>
        </w:rPr>
        <w:tab/>
        <w:t>No.34 p.956</w:t>
      </w:r>
    </w:p>
    <w:p w14:paraId="7603105D" w14:textId="5F1D907E" w:rsidR="00A97E87" w:rsidRPr="00261688" w:rsidRDefault="00A97E87" w:rsidP="00A97E87">
      <w:pPr>
        <w:pStyle w:val="Heading2"/>
      </w:pPr>
      <w:bookmarkStart w:id="100" w:name="_Toc171420977"/>
      <w:bookmarkStart w:id="101" w:name="_Toc96611451"/>
      <w:bookmarkStart w:id="102" w:name="_Toc96611848"/>
      <w:r w:rsidRPr="00261688">
        <w:t>Defamation Act 2005</w:t>
      </w:r>
      <w:bookmarkEnd w:id="100"/>
    </w:p>
    <w:p w14:paraId="6E97C395" w14:textId="7A787DB2" w:rsidR="00A97E87" w:rsidRPr="00261688" w:rsidRDefault="00A97E87" w:rsidP="00A97E8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Declaration</w:t>
      </w:r>
      <w:r w:rsidRPr="00261688">
        <w:rPr>
          <w:sz w:val="17"/>
          <w:szCs w:val="17"/>
        </w:rPr>
        <w:tab/>
        <w:t>No.42 p.1488</w:t>
      </w:r>
    </w:p>
    <w:p w14:paraId="482F6795" w14:textId="3AF17B50" w:rsidR="009B44CA" w:rsidRPr="00261688" w:rsidRDefault="009B44CA" w:rsidP="009B44CA">
      <w:pPr>
        <w:pStyle w:val="Heading2"/>
      </w:pPr>
      <w:bookmarkStart w:id="103" w:name="_Toc171420978"/>
      <w:r w:rsidRPr="00261688">
        <w:t>Department of Human Services</w:t>
      </w:r>
      <w:bookmarkEnd w:id="103"/>
    </w:p>
    <w:p w14:paraId="5DA59E23" w14:textId="7A399775" w:rsidR="009B44CA" w:rsidRPr="00261688" w:rsidRDefault="009B44CA" w:rsidP="009B44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Fees Payable for Services Provided by Disability Services/Accommodation Services</w:t>
      </w:r>
      <w:r w:rsidRPr="00261688">
        <w:rPr>
          <w:sz w:val="17"/>
          <w:szCs w:val="17"/>
        </w:rPr>
        <w:tab/>
        <w:t>No.34 p.958</w:t>
      </w:r>
    </w:p>
    <w:p w14:paraId="13A51421" w14:textId="6BF22DDA" w:rsidR="001E2E90" w:rsidRPr="00261688" w:rsidRDefault="001E2E90" w:rsidP="001E2E9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Fees Payable for Services Provided by the Screening Unit</w:t>
      </w:r>
      <w:r w:rsidRPr="00261688">
        <w:rPr>
          <w:sz w:val="17"/>
          <w:szCs w:val="17"/>
        </w:rPr>
        <w:tab/>
        <w:t>No.34 p.958</w:t>
      </w:r>
    </w:p>
    <w:p w14:paraId="63872F0C" w14:textId="0F0E0303" w:rsidR="002A2D9F" w:rsidRPr="00261688" w:rsidRDefault="00703681" w:rsidP="00922597">
      <w:pPr>
        <w:pStyle w:val="Heading2"/>
      </w:pPr>
      <w:bookmarkStart w:id="104" w:name="_Toc171420979"/>
      <w:r w:rsidRPr="00261688">
        <w:t>Development Act 1993</w:t>
      </w:r>
      <w:bookmarkEnd w:id="101"/>
      <w:bookmarkEnd w:id="102"/>
      <w:bookmarkEnd w:id="104"/>
    </w:p>
    <w:p w14:paraId="5424DA17" w14:textId="4C7F9155" w:rsidR="00285298" w:rsidRPr="00261688" w:rsidRDefault="008A743E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of Determination of Minister for Planning</w:t>
      </w:r>
      <w:r w:rsidR="00285298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No.25 p.656</w:t>
      </w:r>
    </w:p>
    <w:p w14:paraId="5C7B3A9C" w14:textId="77777777" w:rsidR="00AE407B" w:rsidRPr="00261688" w:rsidRDefault="00703681" w:rsidP="00922597">
      <w:pPr>
        <w:pStyle w:val="Heading2"/>
      </w:pPr>
      <w:bookmarkStart w:id="105" w:name="_Toc96611452"/>
      <w:bookmarkStart w:id="106" w:name="_Toc96611849"/>
      <w:bookmarkStart w:id="107" w:name="_Toc171420980"/>
      <w:r w:rsidRPr="00261688">
        <w:t>Disability Inclusion Act 2018</w:t>
      </w:r>
      <w:bookmarkEnd w:id="105"/>
      <w:bookmarkEnd w:id="106"/>
      <w:bookmarkEnd w:id="107"/>
    </w:p>
    <w:p w14:paraId="7E845952" w14:textId="6D410F8A" w:rsidR="003A6C26" w:rsidRPr="00261688" w:rsidRDefault="00960B2F" w:rsidP="00960B2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Disability Inclusion (NDIS Worker Check) (Fees) Notice 2024</w:t>
      </w:r>
      <w:r w:rsidR="00AE407B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p.959</w:t>
      </w:r>
    </w:p>
    <w:p w14:paraId="6D303444" w14:textId="057E3B1D" w:rsidR="00F83F5B" w:rsidRPr="00261688" w:rsidRDefault="00F83F5B" w:rsidP="00F83F5B">
      <w:pPr>
        <w:pStyle w:val="Heading2"/>
      </w:pPr>
      <w:bookmarkStart w:id="108" w:name="_District_Court_of"/>
      <w:bookmarkStart w:id="109" w:name="_Toc171420981"/>
      <w:bookmarkStart w:id="110" w:name="_Toc96611453"/>
      <w:bookmarkStart w:id="111" w:name="_Toc96611850"/>
      <w:bookmarkEnd w:id="108"/>
      <w:r w:rsidRPr="00261688">
        <w:t>District Court Act 1991</w:t>
      </w:r>
      <w:bookmarkEnd w:id="109"/>
    </w:p>
    <w:p w14:paraId="6D521713" w14:textId="7DB02374" w:rsidR="00F83F5B" w:rsidRPr="00261688" w:rsidRDefault="00F83F5B" w:rsidP="00F83F5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District Court (Fees) Notice 2024</w:t>
      </w:r>
      <w:r w:rsidRPr="00261688">
        <w:rPr>
          <w:sz w:val="17"/>
          <w:szCs w:val="17"/>
        </w:rPr>
        <w:tab/>
        <w:t>No.34 p.960</w:t>
      </w:r>
    </w:p>
    <w:p w14:paraId="127E84B5" w14:textId="1372E7B9" w:rsidR="00DE4942" w:rsidRPr="00261688" w:rsidRDefault="00703681" w:rsidP="00922597">
      <w:pPr>
        <w:pStyle w:val="Heading2"/>
      </w:pPr>
      <w:bookmarkStart w:id="112" w:name="_Toc171420982"/>
      <w:r w:rsidRPr="00261688">
        <w:t>District Court of South Australia</w:t>
      </w:r>
      <w:bookmarkEnd w:id="110"/>
      <w:bookmarkEnd w:id="111"/>
      <w:r w:rsidR="00D41395" w:rsidRPr="00261688">
        <w:t>, The</w:t>
      </w:r>
      <w:bookmarkEnd w:id="112"/>
    </w:p>
    <w:p w14:paraId="1AB5C0A3" w14:textId="3D7002A2" w:rsidR="008C09CC" w:rsidRPr="00261688" w:rsidRDefault="008C09CC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Mount Gambier Circuit Court—Sittings</w:t>
      </w:r>
      <w:r w:rsidRPr="00261688">
        <w:rPr>
          <w:sz w:val="17"/>
          <w:szCs w:val="17"/>
        </w:rPr>
        <w:tab/>
      </w:r>
      <w:r w:rsidR="00E45245" w:rsidRPr="00261688">
        <w:rPr>
          <w:sz w:val="17"/>
          <w:szCs w:val="17"/>
        </w:rPr>
        <w:t>No.12 p.354</w:t>
      </w:r>
    </w:p>
    <w:p w14:paraId="49ABFF7C" w14:textId="3C5EACC9" w:rsidR="003A6C26" w:rsidRPr="00261688" w:rsidRDefault="00DE4942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Port Augusta Circuit Court—Sittings</w:t>
      </w:r>
      <w:r w:rsidRPr="00261688">
        <w:rPr>
          <w:sz w:val="17"/>
          <w:szCs w:val="17"/>
        </w:rPr>
        <w:tab/>
      </w:r>
      <w:r w:rsidR="006813B3" w:rsidRPr="00261688">
        <w:rPr>
          <w:sz w:val="17"/>
          <w:szCs w:val="17"/>
        </w:rPr>
        <w:t>No.7 p.150</w:t>
      </w:r>
      <w:r w:rsidR="002B5CF9" w:rsidRPr="00261688">
        <w:rPr>
          <w:sz w:val="17"/>
          <w:szCs w:val="17"/>
        </w:rPr>
        <w:t xml:space="preserve"> | No.22 p.610</w:t>
      </w:r>
      <w:r w:rsidR="009C6655" w:rsidRPr="00261688">
        <w:rPr>
          <w:sz w:val="17"/>
          <w:szCs w:val="17"/>
        </w:rPr>
        <w:t xml:space="preserve"> | No.37 p.1297</w:t>
      </w:r>
    </w:p>
    <w:p w14:paraId="064BAABE" w14:textId="77777777" w:rsidR="002F217D" w:rsidRDefault="002F217D">
      <w:pPr>
        <w:tabs>
          <w:tab w:val="clear" w:pos="9356"/>
        </w:tabs>
        <w:spacing w:line="240" w:lineRule="auto"/>
        <w:rPr>
          <w:caps/>
          <w:szCs w:val="17"/>
        </w:rPr>
      </w:pPr>
      <w:bookmarkStart w:id="113" w:name="_Toc96611455"/>
      <w:bookmarkStart w:id="114" w:name="_Toc96611852"/>
      <w:r>
        <w:br w:type="page"/>
      </w:r>
    </w:p>
    <w:p w14:paraId="66714903" w14:textId="213ED630" w:rsidR="003E16C4" w:rsidRPr="00261688" w:rsidRDefault="00703681" w:rsidP="00922597">
      <w:pPr>
        <w:pStyle w:val="Heading2"/>
      </w:pPr>
      <w:bookmarkStart w:id="115" w:name="_Toc171420983"/>
      <w:r w:rsidRPr="00261688">
        <w:lastRenderedPageBreak/>
        <w:t>Education and Children</w:t>
      </w:r>
      <w:r w:rsidR="005820B2">
        <w:t>’</w:t>
      </w:r>
      <w:r w:rsidRPr="00261688">
        <w:t>s Services Act 2019</w:t>
      </w:r>
      <w:bookmarkEnd w:id="113"/>
      <w:bookmarkEnd w:id="114"/>
      <w:bookmarkEnd w:id="115"/>
    </w:p>
    <w:p w14:paraId="230ADA53" w14:textId="4DE35FE7" w:rsidR="003E16C4" w:rsidRPr="00261688" w:rsidRDefault="00362E1A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Amending the Constitution of a Governing Council for a Government School</w:t>
      </w:r>
      <w:r w:rsidR="00F540F2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No.9 p.196</w:t>
      </w:r>
    </w:p>
    <w:p w14:paraId="48D8D41A" w14:textId="2C41AF08" w:rsidR="00D13D0F" w:rsidRPr="00261688" w:rsidRDefault="00D13D0F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Education and Children</w:t>
      </w:r>
      <w:r w:rsidR="005820B2">
        <w:rPr>
          <w:sz w:val="17"/>
          <w:szCs w:val="17"/>
        </w:rPr>
        <w:t>’</w:t>
      </w:r>
      <w:r w:rsidRPr="00261688">
        <w:rPr>
          <w:sz w:val="17"/>
          <w:szCs w:val="17"/>
        </w:rPr>
        <w:t>s Services (Fees) Notice 2024</w:t>
      </w:r>
      <w:r w:rsidRPr="00261688">
        <w:rPr>
          <w:sz w:val="17"/>
          <w:szCs w:val="17"/>
        </w:rPr>
        <w:tab/>
        <w:t>No.45 p.1844</w:t>
      </w:r>
    </w:p>
    <w:p w14:paraId="19F25C09" w14:textId="10BEEA96" w:rsidR="00280910" w:rsidRPr="00261688" w:rsidRDefault="00280910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Fixing Charges for Dependants of Subclass 500, 572, 573 and 574 Visa Holders</w:t>
      </w:r>
      <w:r w:rsidRPr="00261688">
        <w:rPr>
          <w:sz w:val="17"/>
          <w:szCs w:val="17"/>
        </w:rPr>
        <w:tab/>
      </w:r>
      <w:r w:rsidR="00225044" w:rsidRPr="00261688">
        <w:rPr>
          <w:sz w:val="17"/>
          <w:szCs w:val="17"/>
        </w:rPr>
        <w:t>No.28 p.720</w:t>
      </w:r>
    </w:p>
    <w:p w14:paraId="01C18D34" w14:textId="0A776434" w:rsidR="00280910" w:rsidRPr="00261688" w:rsidRDefault="00280910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Notice Fixing Charges for Full </w:t>
      </w:r>
      <w:proofErr w:type="gramStart"/>
      <w:r w:rsidRPr="00261688">
        <w:rPr>
          <w:sz w:val="17"/>
          <w:szCs w:val="17"/>
        </w:rPr>
        <w:t>Fee Paying</w:t>
      </w:r>
      <w:proofErr w:type="gramEnd"/>
      <w:r w:rsidRPr="00261688">
        <w:rPr>
          <w:sz w:val="17"/>
          <w:szCs w:val="17"/>
        </w:rPr>
        <w:t xml:space="preserve"> Overseas Students</w:t>
      </w:r>
      <w:r w:rsidRPr="00261688">
        <w:rPr>
          <w:sz w:val="17"/>
          <w:szCs w:val="17"/>
        </w:rPr>
        <w:tab/>
      </w:r>
      <w:r w:rsidR="00077E9B" w:rsidRPr="00261688">
        <w:rPr>
          <w:sz w:val="17"/>
          <w:szCs w:val="17"/>
        </w:rPr>
        <w:t>No.28 p.721</w:t>
      </w:r>
    </w:p>
    <w:p w14:paraId="777949FD" w14:textId="52AC0140" w:rsidR="004A6A51" w:rsidRPr="00261688" w:rsidRDefault="00703681" w:rsidP="00922597">
      <w:pPr>
        <w:pStyle w:val="Heading2"/>
      </w:pPr>
      <w:bookmarkStart w:id="116" w:name="_Toc96611456"/>
      <w:bookmarkStart w:id="117" w:name="_Toc96611853"/>
      <w:bookmarkStart w:id="118" w:name="_Toc171420984"/>
      <w:r w:rsidRPr="00261688">
        <w:t>Education and Children</w:t>
      </w:r>
      <w:r w:rsidR="005820B2">
        <w:t>’</w:t>
      </w:r>
      <w:r w:rsidRPr="00261688">
        <w:t>s Services Regulations 202</w:t>
      </w:r>
      <w:r w:rsidR="002E4660" w:rsidRPr="00261688">
        <w:t>0</w:t>
      </w:r>
      <w:bookmarkEnd w:id="116"/>
      <w:bookmarkEnd w:id="117"/>
      <w:bookmarkEnd w:id="118"/>
    </w:p>
    <w:p w14:paraId="03186DC5" w14:textId="277C56F3" w:rsidR="006A017E" w:rsidRPr="00261688" w:rsidRDefault="006A017E" w:rsidP="00ED65D3">
      <w:pPr>
        <w:tabs>
          <w:tab w:val="right" w:leader="dot" w:pos="9356"/>
        </w:tabs>
        <w:ind w:left="284" w:hanging="142"/>
        <w:rPr>
          <w:szCs w:val="17"/>
        </w:rPr>
      </w:pPr>
      <w:bookmarkStart w:id="119" w:name="_Toc96611457"/>
      <w:bookmarkStart w:id="120" w:name="_Toc96611854"/>
      <w:r w:rsidRPr="00261688">
        <w:rPr>
          <w:szCs w:val="17"/>
        </w:rPr>
        <w:t>Notice of Policy by the Minister for Education</w:t>
      </w:r>
      <w:r w:rsidR="00436427" w:rsidRPr="00261688">
        <w:rPr>
          <w:szCs w:val="17"/>
        </w:rPr>
        <w:t>, Training and Skills</w:t>
      </w:r>
      <w:r w:rsidRPr="00261688">
        <w:rPr>
          <w:szCs w:val="17"/>
        </w:rPr>
        <w:t>—</w:t>
      </w:r>
    </w:p>
    <w:p w14:paraId="75F2DB7F" w14:textId="73C2836F" w:rsidR="0034405C" w:rsidRPr="00261688" w:rsidRDefault="0034405C" w:rsidP="00ED65D3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Capacity Management Plan—</w:t>
      </w:r>
    </w:p>
    <w:p w14:paraId="652CD6A3" w14:textId="04CBBF7F" w:rsidR="00582EBF" w:rsidRPr="00261688" w:rsidRDefault="00582EBF" w:rsidP="00ED65D3">
      <w:pPr>
        <w:tabs>
          <w:tab w:val="right" w:leader="dot" w:pos="9356"/>
        </w:tabs>
        <w:ind w:left="425"/>
        <w:rPr>
          <w:szCs w:val="17"/>
        </w:rPr>
      </w:pPr>
      <w:r w:rsidRPr="00261688">
        <w:rPr>
          <w:szCs w:val="17"/>
        </w:rPr>
        <w:t xml:space="preserve">Aldinga </w:t>
      </w:r>
      <w:proofErr w:type="spellStart"/>
      <w:r w:rsidRPr="00261688">
        <w:rPr>
          <w:szCs w:val="17"/>
        </w:rPr>
        <w:t>Payinthi</w:t>
      </w:r>
      <w:proofErr w:type="spellEnd"/>
      <w:r w:rsidRPr="00261688">
        <w:rPr>
          <w:szCs w:val="17"/>
        </w:rPr>
        <w:t xml:space="preserve"> College</w:t>
      </w:r>
      <w:r w:rsidRPr="00261688">
        <w:rPr>
          <w:szCs w:val="17"/>
        </w:rPr>
        <w:tab/>
        <w:t>No.42 p.1488</w:t>
      </w:r>
    </w:p>
    <w:p w14:paraId="5B37BF9C" w14:textId="200E71B4" w:rsidR="006A017E" w:rsidRPr="00261688" w:rsidRDefault="00436427" w:rsidP="00ED65D3">
      <w:pPr>
        <w:tabs>
          <w:tab w:val="right" w:leader="dot" w:pos="9356"/>
        </w:tabs>
        <w:ind w:left="425"/>
        <w:rPr>
          <w:szCs w:val="17"/>
        </w:rPr>
      </w:pPr>
      <w:r w:rsidRPr="00261688">
        <w:rPr>
          <w:szCs w:val="17"/>
        </w:rPr>
        <w:t>Burnside Primary</w:t>
      </w:r>
      <w:r w:rsidR="006A017E" w:rsidRPr="00261688">
        <w:rPr>
          <w:szCs w:val="17"/>
        </w:rPr>
        <w:t xml:space="preserve"> School</w:t>
      </w:r>
      <w:r w:rsidR="006A017E" w:rsidRPr="00261688">
        <w:rPr>
          <w:szCs w:val="17"/>
        </w:rPr>
        <w:tab/>
      </w:r>
      <w:r w:rsidRPr="00261688">
        <w:rPr>
          <w:szCs w:val="17"/>
        </w:rPr>
        <w:t>No.19 p.481</w:t>
      </w:r>
    </w:p>
    <w:p w14:paraId="185404B9" w14:textId="4EF0FDC2" w:rsidR="000063FD" w:rsidRPr="00261688" w:rsidRDefault="000063FD" w:rsidP="000063FD">
      <w:pPr>
        <w:tabs>
          <w:tab w:val="right" w:leader="dot" w:pos="9356"/>
        </w:tabs>
        <w:ind w:left="567"/>
        <w:rPr>
          <w:szCs w:val="17"/>
        </w:rPr>
      </w:pPr>
      <w:r w:rsidRPr="00261688">
        <w:rPr>
          <w:smallCaps/>
          <w:szCs w:val="17"/>
        </w:rPr>
        <w:t>Corrigendum</w:t>
      </w:r>
      <w:r w:rsidRPr="00261688">
        <w:rPr>
          <w:szCs w:val="17"/>
        </w:rPr>
        <w:tab/>
        <w:t>No.21 p.536</w:t>
      </w:r>
    </w:p>
    <w:p w14:paraId="642C1C2B" w14:textId="77777777" w:rsidR="005C5247" w:rsidRPr="00261688" w:rsidRDefault="005C5247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Felixstow Primary School</w:t>
      </w:r>
      <w:r w:rsidRPr="00261688">
        <w:rPr>
          <w:szCs w:val="17"/>
        </w:rPr>
        <w:tab/>
        <w:t>No.21 p.528</w:t>
      </w:r>
    </w:p>
    <w:p w14:paraId="0B418866" w14:textId="77777777" w:rsidR="005C5247" w:rsidRPr="00261688" w:rsidRDefault="005C5247" w:rsidP="00F132F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Linden Park Primary School</w:t>
      </w:r>
      <w:r w:rsidRPr="00261688">
        <w:rPr>
          <w:szCs w:val="17"/>
        </w:rPr>
        <w:tab/>
        <w:t>No.21 p.529</w:t>
      </w:r>
    </w:p>
    <w:p w14:paraId="6C1A7550" w14:textId="77777777" w:rsidR="005C5247" w:rsidRPr="00261688" w:rsidRDefault="005C5247" w:rsidP="002265CC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Magill School</w:t>
      </w:r>
      <w:r w:rsidRPr="00261688">
        <w:rPr>
          <w:szCs w:val="17"/>
        </w:rPr>
        <w:tab/>
        <w:t>No.21 p.531</w:t>
      </w:r>
    </w:p>
    <w:p w14:paraId="6A7EB1FF" w14:textId="3D22ED53" w:rsidR="00582EBF" w:rsidRPr="00261688" w:rsidRDefault="00582EBF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Mark Oliphant College</w:t>
      </w:r>
      <w:r w:rsidRPr="00261688">
        <w:rPr>
          <w:szCs w:val="17"/>
        </w:rPr>
        <w:tab/>
        <w:t>No.42 p.1491</w:t>
      </w:r>
    </w:p>
    <w:p w14:paraId="4E136A1C" w14:textId="70CFAF22" w:rsidR="005C5247" w:rsidRPr="00261688" w:rsidRDefault="005C5247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Mawson Lakes School</w:t>
      </w:r>
      <w:r w:rsidRPr="00261688">
        <w:rPr>
          <w:szCs w:val="17"/>
        </w:rPr>
        <w:tab/>
        <w:t>No.21 p.533</w:t>
      </w:r>
    </w:p>
    <w:p w14:paraId="59DA8B50" w14:textId="77777777" w:rsidR="005C5247" w:rsidRPr="00261688" w:rsidRDefault="005C5247" w:rsidP="00ED65D3">
      <w:pPr>
        <w:tabs>
          <w:tab w:val="right" w:leader="dot" w:pos="9356"/>
        </w:tabs>
        <w:ind w:left="426"/>
        <w:rPr>
          <w:szCs w:val="17"/>
        </w:rPr>
      </w:pPr>
      <w:proofErr w:type="spellStart"/>
      <w:r w:rsidRPr="00261688">
        <w:rPr>
          <w:szCs w:val="17"/>
        </w:rPr>
        <w:t>Morialta</w:t>
      </w:r>
      <w:proofErr w:type="spellEnd"/>
      <w:r w:rsidRPr="00261688">
        <w:rPr>
          <w:szCs w:val="17"/>
        </w:rPr>
        <w:t xml:space="preserve"> Secondary College</w:t>
      </w:r>
      <w:r w:rsidRPr="00261688">
        <w:rPr>
          <w:szCs w:val="17"/>
        </w:rPr>
        <w:tab/>
        <w:t>No.29 p.747</w:t>
      </w:r>
    </w:p>
    <w:p w14:paraId="301F5F6B" w14:textId="77777777" w:rsidR="005C5247" w:rsidRPr="00261688" w:rsidRDefault="005C5247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North Adelaide Primary School</w:t>
      </w:r>
      <w:r w:rsidRPr="00261688">
        <w:rPr>
          <w:szCs w:val="17"/>
        </w:rPr>
        <w:tab/>
        <w:t>No.21 p.534</w:t>
      </w:r>
    </w:p>
    <w:p w14:paraId="62DE92FB" w14:textId="7E8C536C" w:rsidR="00154E25" w:rsidRPr="00261688" w:rsidRDefault="00154E25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Riverbanks College B-12</w:t>
      </w:r>
      <w:r w:rsidRPr="00261688">
        <w:rPr>
          <w:szCs w:val="17"/>
        </w:rPr>
        <w:tab/>
        <w:t>No.42 p.1495</w:t>
      </w:r>
    </w:p>
    <w:p w14:paraId="3E9C602A" w14:textId="55957CB8" w:rsidR="005C5247" w:rsidRPr="00261688" w:rsidRDefault="005C5247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Rose Park Primary School</w:t>
      </w:r>
      <w:r w:rsidRPr="00261688">
        <w:rPr>
          <w:szCs w:val="17"/>
        </w:rPr>
        <w:tab/>
        <w:t>No.19 p.482</w:t>
      </w:r>
    </w:p>
    <w:p w14:paraId="1022125D" w14:textId="77777777" w:rsidR="005C5247" w:rsidRPr="00261688" w:rsidRDefault="005C5247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Trinity Gardens School</w:t>
      </w:r>
      <w:r w:rsidRPr="00261688">
        <w:rPr>
          <w:szCs w:val="17"/>
        </w:rPr>
        <w:tab/>
        <w:t>No.19 p.483</w:t>
      </w:r>
    </w:p>
    <w:p w14:paraId="7F981B9A" w14:textId="57D0AF18" w:rsidR="006A017E" w:rsidRPr="00261688" w:rsidRDefault="006A017E" w:rsidP="00ED65D3">
      <w:pPr>
        <w:tabs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Notice of Revocation of Policy by the Minister for Education</w:t>
      </w:r>
      <w:r w:rsidR="00436427" w:rsidRPr="00261688">
        <w:rPr>
          <w:szCs w:val="17"/>
        </w:rPr>
        <w:t>, Training and Skills</w:t>
      </w:r>
      <w:r w:rsidRPr="00261688">
        <w:rPr>
          <w:szCs w:val="17"/>
        </w:rPr>
        <w:t>—</w:t>
      </w:r>
    </w:p>
    <w:p w14:paraId="06144CE5" w14:textId="7B5C0B1A" w:rsidR="0034405C" w:rsidRPr="00261688" w:rsidRDefault="0034405C" w:rsidP="00ED65D3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Capacity Management Plan—</w:t>
      </w:r>
    </w:p>
    <w:p w14:paraId="49CF21FA" w14:textId="1C8D3EC8" w:rsidR="00582EBF" w:rsidRPr="00261688" w:rsidRDefault="00582EBF" w:rsidP="00582EBF">
      <w:pPr>
        <w:tabs>
          <w:tab w:val="right" w:leader="dot" w:pos="9356"/>
        </w:tabs>
        <w:ind w:left="425"/>
        <w:rPr>
          <w:szCs w:val="17"/>
        </w:rPr>
      </w:pPr>
      <w:r w:rsidRPr="00261688">
        <w:rPr>
          <w:szCs w:val="17"/>
        </w:rPr>
        <w:t xml:space="preserve">Aldinga </w:t>
      </w:r>
      <w:proofErr w:type="spellStart"/>
      <w:r w:rsidRPr="00261688">
        <w:rPr>
          <w:szCs w:val="17"/>
        </w:rPr>
        <w:t>Payinthi</w:t>
      </w:r>
      <w:proofErr w:type="spellEnd"/>
      <w:r w:rsidRPr="00261688">
        <w:rPr>
          <w:szCs w:val="17"/>
        </w:rPr>
        <w:t xml:space="preserve"> College</w:t>
      </w:r>
      <w:r w:rsidRPr="00261688">
        <w:rPr>
          <w:szCs w:val="17"/>
        </w:rPr>
        <w:tab/>
        <w:t>No.42 p.14</w:t>
      </w:r>
      <w:r w:rsidR="00154E25" w:rsidRPr="00261688">
        <w:rPr>
          <w:szCs w:val="17"/>
        </w:rPr>
        <w:t>91</w:t>
      </w:r>
    </w:p>
    <w:p w14:paraId="55533B89" w14:textId="5E7A26E9" w:rsidR="00436427" w:rsidRPr="00261688" w:rsidRDefault="00436427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Burnside Primary School</w:t>
      </w:r>
      <w:r w:rsidRPr="00261688">
        <w:rPr>
          <w:szCs w:val="17"/>
        </w:rPr>
        <w:tab/>
        <w:t>No.19 p.481</w:t>
      </w:r>
    </w:p>
    <w:p w14:paraId="654535CA" w14:textId="0755766F" w:rsidR="00F132F3" w:rsidRPr="00261688" w:rsidRDefault="00F132F3" w:rsidP="00F132F3">
      <w:pPr>
        <w:tabs>
          <w:tab w:val="right" w:leader="dot" w:pos="9356"/>
        </w:tabs>
        <w:ind w:left="426"/>
        <w:rPr>
          <w:szCs w:val="17"/>
        </w:rPr>
      </w:pPr>
      <w:bookmarkStart w:id="121" w:name="_Hlk160727352"/>
      <w:r w:rsidRPr="00261688">
        <w:rPr>
          <w:szCs w:val="17"/>
        </w:rPr>
        <w:t>Felixstow Primary School</w:t>
      </w:r>
      <w:r w:rsidRPr="00261688">
        <w:rPr>
          <w:szCs w:val="17"/>
        </w:rPr>
        <w:tab/>
        <w:t>No.21 p.529</w:t>
      </w:r>
    </w:p>
    <w:p w14:paraId="05EBD0D4" w14:textId="75328507" w:rsidR="00F132F3" w:rsidRPr="00261688" w:rsidRDefault="00F132F3" w:rsidP="00F132F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Linden Park Primary School</w:t>
      </w:r>
      <w:r w:rsidRPr="00261688">
        <w:rPr>
          <w:szCs w:val="17"/>
        </w:rPr>
        <w:tab/>
        <w:t>No.21 p.531</w:t>
      </w:r>
    </w:p>
    <w:p w14:paraId="315246AD" w14:textId="698C4541" w:rsidR="002265CC" w:rsidRPr="00261688" w:rsidRDefault="002265CC" w:rsidP="002265CC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Magill School</w:t>
      </w:r>
      <w:r w:rsidRPr="00261688">
        <w:rPr>
          <w:szCs w:val="17"/>
        </w:rPr>
        <w:tab/>
        <w:t>No.21 p.532</w:t>
      </w:r>
    </w:p>
    <w:p w14:paraId="3AA29BB4" w14:textId="437E0BBF" w:rsidR="00011708" w:rsidRPr="00261688" w:rsidRDefault="00011708" w:rsidP="00D432D2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Mark Oliphant College</w:t>
      </w:r>
      <w:r w:rsidRPr="00261688">
        <w:rPr>
          <w:szCs w:val="17"/>
        </w:rPr>
        <w:tab/>
        <w:t>No.42 p.149</w:t>
      </w:r>
      <w:r w:rsidR="00154E25" w:rsidRPr="00261688">
        <w:rPr>
          <w:szCs w:val="17"/>
        </w:rPr>
        <w:t>5</w:t>
      </w:r>
    </w:p>
    <w:p w14:paraId="00DFCEA7" w14:textId="0FB8ABC7" w:rsidR="00D432D2" w:rsidRPr="00261688" w:rsidRDefault="00D432D2" w:rsidP="00D432D2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Mawson Lakes School</w:t>
      </w:r>
      <w:r w:rsidRPr="00261688">
        <w:rPr>
          <w:szCs w:val="17"/>
        </w:rPr>
        <w:tab/>
        <w:t>No.21 p.534</w:t>
      </w:r>
    </w:p>
    <w:p w14:paraId="7C4398CE" w14:textId="5F31777B" w:rsidR="00F6788F" w:rsidRPr="00261688" w:rsidRDefault="00F6788F" w:rsidP="00F6788F">
      <w:pPr>
        <w:tabs>
          <w:tab w:val="right" w:leader="dot" w:pos="9356"/>
        </w:tabs>
        <w:ind w:left="426"/>
        <w:rPr>
          <w:szCs w:val="17"/>
        </w:rPr>
      </w:pPr>
      <w:proofErr w:type="spellStart"/>
      <w:r w:rsidRPr="00261688">
        <w:rPr>
          <w:szCs w:val="17"/>
        </w:rPr>
        <w:t>Morialta</w:t>
      </w:r>
      <w:proofErr w:type="spellEnd"/>
      <w:r w:rsidRPr="00261688">
        <w:rPr>
          <w:szCs w:val="17"/>
        </w:rPr>
        <w:t xml:space="preserve"> Secondary College</w:t>
      </w:r>
      <w:r w:rsidRPr="00261688">
        <w:rPr>
          <w:szCs w:val="17"/>
        </w:rPr>
        <w:tab/>
        <w:t>No.29 p.748</w:t>
      </w:r>
    </w:p>
    <w:p w14:paraId="23C95BC7" w14:textId="4765B459" w:rsidR="00C96B96" w:rsidRPr="00261688" w:rsidRDefault="00C96B96" w:rsidP="00C96B96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North Adelaide Primary School</w:t>
      </w:r>
      <w:r w:rsidRPr="00261688">
        <w:rPr>
          <w:szCs w:val="17"/>
        </w:rPr>
        <w:tab/>
        <w:t>No.21 p.536</w:t>
      </w:r>
    </w:p>
    <w:p w14:paraId="241F6E03" w14:textId="090E4EB5" w:rsidR="00154E25" w:rsidRPr="00261688" w:rsidRDefault="00154E25" w:rsidP="00154E25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Riverbanks College B-12</w:t>
      </w:r>
      <w:r w:rsidRPr="00261688">
        <w:rPr>
          <w:szCs w:val="17"/>
        </w:rPr>
        <w:tab/>
        <w:t>No.42 p.1498</w:t>
      </w:r>
    </w:p>
    <w:p w14:paraId="4EC5A742" w14:textId="2D7EC8EB" w:rsidR="00FF7062" w:rsidRPr="00261688" w:rsidRDefault="00FF7062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Rose Park Primary School</w:t>
      </w:r>
      <w:r w:rsidRPr="00261688">
        <w:rPr>
          <w:szCs w:val="17"/>
        </w:rPr>
        <w:tab/>
        <w:t>No.19 p.482</w:t>
      </w:r>
    </w:p>
    <w:p w14:paraId="483B2B79" w14:textId="33637188" w:rsidR="00F27C16" w:rsidRPr="00261688" w:rsidRDefault="00F27C16" w:rsidP="00ED65D3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zCs w:val="17"/>
        </w:rPr>
        <w:t>Trinity Gardens School</w:t>
      </w:r>
      <w:r w:rsidRPr="00261688">
        <w:rPr>
          <w:szCs w:val="17"/>
        </w:rPr>
        <w:tab/>
        <w:t>No.19 p.483</w:t>
      </w:r>
    </w:p>
    <w:p w14:paraId="6D682E5B" w14:textId="77777777" w:rsidR="00ED6176" w:rsidRPr="00261688" w:rsidRDefault="00ED6176" w:rsidP="00922597">
      <w:pPr>
        <w:pStyle w:val="Heading2"/>
      </w:pPr>
      <w:bookmarkStart w:id="122" w:name="_Toc171420985"/>
      <w:r w:rsidRPr="00261688">
        <w:t>Electoral Act 1985</w:t>
      </w:r>
      <w:bookmarkEnd w:id="119"/>
      <w:bookmarkEnd w:id="120"/>
      <w:bookmarkEnd w:id="122"/>
    </w:p>
    <w:p w14:paraId="1372A27F" w14:textId="3015B9F0" w:rsidR="00146669" w:rsidRPr="00261688" w:rsidRDefault="00146669" w:rsidP="001F310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Close of Roll for Supplementary Election—</w:t>
      </w:r>
    </w:p>
    <w:p w14:paraId="3C2346FC" w14:textId="3C9ACA4D" w:rsidR="00146669" w:rsidRPr="00261688" w:rsidRDefault="00146669" w:rsidP="0014666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sz w:val="17"/>
          <w:szCs w:val="17"/>
        </w:rPr>
      </w:pPr>
      <w:r w:rsidRPr="00261688">
        <w:rPr>
          <w:sz w:val="17"/>
          <w:szCs w:val="17"/>
        </w:rPr>
        <w:t>Lower Eyre Peninsula</w:t>
      </w:r>
      <w:r w:rsidRPr="00261688">
        <w:rPr>
          <w:sz w:val="17"/>
          <w:szCs w:val="17"/>
        </w:rPr>
        <w:tab/>
        <w:t>No.25 p.656</w:t>
      </w:r>
    </w:p>
    <w:p w14:paraId="5906DDBB" w14:textId="44B7F082" w:rsidR="00146669" w:rsidRPr="00261688" w:rsidRDefault="00146669" w:rsidP="0014666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sz w:val="17"/>
          <w:szCs w:val="17"/>
        </w:rPr>
      </w:pPr>
      <w:r w:rsidRPr="00261688">
        <w:rPr>
          <w:sz w:val="17"/>
          <w:szCs w:val="17"/>
        </w:rPr>
        <w:t>Yankalilla</w:t>
      </w:r>
      <w:r w:rsidRPr="00261688">
        <w:rPr>
          <w:sz w:val="17"/>
          <w:szCs w:val="17"/>
        </w:rPr>
        <w:tab/>
        <w:t>No.25 p.657</w:t>
      </w:r>
    </w:p>
    <w:p w14:paraId="5221F633" w14:textId="1FD041A2" w:rsidR="001F0C1D" w:rsidRPr="00261688" w:rsidRDefault="001F0C1D" w:rsidP="001F310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District Polling Places</w:t>
      </w:r>
      <w:r w:rsidRPr="00261688">
        <w:rPr>
          <w:sz w:val="17"/>
          <w:szCs w:val="17"/>
        </w:rPr>
        <w:tab/>
        <w:t>No.19 p.484</w:t>
      </w:r>
    </w:p>
    <w:p w14:paraId="50C758A9" w14:textId="58F535E8" w:rsidR="001F310D" w:rsidRPr="00261688" w:rsidRDefault="00C4156A" w:rsidP="001F310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Declared Institutions</w:t>
      </w:r>
      <w:r w:rsidR="00ED617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No.15 p.385</w:t>
      </w:r>
    </w:p>
    <w:p w14:paraId="1312CD3E" w14:textId="126B4C18" w:rsidR="001F0C1D" w:rsidRPr="00261688" w:rsidRDefault="001F0C1D" w:rsidP="001F0C1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Electronically Assisted Voting for Sight-Impaired Electors</w:t>
      </w:r>
      <w:r w:rsidRPr="00261688">
        <w:rPr>
          <w:sz w:val="17"/>
          <w:szCs w:val="17"/>
        </w:rPr>
        <w:tab/>
        <w:t>No.19 p.484</w:t>
      </w:r>
    </w:p>
    <w:p w14:paraId="75BC8246" w14:textId="3437C64E" w:rsidR="001F0C1D" w:rsidRPr="00261688" w:rsidRDefault="0071713B" w:rsidP="001F310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Results of the By-election for the House of Assembly District of Dunstan</w:t>
      </w:r>
      <w:r w:rsidRPr="00261688">
        <w:rPr>
          <w:rFonts w:ascii="Times New Roman" w:hAnsi="Times New Roman"/>
          <w:sz w:val="17"/>
          <w:szCs w:val="17"/>
        </w:rPr>
        <w:tab/>
        <w:t>No.29 p.748</w:t>
      </w:r>
    </w:p>
    <w:p w14:paraId="4E6142B0" w14:textId="447940DE" w:rsidR="00C4156A" w:rsidRPr="00261688" w:rsidRDefault="00C4156A" w:rsidP="00C4156A">
      <w:pPr>
        <w:pStyle w:val="Heading2"/>
      </w:pPr>
      <w:bookmarkStart w:id="123" w:name="_Toc171420986"/>
      <w:bookmarkStart w:id="124" w:name="_Toc67562039"/>
      <w:bookmarkStart w:id="125" w:name="_Toc96611458"/>
      <w:bookmarkStart w:id="126" w:name="_Toc96611855"/>
      <w:bookmarkEnd w:id="121"/>
      <w:r w:rsidRPr="00261688">
        <w:t>Electoral Commission of South Australia</w:t>
      </w:r>
      <w:bookmarkEnd w:id="123"/>
    </w:p>
    <w:p w14:paraId="044847DC" w14:textId="78D7C523" w:rsidR="00C4156A" w:rsidRPr="00261688" w:rsidRDefault="00C4156A" w:rsidP="00C4156A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2024 First Nations Voice to South Australian Parliament Nominations Received</w:t>
      </w:r>
      <w:r w:rsidRPr="00261688">
        <w:rPr>
          <w:sz w:val="17"/>
          <w:szCs w:val="17"/>
        </w:rPr>
        <w:tab/>
        <w:t>No.15 p.385</w:t>
      </w:r>
    </w:p>
    <w:p w14:paraId="2898D773" w14:textId="6378DF9D" w:rsidR="007B3B2C" w:rsidRPr="00261688" w:rsidRDefault="007B3B2C" w:rsidP="007B3B2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First Nations Voice to South Australian Parliament Election</w:t>
      </w:r>
      <w:r w:rsidRPr="00261688">
        <w:rPr>
          <w:sz w:val="17"/>
          <w:szCs w:val="17"/>
        </w:rPr>
        <w:tab/>
        <w:t>No.15 p.38</w:t>
      </w:r>
      <w:r w:rsidR="00603904" w:rsidRPr="00261688">
        <w:rPr>
          <w:sz w:val="17"/>
          <w:szCs w:val="17"/>
        </w:rPr>
        <w:t>7</w:t>
      </w:r>
    </w:p>
    <w:p w14:paraId="0AA13220" w14:textId="40AFF43F" w:rsidR="00312472" w:rsidRPr="00261688" w:rsidRDefault="00BA464D" w:rsidP="00922597">
      <w:pPr>
        <w:pStyle w:val="Heading2"/>
      </w:pPr>
      <w:bookmarkStart w:id="127" w:name="_Toc171420987"/>
      <w:r w:rsidRPr="00261688">
        <w:t>Electricity Act 1996</w:t>
      </w:r>
      <w:bookmarkEnd w:id="124"/>
      <w:bookmarkEnd w:id="125"/>
      <w:bookmarkEnd w:id="126"/>
      <w:bookmarkEnd w:id="127"/>
    </w:p>
    <w:p w14:paraId="31EB3A2E" w14:textId="3189AD7A" w:rsidR="00C00BB6" w:rsidRPr="00261688" w:rsidRDefault="00912A06" w:rsidP="00C00BB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128" w:name="_Toc96611459"/>
      <w:bookmarkStart w:id="129" w:name="_Toc96611856"/>
      <w:r w:rsidRPr="00261688">
        <w:rPr>
          <w:szCs w:val="17"/>
        </w:rPr>
        <w:t xml:space="preserve">Retailer Energy Productivity Scheme—Minimum Specifications for Energy </w:t>
      </w:r>
      <w:r w:rsidR="002E35EA">
        <w:rPr>
          <w:szCs w:val="17"/>
        </w:rPr>
        <w:br/>
      </w:r>
      <w:r w:rsidRPr="00261688">
        <w:rPr>
          <w:szCs w:val="17"/>
        </w:rPr>
        <w:t>Productivity Activities</w:t>
      </w:r>
      <w:r w:rsidR="00C00BB6" w:rsidRPr="00261688">
        <w:rPr>
          <w:szCs w:val="17"/>
        </w:rPr>
        <w:tab/>
      </w:r>
      <w:r w:rsidRPr="00261688">
        <w:rPr>
          <w:szCs w:val="17"/>
        </w:rPr>
        <w:t>No.3 p.45</w:t>
      </w:r>
      <w:r w:rsidR="00DD1F09" w:rsidRPr="00261688">
        <w:rPr>
          <w:szCs w:val="17"/>
        </w:rPr>
        <w:t xml:space="preserve"> | No.31 p.789</w:t>
      </w:r>
    </w:p>
    <w:p w14:paraId="490F0386" w14:textId="3F67CD8C" w:rsidR="006E359C" w:rsidRPr="00261688" w:rsidRDefault="006E359C" w:rsidP="006E359C">
      <w:pPr>
        <w:pStyle w:val="Heading2"/>
      </w:pPr>
      <w:bookmarkStart w:id="130" w:name="_Toc171420988"/>
      <w:bookmarkEnd w:id="128"/>
      <w:bookmarkEnd w:id="129"/>
      <w:r w:rsidRPr="00261688">
        <w:t>Emergency Services Funding Act 1998</w:t>
      </w:r>
      <w:bookmarkEnd w:id="130"/>
    </w:p>
    <w:p w14:paraId="6006FD0D" w14:textId="72DABD8D" w:rsidR="006E359C" w:rsidRPr="00261688" w:rsidRDefault="006E359C" w:rsidP="006E359C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Fees</w:t>
      </w:r>
      <w:r w:rsidRPr="00261688">
        <w:rPr>
          <w:sz w:val="17"/>
          <w:szCs w:val="17"/>
        </w:rPr>
        <w:tab/>
        <w:t>No.34 p.964</w:t>
      </w:r>
    </w:p>
    <w:p w14:paraId="76B8E919" w14:textId="71BD825A" w:rsidR="000B1D50" w:rsidRPr="00261688" w:rsidRDefault="000B1D50" w:rsidP="000B1D50">
      <w:pPr>
        <w:pStyle w:val="Heading2"/>
      </w:pPr>
      <w:bookmarkStart w:id="131" w:name="_Toc171420989"/>
      <w:r w:rsidRPr="00261688">
        <w:t xml:space="preserve">Employment </w:t>
      </w:r>
      <w:proofErr w:type="gramStart"/>
      <w:r w:rsidRPr="00261688">
        <w:t>Agents</w:t>
      </w:r>
      <w:proofErr w:type="gramEnd"/>
      <w:r w:rsidRPr="00261688">
        <w:t xml:space="preserve"> Registration Act 1993</w:t>
      </w:r>
      <w:bookmarkEnd w:id="131"/>
    </w:p>
    <w:p w14:paraId="2ED36CD4" w14:textId="44A0E7BB" w:rsidR="000B1D50" w:rsidRPr="00261688" w:rsidRDefault="000B1D50" w:rsidP="000B1D50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Employment Agents Registration (Fees) Notice 2024</w:t>
      </w:r>
      <w:r w:rsidRPr="00261688">
        <w:rPr>
          <w:sz w:val="17"/>
          <w:szCs w:val="17"/>
        </w:rPr>
        <w:tab/>
        <w:t>No.34 p.964</w:t>
      </w:r>
    </w:p>
    <w:p w14:paraId="56AFC0D5" w14:textId="3605072B" w:rsidR="005A3FE1" w:rsidRPr="00261688" w:rsidRDefault="005A3FE1" w:rsidP="005A3FE1">
      <w:pPr>
        <w:pStyle w:val="Heading2"/>
      </w:pPr>
      <w:bookmarkStart w:id="132" w:name="_Toc171420990"/>
      <w:r w:rsidRPr="00261688">
        <w:t>Energy Resources Act 2000</w:t>
      </w:r>
      <w:bookmarkEnd w:id="132"/>
    </w:p>
    <w:p w14:paraId="064177AF" w14:textId="027410BA" w:rsidR="00781EA2" w:rsidRPr="00261688" w:rsidRDefault="00781EA2" w:rsidP="005A3FE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 xml:space="preserve">Amendment of </w:t>
      </w:r>
      <w:r w:rsidR="005820B2">
        <w:rPr>
          <w:sz w:val="17"/>
          <w:szCs w:val="17"/>
        </w:rPr>
        <w:t>‘</w:t>
      </w:r>
      <w:r w:rsidRPr="00261688">
        <w:rPr>
          <w:sz w:val="17"/>
          <w:szCs w:val="17"/>
        </w:rPr>
        <w:t>Description of Area</w:t>
      </w:r>
      <w:r w:rsidR="005820B2">
        <w:rPr>
          <w:sz w:val="17"/>
          <w:szCs w:val="17"/>
        </w:rPr>
        <w:t>’</w:t>
      </w:r>
      <w:r w:rsidRPr="00261688">
        <w:rPr>
          <w:sz w:val="17"/>
          <w:szCs w:val="17"/>
        </w:rPr>
        <w:t xml:space="preserve"> of Associated Activities Licence</w:t>
      </w:r>
      <w:r w:rsidRPr="00261688">
        <w:rPr>
          <w:sz w:val="17"/>
          <w:szCs w:val="17"/>
        </w:rPr>
        <w:tab/>
        <w:t>No.36 p.1241</w:t>
      </w:r>
    </w:p>
    <w:p w14:paraId="6B4278C6" w14:textId="52357D01" w:rsidR="006175D5" w:rsidRPr="00261688" w:rsidRDefault="006175D5" w:rsidP="005A3FE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Application for Grant of Associated Activities Licence</w:t>
      </w:r>
      <w:r w:rsidRPr="00261688">
        <w:rPr>
          <w:sz w:val="17"/>
          <w:szCs w:val="17"/>
        </w:rPr>
        <w:tab/>
        <w:t>No.36 p.1241</w:t>
      </w:r>
    </w:p>
    <w:p w14:paraId="437CFE10" w14:textId="4DFD8A94" w:rsidR="00F728B9" w:rsidRPr="00261688" w:rsidRDefault="00F728B9" w:rsidP="005A3FE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Application for Grant of Special Facilities Licence</w:t>
      </w:r>
      <w:r w:rsidRPr="00261688">
        <w:rPr>
          <w:sz w:val="17"/>
          <w:szCs w:val="17"/>
        </w:rPr>
        <w:tab/>
        <w:t>No.42 p.1498</w:t>
      </w:r>
    </w:p>
    <w:p w14:paraId="26BB1CA0" w14:textId="68D80D24" w:rsidR="003634C3" w:rsidRPr="00261688" w:rsidRDefault="003634C3" w:rsidP="005A3FE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De</w:t>
      </w:r>
      <w:r w:rsidR="002A299C" w:rsidRPr="00261688">
        <w:rPr>
          <w:sz w:val="17"/>
          <w:szCs w:val="17"/>
        </w:rPr>
        <w:t>c</w:t>
      </w:r>
      <w:r w:rsidRPr="00261688">
        <w:rPr>
          <w:sz w:val="17"/>
          <w:szCs w:val="17"/>
        </w:rPr>
        <w:t xml:space="preserve">laration </w:t>
      </w:r>
      <w:r w:rsidR="002A299C" w:rsidRPr="00261688">
        <w:rPr>
          <w:sz w:val="17"/>
          <w:szCs w:val="17"/>
        </w:rPr>
        <w:t>of Competitive Tender Region</w:t>
      </w:r>
      <w:r w:rsidR="002A299C" w:rsidRPr="00261688">
        <w:rPr>
          <w:sz w:val="17"/>
          <w:szCs w:val="17"/>
        </w:rPr>
        <w:tab/>
        <w:t>No.37 p.1298</w:t>
      </w:r>
    </w:p>
    <w:p w14:paraId="7F50BEA0" w14:textId="218311EA" w:rsidR="00954F70" w:rsidRPr="00261688" w:rsidRDefault="00954F70" w:rsidP="005A3FE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Energy Resources (Fees) Notice 2024</w:t>
      </w:r>
      <w:r w:rsidRPr="00261688">
        <w:rPr>
          <w:sz w:val="17"/>
          <w:szCs w:val="17"/>
        </w:rPr>
        <w:tab/>
        <w:t>No.40 p.1351</w:t>
      </w:r>
    </w:p>
    <w:p w14:paraId="2F857E2D" w14:textId="505245E8" w:rsidR="005A3FE1" w:rsidRPr="00261688" w:rsidRDefault="007145B7" w:rsidP="005A3FE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Surrender of Gas Storage Exploration Licence</w:t>
      </w:r>
      <w:r w:rsidR="005A3FE1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No.33 p.814</w:t>
      </w:r>
    </w:p>
    <w:p w14:paraId="03CD938C" w14:textId="23DA8D29" w:rsidR="007145B7" w:rsidRPr="00261688" w:rsidRDefault="007145B7" w:rsidP="007145B7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Surrender of Petroleum Exploration Licence</w:t>
      </w:r>
      <w:r w:rsidRPr="00261688">
        <w:rPr>
          <w:sz w:val="17"/>
          <w:szCs w:val="17"/>
        </w:rPr>
        <w:tab/>
        <w:t>No.33 p.814</w:t>
      </w:r>
    </w:p>
    <w:p w14:paraId="00A21258" w14:textId="25734D82" w:rsidR="007145B7" w:rsidRPr="00261688" w:rsidRDefault="007145B7" w:rsidP="007145B7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Suspension of Petroleum Exploration Licences</w:t>
      </w:r>
      <w:r w:rsidRPr="00261688">
        <w:rPr>
          <w:sz w:val="17"/>
          <w:szCs w:val="17"/>
        </w:rPr>
        <w:tab/>
        <w:t>No.33 p.814</w:t>
      </w:r>
      <w:r w:rsidR="00341608" w:rsidRPr="00261688">
        <w:rPr>
          <w:sz w:val="17"/>
          <w:szCs w:val="17"/>
        </w:rPr>
        <w:t xml:space="preserve"> | No.34 p.965</w:t>
      </w:r>
    </w:p>
    <w:p w14:paraId="444F2A00" w14:textId="33DA42AF" w:rsidR="00341608" w:rsidRPr="00261688" w:rsidRDefault="00341608" w:rsidP="0034160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Suspension of Petroleum Retention Licences</w:t>
      </w:r>
      <w:r w:rsidRPr="00261688">
        <w:rPr>
          <w:sz w:val="17"/>
          <w:szCs w:val="17"/>
        </w:rPr>
        <w:tab/>
        <w:t>No.34 p.965</w:t>
      </w:r>
    </w:p>
    <w:p w14:paraId="7DA03292" w14:textId="29A8463E" w:rsidR="006175D5" w:rsidRPr="00261688" w:rsidRDefault="006175D5" w:rsidP="006175D5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61688">
        <w:rPr>
          <w:sz w:val="17"/>
          <w:szCs w:val="17"/>
        </w:rPr>
        <w:t>Statement of Environmental Objectives—5 Year Review</w:t>
      </w:r>
      <w:r w:rsidRPr="00261688">
        <w:rPr>
          <w:sz w:val="17"/>
          <w:szCs w:val="17"/>
        </w:rPr>
        <w:tab/>
        <w:t>No.36 p.1242</w:t>
      </w:r>
    </w:p>
    <w:p w14:paraId="74AB4AA2" w14:textId="6992A7D5" w:rsidR="00147DD4" w:rsidRPr="00261688" w:rsidRDefault="00147DD4" w:rsidP="00147DD4">
      <w:pPr>
        <w:pStyle w:val="Heading2"/>
      </w:pPr>
      <w:bookmarkStart w:id="133" w:name="_Toc171420991"/>
      <w:r w:rsidRPr="00261688">
        <w:t>Environment, Resources and Development Act 1993</w:t>
      </w:r>
      <w:bookmarkEnd w:id="133"/>
    </w:p>
    <w:p w14:paraId="6A5B199E" w14:textId="1E6839C5" w:rsidR="00147DD4" w:rsidRPr="00261688" w:rsidRDefault="00147DD4" w:rsidP="00147DD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Environment, Resources and Development Court (Fees) Notice 2024</w:t>
      </w:r>
      <w:r w:rsidRPr="00261688">
        <w:rPr>
          <w:szCs w:val="17"/>
        </w:rPr>
        <w:tab/>
        <w:t>No.34 p.966</w:t>
      </w:r>
    </w:p>
    <w:p w14:paraId="3E0AD8D7" w14:textId="77777777" w:rsidR="002F217D" w:rsidRDefault="002F217D">
      <w:pPr>
        <w:tabs>
          <w:tab w:val="clear" w:pos="9356"/>
        </w:tabs>
        <w:spacing w:line="240" w:lineRule="auto"/>
        <w:rPr>
          <w:caps/>
          <w:szCs w:val="17"/>
        </w:rPr>
      </w:pPr>
      <w:bookmarkStart w:id="134" w:name="_Toc96611460"/>
      <w:bookmarkStart w:id="135" w:name="_Toc96611857"/>
      <w:r>
        <w:br w:type="page"/>
      </w:r>
    </w:p>
    <w:p w14:paraId="3B607176" w14:textId="46A4DEF9" w:rsidR="002A2D9F" w:rsidRPr="00261688" w:rsidRDefault="00BA464D" w:rsidP="00922597">
      <w:pPr>
        <w:pStyle w:val="Heading2"/>
      </w:pPr>
      <w:bookmarkStart w:id="136" w:name="_Toc171420992"/>
      <w:r w:rsidRPr="00261688">
        <w:lastRenderedPageBreak/>
        <w:t>Environment Protection Act 1993</w:t>
      </w:r>
      <w:bookmarkEnd w:id="134"/>
      <w:bookmarkEnd w:id="135"/>
      <w:bookmarkEnd w:id="136"/>
    </w:p>
    <w:p w14:paraId="7DED85D1" w14:textId="12A2D125" w:rsidR="009567CC" w:rsidRPr="00261688" w:rsidRDefault="009567CC" w:rsidP="009567C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137" w:name="_Toc96611461"/>
      <w:bookmarkStart w:id="138" w:name="_Toc96611858"/>
      <w:r w:rsidRPr="00261688">
        <w:rPr>
          <w:szCs w:val="17"/>
        </w:rPr>
        <w:t>Approval of Category B Containers</w:t>
      </w:r>
      <w:r w:rsidRPr="00261688">
        <w:rPr>
          <w:szCs w:val="17"/>
        </w:rPr>
        <w:tab/>
      </w:r>
      <w:r w:rsidR="00150E60" w:rsidRPr="00261688">
        <w:rPr>
          <w:szCs w:val="17"/>
        </w:rPr>
        <w:t>No.12 p.332</w:t>
      </w:r>
      <w:r w:rsidR="0041121E" w:rsidRPr="00261688">
        <w:rPr>
          <w:szCs w:val="17"/>
        </w:rPr>
        <w:t xml:space="preserve"> | No.29 p.749</w:t>
      </w:r>
      <w:r w:rsidR="00782C00" w:rsidRPr="00261688">
        <w:rPr>
          <w:szCs w:val="17"/>
        </w:rPr>
        <w:t xml:space="preserve"> | No.42 p.1499</w:t>
      </w:r>
    </w:p>
    <w:p w14:paraId="6A0ED55C" w14:textId="13CE84CA" w:rsidR="006C14AD" w:rsidRPr="00261688" w:rsidRDefault="006C14AD" w:rsidP="009567C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Approval of Collection Depot</w:t>
      </w:r>
      <w:r w:rsidRPr="00261688">
        <w:rPr>
          <w:szCs w:val="17"/>
        </w:rPr>
        <w:tab/>
        <w:t>No.37 p.1298</w:t>
      </w:r>
    </w:p>
    <w:p w14:paraId="5AA6ABEE" w14:textId="20F7C52C" w:rsidR="006C14AD" w:rsidRPr="00261688" w:rsidRDefault="006C14AD" w:rsidP="009567C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Collection Depot Variation</w:t>
      </w:r>
      <w:r w:rsidRPr="00261688">
        <w:rPr>
          <w:szCs w:val="17"/>
        </w:rPr>
        <w:tab/>
        <w:t>No.37 p.1299</w:t>
      </w:r>
    </w:p>
    <w:p w14:paraId="342FB1D0" w14:textId="3741D38F" w:rsidR="009567CC" w:rsidRPr="00261688" w:rsidRDefault="009567CC" w:rsidP="009567C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Prohibition on Taking Water affected by Site Contamination</w:t>
      </w:r>
      <w:r w:rsidRPr="00261688">
        <w:rPr>
          <w:szCs w:val="17"/>
        </w:rPr>
        <w:tab/>
      </w:r>
      <w:r w:rsidR="008E529A" w:rsidRPr="00261688">
        <w:rPr>
          <w:szCs w:val="17"/>
        </w:rPr>
        <w:t>No.21 p.536</w:t>
      </w:r>
    </w:p>
    <w:p w14:paraId="3EF1A25E" w14:textId="51F55D8C" w:rsidR="009567CC" w:rsidRPr="00261688" w:rsidRDefault="009567CC" w:rsidP="009567C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Revocation of Collection Depot Approval</w:t>
      </w:r>
      <w:r w:rsidRPr="00261688">
        <w:rPr>
          <w:szCs w:val="17"/>
        </w:rPr>
        <w:tab/>
      </w:r>
      <w:r w:rsidR="00FF1DA7" w:rsidRPr="00261688">
        <w:rPr>
          <w:szCs w:val="17"/>
        </w:rPr>
        <w:t>No.12 p.343</w:t>
      </w:r>
    </w:p>
    <w:p w14:paraId="41C6A624" w14:textId="6171569B" w:rsidR="00FF1DA7" w:rsidRPr="00261688" w:rsidRDefault="002310A9" w:rsidP="00FF1DA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Variatio</w:t>
      </w:r>
      <w:r w:rsidR="00FF1DA7" w:rsidRPr="00261688">
        <w:rPr>
          <w:szCs w:val="17"/>
        </w:rPr>
        <w:t xml:space="preserve">n </w:t>
      </w:r>
      <w:r w:rsidRPr="00261688">
        <w:rPr>
          <w:szCs w:val="17"/>
        </w:rPr>
        <w:t>to Existing Approval</w:t>
      </w:r>
      <w:r w:rsidR="00FF1DA7" w:rsidRPr="00261688">
        <w:rPr>
          <w:szCs w:val="17"/>
        </w:rPr>
        <w:t xml:space="preserve"> Collection Depot</w:t>
      </w:r>
      <w:r w:rsidR="00FF1DA7" w:rsidRPr="00261688">
        <w:rPr>
          <w:szCs w:val="17"/>
        </w:rPr>
        <w:tab/>
        <w:t>No.12 p.343</w:t>
      </w:r>
    </w:p>
    <w:p w14:paraId="08DC975F" w14:textId="486A3810" w:rsidR="00AB595B" w:rsidRPr="00261688" w:rsidRDefault="00522C89" w:rsidP="00922597">
      <w:pPr>
        <w:pStyle w:val="Heading2"/>
      </w:pPr>
      <w:bookmarkStart w:id="139" w:name="_Toc96611462"/>
      <w:bookmarkStart w:id="140" w:name="_Toc96611859"/>
      <w:bookmarkStart w:id="141" w:name="_Toc171420993"/>
      <w:bookmarkEnd w:id="137"/>
      <w:bookmarkEnd w:id="138"/>
      <w:r w:rsidRPr="00261688">
        <w:t>Essential Services Commission Act 2012</w:t>
      </w:r>
      <w:bookmarkEnd w:id="139"/>
      <w:bookmarkEnd w:id="140"/>
      <w:bookmarkEnd w:id="141"/>
    </w:p>
    <w:p w14:paraId="6E895EB7" w14:textId="77777777" w:rsidR="002B0AB5" w:rsidRPr="00261688" w:rsidRDefault="002B0AB5" w:rsidP="002B0AB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Price Determination—</w:t>
      </w:r>
    </w:p>
    <w:p w14:paraId="67EAF22E" w14:textId="595AC970" w:rsidR="002B0AB5" w:rsidRPr="00261688" w:rsidRDefault="002B0AB5" w:rsidP="002B0AB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Direct Control Retail Services</w:t>
      </w:r>
      <w:r w:rsidRPr="00261688">
        <w:rPr>
          <w:sz w:val="17"/>
          <w:szCs w:val="17"/>
        </w:rPr>
        <w:tab/>
      </w:r>
      <w:r w:rsidR="00E23D5B" w:rsidRPr="00261688">
        <w:rPr>
          <w:sz w:val="17"/>
          <w:szCs w:val="17"/>
        </w:rPr>
        <w:t>No.46 p.1966</w:t>
      </w:r>
    </w:p>
    <w:p w14:paraId="3B59CA0B" w14:textId="01A34BF3" w:rsidR="002B0AB5" w:rsidRPr="00261688" w:rsidRDefault="002B0AB5" w:rsidP="002B0AB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Excluded and Recycled Water Retail Services</w:t>
      </w:r>
      <w:r w:rsidRPr="00261688">
        <w:rPr>
          <w:sz w:val="17"/>
          <w:szCs w:val="17"/>
        </w:rPr>
        <w:tab/>
      </w:r>
      <w:r w:rsidR="00E23D5B" w:rsidRPr="00261688">
        <w:rPr>
          <w:sz w:val="17"/>
          <w:szCs w:val="17"/>
        </w:rPr>
        <w:t>No.46 p.1966</w:t>
      </w:r>
    </w:p>
    <w:p w14:paraId="11A7D734" w14:textId="70A564EB" w:rsidR="003A6C26" w:rsidRPr="00261688" w:rsidRDefault="002B0AB5" w:rsidP="002B0AB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Water Retail Code—Major Retailers</w:t>
      </w:r>
      <w:r w:rsidR="005F0AFE" w:rsidRPr="00261688">
        <w:rPr>
          <w:sz w:val="17"/>
          <w:szCs w:val="17"/>
        </w:rPr>
        <w:tab/>
      </w:r>
      <w:r w:rsidR="00E23D5B" w:rsidRPr="00261688">
        <w:rPr>
          <w:sz w:val="17"/>
          <w:szCs w:val="17"/>
        </w:rPr>
        <w:t>No.46 p.1966</w:t>
      </w:r>
    </w:p>
    <w:p w14:paraId="76DFF03F" w14:textId="7AD5D036" w:rsidR="00455A5C" w:rsidRPr="00261688" w:rsidRDefault="00455A5C" w:rsidP="00455A5C">
      <w:pPr>
        <w:pStyle w:val="Heading2"/>
      </w:pPr>
      <w:bookmarkStart w:id="142" w:name="_Toc171420994"/>
      <w:r w:rsidRPr="00261688">
        <w:t>Evidence Act 1929</w:t>
      </w:r>
      <w:bookmarkEnd w:id="142"/>
    </w:p>
    <w:p w14:paraId="081087D8" w14:textId="75AB3DEA" w:rsidR="00455A5C" w:rsidRPr="00261688" w:rsidRDefault="00455A5C" w:rsidP="00455A5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Evidence (Fees) Notice 2024</w:t>
      </w:r>
      <w:r w:rsidRPr="00261688">
        <w:rPr>
          <w:szCs w:val="17"/>
        </w:rPr>
        <w:tab/>
        <w:t>No.34 p.96</w:t>
      </w:r>
      <w:r w:rsidR="00D842BF" w:rsidRPr="00261688">
        <w:rPr>
          <w:szCs w:val="17"/>
        </w:rPr>
        <w:t>8</w:t>
      </w:r>
    </w:p>
    <w:p w14:paraId="5DF96703" w14:textId="34E15ED8" w:rsidR="00DA2F56" w:rsidRPr="00261688" w:rsidRDefault="00DA2F56" w:rsidP="00DA2F56">
      <w:pPr>
        <w:pStyle w:val="Heading2"/>
      </w:pPr>
      <w:bookmarkStart w:id="143" w:name="_Toc171420995"/>
      <w:r w:rsidRPr="00261688">
        <w:t>Explosives Act 1936</w:t>
      </w:r>
      <w:bookmarkEnd w:id="143"/>
    </w:p>
    <w:p w14:paraId="7C052DDB" w14:textId="369056E1" w:rsidR="003A1476" w:rsidRPr="00261688" w:rsidRDefault="003A1476" w:rsidP="00DA2F5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Appointment of Inspector of Explosives</w:t>
      </w:r>
      <w:r w:rsidRPr="00261688">
        <w:rPr>
          <w:szCs w:val="17"/>
        </w:rPr>
        <w:tab/>
        <w:t>No.46 p.1967</w:t>
      </w:r>
    </w:p>
    <w:p w14:paraId="43F1C6D7" w14:textId="298F5D90" w:rsidR="00DA2F56" w:rsidRPr="00261688" w:rsidRDefault="00DA2F56" w:rsidP="00DA2F5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Explosives (Fees) Notice 2024</w:t>
      </w:r>
      <w:r w:rsidRPr="00261688">
        <w:rPr>
          <w:szCs w:val="17"/>
        </w:rPr>
        <w:tab/>
        <w:t>No.34 p.969</w:t>
      </w:r>
    </w:p>
    <w:p w14:paraId="1F26ED2A" w14:textId="0587DAF4" w:rsidR="00A9113E" w:rsidRPr="00261688" w:rsidRDefault="00A9113E" w:rsidP="00A9113E">
      <w:pPr>
        <w:pStyle w:val="Heading2"/>
      </w:pPr>
      <w:bookmarkStart w:id="144" w:name="_Toc171420996"/>
      <w:r w:rsidRPr="00261688">
        <w:t>Fair Work Act 1994</w:t>
      </w:r>
      <w:bookmarkEnd w:id="144"/>
    </w:p>
    <w:p w14:paraId="33651483" w14:textId="27D4846B" w:rsidR="00A9113E" w:rsidRPr="00261688" w:rsidRDefault="00A9113E" w:rsidP="00A9113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Fair Work (Representation) (Fees) Notice 2024</w:t>
      </w:r>
      <w:r w:rsidRPr="00261688">
        <w:rPr>
          <w:szCs w:val="17"/>
        </w:rPr>
        <w:tab/>
        <w:t>No.34 p.971</w:t>
      </w:r>
    </w:p>
    <w:p w14:paraId="2ABE3511" w14:textId="6A22D47F" w:rsidR="001A1461" w:rsidRPr="00261688" w:rsidRDefault="001A1461" w:rsidP="001A1461">
      <w:pPr>
        <w:pStyle w:val="Heading2"/>
      </w:pPr>
      <w:bookmarkStart w:id="145" w:name="_Toc171420997"/>
      <w:r w:rsidRPr="00261688">
        <w:t>Fines Enforcement and Debt Recovery Act 2017</w:t>
      </w:r>
      <w:bookmarkEnd w:id="145"/>
    </w:p>
    <w:p w14:paraId="5E0698A1" w14:textId="1CF66B43" w:rsidR="001A1461" w:rsidRPr="00261688" w:rsidRDefault="0092264D" w:rsidP="001A146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Fines Enforcement and Debt Recovery (Fees) Notice 2024</w:t>
      </w:r>
      <w:r w:rsidR="001A1461" w:rsidRPr="00261688">
        <w:rPr>
          <w:szCs w:val="17"/>
        </w:rPr>
        <w:tab/>
        <w:t>No.34 p.97</w:t>
      </w:r>
      <w:r w:rsidRPr="00261688">
        <w:rPr>
          <w:szCs w:val="17"/>
        </w:rPr>
        <w:t>2</w:t>
      </w:r>
    </w:p>
    <w:p w14:paraId="65C387EA" w14:textId="3DE73D0B" w:rsidR="00E333C8" w:rsidRPr="00261688" w:rsidRDefault="00E333C8" w:rsidP="00E333C8">
      <w:pPr>
        <w:pStyle w:val="Heading2"/>
      </w:pPr>
      <w:bookmarkStart w:id="146" w:name="_Toc171420998"/>
      <w:r w:rsidRPr="00261688">
        <w:t>Fire and Emergency Services Act 2005</w:t>
      </w:r>
      <w:bookmarkEnd w:id="146"/>
    </w:p>
    <w:p w14:paraId="51663F35" w14:textId="4B5F603B" w:rsidR="00AC2B92" w:rsidRPr="00261688" w:rsidRDefault="00AC2B92" w:rsidP="00753D7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147" w:name="_Toc96611463"/>
      <w:bookmarkStart w:id="148" w:name="_Toc96611860"/>
      <w:r w:rsidRPr="00261688">
        <w:rPr>
          <w:szCs w:val="17"/>
        </w:rPr>
        <w:t>Constitution of Brigade</w:t>
      </w:r>
      <w:r w:rsidRPr="00261688">
        <w:rPr>
          <w:szCs w:val="17"/>
        </w:rPr>
        <w:tab/>
        <w:t>No.46 p.1967</w:t>
      </w:r>
    </w:p>
    <w:p w14:paraId="173C93A8" w14:textId="0E9A52C6" w:rsidR="00753D76" w:rsidRPr="00261688" w:rsidRDefault="00753D76" w:rsidP="00753D7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Fire and Emergency Services (Fees) Notice 2024</w:t>
      </w:r>
      <w:r w:rsidRPr="00261688">
        <w:rPr>
          <w:szCs w:val="17"/>
        </w:rPr>
        <w:tab/>
        <w:t>No.34 p.973</w:t>
      </w:r>
    </w:p>
    <w:p w14:paraId="0E93BC9E" w14:textId="1D9B1511" w:rsidR="00E333C8" w:rsidRPr="00261688" w:rsidRDefault="00E333C8" w:rsidP="00E333C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Fire Danger Season</w:t>
      </w:r>
      <w:r w:rsidRPr="00261688">
        <w:rPr>
          <w:sz w:val="17"/>
          <w:szCs w:val="17"/>
        </w:rPr>
        <w:tab/>
        <w:t>No.22 p.597</w:t>
      </w:r>
    </w:p>
    <w:p w14:paraId="5FFCAC8F" w14:textId="19BD2C78" w:rsidR="008B7370" w:rsidRPr="00261688" w:rsidRDefault="008B7370" w:rsidP="008B7370">
      <w:pPr>
        <w:pStyle w:val="Heading2"/>
      </w:pPr>
      <w:bookmarkStart w:id="149" w:name="_Toc171420999"/>
      <w:r w:rsidRPr="00261688">
        <w:t>Firearms Act 2015</w:t>
      </w:r>
      <w:bookmarkEnd w:id="149"/>
    </w:p>
    <w:p w14:paraId="7B74C941" w14:textId="41560876" w:rsidR="008B7370" w:rsidRPr="00261688" w:rsidRDefault="008B7370" w:rsidP="008B737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Firearms (Fees) Notice 2024</w:t>
      </w:r>
      <w:r w:rsidRPr="00261688">
        <w:rPr>
          <w:szCs w:val="17"/>
        </w:rPr>
        <w:tab/>
        <w:t>No.34 p.975</w:t>
      </w:r>
    </w:p>
    <w:p w14:paraId="6EF7A880" w14:textId="6094B57C" w:rsidR="00C12380" w:rsidRPr="00261688" w:rsidRDefault="00522C89" w:rsidP="00922597">
      <w:pPr>
        <w:pStyle w:val="Heading2"/>
      </w:pPr>
      <w:bookmarkStart w:id="150" w:name="_Toc171421000"/>
      <w:r w:rsidRPr="00261688">
        <w:t>Fir</w:t>
      </w:r>
      <w:bookmarkEnd w:id="147"/>
      <w:bookmarkEnd w:id="148"/>
      <w:r w:rsidR="002C4956" w:rsidRPr="00261688">
        <w:t>st Nations Voice Act 2023</w:t>
      </w:r>
      <w:bookmarkEnd w:id="150"/>
    </w:p>
    <w:p w14:paraId="5B85F365" w14:textId="51141B01" w:rsidR="00C12380" w:rsidRPr="00261688" w:rsidRDefault="00C1238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Fir</w:t>
      </w:r>
      <w:r w:rsidR="00D55927" w:rsidRPr="00261688">
        <w:rPr>
          <w:sz w:val="17"/>
          <w:szCs w:val="17"/>
        </w:rPr>
        <w:t>st Nations Voice Code of Conduct</w:t>
      </w:r>
      <w:r w:rsidRPr="00261688">
        <w:rPr>
          <w:sz w:val="17"/>
          <w:szCs w:val="17"/>
        </w:rPr>
        <w:tab/>
      </w:r>
      <w:r w:rsidR="00D55927" w:rsidRPr="00261688">
        <w:rPr>
          <w:sz w:val="17"/>
          <w:szCs w:val="17"/>
        </w:rPr>
        <w:t>No.18 p.451</w:t>
      </w:r>
    </w:p>
    <w:p w14:paraId="31E7F47A" w14:textId="3A668504" w:rsidR="00146669" w:rsidRPr="00261688" w:rsidRDefault="00146669" w:rsidP="0014666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First Nations Voice to South Australian Parliament Election</w:t>
      </w:r>
      <w:r w:rsidRPr="00261688">
        <w:rPr>
          <w:sz w:val="17"/>
          <w:szCs w:val="17"/>
        </w:rPr>
        <w:tab/>
        <w:t>No.25 p.657</w:t>
      </w:r>
    </w:p>
    <w:p w14:paraId="3CD746FA" w14:textId="77777777" w:rsidR="008C362E" w:rsidRPr="00261688" w:rsidRDefault="00522C89" w:rsidP="00922597">
      <w:pPr>
        <w:pStyle w:val="Heading2"/>
      </w:pPr>
      <w:bookmarkStart w:id="151" w:name="_Toc96611464"/>
      <w:bookmarkStart w:id="152" w:name="_Toc96611861"/>
      <w:bookmarkStart w:id="153" w:name="_Toc171421001"/>
      <w:r w:rsidRPr="00261688">
        <w:t>Fisheries Management Act 2007</w:t>
      </w:r>
      <w:bookmarkEnd w:id="151"/>
      <w:bookmarkEnd w:id="152"/>
      <w:bookmarkEnd w:id="153"/>
    </w:p>
    <w:p w14:paraId="62D301A0" w14:textId="23B72E92" w:rsidR="001E0689" w:rsidRPr="00261688" w:rsidRDefault="001E0689" w:rsidP="00B2667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jc w:val="right"/>
        <w:rPr>
          <w:szCs w:val="17"/>
        </w:rPr>
      </w:pPr>
      <w:bookmarkStart w:id="154" w:name="_Toc87525616"/>
      <w:bookmarkStart w:id="155" w:name="_Toc96611465"/>
      <w:bookmarkStart w:id="156" w:name="_Toc96611862"/>
      <w:r w:rsidRPr="00261688">
        <w:rPr>
          <w:szCs w:val="17"/>
        </w:rPr>
        <w:t>Exemption</w:t>
      </w:r>
      <w:r w:rsidRPr="00261688">
        <w:rPr>
          <w:szCs w:val="17"/>
        </w:rPr>
        <w:tab/>
      </w:r>
      <w:r w:rsidR="009F1438" w:rsidRPr="00261688">
        <w:rPr>
          <w:szCs w:val="17"/>
        </w:rPr>
        <w:t>No.2 p.26</w:t>
      </w:r>
      <w:r w:rsidR="00C6517C" w:rsidRPr="00261688">
        <w:rPr>
          <w:szCs w:val="17"/>
        </w:rPr>
        <w:t xml:space="preserve"> | No.3 p.47</w:t>
      </w:r>
      <w:r w:rsidR="005D5C5B" w:rsidRPr="00261688">
        <w:rPr>
          <w:szCs w:val="17"/>
        </w:rPr>
        <w:t xml:space="preserve"> | No.5 p.111</w:t>
      </w:r>
      <w:r w:rsidR="00177612" w:rsidRPr="00261688">
        <w:rPr>
          <w:szCs w:val="17"/>
        </w:rPr>
        <w:t xml:space="preserve"> | No.7 p.141</w:t>
      </w:r>
      <w:r w:rsidR="007636B1" w:rsidRPr="00261688">
        <w:rPr>
          <w:szCs w:val="17"/>
        </w:rPr>
        <w:t xml:space="preserve"> | </w:t>
      </w:r>
      <w:r w:rsidR="00B26677" w:rsidRPr="00261688">
        <w:rPr>
          <w:szCs w:val="17"/>
        </w:rPr>
        <w:br/>
      </w:r>
      <w:r w:rsidR="007636B1" w:rsidRPr="00261688">
        <w:rPr>
          <w:szCs w:val="17"/>
        </w:rPr>
        <w:t>No.8 p.163</w:t>
      </w:r>
      <w:r w:rsidR="00BF633B" w:rsidRPr="00261688">
        <w:rPr>
          <w:szCs w:val="17"/>
        </w:rPr>
        <w:t xml:space="preserve"> | No.18 p.458</w:t>
      </w:r>
      <w:r w:rsidR="00F7498C" w:rsidRPr="00261688">
        <w:rPr>
          <w:szCs w:val="17"/>
        </w:rPr>
        <w:t xml:space="preserve"> | No.21 p.538</w:t>
      </w:r>
      <w:r w:rsidR="00743E2F" w:rsidRPr="00261688">
        <w:rPr>
          <w:szCs w:val="17"/>
        </w:rPr>
        <w:t xml:space="preserve"> | </w:t>
      </w:r>
      <w:r w:rsidR="00B26677" w:rsidRPr="00261688">
        <w:rPr>
          <w:szCs w:val="17"/>
        </w:rPr>
        <w:br/>
      </w:r>
      <w:r w:rsidR="00743E2F" w:rsidRPr="00261688">
        <w:rPr>
          <w:szCs w:val="17"/>
        </w:rPr>
        <w:t>No.22 p.597</w:t>
      </w:r>
      <w:r w:rsidR="00D65FE0" w:rsidRPr="00261688">
        <w:rPr>
          <w:szCs w:val="17"/>
        </w:rPr>
        <w:t xml:space="preserve"> | No.28 p.723</w:t>
      </w:r>
      <w:r w:rsidR="0073019B" w:rsidRPr="00261688">
        <w:rPr>
          <w:szCs w:val="17"/>
        </w:rPr>
        <w:t xml:space="preserve"> | No.33 p.817</w:t>
      </w:r>
      <w:r w:rsidR="006D49DE" w:rsidRPr="00261688">
        <w:rPr>
          <w:szCs w:val="17"/>
        </w:rPr>
        <w:t xml:space="preserve"> | </w:t>
      </w:r>
      <w:r w:rsidR="0092090F" w:rsidRPr="00261688">
        <w:rPr>
          <w:szCs w:val="17"/>
        </w:rPr>
        <w:br/>
      </w:r>
      <w:r w:rsidR="006D49DE" w:rsidRPr="00261688">
        <w:rPr>
          <w:szCs w:val="17"/>
        </w:rPr>
        <w:t>No.36 p.1242</w:t>
      </w:r>
      <w:r w:rsidR="00C2595B" w:rsidRPr="00261688">
        <w:rPr>
          <w:szCs w:val="17"/>
        </w:rPr>
        <w:t xml:space="preserve"> | No.37 p.1299</w:t>
      </w:r>
      <w:r w:rsidR="00EA6F8B" w:rsidRPr="00261688">
        <w:rPr>
          <w:szCs w:val="17"/>
        </w:rPr>
        <w:t xml:space="preserve"> | No.46 p.1967</w:t>
      </w:r>
    </w:p>
    <w:p w14:paraId="0E24DBB5" w14:textId="2AFCDE1E" w:rsidR="001E0689" w:rsidRPr="00261688" w:rsidRDefault="001E0689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Fisheries Management (Fishery Licence and Boat and Device Registration </w:t>
      </w:r>
      <w:r w:rsidR="002A223C">
        <w:rPr>
          <w:szCs w:val="17"/>
        </w:rPr>
        <w:br/>
      </w:r>
      <w:r w:rsidRPr="00261688">
        <w:rPr>
          <w:szCs w:val="17"/>
        </w:rPr>
        <w:t>Application and Annual Fees) Notice 202</w:t>
      </w:r>
      <w:r w:rsidR="007F2E8A" w:rsidRPr="00261688">
        <w:rPr>
          <w:szCs w:val="17"/>
        </w:rPr>
        <w:t>4</w:t>
      </w:r>
      <w:r w:rsidRPr="00261688">
        <w:rPr>
          <w:szCs w:val="17"/>
        </w:rPr>
        <w:tab/>
      </w:r>
      <w:r w:rsidR="007F2E8A" w:rsidRPr="00261688">
        <w:rPr>
          <w:szCs w:val="17"/>
        </w:rPr>
        <w:t>No.45 p.1845</w:t>
      </w:r>
    </w:p>
    <w:p w14:paraId="370D5F9C" w14:textId="1585C7E5" w:rsidR="001E0689" w:rsidRPr="00261688" w:rsidRDefault="001E0689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Fisheries Management (General Fees) Notice 202</w:t>
      </w:r>
      <w:r w:rsidR="00B10275" w:rsidRPr="00261688">
        <w:rPr>
          <w:szCs w:val="17"/>
        </w:rPr>
        <w:t>4</w:t>
      </w:r>
      <w:r w:rsidRPr="00261688">
        <w:rPr>
          <w:szCs w:val="17"/>
        </w:rPr>
        <w:tab/>
      </w:r>
      <w:r w:rsidR="00B10275" w:rsidRPr="00261688">
        <w:rPr>
          <w:szCs w:val="17"/>
        </w:rPr>
        <w:t>No.34 p.</w:t>
      </w:r>
      <w:r w:rsidR="00F33FD9" w:rsidRPr="00261688">
        <w:rPr>
          <w:szCs w:val="17"/>
        </w:rPr>
        <w:t>976</w:t>
      </w:r>
    </w:p>
    <w:p w14:paraId="4E40C206" w14:textId="2F335752" w:rsidR="001E0689" w:rsidRPr="00261688" w:rsidRDefault="001E0689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Management Plan for the South Australian </w:t>
      </w:r>
      <w:r w:rsidR="009F1438" w:rsidRPr="00261688">
        <w:rPr>
          <w:szCs w:val="17"/>
        </w:rPr>
        <w:t>Lake Eyre Basin Fisheries (2024)</w:t>
      </w:r>
      <w:r w:rsidRPr="00261688">
        <w:rPr>
          <w:szCs w:val="17"/>
        </w:rPr>
        <w:tab/>
      </w:r>
      <w:r w:rsidR="009F1438" w:rsidRPr="00261688">
        <w:rPr>
          <w:szCs w:val="17"/>
        </w:rPr>
        <w:t>No.2 p.26</w:t>
      </w:r>
    </w:p>
    <w:p w14:paraId="5700FDAC" w14:textId="081A181B" w:rsidR="00902A97" w:rsidRPr="00261688" w:rsidRDefault="00902A97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Restrictions on Recreational Fishing Activities within Reservoirs</w:t>
      </w:r>
      <w:r w:rsidRPr="00261688">
        <w:rPr>
          <w:szCs w:val="17"/>
        </w:rPr>
        <w:tab/>
        <w:t>No.5 p.111</w:t>
      </w:r>
    </w:p>
    <w:p w14:paraId="1D274926" w14:textId="53AE7BCB" w:rsidR="00D1141D" w:rsidRPr="00261688" w:rsidRDefault="00D1141D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Revocation</w:t>
      </w:r>
      <w:r w:rsidRPr="00261688">
        <w:rPr>
          <w:szCs w:val="17"/>
        </w:rPr>
        <w:tab/>
        <w:t>No.37 p.1330</w:t>
      </w:r>
    </w:p>
    <w:p w14:paraId="24623592" w14:textId="5C575366" w:rsidR="007E6F29" w:rsidRPr="00261688" w:rsidRDefault="007E6F29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Revocation of Declaration</w:t>
      </w:r>
      <w:r w:rsidRPr="00261688">
        <w:rPr>
          <w:szCs w:val="17"/>
        </w:rPr>
        <w:tab/>
        <w:t>No.14 p.367</w:t>
      </w:r>
    </w:p>
    <w:p w14:paraId="615EBBE4" w14:textId="006ABF8F" w:rsidR="00837498" w:rsidRPr="00261688" w:rsidRDefault="00837498" w:rsidP="0083749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proofErr w:type="gramStart"/>
      <w:r w:rsidRPr="00261688">
        <w:rPr>
          <w:szCs w:val="17"/>
        </w:rPr>
        <w:t>South East</w:t>
      </w:r>
      <w:proofErr w:type="gramEnd"/>
      <w:r w:rsidRPr="00261688">
        <w:rPr>
          <w:szCs w:val="17"/>
        </w:rPr>
        <w:t xml:space="preserve"> Snapper Fishing Arrangements—Recreational Activities—</w:t>
      </w:r>
      <w:r w:rsidR="002A223C">
        <w:rPr>
          <w:szCs w:val="17"/>
        </w:rPr>
        <w:br/>
      </w:r>
      <w:r w:rsidRPr="00261688">
        <w:rPr>
          <w:szCs w:val="17"/>
        </w:rPr>
        <w:t>Temporary Prohibition of Fishing Activity</w:t>
      </w:r>
      <w:r w:rsidRPr="00261688">
        <w:rPr>
          <w:szCs w:val="17"/>
        </w:rPr>
        <w:tab/>
        <w:t>No.46 p.1967</w:t>
      </w:r>
    </w:p>
    <w:p w14:paraId="4A031722" w14:textId="25B9BB9A" w:rsidR="00F42BF9" w:rsidRPr="00261688" w:rsidRDefault="00F42BF9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Temporary Prohibition on Fishing Activities in Specified Waters of SE</w:t>
      </w:r>
      <w:r w:rsidRPr="00261688">
        <w:rPr>
          <w:szCs w:val="17"/>
        </w:rPr>
        <w:tab/>
        <w:t>No.10 p.276</w:t>
      </w:r>
    </w:p>
    <w:p w14:paraId="7B6881FD" w14:textId="139B2649" w:rsidR="007E6F29" w:rsidRPr="00261688" w:rsidRDefault="007E6F29" w:rsidP="007E6F29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AVG Control Area</w:t>
      </w:r>
      <w:r w:rsidRPr="00261688">
        <w:rPr>
          <w:szCs w:val="17"/>
        </w:rPr>
        <w:tab/>
        <w:t>No.14 p.367</w:t>
      </w:r>
    </w:p>
    <w:p w14:paraId="40CF2CBB" w14:textId="674B4ACB" w:rsidR="00B50256" w:rsidRPr="00261688" w:rsidRDefault="00B50256" w:rsidP="00B50256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Variation</w:t>
      </w:r>
      <w:r w:rsidRPr="00261688">
        <w:rPr>
          <w:szCs w:val="17"/>
        </w:rPr>
        <w:tab/>
        <w:t>No.11 p.297</w:t>
      </w:r>
    </w:p>
    <w:p w14:paraId="66780F8E" w14:textId="31A787F7" w:rsidR="00211AC1" w:rsidRPr="00261688" w:rsidRDefault="00211AC1" w:rsidP="00211AC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Temporary Prohibition on the </w:t>
      </w:r>
      <w:r w:rsidR="003240B8" w:rsidRPr="00261688">
        <w:rPr>
          <w:szCs w:val="17"/>
        </w:rPr>
        <w:t>T</w:t>
      </w:r>
      <w:r w:rsidRPr="00261688">
        <w:rPr>
          <w:szCs w:val="17"/>
        </w:rPr>
        <w:t>aking of Abalone Specified Waters of SE—</w:t>
      </w:r>
      <w:proofErr w:type="spellStart"/>
      <w:r w:rsidRPr="00261688">
        <w:rPr>
          <w:szCs w:val="17"/>
        </w:rPr>
        <w:t>Breaksea</w:t>
      </w:r>
      <w:proofErr w:type="spellEnd"/>
      <w:r w:rsidRPr="00261688">
        <w:rPr>
          <w:szCs w:val="17"/>
        </w:rPr>
        <w:t xml:space="preserve"> Reef</w:t>
      </w:r>
      <w:r w:rsidRPr="00261688">
        <w:rPr>
          <w:szCs w:val="17"/>
        </w:rPr>
        <w:tab/>
        <w:t>No.20 p.504</w:t>
      </w:r>
    </w:p>
    <w:p w14:paraId="69BCC380" w14:textId="485AC0BD" w:rsidR="003240B8" w:rsidRPr="00261688" w:rsidRDefault="003240B8" w:rsidP="001E0689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Temporary Prohibition on the Taking of Abalone—Waters of SE Adjacent to Southend</w:t>
      </w:r>
      <w:r w:rsidRPr="00261688">
        <w:rPr>
          <w:szCs w:val="17"/>
        </w:rPr>
        <w:tab/>
        <w:t>No.35 p.1214</w:t>
      </w:r>
    </w:p>
    <w:p w14:paraId="3F36B869" w14:textId="535735E0" w:rsidR="00F02DD6" w:rsidRPr="00261688" w:rsidRDefault="00F02DD6" w:rsidP="00F02DD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Temporary Prohibition on the Taking of Marine Benthic Animals in Specified Waters of SE—</w:t>
      </w:r>
      <w:r w:rsidRPr="00261688">
        <w:rPr>
          <w:szCs w:val="17"/>
        </w:rPr>
        <w:br/>
        <w:t>Port MacDonnell to Nene Valley</w:t>
      </w:r>
      <w:r w:rsidRPr="00261688">
        <w:rPr>
          <w:szCs w:val="17"/>
        </w:rPr>
        <w:tab/>
        <w:t>No.37 p.1330</w:t>
      </w:r>
    </w:p>
    <w:p w14:paraId="4CB7ACCF" w14:textId="77777777" w:rsidR="009F269D" w:rsidRPr="00261688" w:rsidRDefault="009F269D" w:rsidP="00922597">
      <w:pPr>
        <w:pStyle w:val="Heading2"/>
      </w:pPr>
      <w:bookmarkStart w:id="157" w:name="_Toc171421002"/>
      <w:r w:rsidRPr="00261688">
        <w:t>Fisheries Management (</w:t>
      </w:r>
      <w:r w:rsidR="0028788C" w:rsidRPr="00261688">
        <w:t>General</w:t>
      </w:r>
      <w:r w:rsidRPr="00261688">
        <w:t>) Regulations 201</w:t>
      </w:r>
      <w:bookmarkEnd w:id="154"/>
      <w:bookmarkEnd w:id="155"/>
      <w:bookmarkEnd w:id="156"/>
      <w:r w:rsidR="00CE3C7B" w:rsidRPr="00261688">
        <w:t>7</w:t>
      </w:r>
      <w:bookmarkEnd w:id="157"/>
    </w:p>
    <w:p w14:paraId="3D6D6980" w14:textId="0DB979B8" w:rsidR="0028788C" w:rsidRPr="00261688" w:rsidRDefault="00742B4E" w:rsidP="0028788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158" w:name="_Toc96611466"/>
      <w:bookmarkStart w:id="159" w:name="_Toc96611863"/>
      <w:r w:rsidRPr="00261688">
        <w:rPr>
          <w:rFonts w:ascii="Times New Roman" w:hAnsi="Times New Roman"/>
          <w:sz w:val="17"/>
          <w:szCs w:val="17"/>
        </w:rPr>
        <w:t>Determination—Taking of Bivalve Filter-Feeding Molluscs in Port Adelaide River Estuary</w:t>
      </w:r>
      <w:r w:rsidR="0028788C" w:rsidRPr="00261688">
        <w:rPr>
          <w:rFonts w:ascii="Times New Roman" w:hAnsi="Times New Roman"/>
          <w:sz w:val="17"/>
          <w:szCs w:val="17"/>
        </w:rPr>
        <w:tab/>
      </w:r>
      <w:r w:rsidRPr="00261688">
        <w:rPr>
          <w:rFonts w:ascii="Times New Roman" w:hAnsi="Times New Roman"/>
          <w:sz w:val="17"/>
          <w:szCs w:val="17"/>
        </w:rPr>
        <w:t>No.12 p.344</w:t>
      </w:r>
      <w:r w:rsidR="00077E9B" w:rsidRPr="00261688">
        <w:rPr>
          <w:rFonts w:ascii="Times New Roman" w:hAnsi="Times New Roman"/>
          <w:sz w:val="17"/>
          <w:szCs w:val="17"/>
        </w:rPr>
        <w:t xml:space="preserve"> | </w:t>
      </w:r>
      <w:r w:rsidR="00077E9B" w:rsidRPr="00261688">
        <w:rPr>
          <w:sz w:val="17"/>
          <w:szCs w:val="17"/>
        </w:rPr>
        <w:t>No.28 p.721</w:t>
      </w:r>
    </w:p>
    <w:p w14:paraId="33D14255" w14:textId="3F24BCDF" w:rsidR="00B27D47" w:rsidRPr="00261688" w:rsidRDefault="00B27D47" w:rsidP="0028788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March 2024 Fishing for the West Coast Prawn Fishery</w:t>
      </w:r>
      <w:r w:rsidRPr="00261688">
        <w:rPr>
          <w:rFonts w:ascii="Times New Roman" w:hAnsi="Times New Roman"/>
          <w:sz w:val="17"/>
          <w:szCs w:val="17"/>
        </w:rPr>
        <w:tab/>
        <w:t>No.15 p.389</w:t>
      </w:r>
    </w:p>
    <w:p w14:paraId="795CD67E" w14:textId="13467697" w:rsidR="00603904" w:rsidRPr="00261688" w:rsidRDefault="00603904" w:rsidP="0028788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March 2024 Survey in the West Coast Prawn Fishery</w:t>
      </w:r>
      <w:r w:rsidRPr="00261688">
        <w:rPr>
          <w:rFonts w:ascii="Times New Roman" w:hAnsi="Times New Roman"/>
          <w:sz w:val="17"/>
          <w:szCs w:val="17"/>
        </w:rPr>
        <w:tab/>
        <w:t>No.15 p.389</w:t>
      </w:r>
    </w:p>
    <w:p w14:paraId="29752759" w14:textId="52BCE605" w:rsidR="0028788C" w:rsidRPr="00261688" w:rsidRDefault="00C6517C" w:rsidP="0028788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 xml:space="preserve">Taking of Murray Cod in Certain Waters </w:t>
      </w:r>
      <w:r w:rsidR="0028788C" w:rsidRPr="00261688">
        <w:rPr>
          <w:rFonts w:ascii="Times New Roman" w:hAnsi="Times New Roman"/>
          <w:sz w:val="17"/>
          <w:szCs w:val="17"/>
        </w:rPr>
        <w:tab/>
      </w:r>
      <w:r w:rsidRPr="00261688">
        <w:rPr>
          <w:rFonts w:ascii="Times New Roman" w:hAnsi="Times New Roman"/>
          <w:sz w:val="17"/>
          <w:szCs w:val="17"/>
        </w:rPr>
        <w:t>No.3 p.46</w:t>
      </w:r>
    </w:p>
    <w:p w14:paraId="5D58BE5C" w14:textId="797B14D0" w:rsidR="00A0136C" w:rsidRPr="00261688" w:rsidRDefault="00A0136C" w:rsidP="00A0136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 xml:space="preserve">Temporary Prohibition on Fishing Activities in the Gulf St Vincent Prawn Fishery </w:t>
      </w:r>
      <w:r w:rsidRPr="00261688">
        <w:rPr>
          <w:rFonts w:ascii="Times New Roman" w:hAnsi="Times New Roman"/>
          <w:sz w:val="17"/>
          <w:szCs w:val="17"/>
        </w:rPr>
        <w:tab/>
        <w:t>No.15 p.390</w:t>
      </w:r>
    </w:p>
    <w:p w14:paraId="0A590636" w14:textId="77777777" w:rsidR="004E1302" w:rsidRPr="00261688" w:rsidRDefault="00522C89" w:rsidP="00922597">
      <w:pPr>
        <w:pStyle w:val="Heading2"/>
      </w:pPr>
      <w:bookmarkStart w:id="160" w:name="_Toc171421003"/>
      <w:r w:rsidRPr="00261688">
        <w:t>Fisheries Management (Prawn Fisheries) Regulations 2017</w:t>
      </w:r>
      <w:bookmarkEnd w:id="158"/>
      <w:bookmarkEnd w:id="159"/>
      <w:bookmarkEnd w:id="160"/>
    </w:p>
    <w:p w14:paraId="144CD948" w14:textId="330DB904" w:rsidR="00EE295C" w:rsidRPr="00261688" w:rsidRDefault="00EE295C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April 2024 Fishing for the West Coast Prawn Fishery</w:t>
      </w:r>
      <w:r w:rsidRPr="00261688">
        <w:rPr>
          <w:sz w:val="17"/>
          <w:szCs w:val="17"/>
        </w:rPr>
        <w:tab/>
        <w:t>No.21 p.538</w:t>
      </w:r>
    </w:p>
    <w:p w14:paraId="144FEA09" w14:textId="75247FEF" w:rsidR="008C7857" w:rsidRPr="00261688" w:rsidRDefault="006875D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Amended March 2024 Fishing for the Spencer Gulf Prawn Fishery</w:t>
      </w:r>
      <w:r w:rsidR="008C7857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No.18 p.455</w:t>
      </w:r>
    </w:p>
    <w:p w14:paraId="58D21962" w14:textId="0403A0D2" w:rsidR="007B1126" w:rsidRPr="00261688" w:rsidRDefault="00711AA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Amended March 2024 Fishing for the West Coast Prawn Fishery</w:t>
      </w:r>
      <w:r w:rsidR="007B112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No.18 p.457</w:t>
      </w:r>
    </w:p>
    <w:p w14:paraId="0F24B4B3" w14:textId="0D31F3E8" w:rsidR="004E1302" w:rsidRPr="00261688" w:rsidRDefault="00711AA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Amended March 2024 Survey in the West Coast Prawn Fishery</w:t>
      </w:r>
      <w:r w:rsidR="004E1302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No.18 p.457</w:t>
      </w:r>
    </w:p>
    <w:p w14:paraId="6416CCB4" w14:textId="13641D0A" w:rsidR="00606FD7" w:rsidRPr="00261688" w:rsidRDefault="00606FD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June 2024 Fishing for the West Coast Prawn Fishery</w:t>
      </w:r>
      <w:r w:rsidRPr="00261688">
        <w:rPr>
          <w:sz w:val="17"/>
          <w:szCs w:val="17"/>
        </w:rPr>
        <w:tab/>
        <w:t>No.40 p.1353</w:t>
      </w:r>
    </w:p>
    <w:p w14:paraId="7D4AADB4" w14:textId="2E8FF781" w:rsidR="00711AA0" w:rsidRPr="00261688" w:rsidRDefault="00711AA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Revocation notice: March 2024 West Coast Prawn Fishery Fishing Run</w:t>
      </w:r>
      <w:r w:rsidRPr="00261688">
        <w:rPr>
          <w:sz w:val="17"/>
          <w:szCs w:val="17"/>
        </w:rPr>
        <w:tab/>
        <w:t>No.18 p.458</w:t>
      </w:r>
    </w:p>
    <w:p w14:paraId="6F806281" w14:textId="45ACA140" w:rsidR="00711AA0" w:rsidRPr="00261688" w:rsidRDefault="00711AA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Revocation notice: Survey in the West Coast Prawn Fishery</w:t>
      </w:r>
      <w:r w:rsidRPr="00261688">
        <w:rPr>
          <w:sz w:val="17"/>
          <w:szCs w:val="17"/>
        </w:rPr>
        <w:tab/>
        <w:t>No.18 p.458</w:t>
      </w:r>
    </w:p>
    <w:p w14:paraId="270F3ED5" w14:textId="1AD8B147" w:rsidR="00F67629" w:rsidRPr="00261688" w:rsidRDefault="00F27F29" w:rsidP="002F21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Temporary Prohibition on Fishing Activities—</w:t>
      </w:r>
      <w:r w:rsidR="0045716A" w:rsidRPr="00261688">
        <w:rPr>
          <w:sz w:val="17"/>
          <w:szCs w:val="17"/>
        </w:rPr>
        <w:t>Gulf St Vincent Prawn Fishery</w:t>
      </w:r>
      <w:r w:rsidR="00F67629" w:rsidRPr="00261688">
        <w:rPr>
          <w:sz w:val="17"/>
          <w:szCs w:val="17"/>
        </w:rPr>
        <w:tab/>
      </w:r>
      <w:r w:rsidR="00C74CB4" w:rsidRPr="00261688">
        <w:rPr>
          <w:sz w:val="17"/>
          <w:szCs w:val="17"/>
        </w:rPr>
        <w:t>No.33 p.817</w:t>
      </w:r>
    </w:p>
    <w:p w14:paraId="08C880B6" w14:textId="40118C01" w:rsidR="002F217D" w:rsidRPr="002F217D" w:rsidRDefault="00BA7034" w:rsidP="002F21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Variation </w:t>
      </w:r>
      <w:r w:rsidR="00BC3698" w:rsidRPr="00261688">
        <w:rPr>
          <w:sz w:val="17"/>
          <w:szCs w:val="17"/>
        </w:rPr>
        <w:t>of</w:t>
      </w:r>
      <w:r w:rsidRPr="00261688">
        <w:rPr>
          <w:sz w:val="17"/>
          <w:szCs w:val="17"/>
        </w:rPr>
        <w:t xml:space="preserve"> </w:t>
      </w:r>
      <w:r w:rsidR="008562EF" w:rsidRPr="00261688">
        <w:rPr>
          <w:sz w:val="17"/>
          <w:szCs w:val="17"/>
        </w:rPr>
        <w:t>Prohibit</w:t>
      </w:r>
      <w:r w:rsidR="0075537F" w:rsidRPr="00261688">
        <w:rPr>
          <w:sz w:val="17"/>
          <w:szCs w:val="17"/>
        </w:rPr>
        <w:t>ion of</w:t>
      </w:r>
      <w:r w:rsidR="008562EF" w:rsidRPr="00261688">
        <w:rPr>
          <w:sz w:val="17"/>
          <w:szCs w:val="17"/>
        </w:rPr>
        <w:t xml:space="preserve"> Fishing Activities—</w:t>
      </w:r>
      <w:r w:rsidR="00470957">
        <w:rPr>
          <w:sz w:val="17"/>
          <w:szCs w:val="17"/>
        </w:rPr>
        <w:br/>
      </w:r>
      <w:r w:rsidR="006D6B66" w:rsidRPr="00261688">
        <w:rPr>
          <w:sz w:val="17"/>
          <w:szCs w:val="17"/>
        </w:rPr>
        <w:t>Spencer Gulf Prawn Fishery</w:t>
      </w:r>
      <w:r w:rsidRPr="00261688">
        <w:rPr>
          <w:sz w:val="17"/>
          <w:szCs w:val="17"/>
        </w:rPr>
        <w:tab/>
      </w:r>
      <w:r w:rsidR="00F75B2A" w:rsidRPr="00077729">
        <w:rPr>
          <w:spacing w:val="-4"/>
          <w:sz w:val="17"/>
          <w:szCs w:val="17"/>
        </w:rPr>
        <w:t>No.25 p.660</w:t>
      </w:r>
      <w:r w:rsidR="0075537F" w:rsidRPr="00077729">
        <w:rPr>
          <w:spacing w:val="-4"/>
          <w:sz w:val="17"/>
          <w:szCs w:val="17"/>
        </w:rPr>
        <w:t xml:space="preserve"> | No.28 p.72</w:t>
      </w:r>
      <w:r w:rsidR="008508BA" w:rsidRPr="00077729">
        <w:rPr>
          <w:spacing w:val="-4"/>
          <w:sz w:val="17"/>
          <w:szCs w:val="17"/>
        </w:rPr>
        <w:t>2</w:t>
      </w:r>
      <w:r w:rsidR="00C74CB4" w:rsidRPr="00077729">
        <w:rPr>
          <w:spacing w:val="-4"/>
          <w:sz w:val="17"/>
          <w:szCs w:val="17"/>
        </w:rPr>
        <w:t xml:space="preserve"> | No.33 p.815</w:t>
      </w:r>
      <w:r w:rsidR="00170B41" w:rsidRPr="00077729">
        <w:rPr>
          <w:spacing w:val="-4"/>
          <w:sz w:val="17"/>
          <w:szCs w:val="17"/>
        </w:rPr>
        <w:t xml:space="preserve"> | No.40 p.1354</w:t>
      </w:r>
      <w:r w:rsidR="002F217D">
        <w:rPr>
          <w:sz w:val="17"/>
          <w:szCs w:val="17"/>
        </w:rPr>
        <w:br w:type="page"/>
      </w:r>
    </w:p>
    <w:p w14:paraId="089FC311" w14:textId="31BAC37F" w:rsidR="00353399" w:rsidRPr="00261688" w:rsidRDefault="00353399" w:rsidP="00353399">
      <w:pPr>
        <w:pStyle w:val="Heading2"/>
      </w:pPr>
      <w:bookmarkStart w:id="161" w:name="_Toc171421004"/>
      <w:bookmarkStart w:id="162" w:name="_Toc96611467"/>
      <w:bookmarkStart w:id="163" w:name="_Toc96611864"/>
      <w:r w:rsidRPr="00261688">
        <w:lastRenderedPageBreak/>
        <w:t>Food Act 2001</w:t>
      </w:r>
      <w:bookmarkEnd w:id="161"/>
    </w:p>
    <w:p w14:paraId="740B233D" w14:textId="7D78F9E4" w:rsidR="00353399" w:rsidRPr="00261688" w:rsidRDefault="00353399" w:rsidP="0035339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Food (Fees) Notice 2024</w:t>
      </w:r>
      <w:r w:rsidRPr="00261688">
        <w:rPr>
          <w:sz w:val="17"/>
          <w:szCs w:val="17"/>
        </w:rPr>
        <w:tab/>
        <w:t>No.34 p.980</w:t>
      </w:r>
    </w:p>
    <w:p w14:paraId="6704F68E" w14:textId="381E6030" w:rsidR="00443932" w:rsidRPr="00261688" w:rsidRDefault="00443932" w:rsidP="00443932">
      <w:pPr>
        <w:pStyle w:val="Heading2"/>
      </w:pPr>
      <w:bookmarkStart w:id="164" w:name="_Toc171421005"/>
      <w:r w:rsidRPr="00261688">
        <w:t>Forestry Act 1950</w:t>
      </w:r>
      <w:bookmarkEnd w:id="164"/>
    </w:p>
    <w:p w14:paraId="447384AC" w14:textId="1AEFEDD7" w:rsidR="00443932" w:rsidRPr="00261688" w:rsidRDefault="00443932" w:rsidP="0044393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Forestry (Fees) Notice 2024</w:t>
      </w:r>
      <w:r w:rsidRPr="00261688">
        <w:rPr>
          <w:sz w:val="17"/>
          <w:szCs w:val="17"/>
        </w:rPr>
        <w:tab/>
        <w:t>No.35 p.1214</w:t>
      </w:r>
    </w:p>
    <w:p w14:paraId="27587BB8" w14:textId="2BD263E2" w:rsidR="00376F9D" w:rsidRPr="00261688" w:rsidRDefault="00376F9D" w:rsidP="00376F9D">
      <w:pPr>
        <w:pStyle w:val="Heading2"/>
      </w:pPr>
      <w:bookmarkStart w:id="165" w:name="_Toc171421006"/>
      <w:r w:rsidRPr="00261688">
        <w:t>Freedom of Imformation Act 1991</w:t>
      </w:r>
      <w:bookmarkEnd w:id="165"/>
    </w:p>
    <w:p w14:paraId="088F0103" w14:textId="276CE2A9" w:rsidR="00376F9D" w:rsidRPr="00261688" w:rsidRDefault="00376F9D" w:rsidP="00376F9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Freedom of Information (Fees) Notice 2024</w:t>
      </w:r>
      <w:r w:rsidRPr="00261688">
        <w:rPr>
          <w:sz w:val="17"/>
          <w:szCs w:val="17"/>
        </w:rPr>
        <w:tab/>
        <w:t>No.34 p.981</w:t>
      </w:r>
    </w:p>
    <w:p w14:paraId="24B582C9" w14:textId="77777777" w:rsidR="00F67629" w:rsidRPr="00261688" w:rsidRDefault="00522C89" w:rsidP="00922597">
      <w:pPr>
        <w:pStyle w:val="Heading2"/>
      </w:pPr>
      <w:bookmarkStart w:id="166" w:name="_Toc96611468"/>
      <w:bookmarkStart w:id="167" w:name="_Toc96611865"/>
      <w:bookmarkStart w:id="168" w:name="_Toc171421007"/>
      <w:bookmarkEnd w:id="162"/>
      <w:bookmarkEnd w:id="163"/>
      <w:r w:rsidRPr="00261688">
        <w:t>Gaming Machines Act 1992</w:t>
      </w:r>
      <w:bookmarkEnd w:id="166"/>
      <w:bookmarkEnd w:id="167"/>
      <w:bookmarkEnd w:id="168"/>
    </w:p>
    <w:p w14:paraId="6267297E" w14:textId="0E92FEAE" w:rsidR="007A7642" w:rsidRPr="00261688" w:rsidRDefault="007A7642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 xml:space="preserve">Gaming Machines (Fees) Notice </w:t>
      </w:r>
      <w:r w:rsidR="00F868E3" w:rsidRPr="00261688">
        <w:rPr>
          <w:sz w:val="17"/>
          <w:szCs w:val="17"/>
        </w:rPr>
        <w:t>2024</w:t>
      </w:r>
      <w:r w:rsidRPr="00261688">
        <w:rPr>
          <w:sz w:val="17"/>
          <w:szCs w:val="17"/>
        </w:rPr>
        <w:tab/>
      </w:r>
      <w:r w:rsidR="00C723AD" w:rsidRPr="00261688">
        <w:rPr>
          <w:sz w:val="17"/>
          <w:szCs w:val="17"/>
        </w:rPr>
        <w:t>No.34 p.982</w:t>
      </w:r>
    </w:p>
    <w:p w14:paraId="17B2ECD4" w14:textId="2A8C744A" w:rsidR="000E3C71" w:rsidRPr="00261688" w:rsidRDefault="000E3C71" w:rsidP="000E3C7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Notice Pursuant to Section 86A</w:t>
      </w:r>
      <w:r w:rsidRPr="00261688">
        <w:rPr>
          <w:sz w:val="17"/>
          <w:szCs w:val="17"/>
        </w:rPr>
        <w:tab/>
        <w:t>No.34 p.983</w:t>
      </w:r>
    </w:p>
    <w:p w14:paraId="2AAFA3C3" w14:textId="77777777" w:rsidR="00846968" w:rsidRPr="00261688" w:rsidRDefault="00522C89" w:rsidP="00922597">
      <w:pPr>
        <w:pStyle w:val="Heading2"/>
        <w:rPr>
          <w:rFonts w:eastAsia="Calibri"/>
        </w:rPr>
      </w:pPr>
      <w:bookmarkStart w:id="169" w:name="_Toc67562040"/>
      <w:bookmarkStart w:id="170" w:name="_Toc96611469"/>
      <w:bookmarkStart w:id="171" w:name="_Toc96611866"/>
      <w:bookmarkStart w:id="172" w:name="_Toc171421008"/>
      <w:r w:rsidRPr="00261688">
        <w:rPr>
          <w:rFonts w:eastAsia="Calibri"/>
        </w:rPr>
        <w:t xml:space="preserve">Gas Act </w:t>
      </w:r>
      <w:r w:rsidRPr="00261688">
        <w:t>1997</w:t>
      </w:r>
      <w:bookmarkEnd w:id="169"/>
      <w:bookmarkEnd w:id="170"/>
      <w:bookmarkEnd w:id="171"/>
      <w:bookmarkEnd w:id="172"/>
    </w:p>
    <w:p w14:paraId="53D8EF5F" w14:textId="082249C6" w:rsidR="008F5BE1" w:rsidRPr="00261688" w:rsidRDefault="00EB286B" w:rsidP="002F72D4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261688">
        <w:rPr>
          <w:sz w:val="17"/>
          <w:szCs w:val="17"/>
        </w:rPr>
        <w:t>Retailer Energy Productivity Scheme—</w:t>
      </w:r>
      <w:r w:rsidR="002C4D2A" w:rsidRPr="00261688">
        <w:rPr>
          <w:sz w:val="17"/>
          <w:szCs w:val="17"/>
        </w:rPr>
        <w:t xml:space="preserve">Minimum Specifications for Energy </w:t>
      </w:r>
      <w:r w:rsidR="00852E8A">
        <w:rPr>
          <w:sz w:val="17"/>
          <w:szCs w:val="17"/>
        </w:rPr>
        <w:br/>
      </w:r>
      <w:r w:rsidR="002C4D2A" w:rsidRPr="00261688">
        <w:rPr>
          <w:sz w:val="17"/>
          <w:szCs w:val="17"/>
        </w:rPr>
        <w:t>Productivity Activities</w:t>
      </w:r>
      <w:r w:rsidR="00DF4AD1" w:rsidRPr="00261688">
        <w:rPr>
          <w:sz w:val="17"/>
          <w:szCs w:val="17"/>
        </w:rPr>
        <w:tab/>
      </w:r>
      <w:r w:rsidR="004D1CE6" w:rsidRPr="00261688">
        <w:rPr>
          <w:sz w:val="17"/>
          <w:szCs w:val="17"/>
        </w:rPr>
        <w:t>No.31 p.789</w:t>
      </w:r>
    </w:p>
    <w:p w14:paraId="4463F7ED" w14:textId="77777777" w:rsidR="0051287C" w:rsidRPr="00261688" w:rsidRDefault="00522C89" w:rsidP="00922597">
      <w:pPr>
        <w:pStyle w:val="Heading2"/>
      </w:pPr>
      <w:bookmarkStart w:id="173" w:name="_Toc96611470"/>
      <w:bookmarkStart w:id="174" w:name="_Toc96611867"/>
      <w:bookmarkStart w:id="175" w:name="_Toc171421009"/>
      <w:r w:rsidRPr="00261688">
        <w:t>Geographical Names Act 1991</w:t>
      </w:r>
      <w:bookmarkEnd w:id="173"/>
      <w:bookmarkEnd w:id="174"/>
      <w:bookmarkEnd w:id="175"/>
    </w:p>
    <w:p w14:paraId="1F08740A" w14:textId="4411AC7A" w:rsidR="00C737F1" w:rsidRPr="00261688" w:rsidRDefault="00C737F1" w:rsidP="00C737F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Alter </w:t>
      </w:r>
      <w:r w:rsidR="00462CA6" w:rsidRPr="00261688">
        <w:rPr>
          <w:sz w:val="17"/>
          <w:szCs w:val="17"/>
        </w:rPr>
        <w:t xml:space="preserve">the </w:t>
      </w:r>
      <w:r w:rsidRPr="00261688">
        <w:rPr>
          <w:sz w:val="17"/>
          <w:szCs w:val="17"/>
        </w:rPr>
        <w:t>Bounda</w:t>
      </w:r>
      <w:r w:rsidR="00462CA6" w:rsidRPr="00261688">
        <w:rPr>
          <w:sz w:val="17"/>
          <w:szCs w:val="17"/>
        </w:rPr>
        <w:t>ry</w:t>
      </w:r>
      <w:r w:rsidRPr="00261688">
        <w:rPr>
          <w:sz w:val="17"/>
          <w:szCs w:val="17"/>
        </w:rPr>
        <w:t xml:space="preserve"> of a Place</w:t>
      </w:r>
      <w:r w:rsidRPr="00261688">
        <w:rPr>
          <w:sz w:val="17"/>
          <w:szCs w:val="17"/>
        </w:rPr>
        <w:tab/>
      </w:r>
      <w:r w:rsidR="00462CA6" w:rsidRPr="00261688">
        <w:rPr>
          <w:sz w:val="17"/>
          <w:szCs w:val="17"/>
        </w:rPr>
        <w:t>No.18 p.460</w:t>
      </w:r>
      <w:r w:rsidR="007E1D14" w:rsidRPr="00261688">
        <w:rPr>
          <w:sz w:val="17"/>
          <w:szCs w:val="17"/>
        </w:rPr>
        <w:t xml:space="preserve"> | No.19 p.484</w:t>
      </w:r>
      <w:r w:rsidR="00F7498C" w:rsidRPr="00261688">
        <w:rPr>
          <w:sz w:val="17"/>
          <w:szCs w:val="17"/>
        </w:rPr>
        <w:t xml:space="preserve"> | No.21 p.539</w:t>
      </w:r>
      <w:r w:rsidR="00DD1F09" w:rsidRPr="00261688">
        <w:rPr>
          <w:sz w:val="17"/>
          <w:szCs w:val="17"/>
        </w:rPr>
        <w:t xml:space="preserve"> | No.31 p.791</w:t>
      </w:r>
    </w:p>
    <w:p w14:paraId="4E8E674C" w14:textId="7320FE6C" w:rsidR="006A5C7F" w:rsidRPr="00261688" w:rsidRDefault="006A5C7F" w:rsidP="00C737F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Assign a Name to a Feature</w:t>
      </w:r>
      <w:r w:rsidRPr="00261688">
        <w:rPr>
          <w:szCs w:val="17"/>
        </w:rPr>
        <w:tab/>
        <w:t>No.31 p.794</w:t>
      </w:r>
    </w:p>
    <w:p w14:paraId="752D45C1" w14:textId="6917BBD9" w:rsidR="00C737F1" w:rsidRPr="00261688" w:rsidRDefault="00C737F1" w:rsidP="00C737F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Assign Name to a Place</w:t>
      </w:r>
      <w:r w:rsidRPr="00261688">
        <w:rPr>
          <w:szCs w:val="17"/>
        </w:rPr>
        <w:tab/>
      </w:r>
      <w:r w:rsidR="00D72223" w:rsidRPr="00261688">
        <w:rPr>
          <w:szCs w:val="17"/>
        </w:rPr>
        <w:t>No.21 p.540</w:t>
      </w:r>
    </w:p>
    <w:p w14:paraId="7E33F269" w14:textId="46A60360" w:rsidR="00FF5CCE" w:rsidRPr="00261688" w:rsidRDefault="00FF5CCE" w:rsidP="00DC2D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Intention to Assign a Name to a Feature</w:t>
      </w:r>
      <w:r w:rsidRPr="00261688">
        <w:rPr>
          <w:sz w:val="17"/>
          <w:szCs w:val="17"/>
        </w:rPr>
        <w:tab/>
        <w:t>No.15 p.391</w:t>
      </w:r>
      <w:r w:rsidR="00AB6452" w:rsidRPr="00261688">
        <w:rPr>
          <w:sz w:val="17"/>
          <w:szCs w:val="17"/>
        </w:rPr>
        <w:t xml:space="preserve"> | No.40 p.1357</w:t>
      </w:r>
    </w:p>
    <w:p w14:paraId="4A2B0A2D" w14:textId="04925E2F" w:rsidR="000917F6" w:rsidRPr="00261688" w:rsidRDefault="00DC2DC0" w:rsidP="00DC2D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Intention to Assign a </w:t>
      </w:r>
      <w:r w:rsidR="000917F6" w:rsidRPr="00261688">
        <w:rPr>
          <w:sz w:val="17"/>
          <w:szCs w:val="17"/>
        </w:rPr>
        <w:t>Name to a Place</w:t>
      </w:r>
      <w:r w:rsidR="000917F6" w:rsidRPr="00261688">
        <w:rPr>
          <w:sz w:val="17"/>
          <w:szCs w:val="17"/>
        </w:rPr>
        <w:tab/>
      </w:r>
      <w:r w:rsidR="00C737F1" w:rsidRPr="00261688">
        <w:rPr>
          <w:sz w:val="17"/>
          <w:szCs w:val="17"/>
        </w:rPr>
        <w:t>No.1 p.4</w:t>
      </w:r>
    </w:p>
    <w:p w14:paraId="6A287E95" w14:textId="646193C1" w:rsidR="00E83F5E" w:rsidRPr="00261688" w:rsidRDefault="00E83F5E" w:rsidP="00E83F5E">
      <w:pPr>
        <w:pStyle w:val="Heading2"/>
      </w:pPr>
      <w:bookmarkStart w:id="176" w:name="_Toc171421010"/>
      <w:r w:rsidRPr="00261688">
        <w:t>Guardianship and Administration Act 1993</w:t>
      </w:r>
      <w:bookmarkEnd w:id="176"/>
    </w:p>
    <w:p w14:paraId="2E8D18C2" w14:textId="6E9B5521" w:rsidR="00E83F5E" w:rsidRPr="00261688" w:rsidRDefault="00E83F5E" w:rsidP="00E83F5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Guardianship and Administration (Fees) Notice 2024</w:t>
      </w:r>
      <w:r w:rsidRPr="00261688">
        <w:rPr>
          <w:sz w:val="17"/>
          <w:szCs w:val="17"/>
        </w:rPr>
        <w:tab/>
        <w:t>No.34 p.984</w:t>
      </w:r>
    </w:p>
    <w:p w14:paraId="0E540726" w14:textId="130D424C" w:rsidR="00C7040F" w:rsidRPr="00261688" w:rsidRDefault="00C7040F" w:rsidP="00C7040F">
      <w:pPr>
        <w:pStyle w:val="Heading2"/>
      </w:pPr>
      <w:bookmarkStart w:id="177" w:name="_Toc171421011"/>
      <w:bookmarkStart w:id="178" w:name="_Toc96611473"/>
      <w:bookmarkStart w:id="179" w:name="_Toc96611870"/>
      <w:r w:rsidRPr="00261688">
        <w:t>Harbors and Navigation Act 1993</w:t>
      </w:r>
      <w:bookmarkEnd w:id="177"/>
    </w:p>
    <w:p w14:paraId="48A2E976" w14:textId="232185E4" w:rsidR="00C7040F" w:rsidRPr="00261688" w:rsidRDefault="00C7040F" w:rsidP="00C7040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Fishing Industry Facilities Schedule of Fees and Charges</w:t>
      </w:r>
      <w:r w:rsidRPr="00261688">
        <w:rPr>
          <w:sz w:val="17"/>
          <w:szCs w:val="17"/>
        </w:rPr>
        <w:tab/>
        <w:t>No.34 p.984</w:t>
      </w:r>
    </w:p>
    <w:p w14:paraId="6B55298D" w14:textId="3E4F081D" w:rsidR="0022496D" w:rsidRPr="00261688" w:rsidRDefault="0022496D" w:rsidP="0022496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Marine Facilities Ferry Services Charge</w:t>
      </w:r>
      <w:r w:rsidRPr="00261688">
        <w:rPr>
          <w:sz w:val="17"/>
          <w:szCs w:val="17"/>
        </w:rPr>
        <w:tab/>
        <w:t>No.34 p.985</w:t>
      </w:r>
    </w:p>
    <w:p w14:paraId="5ED35022" w14:textId="2998AB9B" w:rsidR="007F557F" w:rsidRPr="00261688" w:rsidRDefault="007F557F" w:rsidP="007F557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Navigation Services Charge</w:t>
      </w:r>
      <w:r w:rsidRPr="00261688">
        <w:rPr>
          <w:sz w:val="17"/>
          <w:szCs w:val="17"/>
        </w:rPr>
        <w:tab/>
        <w:t>No.34 p.985</w:t>
      </w:r>
    </w:p>
    <w:p w14:paraId="5C3CDEE8" w14:textId="7E1A527A" w:rsidR="002C25B7" w:rsidRPr="00261688" w:rsidRDefault="002C25B7" w:rsidP="002C25B7">
      <w:pPr>
        <w:pStyle w:val="Heading2"/>
      </w:pPr>
      <w:bookmarkStart w:id="180" w:name="_Toc171421012"/>
      <w:r w:rsidRPr="00261688">
        <w:t>Harbors and Navigation Regulations 2023</w:t>
      </w:r>
      <w:bookmarkEnd w:id="180"/>
    </w:p>
    <w:p w14:paraId="2640482B" w14:textId="49937930" w:rsidR="002C25B7" w:rsidRPr="00261688" w:rsidRDefault="00D02309" w:rsidP="002C25B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Port Adelaide—</w:t>
      </w:r>
      <w:r w:rsidR="002C25B7" w:rsidRPr="00261688">
        <w:rPr>
          <w:sz w:val="17"/>
          <w:szCs w:val="17"/>
        </w:rPr>
        <w:t>Designated Day</w:t>
      </w:r>
      <w:r w:rsidR="002C25B7" w:rsidRPr="00261688">
        <w:rPr>
          <w:sz w:val="17"/>
          <w:szCs w:val="17"/>
        </w:rPr>
        <w:tab/>
        <w:t>No.45 p.1851</w:t>
      </w:r>
    </w:p>
    <w:p w14:paraId="404AA929" w14:textId="2EC957D3" w:rsidR="00714440" w:rsidRPr="00261688" w:rsidRDefault="00714440" w:rsidP="00714440">
      <w:pPr>
        <w:pStyle w:val="Heading2"/>
      </w:pPr>
      <w:bookmarkStart w:id="181" w:name="_Toc171421013"/>
      <w:r w:rsidRPr="00261688">
        <w:t>Health Care Act 2008</w:t>
      </w:r>
      <w:bookmarkEnd w:id="181"/>
    </w:p>
    <w:p w14:paraId="3BAF5B1D" w14:textId="67DA9964" w:rsidR="0023013D" w:rsidRPr="00261688" w:rsidRDefault="0023013D" w:rsidP="007144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Fees and Charges</w:t>
      </w:r>
      <w:r w:rsidRPr="00261688">
        <w:rPr>
          <w:sz w:val="17"/>
          <w:szCs w:val="17"/>
        </w:rPr>
        <w:tab/>
        <w:t>No.34 p.985</w:t>
      </w:r>
      <w:r w:rsidR="00F15264" w:rsidRPr="00261688">
        <w:rPr>
          <w:sz w:val="17"/>
          <w:szCs w:val="17"/>
        </w:rPr>
        <w:t xml:space="preserve"> | No.46 p.1968</w:t>
      </w:r>
    </w:p>
    <w:p w14:paraId="0B4852E1" w14:textId="0F9DC016" w:rsidR="00714440" w:rsidRPr="00261688" w:rsidRDefault="00714440" w:rsidP="007144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by the Minister</w:t>
      </w:r>
      <w:r w:rsidRPr="00261688">
        <w:rPr>
          <w:sz w:val="17"/>
          <w:szCs w:val="17"/>
        </w:rPr>
        <w:tab/>
        <w:t>No.25 p.661</w:t>
      </w:r>
      <w:r w:rsidR="0007462E" w:rsidRPr="00261688">
        <w:rPr>
          <w:sz w:val="17"/>
          <w:szCs w:val="17"/>
        </w:rPr>
        <w:t xml:space="preserve"> | No.46 p.1970</w:t>
      </w:r>
    </w:p>
    <w:p w14:paraId="742991D7" w14:textId="0A4B4A9B" w:rsidR="0010582E" w:rsidRPr="00261688" w:rsidRDefault="0010582E" w:rsidP="0010582E">
      <w:pPr>
        <w:pStyle w:val="Heading2"/>
      </w:pPr>
      <w:bookmarkStart w:id="182" w:name="_Toc171421014"/>
      <w:r w:rsidRPr="00261688">
        <w:t>Heavy Vehicles National Law (South Australia) Act 2013</w:t>
      </w:r>
      <w:bookmarkEnd w:id="182"/>
    </w:p>
    <w:p w14:paraId="79CCD858" w14:textId="2C4A294A" w:rsidR="0010582E" w:rsidRPr="00261688" w:rsidRDefault="0010582E" w:rsidP="0010582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Heavy Vehicle National Law (South Australia) (Fees) Notice 2024</w:t>
      </w:r>
      <w:r w:rsidRPr="00261688">
        <w:rPr>
          <w:sz w:val="17"/>
          <w:szCs w:val="17"/>
        </w:rPr>
        <w:tab/>
        <w:t>No.34 p.1095</w:t>
      </w:r>
    </w:p>
    <w:p w14:paraId="0238F17C" w14:textId="48F406E7" w:rsidR="004B3468" w:rsidRPr="00261688" w:rsidRDefault="00522C89" w:rsidP="00922597">
      <w:pPr>
        <w:pStyle w:val="Heading2"/>
      </w:pPr>
      <w:bookmarkStart w:id="183" w:name="_Toc171421015"/>
      <w:r w:rsidRPr="00261688">
        <w:t>He</w:t>
      </w:r>
      <w:r w:rsidR="0022691A" w:rsidRPr="00261688">
        <w:t>ritage Places</w:t>
      </w:r>
      <w:r w:rsidRPr="00261688">
        <w:t xml:space="preserve"> Act </w:t>
      </w:r>
      <w:bookmarkEnd w:id="178"/>
      <w:bookmarkEnd w:id="179"/>
      <w:r w:rsidR="0022691A" w:rsidRPr="00261688">
        <w:t>1993</w:t>
      </w:r>
      <w:bookmarkEnd w:id="183"/>
    </w:p>
    <w:p w14:paraId="03770AA7" w14:textId="08F71677" w:rsidR="001B5D93" w:rsidRPr="00261688" w:rsidRDefault="001B5D93" w:rsidP="00CA7A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Heritage Places (Fees) Notice 2024</w:t>
      </w:r>
      <w:r w:rsidRPr="00261688">
        <w:rPr>
          <w:sz w:val="17"/>
          <w:szCs w:val="17"/>
        </w:rPr>
        <w:tab/>
        <w:t>No.36 p.1243</w:t>
      </w:r>
    </w:p>
    <w:p w14:paraId="5D94C63C" w14:textId="2C27871C" w:rsidR="00436110" w:rsidRPr="00261688" w:rsidRDefault="0022691A" w:rsidP="00CA7A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South Australian Heritage Council Appointments</w:t>
      </w:r>
      <w:r w:rsidR="0043611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No.19 p.487</w:t>
      </w:r>
    </w:p>
    <w:p w14:paraId="3DB7CFF1" w14:textId="02027FC6" w:rsidR="00E770A6" w:rsidRPr="00261688" w:rsidRDefault="00E770A6" w:rsidP="00E770A6">
      <w:pPr>
        <w:pStyle w:val="Heading2"/>
      </w:pPr>
      <w:bookmarkStart w:id="184" w:name="_Toc171421016"/>
      <w:r w:rsidRPr="00261688">
        <w:t>Historic Shipwrecks Act 1981</w:t>
      </w:r>
      <w:bookmarkEnd w:id="184"/>
    </w:p>
    <w:p w14:paraId="4FB1224C" w14:textId="07FE55B6" w:rsidR="00E770A6" w:rsidRPr="00261688" w:rsidRDefault="00B015F5" w:rsidP="00E770A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H</w:t>
      </w:r>
      <w:r w:rsidR="00E770A6" w:rsidRPr="00261688">
        <w:rPr>
          <w:sz w:val="17"/>
          <w:szCs w:val="17"/>
        </w:rPr>
        <w:t>istoric Shipwrecks (Fees) Notice 2024</w:t>
      </w:r>
      <w:r w:rsidR="00E770A6" w:rsidRPr="00261688">
        <w:rPr>
          <w:sz w:val="17"/>
          <w:szCs w:val="17"/>
        </w:rPr>
        <w:tab/>
        <w:t>No.36 p.1244</w:t>
      </w:r>
    </w:p>
    <w:p w14:paraId="2F85E1BD" w14:textId="4CE01253" w:rsidR="00544002" w:rsidRPr="00261688" w:rsidRDefault="00544002" w:rsidP="00544002">
      <w:pPr>
        <w:pStyle w:val="Heading2"/>
      </w:pPr>
      <w:bookmarkStart w:id="185" w:name="_Toc171421017"/>
      <w:r w:rsidRPr="00261688">
        <w:t>H</w:t>
      </w:r>
      <w:r w:rsidR="00C764A5" w:rsidRPr="00261688">
        <w:t xml:space="preserve">ighways </w:t>
      </w:r>
      <w:r w:rsidRPr="00261688">
        <w:t>Act 19</w:t>
      </w:r>
      <w:r w:rsidR="00C764A5" w:rsidRPr="00261688">
        <w:t>26</w:t>
      </w:r>
      <w:bookmarkEnd w:id="185"/>
    </w:p>
    <w:p w14:paraId="109EC5B7" w14:textId="0737D27D" w:rsidR="00D02309" w:rsidRPr="00261688" w:rsidRDefault="00D02309" w:rsidP="00544002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Garland Street, Glandore</w:t>
      </w:r>
      <w:r w:rsidRPr="00261688">
        <w:rPr>
          <w:szCs w:val="17"/>
        </w:rPr>
        <w:tab/>
        <w:t>No.45 p.1851</w:t>
      </w:r>
    </w:p>
    <w:p w14:paraId="56E1835E" w14:textId="734DF437" w:rsidR="00B31E44" w:rsidRPr="00261688" w:rsidRDefault="00B31E44" w:rsidP="00544002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Grosvenor Street, Glandore</w:t>
      </w:r>
      <w:r w:rsidRPr="00261688">
        <w:rPr>
          <w:szCs w:val="17"/>
        </w:rPr>
        <w:tab/>
        <w:t>No.34 p.1098</w:t>
      </w:r>
    </w:p>
    <w:p w14:paraId="3E31D665" w14:textId="5732E755" w:rsidR="00544002" w:rsidRPr="00261688" w:rsidRDefault="00C764A5" w:rsidP="00544002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Section 26(3)</w:t>
      </w:r>
      <w:r w:rsidR="00544002" w:rsidRPr="00261688">
        <w:rPr>
          <w:szCs w:val="17"/>
        </w:rPr>
        <w:tab/>
      </w:r>
      <w:r w:rsidRPr="00261688">
        <w:rPr>
          <w:szCs w:val="17"/>
        </w:rPr>
        <w:t>No.5 p.112</w:t>
      </w:r>
    </w:p>
    <w:p w14:paraId="18FAA627" w14:textId="77777777" w:rsidR="00407BD0" w:rsidRPr="00261688" w:rsidRDefault="00522C89" w:rsidP="00922597">
      <w:pPr>
        <w:pStyle w:val="Heading2"/>
      </w:pPr>
      <w:bookmarkStart w:id="186" w:name="_Toc96611474"/>
      <w:bookmarkStart w:id="187" w:name="_Toc96611871"/>
      <w:bookmarkStart w:id="188" w:name="_Toc171421018"/>
      <w:r w:rsidRPr="00261688">
        <w:t>Housing Improvement Act 2016</w:t>
      </w:r>
      <w:bookmarkEnd w:id="186"/>
      <w:bookmarkEnd w:id="187"/>
      <w:bookmarkEnd w:id="188"/>
    </w:p>
    <w:p w14:paraId="62C4E841" w14:textId="741D1174" w:rsidR="003A502F" w:rsidRPr="00261688" w:rsidRDefault="003A502F" w:rsidP="003A502F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189" w:name="_Toc84503305"/>
      <w:bookmarkStart w:id="190" w:name="_Toc96611475"/>
      <w:bookmarkStart w:id="191" w:name="_Toc96611872"/>
      <w:r w:rsidRPr="00261688">
        <w:rPr>
          <w:szCs w:val="17"/>
        </w:rPr>
        <w:t>Housing Improvement (Fees) Notice 202</w:t>
      </w:r>
      <w:r w:rsidR="001743F7" w:rsidRPr="00261688">
        <w:rPr>
          <w:szCs w:val="17"/>
        </w:rPr>
        <w:t>4</w:t>
      </w:r>
      <w:r w:rsidRPr="00261688">
        <w:rPr>
          <w:szCs w:val="17"/>
        </w:rPr>
        <w:tab/>
      </w:r>
      <w:r w:rsidR="001743F7" w:rsidRPr="00261688">
        <w:rPr>
          <w:szCs w:val="17"/>
        </w:rPr>
        <w:t>No.34 p.1099</w:t>
      </w:r>
    </w:p>
    <w:p w14:paraId="370EE765" w14:textId="5C29702D" w:rsidR="003A502F" w:rsidRPr="00261688" w:rsidRDefault="003A502F" w:rsidP="004574EA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jc w:val="right"/>
        <w:rPr>
          <w:szCs w:val="17"/>
        </w:rPr>
      </w:pPr>
      <w:r w:rsidRPr="00261688">
        <w:rPr>
          <w:szCs w:val="17"/>
        </w:rPr>
        <w:t>Rent Control</w:t>
      </w:r>
      <w:r w:rsidRPr="00261688">
        <w:rPr>
          <w:szCs w:val="17"/>
        </w:rPr>
        <w:tab/>
      </w:r>
      <w:r w:rsidR="0088346A" w:rsidRPr="00261688">
        <w:rPr>
          <w:szCs w:val="17"/>
        </w:rPr>
        <w:t>No.1 p.5</w:t>
      </w:r>
      <w:r w:rsidR="006E09A8" w:rsidRPr="00261688">
        <w:rPr>
          <w:szCs w:val="17"/>
        </w:rPr>
        <w:t xml:space="preserve"> | No.4 p.84</w:t>
      </w:r>
      <w:r w:rsidR="00436465" w:rsidRPr="00261688">
        <w:rPr>
          <w:szCs w:val="17"/>
        </w:rPr>
        <w:t xml:space="preserve"> | No.5 p.112</w:t>
      </w:r>
      <w:r w:rsidR="00BC77A2" w:rsidRPr="00261688">
        <w:rPr>
          <w:szCs w:val="17"/>
        </w:rPr>
        <w:t xml:space="preserve"> | No.9 p.209</w:t>
      </w:r>
      <w:r w:rsidR="00C319B5" w:rsidRPr="00261688">
        <w:rPr>
          <w:szCs w:val="17"/>
        </w:rPr>
        <w:t xml:space="preserve"> | </w:t>
      </w:r>
      <w:r w:rsidR="004574EA" w:rsidRPr="00261688">
        <w:rPr>
          <w:szCs w:val="17"/>
        </w:rPr>
        <w:br/>
      </w:r>
      <w:r w:rsidR="00C319B5" w:rsidRPr="00261688">
        <w:rPr>
          <w:szCs w:val="17"/>
        </w:rPr>
        <w:t>No.12 p.345</w:t>
      </w:r>
      <w:r w:rsidR="00A5577A" w:rsidRPr="00261688">
        <w:rPr>
          <w:szCs w:val="17"/>
        </w:rPr>
        <w:t xml:space="preserve"> | No.18 p.461</w:t>
      </w:r>
      <w:r w:rsidR="00BE6046" w:rsidRPr="00261688">
        <w:rPr>
          <w:szCs w:val="17"/>
        </w:rPr>
        <w:t xml:space="preserve"> | No.19 p.488</w:t>
      </w:r>
      <w:r w:rsidR="0041524F" w:rsidRPr="00261688">
        <w:rPr>
          <w:szCs w:val="17"/>
        </w:rPr>
        <w:t xml:space="preserve"> | No.22 p.598</w:t>
      </w:r>
      <w:r w:rsidR="004C660D" w:rsidRPr="00261688">
        <w:rPr>
          <w:szCs w:val="17"/>
        </w:rPr>
        <w:t xml:space="preserve"> | </w:t>
      </w:r>
      <w:r w:rsidR="00E23C92" w:rsidRPr="00261688">
        <w:rPr>
          <w:szCs w:val="17"/>
        </w:rPr>
        <w:br/>
      </w:r>
      <w:r w:rsidR="004C660D" w:rsidRPr="00261688">
        <w:rPr>
          <w:szCs w:val="17"/>
        </w:rPr>
        <w:t>No.25 p.661</w:t>
      </w:r>
      <w:r w:rsidR="00217609" w:rsidRPr="00261688">
        <w:rPr>
          <w:szCs w:val="17"/>
        </w:rPr>
        <w:t xml:space="preserve"> | No.29 p.756</w:t>
      </w:r>
      <w:r w:rsidR="007A2A87" w:rsidRPr="00261688">
        <w:rPr>
          <w:szCs w:val="17"/>
        </w:rPr>
        <w:t xml:space="preserve"> | No.31 p.795</w:t>
      </w:r>
      <w:r w:rsidR="002D7FD8" w:rsidRPr="00261688">
        <w:rPr>
          <w:szCs w:val="17"/>
        </w:rPr>
        <w:t xml:space="preserve"> | No.33 p.818</w:t>
      </w:r>
      <w:r w:rsidR="00BD412A" w:rsidRPr="00261688">
        <w:rPr>
          <w:szCs w:val="17"/>
        </w:rPr>
        <w:t xml:space="preserve"> | </w:t>
      </w:r>
      <w:r w:rsidR="00480367" w:rsidRPr="00261688">
        <w:rPr>
          <w:szCs w:val="17"/>
        </w:rPr>
        <w:br/>
      </w:r>
      <w:r w:rsidR="00BD412A" w:rsidRPr="00261688">
        <w:rPr>
          <w:szCs w:val="17"/>
        </w:rPr>
        <w:t>No.34 p.1100</w:t>
      </w:r>
      <w:r w:rsidR="00480367" w:rsidRPr="00261688">
        <w:rPr>
          <w:szCs w:val="17"/>
        </w:rPr>
        <w:t xml:space="preserve"> | No.36 p.1245</w:t>
      </w:r>
      <w:r w:rsidR="008220D3" w:rsidRPr="00261688">
        <w:rPr>
          <w:szCs w:val="17"/>
        </w:rPr>
        <w:t xml:space="preserve"> | No.37 p.1300</w:t>
      </w:r>
      <w:r w:rsidR="00483A67" w:rsidRPr="00261688">
        <w:rPr>
          <w:szCs w:val="17"/>
        </w:rPr>
        <w:t xml:space="preserve"> | No.40 p.1357</w:t>
      </w:r>
      <w:r w:rsidR="00A264C6" w:rsidRPr="00261688">
        <w:rPr>
          <w:szCs w:val="17"/>
        </w:rPr>
        <w:t xml:space="preserve"> | </w:t>
      </w:r>
      <w:r w:rsidR="00175B64" w:rsidRPr="00261688">
        <w:rPr>
          <w:szCs w:val="17"/>
        </w:rPr>
        <w:br/>
      </w:r>
      <w:r w:rsidR="00A264C6" w:rsidRPr="00261688">
        <w:rPr>
          <w:szCs w:val="17"/>
        </w:rPr>
        <w:t>No.42 p.1506</w:t>
      </w:r>
      <w:r w:rsidR="0067186A" w:rsidRPr="00261688">
        <w:rPr>
          <w:szCs w:val="17"/>
        </w:rPr>
        <w:t xml:space="preserve"> | No.45 p.1851</w:t>
      </w:r>
      <w:r w:rsidR="00801E0F" w:rsidRPr="00261688">
        <w:rPr>
          <w:szCs w:val="17"/>
        </w:rPr>
        <w:t xml:space="preserve"> | No.46 p.1971</w:t>
      </w:r>
    </w:p>
    <w:p w14:paraId="51CFE91A" w14:textId="2EA0AB0F" w:rsidR="003A502F" w:rsidRPr="00261688" w:rsidRDefault="003A502F" w:rsidP="0022291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jc w:val="right"/>
        <w:rPr>
          <w:szCs w:val="17"/>
        </w:rPr>
      </w:pPr>
      <w:r w:rsidRPr="00261688">
        <w:rPr>
          <w:szCs w:val="17"/>
        </w:rPr>
        <w:t>Rent Control Revocations</w:t>
      </w:r>
      <w:r w:rsidRPr="00261688">
        <w:rPr>
          <w:szCs w:val="17"/>
        </w:rPr>
        <w:tab/>
      </w:r>
      <w:r w:rsidR="0088346A" w:rsidRPr="00261688">
        <w:rPr>
          <w:szCs w:val="17"/>
        </w:rPr>
        <w:t>No.1 p.5</w:t>
      </w:r>
      <w:r w:rsidR="00FA7F93" w:rsidRPr="00261688">
        <w:rPr>
          <w:szCs w:val="17"/>
        </w:rPr>
        <w:t xml:space="preserve"> | No.2 p.28</w:t>
      </w:r>
      <w:r w:rsidR="00C6517C" w:rsidRPr="00261688">
        <w:rPr>
          <w:szCs w:val="17"/>
        </w:rPr>
        <w:t xml:space="preserve"> | No.3 p.48</w:t>
      </w:r>
      <w:r w:rsidR="006E09A8" w:rsidRPr="00261688">
        <w:rPr>
          <w:szCs w:val="17"/>
        </w:rPr>
        <w:t xml:space="preserve"> | No.4 p.84</w:t>
      </w:r>
      <w:r w:rsidR="00436465" w:rsidRPr="00261688">
        <w:rPr>
          <w:szCs w:val="17"/>
        </w:rPr>
        <w:t xml:space="preserve"> | </w:t>
      </w:r>
      <w:r w:rsidR="00222914" w:rsidRPr="00261688">
        <w:rPr>
          <w:szCs w:val="17"/>
        </w:rPr>
        <w:br/>
      </w:r>
      <w:r w:rsidR="00436465" w:rsidRPr="00261688">
        <w:rPr>
          <w:szCs w:val="17"/>
        </w:rPr>
        <w:t>No.5 p.112</w:t>
      </w:r>
      <w:r w:rsidR="00177612" w:rsidRPr="00261688">
        <w:rPr>
          <w:szCs w:val="17"/>
        </w:rPr>
        <w:t xml:space="preserve"> | No.7 p.142</w:t>
      </w:r>
      <w:r w:rsidR="00C57199" w:rsidRPr="00261688">
        <w:rPr>
          <w:szCs w:val="17"/>
        </w:rPr>
        <w:t xml:space="preserve"> | No.8 p.164</w:t>
      </w:r>
      <w:r w:rsidR="007744DA" w:rsidRPr="00261688">
        <w:rPr>
          <w:szCs w:val="17"/>
        </w:rPr>
        <w:t xml:space="preserve"> | No.9 p.209</w:t>
      </w:r>
      <w:r w:rsidR="00C319B5" w:rsidRPr="00261688">
        <w:rPr>
          <w:szCs w:val="17"/>
        </w:rPr>
        <w:t xml:space="preserve"> | </w:t>
      </w:r>
      <w:r w:rsidR="00222914" w:rsidRPr="00261688">
        <w:rPr>
          <w:szCs w:val="17"/>
        </w:rPr>
        <w:br/>
      </w:r>
      <w:r w:rsidR="00C319B5" w:rsidRPr="00261688">
        <w:rPr>
          <w:szCs w:val="17"/>
        </w:rPr>
        <w:t>No.12 p.345</w:t>
      </w:r>
      <w:r w:rsidR="00791E0B" w:rsidRPr="00261688">
        <w:rPr>
          <w:szCs w:val="17"/>
        </w:rPr>
        <w:t xml:space="preserve"> | No.15 p.392</w:t>
      </w:r>
      <w:r w:rsidR="00A5577A" w:rsidRPr="00261688">
        <w:rPr>
          <w:szCs w:val="17"/>
        </w:rPr>
        <w:t xml:space="preserve"> | No.18 p.462</w:t>
      </w:r>
      <w:r w:rsidR="00BE6046" w:rsidRPr="00261688">
        <w:rPr>
          <w:szCs w:val="17"/>
        </w:rPr>
        <w:t xml:space="preserve"> | No.19 p.488</w:t>
      </w:r>
      <w:r w:rsidR="00D72223" w:rsidRPr="00261688">
        <w:rPr>
          <w:szCs w:val="17"/>
        </w:rPr>
        <w:t xml:space="preserve"> | </w:t>
      </w:r>
      <w:r w:rsidR="001618CD" w:rsidRPr="00261688">
        <w:rPr>
          <w:szCs w:val="17"/>
        </w:rPr>
        <w:br/>
      </w:r>
      <w:r w:rsidR="00D72223" w:rsidRPr="00261688">
        <w:rPr>
          <w:szCs w:val="17"/>
        </w:rPr>
        <w:t>No.21 p.540</w:t>
      </w:r>
      <w:r w:rsidR="0041524F" w:rsidRPr="00261688">
        <w:rPr>
          <w:szCs w:val="17"/>
        </w:rPr>
        <w:t xml:space="preserve"> | No.22 p.599</w:t>
      </w:r>
      <w:r w:rsidR="004C660D" w:rsidRPr="00261688">
        <w:rPr>
          <w:szCs w:val="17"/>
        </w:rPr>
        <w:t xml:space="preserve"> | No.25 p.662</w:t>
      </w:r>
      <w:r w:rsidR="00285B78" w:rsidRPr="00261688">
        <w:rPr>
          <w:szCs w:val="17"/>
        </w:rPr>
        <w:t xml:space="preserve"> | No.28 p.728</w:t>
      </w:r>
      <w:r w:rsidR="00217609" w:rsidRPr="00261688">
        <w:rPr>
          <w:szCs w:val="17"/>
        </w:rPr>
        <w:t xml:space="preserve"> | </w:t>
      </w:r>
      <w:r w:rsidR="00E23C92" w:rsidRPr="00261688">
        <w:rPr>
          <w:szCs w:val="17"/>
        </w:rPr>
        <w:br/>
      </w:r>
      <w:r w:rsidR="00217609" w:rsidRPr="00261688">
        <w:rPr>
          <w:szCs w:val="17"/>
        </w:rPr>
        <w:t>No.29 p.756</w:t>
      </w:r>
      <w:r w:rsidR="007A2A87" w:rsidRPr="00261688">
        <w:rPr>
          <w:szCs w:val="17"/>
        </w:rPr>
        <w:t xml:space="preserve"> | No.31 p.795</w:t>
      </w:r>
      <w:r w:rsidR="002D7FD8" w:rsidRPr="00261688">
        <w:rPr>
          <w:szCs w:val="17"/>
        </w:rPr>
        <w:t xml:space="preserve"> | No.33 p.818</w:t>
      </w:r>
      <w:r w:rsidR="00BD412A" w:rsidRPr="00261688">
        <w:rPr>
          <w:szCs w:val="17"/>
        </w:rPr>
        <w:t xml:space="preserve"> | No.34 p.1100</w:t>
      </w:r>
      <w:r w:rsidR="007917C9" w:rsidRPr="00261688">
        <w:rPr>
          <w:szCs w:val="17"/>
        </w:rPr>
        <w:t xml:space="preserve"> | </w:t>
      </w:r>
      <w:r w:rsidR="007917C9" w:rsidRPr="00261688">
        <w:rPr>
          <w:szCs w:val="17"/>
        </w:rPr>
        <w:br/>
        <w:t>No.36 p.1245</w:t>
      </w:r>
      <w:r w:rsidR="0077660E" w:rsidRPr="00261688">
        <w:rPr>
          <w:szCs w:val="17"/>
        </w:rPr>
        <w:t xml:space="preserve"> | No.37 p.1301</w:t>
      </w:r>
      <w:r w:rsidR="00483A67" w:rsidRPr="00261688">
        <w:rPr>
          <w:szCs w:val="17"/>
        </w:rPr>
        <w:t xml:space="preserve"> | No.40 p.1358</w:t>
      </w:r>
      <w:r w:rsidR="0044673D" w:rsidRPr="00261688">
        <w:rPr>
          <w:szCs w:val="17"/>
        </w:rPr>
        <w:t xml:space="preserve"> | No.45 p.1851</w:t>
      </w:r>
      <w:r w:rsidR="00661AE5" w:rsidRPr="00261688">
        <w:rPr>
          <w:szCs w:val="17"/>
        </w:rPr>
        <w:t xml:space="preserve"> | </w:t>
      </w:r>
      <w:r w:rsidR="00661AE5" w:rsidRPr="00261688">
        <w:rPr>
          <w:szCs w:val="17"/>
        </w:rPr>
        <w:br/>
        <w:t>No.46 p.1971</w:t>
      </w:r>
    </w:p>
    <w:p w14:paraId="460847EE" w14:textId="21901098" w:rsidR="00E740CF" w:rsidRPr="00261688" w:rsidRDefault="00E740CF" w:rsidP="00E740C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Rent Control Variations</w:t>
      </w:r>
      <w:r w:rsidRPr="00261688">
        <w:rPr>
          <w:szCs w:val="17"/>
        </w:rPr>
        <w:tab/>
        <w:t>No.15 p.392</w:t>
      </w:r>
      <w:r w:rsidR="00D72223" w:rsidRPr="00261688">
        <w:rPr>
          <w:szCs w:val="17"/>
        </w:rPr>
        <w:t xml:space="preserve"> | No.21 p.541</w:t>
      </w:r>
      <w:r w:rsidR="00285B78" w:rsidRPr="00261688">
        <w:rPr>
          <w:szCs w:val="17"/>
        </w:rPr>
        <w:t xml:space="preserve"> | No.28 p.728</w:t>
      </w:r>
    </w:p>
    <w:p w14:paraId="302E7B5D" w14:textId="77777777" w:rsidR="00603B81" w:rsidRPr="00261688" w:rsidRDefault="00603B81" w:rsidP="00603B81">
      <w:pPr>
        <w:pStyle w:val="Heading2"/>
      </w:pPr>
      <w:bookmarkStart w:id="192" w:name="_Toc171421019"/>
      <w:r w:rsidRPr="00261688">
        <w:t>Hydroponics Industry Control Act 2009</w:t>
      </w:r>
      <w:bookmarkEnd w:id="192"/>
    </w:p>
    <w:p w14:paraId="023F6E5D" w14:textId="6C5658DB" w:rsidR="00603B81" w:rsidRPr="00261688" w:rsidRDefault="00DA5179" w:rsidP="00603B81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Hydroponics Industry Control (Fees) Notice 2024</w:t>
      </w:r>
      <w:r w:rsidR="00603B81" w:rsidRPr="00261688">
        <w:rPr>
          <w:rFonts w:ascii="Times New Roman" w:hAnsi="Times New Roman"/>
          <w:sz w:val="17"/>
          <w:szCs w:val="17"/>
        </w:rPr>
        <w:tab/>
      </w:r>
      <w:r w:rsidRPr="00261688">
        <w:rPr>
          <w:rFonts w:ascii="Times New Roman" w:hAnsi="Times New Roman"/>
          <w:sz w:val="17"/>
          <w:szCs w:val="17"/>
        </w:rPr>
        <w:t>No.34 p.1100</w:t>
      </w:r>
    </w:p>
    <w:p w14:paraId="56799583" w14:textId="04793AAB" w:rsidR="008C0C06" w:rsidRPr="00261688" w:rsidRDefault="008C0C06" w:rsidP="00922597">
      <w:pPr>
        <w:pStyle w:val="Heading2"/>
      </w:pPr>
      <w:bookmarkStart w:id="193" w:name="_Toc171421020"/>
      <w:r w:rsidRPr="00261688">
        <w:t>Independent Commissioner Against Corruption Act 20</w:t>
      </w:r>
      <w:bookmarkEnd w:id="189"/>
      <w:bookmarkEnd w:id="190"/>
      <w:bookmarkEnd w:id="191"/>
      <w:r w:rsidR="00FE26CE" w:rsidRPr="00261688">
        <w:t>12</w:t>
      </w:r>
      <w:bookmarkEnd w:id="193"/>
    </w:p>
    <w:p w14:paraId="1169B77C" w14:textId="774F03D4" w:rsidR="008F111C" w:rsidRPr="00261688" w:rsidRDefault="00FE26CE" w:rsidP="0010097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Call for Public Submissions</w:t>
      </w:r>
      <w:r w:rsidR="008C0C0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No.46 p.1971</w:t>
      </w:r>
    </w:p>
    <w:p w14:paraId="5F316F50" w14:textId="1E2A76FD" w:rsidR="00443932" w:rsidRPr="00261688" w:rsidRDefault="00443932" w:rsidP="00443932">
      <w:pPr>
        <w:pStyle w:val="Heading2"/>
      </w:pPr>
      <w:bookmarkStart w:id="194" w:name="_Toc171421021"/>
      <w:bookmarkStart w:id="195" w:name="_Toc96611476"/>
      <w:bookmarkStart w:id="196" w:name="_Toc96611873"/>
      <w:r w:rsidRPr="00261688">
        <w:t>Industrial Hemp Act 2017</w:t>
      </w:r>
      <w:bookmarkEnd w:id="194"/>
    </w:p>
    <w:p w14:paraId="5A55374E" w14:textId="123787DF" w:rsidR="00AD1243" w:rsidRPr="00AD1243" w:rsidRDefault="00443932" w:rsidP="00AD124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Industrial Hemp (Fees) Notice 2024</w:t>
      </w:r>
      <w:r w:rsidRPr="00261688">
        <w:rPr>
          <w:sz w:val="17"/>
          <w:szCs w:val="17"/>
        </w:rPr>
        <w:tab/>
        <w:t>No.35 p.1216</w:t>
      </w:r>
      <w:r w:rsidR="00AD1243">
        <w:rPr>
          <w:sz w:val="17"/>
          <w:szCs w:val="17"/>
        </w:rPr>
        <w:br w:type="page"/>
      </w:r>
    </w:p>
    <w:p w14:paraId="6C91C254" w14:textId="2E2CD15B" w:rsidR="00BF1180" w:rsidRPr="00261688" w:rsidRDefault="00BF1180" w:rsidP="00BF1180">
      <w:pPr>
        <w:pStyle w:val="Heading2"/>
      </w:pPr>
      <w:bookmarkStart w:id="197" w:name="_Toc171421022"/>
      <w:r w:rsidRPr="00261688">
        <w:lastRenderedPageBreak/>
        <w:t>Juries (Remuneration for Jury Service) Regulations 2017</w:t>
      </w:r>
      <w:bookmarkEnd w:id="197"/>
    </w:p>
    <w:p w14:paraId="2ED90149" w14:textId="2B8CFADD" w:rsidR="00BF1180" w:rsidRPr="00261688" w:rsidRDefault="00BF1180" w:rsidP="00BF1180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Declaration of Long Trial</w:t>
      </w:r>
      <w:r w:rsidRPr="00261688">
        <w:rPr>
          <w:rFonts w:ascii="Times New Roman" w:hAnsi="Times New Roman"/>
          <w:sz w:val="17"/>
          <w:szCs w:val="17"/>
        </w:rPr>
        <w:tab/>
        <w:t>No.42 p.1506</w:t>
      </w:r>
    </w:p>
    <w:p w14:paraId="1FB0C1F4" w14:textId="31C2F1BF" w:rsidR="00407BD0" w:rsidRPr="00261688" w:rsidRDefault="00522C89" w:rsidP="00922597">
      <w:pPr>
        <w:pStyle w:val="Heading2"/>
      </w:pPr>
      <w:bookmarkStart w:id="198" w:name="_Toc171421023"/>
      <w:r w:rsidRPr="00261688">
        <w:t>Justices of the Peace Act 2005</w:t>
      </w:r>
      <w:bookmarkEnd w:id="195"/>
      <w:bookmarkEnd w:id="196"/>
      <w:bookmarkEnd w:id="198"/>
    </w:p>
    <w:p w14:paraId="5B0D6011" w14:textId="797C0714" w:rsidR="00AE7508" w:rsidRPr="00261688" w:rsidRDefault="006E6B6C" w:rsidP="001856EE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Appointment of Justices of the Peace for South Australia</w:t>
      </w:r>
      <w:r w:rsidR="00407BD0" w:rsidRPr="00261688">
        <w:rPr>
          <w:sz w:val="17"/>
          <w:szCs w:val="17"/>
        </w:rPr>
        <w:tab/>
      </w:r>
      <w:r w:rsidR="00C6517C" w:rsidRPr="00261688">
        <w:rPr>
          <w:sz w:val="17"/>
          <w:szCs w:val="17"/>
        </w:rPr>
        <w:t>No.3 p.49</w:t>
      </w:r>
      <w:r w:rsidR="00264808" w:rsidRPr="00261688">
        <w:rPr>
          <w:sz w:val="17"/>
          <w:szCs w:val="17"/>
        </w:rPr>
        <w:t xml:space="preserve"> | No.4 p.8</w:t>
      </w:r>
      <w:r w:rsidR="00E95A98" w:rsidRPr="00261688">
        <w:rPr>
          <w:sz w:val="17"/>
          <w:szCs w:val="17"/>
        </w:rPr>
        <w:t>5</w:t>
      </w:r>
      <w:r w:rsidR="00196C1A" w:rsidRPr="00261688">
        <w:rPr>
          <w:sz w:val="17"/>
          <w:szCs w:val="17"/>
        </w:rPr>
        <w:t xml:space="preserve"> | No.7 p.142</w:t>
      </w:r>
      <w:r w:rsidR="000D683D" w:rsidRPr="00261688">
        <w:rPr>
          <w:sz w:val="17"/>
          <w:szCs w:val="17"/>
        </w:rPr>
        <w:t xml:space="preserve"> | No.22 p.599</w:t>
      </w:r>
      <w:r w:rsidR="002E7525" w:rsidRPr="00261688">
        <w:rPr>
          <w:sz w:val="17"/>
          <w:szCs w:val="17"/>
        </w:rPr>
        <w:t xml:space="preserve"> | </w:t>
      </w:r>
      <w:r w:rsidR="001856EE" w:rsidRPr="00261688">
        <w:rPr>
          <w:sz w:val="17"/>
          <w:szCs w:val="17"/>
        </w:rPr>
        <w:br/>
      </w:r>
      <w:r w:rsidR="002E7525" w:rsidRPr="00261688">
        <w:rPr>
          <w:sz w:val="17"/>
          <w:szCs w:val="17"/>
        </w:rPr>
        <w:t>No.25 p.662</w:t>
      </w:r>
      <w:r w:rsidR="007A2A87" w:rsidRPr="00261688">
        <w:rPr>
          <w:sz w:val="17"/>
          <w:szCs w:val="17"/>
        </w:rPr>
        <w:t xml:space="preserve"> | No.31 p.795</w:t>
      </w:r>
      <w:r w:rsidR="001856EE" w:rsidRPr="00261688">
        <w:rPr>
          <w:sz w:val="17"/>
          <w:szCs w:val="17"/>
        </w:rPr>
        <w:t xml:space="preserve"> | No.33 p.81</w:t>
      </w:r>
      <w:r w:rsidR="00B46EBB" w:rsidRPr="00261688">
        <w:rPr>
          <w:sz w:val="17"/>
          <w:szCs w:val="17"/>
        </w:rPr>
        <w:t>9</w:t>
      </w:r>
      <w:r w:rsidR="000C341E" w:rsidRPr="00261688">
        <w:rPr>
          <w:sz w:val="17"/>
          <w:szCs w:val="17"/>
        </w:rPr>
        <w:t xml:space="preserve"> | </w:t>
      </w:r>
      <w:r w:rsidR="000C341E" w:rsidRPr="00261688">
        <w:rPr>
          <w:rFonts w:ascii="Times New Roman" w:hAnsi="Times New Roman"/>
          <w:sz w:val="17"/>
          <w:szCs w:val="17"/>
        </w:rPr>
        <w:t>No.34 p.1101</w:t>
      </w:r>
      <w:r w:rsidR="00F9266D" w:rsidRPr="00261688">
        <w:rPr>
          <w:rFonts w:ascii="Times New Roman" w:hAnsi="Times New Roman"/>
          <w:sz w:val="17"/>
          <w:szCs w:val="17"/>
        </w:rPr>
        <w:t xml:space="preserve"> | </w:t>
      </w:r>
      <w:r w:rsidR="00F9266D" w:rsidRPr="00261688">
        <w:rPr>
          <w:rFonts w:ascii="Times New Roman" w:hAnsi="Times New Roman"/>
          <w:sz w:val="17"/>
          <w:szCs w:val="17"/>
        </w:rPr>
        <w:br/>
        <w:t>No.36 p.1245</w:t>
      </w:r>
      <w:r w:rsidR="001933E1" w:rsidRPr="00261688">
        <w:rPr>
          <w:rFonts w:ascii="Times New Roman" w:hAnsi="Times New Roman"/>
          <w:sz w:val="17"/>
          <w:szCs w:val="17"/>
        </w:rPr>
        <w:t xml:space="preserve"> | No.40 p.1358</w:t>
      </w:r>
      <w:r w:rsidR="009D6F55" w:rsidRPr="00261688">
        <w:rPr>
          <w:rFonts w:ascii="Times New Roman" w:hAnsi="Times New Roman"/>
          <w:sz w:val="17"/>
          <w:szCs w:val="17"/>
        </w:rPr>
        <w:t xml:space="preserve"> | No.45 p.1851</w:t>
      </w:r>
    </w:p>
    <w:p w14:paraId="09EE66CB" w14:textId="4E403F7B" w:rsidR="00B255F1" w:rsidRPr="00261688" w:rsidRDefault="00B255F1" w:rsidP="00B255F1">
      <w:pPr>
        <w:pStyle w:val="Heading2"/>
      </w:pPr>
      <w:bookmarkStart w:id="199" w:name="_Toc171421024"/>
      <w:bookmarkStart w:id="200" w:name="_Toc96611477"/>
      <w:bookmarkStart w:id="201" w:name="_Toc96611874"/>
      <w:r w:rsidRPr="00261688">
        <w:t>Labour Hire Licensing Act 2017</w:t>
      </w:r>
      <w:bookmarkEnd w:id="199"/>
    </w:p>
    <w:p w14:paraId="19EA37B7" w14:textId="44DE29E6" w:rsidR="00B255F1" w:rsidRPr="00261688" w:rsidRDefault="00B255F1" w:rsidP="00B255F1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Labour Hire Licensing (Fees) Notice 2024</w:t>
      </w:r>
      <w:r w:rsidRPr="00261688">
        <w:rPr>
          <w:rFonts w:ascii="Times New Roman" w:hAnsi="Times New Roman"/>
          <w:sz w:val="17"/>
          <w:szCs w:val="17"/>
        </w:rPr>
        <w:tab/>
        <w:t>No.34 p.1102</w:t>
      </w:r>
    </w:p>
    <w:p w14:paraId="2B2B4F62" w14:textId="43906BE1" w:rsidR="006E6B6C" w:rsidRPr="00261688" w:rsidRDefault="00522C89" w:rsidP="00922597">
      <w:pPr>
        <w:pStyle w:val="Heading2"/>
      </w:pPr>
      <w:bookmarkStart w:id="202" w:name="_Toc171421025"/>
      <w:r w:rsidRPr="00261688">
        <w:t>Land Acquisition Act 1969</w:t>
      </w:r>
      <w:bookmarkEnd w:id="200"/>
      <w:bookmarkEnd w:id="201"/>
      <w:bookmarkEnd w:id="202"/>
    </w:p>
    <w:p w14:paraId="379128F6" w14:textId="2EC7E155" w:rsidR="005D76B4" w:rsidRPr="00261688" w:rsidRDefault="006E6B6C" w:rsidP="00657ECE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Form 5—Notice of Acquisition</w:t>
      </w:r>
      <w:r w:rsidRPr="00261688">
        <w:rPr>
          <w:sz w:val="17"/>
          <w:szCs w:val="17"/>
        </w:rPr>
        <w:tab/>
      </w:r>
      <w:r w:rsidR="00FA7F93" w:rsidRPr="00261688">
        <w:rPr>
          <w:sz w:val="17"/>
          <w:szCs w:val="17"/>
        </w:rPr>
        <w:t>No.2 p.28</w:t>
      </w:r>
      <w:r w:rsidR="00C6517C" w:rsidRPr="00261688">
        <w:rPr>
          <w:sz w:val="17"/>
          <w:szCs w:val="17"/>
        </w:rPr>
        <w:t xml:space="preserve"> | No.3 p.50</w:t>
      </w:r>
      <w:r w:rsidR="0075397A" w:rsidRPr="00261688">
        <w:rPr>
          <w:sz w:val="17"/>
          <w:szCs w:val="17"/>
        </w:rPr>
        <w:t xml:space="preserve"> | No.4 p.85</w:t>
      </w:r>
      <w:r w:rsidR="00FD4ED0" w:rsidRPr="00261688">
        <w:rPr>
          <w:sz w:val="17"/>
          <w:szCs w:val="17"/>
        </w:rPr>
        <w:t xml:space="preserve"> | No.5 p.112</w:t>
      </w:r>
      <w:r w:rsidR="00196C1A" w:rsidRPr="00261688">
        <w:rPr>
          <w:sz w:val="17"/>
          <w:szCs w:val="17"/>
        </w:rPr>
        <w:t xml:space="preserve"> | </w:t>
      </w:r>
      <w:r w:rsidR="00657ECE" w:rsidRPr="00261688">
        <w:rPr>
          <w:sz w:val="17"/>
          <w:szCs w:val="17"/>
        </w:rPr>
        <w:br/>
      </w:r>
      <w:r w:rsidR="00196C1A" w:rsidRPr="00261688">
        <w:rPr>
          <w:sz w:val="17"/>
          <w:szCs w:val="17"/>
        </w:rPr>
        <w:t>No.7 p.143</w:t>
      </w:r>
      <w:r w:rsidR="00995352" w:rsidRPr="00261688">
        <w:rPr>
          <w:sz w:val="17"/>
          <w:szCs w:val="17"/>
        </w:rPr>
        <w:t xml:space="preserve"> | No.8 p.165</w:t>
      </w:r>
      <w:r w:rsidR="006F5B55" w:rsidRPr="00261688">
        <w:rPr>
          <w:sz w:val="17"/>
          <w:szCs w:val="17"/>
        </w:rPr>
        <w:t xml:space="preserve"> | No.9 p.210</w:t>
      </w:r>
      <w:r w:rsidR="00C81CDB" w:rsidRPr="00261688">
        <w:rPr>
          <w:sz w:val="17"/>
          <w:szCs w:val="17"/>
        </w:rPr>
        <w:t xml:space="preserve"> | No.12 p.345</w:t>
      </w:r>
      <w:r w:rsidR="0061058C" w:rsidRPr="00261688">
        <w:rPr>
          <w:sz w:val="17"/>
          <w:szCs w:val="17"/>
        </w:rPr>
        <w:t xml:space="preserve"> | </w:t>
      </w:r>
      <w:r w:rsidR="00904C16" w:rsidRPr="00261688">
        <w:rPr>
          <w:sz w:val="17"/>
          <w:szCs w:val="17"/>
        </w:rPr>
        <w:br/>
      </w:r>
      <w:r w:rsidR="0061058C" w:rsidRPr="00261688">
        <w:rPr>
          <w:sz w:val="17"/>
          <w:szCs w:val="17"/>
        </w:rPr>
        <w:t>No.15 p.392</w:t>
      </w:r>
      <w:r w:rsidR="005832F6" w:rsidRPr="00261688">
        <w:rPr>
          <w:sz w:val="17"/>
          <w:szCs w:val="17"/>
        </w:rPr>
        <w:t xml:space="preserve"> | No.18 p.462</w:t>
      </w:r>
      <w:r w:rsidR="00B270B5" w:rsidRPr="00261688">
        <w:rPr>
          <w:sz w:val="17"/>
          <w:szCs w:val="17"/>
        </w:rPr>
        <w:t xml:space="preserve"> | No.19 p.488</w:t>
      </w:r>
      <w:r w:rsidR="00D72223" w:rsidRPr="00261688">
        <w:rPr>
          <w:sz w:val="17"/>
          <w:szCs w:val="17"/>
        </w:rPr>
        <w:t xml:space="preserve"> | No.21 p.541</w:t>
      </w:r>
      <w:r w:rsidR="000109A3" w:rsidRPr="00261688">
        <w:rPr>
          <w:sz w:val="17"/>
          <w:szCs w:val="17"/>
        </w:rPr>
        <w:t xml:space="preserve"> | </w:t>
      </w:r>
      <w:r w:rsidR="001F51D6" w:rsidRPr="00261688">
        <w:rPr>
          <w:sz w:val="17"/>
          <w:szCs w:val="17"/>
        </w:rPr>
        <w:br/>
      </w:r>
      <w:r w:rsidR="000109A3" w:rsidRPr="00261688">
        <w:rPr>
          <w:sz w:val="17"/>
          <w:szCs w:val="17"/>
        </w:rPr>
        <w:t>No.22 p.599</w:t>
      </w:r>
      <w:r w:rsidR="009A1397" w:rsidRPr="00261688">
        <w:rPr>
          <w:sz w:val="17"/>
          <w:szCs w:val="17"/>
        </w:rPr>
        <w:t xml:space="preserve"> | No.25 p.663</w:t>
      </w:r>
      <w:r w:rsidR="001F51D6" w:rsidRPr="00261688">
        <w:rPr>
          <w:sz w:val="17"/>
          <w:szCs w:val="17"/>
        </w:rPr>
        <w:t xml:space="preserve"> | No.28 p.728</w:t>
      </w:r>
      <w:r w:rsidR="00FB1AE7" w:rsidRPr="00261688">
        <w:rPr>
          <w:sz w:val="17"/>
          <w:szCs w:val="17"/>
        </w:rPr>
        <w:t xml:space="preserve"> | No.30 p.778</w:t>
      </w:r>
      <w:r w:rsidR="00A53134" w:rsidRPr="00261688">
        <w:rPr>
          <w:sz w:val="17"/>
          <w:szCs w:val="17"/>
        </w:rPr>
        <w:t xml:space="preserve"> | </w:t>
      </w:r>
      <w:r w:rsidR="00B46EBB" w:rsidRPr="00261688">
        <w:rPr>
          <w:sz w:val="17"/>
          <w:szCs w:val="17"/>
        </w:rPr>
        <w:br/>
      </w:r>
      <w:r w:rsidR="00A53134" w:rsidRPr="00261688">
        <w:rPr>
          <w:sz w:val="17"/>
          <w:szCs w:val="17"/>
        </w:rPr>
        <w:t>No.31 p.796</w:t>
      </w:r>
      <w:r w:rsidR="00B46EBB" w:rsidRPr="00261688">
        <w:rPr>
          <w:sz w:val="17"/>
          <w:szCs w:val="17"/>
        </w:rPr>
        <w:t xml:space="preserve"> | No.33 p.819</w:t>
      </w:r>
      <w:r w:rsidR="006E34E9" w:rsidRPr="00261688">
        <w:rPr>
          <w:sz w:val="17"/>
          <w:szCs w:val="17"/>
        </w:rPr>
        <w:t xml:space="preserve"> | </w:t>
      </w:r>
      <w:r w:rsidR="006E34E9" w:rsidRPr="00261688">
        <w:rPr>
          <w:rFonts w:ascii="Times New Roman" w:hAnsi="Times New Roman"/>
          <w:sz w:val="17"/>
          <w:szCs w:val="17"/>
        </w:rPr>
        <w:t>No.34 p.1103</w:t>
      </w:r>
      <w:r w:rsidR="00064FE4" w:rsidRPr="00261688">
        <w:rPr>
          <w:rFonts w:ascii="Times New Roman" w:hAnsi="Times New Roman"/>
          <w:sz w:val="17"/>
          <w:szCs w:val="17"/>
        </w:rPr>
        <w:t xml:space="preserve"> | No.36 p.1246</w:t>
      </w:r>
      <w:r w:rsidR="000A07B5" w:rsidRPr="00261688">
        <w:rPr>
          <w:rFonts w:ascii="Times New Roman" w:hAnsi="Times New Roman"/>
          <w:sz w:val="17"/>
          <w:szCs w:val="17"/>
        </w:rPr>
        <w:t xml:space="preserve"> | </w:t>
      </w:r>
      <w:r w:rsidR="00185E96" w:rsidRPr="00261688">
        <w:rPr>
          <w:rFonts w:ascii="Times New Roman" w:hAnsi="Times New Roman"/>
          <w:sz w:val="17"/>
          <w:szCs w:val="17"/>
        </w:rPr>
        <w:br/>
      </w:r>
      <w:r w:rsidR="000A07B5" w:rsidRPr="00261688">
        <w:rPr>
          <w:rFonts w:ascii="Times New Roman" w:hAnsi="Times New Roman"/>
          <w:sz w:val="17"/>
          <w:szCs w:val="17"/>
        </w:rPr>
        <w:t>No.37 p.1301</w:t>
      </w:r>
      <w:r w:rsidR="003C4EC5" w:rsidRPr="00261688">
        <w:rPr>
          <w:rFonts w:ascii="Times New Roman" w:hAnsi="Times New Roman"/>
          <w:sz w:val="17"/>
          <w:szCs w:val="17"/>
        </w:rPr>
        <w:t xml:space="preserve"> | No.40 p.1359</w:t>
      </w:r>
      <w:r w:rsidR="00164B59" w:rsidRPr="00261688">
        <w:rPr>
          <w:rFonts w:ascii="Times New Roman" w:hAnsi="Times New Roman"/>
          <w:sz w:val="17"/>
          <w:szCs w:val="17"/>
        </w:rPr>
        <w:t xml:space="preserve"> | No.42 p.1507</w:t>
      </w:r>
      <w:r w:rsidR="001A4FF8" w:rsidRPr="00261688">
        <w:rPr>
          <w:rFonts w:ascii="Times New Roman" w:hAnsi="Times New Roman"/>
          <w:sz w:val="17"/>
          <w:szCs w:val="17"/>
        </w:rPr>
        <w:t xml:space="preserve"> | No.45 p.1852</w:t>
      </w:r>
      <w:r w:rsidR="00185E96" w:rsidRPr="00261688">
        <w:rPr>
          <w:rFonts w:ascii="Times New Roman" w:hAnsi="Times New Roman"/>
          <w:sz w:val="17"/>
          <w:szCs w:val="17"/>
        </w:rPr>
        <w:t xml:space="preserve"> | </w:t>
      </w:r>
      <w:r w:rsidR="00185E96" w:rsidRPr="00261688">
        <w:rPr>
          <w:rFonts w:ascii="Times New Roman" w:hAnsi="Times New Roman"/>
          <w:sz w:val="17"/>
          <w:szCs w:val="17"/>
        </w:rPr>
        <w:br/>
        <w:t>No.46 p.1971</w:t>
      </w:r>
    </w:p>
    <w:p w14:paraId="56DD2E59" w14:textId="5C57CB40" w:rsidR="005933E4" w:rsidRPr="00261688" w:rsidRDefault="00995352" w:rsidP="003343B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mallCaps/>
          <w:sz w:val="17"/>
          <w:szCs w:val="17"/>
        </w:rPr>
        <w:t>Erratum</w:t>
      </w:r>
      <w:r w:rsidR="005933E4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No.8 p.164</w:t>
      </w:r>
    </w:p>
    <w:p w14:paraId="1A6F0407" w14:textId="13C64288" w:rsidR="00824864" w:rsidRPr="00261688" w:rsidRDefault="00824864" w:rsidP="00824864">
      <w:pPr>
        <w:pStyle w:val="Heading2"/>
      </w:pPr>
      <w:bookmarkStart w:id="203" w:name="_Toc171421026"/>
      <w:bookmarkStart w:id="204" w:name="_Toc96611478"/>
      <w:bookmarkStart w:id="205" w:name="_Toc96611875"/>
      <w:r w:rsidRPr="00261688">
        <w:t>Land Agents Act 1994</w:t>
      </w:r>
      <w:bookmarkEnd w:id="203"/>
    </w:p>
    <w:p w14:paraId="2FFA4B19" w14:textId="121B5E61" w:rsidR="00824864" w:rsidRPr="00261688" w:rsidRDefault="00824864" w:rsidP="0082486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Land Agents (Fees) Notice 2024</w:t>
      </w:r>
      <w:r w:rsidRPr="00261688">
        <w:rPr>
          <w:rFonts w:ascii="Times New Roman" w:hAnsi="Times New Roman"/>
          <w:sz w:val="17"/>
          <w:szCs w:val="17"/>
        </w:rPr>
        <w:tab/>
        <w:t>No.34 p.1105</w:t>
      </w:r>
    </w:p>
    <w:p w14:paraId="0B9308D4" w14:textId="1EA02FA5" w:rsidR="003006E0" w:rsidRPr="00261688" w:rsidRDefault="003006E0" w:rsidP="003006E0">
      <w:pPr>
        <w:pStyle w:val="Heading2"/>
      </w:pPr>
      <w:bookmarkStart w:id="206" w:name="_Toc171421027"/>
      <w:r w:rsidRPr="00261688">
        <w:t>Land and Business (</w:t>
      </w:r>
      <w:r w:rsidR="00622C91">
        <w:t>S</w:t>
      </w:r>
      <w:r w:rsidRPr="00261688">
        <w:t>ale and Conveyancing) Act 1994</w:t>
      </w:r>
      <w:bookmarkEnd w:id="206"/>
    </w:p>
    <w:p w14:paraId="22C65747" w14:textId="4F16F60C" w:rsidR="003006E0" w:rsidRPr="00261688" w:rsidRDefault="003006E0" w:rsidP="003006E0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Land and Business (Sale and Conveyancing) (Fees) Notice 2024</w:t>
      </w:r>
      <w:r w:rsidRPr="00261688">
        <w:rPr>
          <w:rFonts w:ascii="Times New Roman" w:hAnsi="Times New Roman"/>
          <w:sz w:val="17"/>
          <w:szCs w:val="17"/>
        </w:rPr>
        <w:tab/>
        <w:t>No.34 p.1107</w:t>
      </w:r>
    </w:p>
    <w:p w14:paraId="47C50BF9" w14:textId="11DEAD31" w:rsidR="00E77FD8" w:rsidRPr="00261688" w:rsidRDefault="00E77FD8" w:rsidP="00E77FD8">
      <w:pPr>
        <w:pStyle w:val="Heading2"/>
      </w:pPr>
      <w:bookmarkStart w:id="207" w:name="_Toc171421028"/>
      <w:r w:rsidRPr="00261688">
        <w:t>Land Tax Act 1936</w:t>
      </w:r>
      <w:bookmarkEnd w:id="207"/>
    </w:p>
    <w:p w14:paraId="2876955A" w14:textId="77777777" w:rsidR="007338AD" w:rsidRPr="00261688" w:rsidRDefault="007338AD" w:rsidP="00E77FD8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Change in Site Values and Index Value for the 2024 2025 Financial Year</w:t>
      </w:r>
      <w:r w:rsidRPr="00261688">
        <w:rPr>
          <w:rFonts w:ascii="Times New Roman" w:hAnsi="Times New Roman"/>
          <w:sz w:val="17"/>
          <w:szCs w:val="17"/>
        </w:rPr>
        <w:tab/>
        <w:t>No.40 p.1361</w:t>
      </w:r>
    </w:p>
    <w:p w14:paraId="684C7835" w14:textId="77777777" w:rsidR="007338AD" w:rsidRPr="00261688" w:rsidRDefault="007338AD" w:rsidP="00E77FD8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Land Tax (Fees) Notice 2024</w:t>
      </w:r>
      <w:r w:rsidRPr="00261688">
        <w:rPr>
          <w:rFonts w:ascii="Times New Roman" w:hAnsi="Times New Roman"/>
          <w:sz w:val="17"/>
          <w:szCs w:val="17"/>
        </w:rPr>
        <w:tab/>
        <w:t>No.34 p.1109</w:t>
      </w:r>
    </w:p>
    <w:p w14:paraId="58AC7347" w14:textId="77777777" w:rsidR="007338AD" w:rsidRPr="00261688" w:rsidRDefault="007338AD" w:rsidP="00E77FD8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Land Tax Thresholds for the 2024-2025 Financial Year</w:t>
      </w:r>
      <w:r w:rsidRPr="00261688">
        <w:rPr>
          <w:rFonts w:ascii="Times New Roman" w:hAnsi="Times New Roman"/>
          <w:sz w:val="17"/>
          <w:szCs w:val="17"/>
        </w:rPr>
        <w:tab/>
        <w:t>No.40 p.1361</w:t>
      </w:r>
    </w:p>
    <w:p w14:paraId="7E47E305" w14:textId="756526F4" w:rsidR="006E6B6C" w:rsidRPr="00261688" w:rsidRDefault="00522C89" w:rsidP="00922597">
      <w:pPr>
        <w:pStyle w:val="Heading2"/>
      </w:pPr>
      <w:bookmarkStart w:id="208" w:name="_Toc171421029"/>
      <w:r w:rsidRPr="00261688">
        <w:t>Landscape South Australia Act 2019</w:t>
      </w:r>
      <w:bookmarkEnd w:id="204"/>
      <w:bookmarkEnd w:id="205"/>
      <w:bookmarkEnd w:id="208"/>
    </w:p>
    <w:p w14:paraId="107D6204" w14:textId="4D24EB17" w:rsidR="000C6835" w:rsidRPr="00261688" w:rsidRDefault="000C6835" w:rsidP="000C683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09" w:name="_Toc96611479"/>
      <w:bookmarkStart w:id="210" w:name="_Toc96611876"/>
      <w:r w:rsidRPr="00261688">
        <w:rPr>
          <w:szCs w:val="17"/>
        </w:rPr>
        <w:t xml:space="preserve">Declaration of Penalty in Relation to the Unauthorised or Unlawful Taking of Water </w:t>
      </w:r>
      <w:r w:rsidR="005B3D96" w:rsidRPr="00261688">
        <w:rPr>
          <w:szCs w:val="17"/>
        </w:rPr>
        <w:br/>
      </w:r>
      <w:r w:rsidRPr="00261688">
        <w:rPr>
          <w:szCs w:val="17"/>
        </w:rPr>
        <w:t>from the River Murray Prescribed Watercourse</w:t>
      </w:r>
      <w:r w:rsidRPr="00261688">
        <w:rPr>
          <w:szCs w:val="17"/>
        </w:rPr>
        <w:tab/>
      </w:r>
      <w:r w:rsidR="00196C1A" w:rsidRPr="00261688">
        <w:rPr>
          <w:szCs w:val="17"/>
        </w:rPr>
        <w:t>No.7 p.145</w:t>
      </w:r>
      <w:r w:rsidR="00932DD1" w:rsidRPr="00261688">
        <w:rPr>
          <w:szCs w:val="17"/>
        </w:rPr>
        <w:t xml:space="preserve"> | No.33 p.822</w:t>
      </w:r>
    </w:p>
    <w:p w14:paraId="333C502C" w14:textId="77777777" w:rsidR="004611AD" w:rsidRPr="00261688" w:rsidRDefault="000C6835" w:rsidP="000C683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ab/>
        <w:t xml:space="preserve">Establishment of </w:t>
      </w:r>
      <w:r w:rsidR="004611AD" w:rsidRPr="00261688">
        <w:rPr>
          <w:szCs w:val="17"/>
        </w:rPr>
        <w:t>Water Levies—</w:t>
      </w:r>
    </w:p>
    <w:p w14:paraId="6D69A7D9" w14:textId="1286E5B5" w:rsidR="00953F44" w:rsidRPr="00261688" w:rsidRDefault="00953F44" w:rsidP="00953F44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Prescribed Watercourse—</w:t>
      </w:r>
    </w:p>
    <w:p w14:paraId="0959289F" w14:textId="09C9DF98" w:rsidR="00953F44" w:rsidRPr="00261688" w:rsidRDefault="00953F44" w:rsidP="00953F44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River Murray</w:t>
      </w:r>
      <w:r w:rsidRPr="00261688">
        <w:rPr>
          <w:szCs w:val="17"/>
        </w:rPr>
        <w:tab/>
        <w:t>No.45 p.1855</w:t>
      </w:r>
    </w:p>
    <w:p w14:paraId="6763FCD0" w14:textId="47BCD429" w:rsidR="0058481E" w:rsidRPr="00261688" w:rsidRDefault="0058481E" w:rsidP="0058481E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Prescribed Water Resources Area—</w:t>
      </w:r>
    </w:p>
    <w:p w14:paraId="4C6FF1DE" w14:textId="064B7300" w:rsidR="007A0CF5" w:rsidRPr="00261688" w:rsidRDefault="007A0CF5" w:rsidP="007A0CF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Barossa</w:t>
      </w:r>
      <w:r w:rsidRPr="00261688">
        <w:rPr>
          <w:szCs w:val="17"/>
        </w:rPr>
        <w:tab/>
        <w:t>No.45 p.1856</w:t>
      </w:r>
    </w:p>
    <w:p w14:paraId="0C5E9247" w14:textId="450957A8" w:rsidR="00110B86" w:rsidRPr="00261688" w:rsidRDefault="00110B86" w:rsidP="00110B86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Clare Valley</w:t>
      </w:r>
      <w:r w:rsidRPr="00261688">
        <w:rPr>
          <w:szCs w:val="17"/>
        </w:rPr>
        <w:tab/>
        <w:t>No.45 p.1856</w:t>
      </w:r>
    </w:p>
    <w:p w14:paraId="67D4E805" w14:textId="66D9DF4F" w:rsidR="001A02EE" w:rsidRPr="00261688" w:rsidRDefault="001A02EE" w:rsidP="001A02E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Eastern Mount Lofty Ranges</w:t>
      </w:r>
      <w:r w:rsidRPr="00261688">
        <w:rPr>
          <w:szCs w:val="17"/>
        </w:rPr>
        <w:tab/>
        <w:t>No.45 p.1854</w:t>
      </w:r>
    </w:p>
    <w:p w14:paraId="6EC7FA50" w14:textId="1FD91A7D" w:rsidR="00110B86" w:rsidRPr="00261688" w:rsidRDefault="00110B86" w:rsidP="00110B86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Marne Saunders</w:t>
      </w:r>
      <w:r w:rsidRPr="00261688">
        <w:rPr>
          <w:szCs w:val="17"/>
        </w:rPr>
        <w:tab/>
        <w:t>No.45 p.1856</w:t>
      </w:r>
    </w:p>
    <w:p w14:paraId="78DE9FEF" w14:textId="57ECD4AE" w:rsidR="001C2ED8" w:rsidRPr="00261688" w:rsidRDefault="001C2ED8" w:rsidP="0058481E">
      <w:pPr>
        <w:tabs>
          <w:tab w:val="right" w:leader="dot" w:pos="9356"/>
        </w:tabs>
        <w:ind w:left="567" w:hanging="142"/>
        <w:rPr>
          <w:szCs w:val="17"/>
        </w:rPr>
      </w:pPr>
      <w:proofErr w:type="spellStart"/>
      <w:r w:rsidRPr="00261688">
        <w:rPr>
          <w:szCs w:val="17"/>
        </w:rPr>
        <w:t>Morambro</w:t>
      </w:r>
      <w:proofErr w:type="spellEnd"/>
      <w:r w:rsidRPr="00261688">
        <w:rPr>
          <w:szCs w:val="17"/>
        </w:rPr>
        <w:t xml:space="preserve"> Creek and </w:t>
      </w:r>
      <w:proofErr w:type="spellStart"/>
      <w:r w:rsidRPr="00261688">
        <w:rPr>
          <w:szCs w:val="17"/>
        </w:rPr>
        <w:t>Nyroca</w:t>
      </w:r>
      <w:proofErr w:type="spellEnd"/>
      <w:r w:rsidRPr="00261688">
        <w:rPr>
          <w:szCs w:val="17"/>
        </w:rPr>
        <w:t xml:space="preserve"> Channel</w:t>
      </w:r>
      <w:r w:rsidRPr="00261688">
        <w:rPr>
          <w:szCs w:val="17"/>
        </w:rPr>
        <w:tab/>
        <w:t>No.45 p.1857</w:t>
      </w:r>
    </w:p>
    <w:p w14:paraId="0A7EDA88" w14:textId="626B2D89" w:rsidR="0058481E" w:rsidRPr="00261688" w:rsidRDefault="0058481E" w:rsidP="0058481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Western Mount Lofty Ranges</w:t>
      </w:r>
      <w:r w:rsidRPr="00261688">
        <w:rPr>
          <w:szCs w:val="17"/>
        </w:rPr>
        <w:tab/>
        <w:t>No.45 p.1853</w:t>
      </w:r>
      <w:r w:rsidR="006F3A73" w:rsidRPr="00261688">
        <w:rPr>
          <w:szCs w:val="17"/>
        </w:rPr>
        <w:t>, 1854</w:t>
      </w:r>
    </w:p>
    <w:p w14:paraId="3AF92D6A" w14:textId="2525D8F5" w:rsidR="001455EF" w:rsidRPr="00261688" w:rsidRDefault="001455EF" w:rsidP="004611AD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Prescribed Wells Area—</w:t>
      </w:r>
    </w:p>
    <w:p w14:paraId="262D45F6" w14:textId="54BBE343" w:rsidR="00312268" w:rsidRPr="00261688" w:rsidRDefault="00312268" w:rsidP="001455EF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Central Adelaide</w:t>
      </w:r>
      <w:r w:rsidRPr="00261688">
        <w:rPr>
          <w:szCs w:val="17"/>
        </w:rPr>
        <w:tab/>
        <w:t>No.45 p.1857</w:t>
      </w:r>
    </w:p>
    <w:p w14:paraId="73F6DE44" w14:textId="03294EC7" w:rsidR="00312268" w:rsidRPr="00261688" w:rsidRDefault="00312268" w:rsidP="001455EF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Dry Creek</w:t>
      </w:r>
      <w:r w:rsidRPr="00261688">
        <w:rPr>
          <w:szCs w:val="17"/>
        </w:rPr>
        <w:tab/>
        <w:t>No.45 p.1858</w:t>
      </w:r>
    </w:p>
    <w:p w14:paraId="3525F1F2" w14:textId="470A5F4D" w:rsidR="000C6835" w:rsidRPr="00261688" w:rsidRDefault="004611AD" w:rsidP="001455EF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McLaren Vale</w:t>
      </w:r>
      <w:r w:rsidRPr="00261688">
        <w:rPr>
          <w:szCs w:val="17"/>
        </w:rPr>
        <w:tab/>
      </w:r>
      <w:r w:rsidR="000A1089" w:rsidRPr="00261688">
        <w:rPr>
          <w:szCs w:val="17"/>
        </w:rPr>
        <w:t>No.45 p.1852</w:t>
      </w:r>
    </w:p>
    <w:p w14:paraId="240B3A0B" w14:textId="79B497CB" w:rsidR="0058481E" w:rsidRPr="00261688" w:rsidRDefault="0058481E" w:rsidP="0058481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Northern Adelaide Plains</w:t>
      </w:r>
      <w:r w:rsidRPr="00261688">
        <w:rPr>
          <w:szCs w:val="17"/>
        </w:rPr>
        <w:tab/>
        <w:t>No.45 p.1853</w:t>
      </w:r>
    </w:p>
    <w:p w14:paraId="6EA381D0" w14:textId="061D38C1" w:rsidR="0058481E" w:rsidRPr="00261688" w:rsidRDefault="001A02EE" w:rsidP="0058481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Angas Bremer</w:t>
      </w:r>
      <w:r w:rsidR="0058481E" w:rsidRPr="00261688">
        <w:rPr>
          <w:szCs w:val="17"/>
        </w:rPr>
        <w:tab/>
        <w:t>No.45 p.185</w:t>
      </w:r>
      <w:r w:rsidRPr="00261688">
        <w:rPr>
          <w:szCs w:val="17"/>
        </w:rPr>
        <w:t>3</w:t>
      </w:r>
    </w:p>
    <w:p w14:paraId="5C579766" w14:textId="168C0BA5" w:rsidR="0058481E" w:rsidRPr="00261688" w:rsidRDefault="00364A9E" w:rsidP="0058481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Far North</w:t>
      </w:r>
      <w:r w:rsidR="0058481E" w:rsidRPr="00261688">
        <w:rPr>
          <w:szCs w:val="17"/>
        </w:rPr>
        <w:tab/>
        <w:t>No.45 p.185</w:t>
      </w:r>
      <w:r w:rsidR="001A02EE" w:rsidRPr="00261688">
        <w:rPr>
          <w:szCs w:val="17"/>
        </w:rPr>
        <w:t>4</w:t>
      </w:r>
    </w:p>
    <w:p w14:paraId="417E427F" w14:textId="79D19970" w:rsidR="007A0CF5" w:rsidRPr="00261688" w:rsidRDefault="007A0CF5" w:rsidP="007A0CF5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Lower Limestone Coast, Padthaway, Tintinara </w:t>
      </w:r>
      <w:proofErr w:type="gramStart"/>
      <w:r w:rsidRPr="00261688">
        <w:rPr>
          <w:szCs w:val="17"/>
        </w:rPr>
        <w:t>Coonalpyn</w:t>
      </w:r>
      <w:proofErr w:type="gramEnd"/>
      <w:r w:rsidRPr="00261688">
        <w:rPr>
          <w:szCs w:val="17"/>
        </w:rPr>
        <w:t xml:space="preserve"> and Tatiara</w:t>
      </w:r>
      <w:r w:rsidRPr="00261688">
        <w:rPr>
          <w:szCs w:val="17"/>
        </w:rPr>
        <w:tab/>
        <w:t>No.45 p.1856</w:t>
      </w:r>
    </w:p>
    <w:p w14:paraId="2DB1F555" w14:textId="17876D71" w:rsidR="00642A0E" w:rsidRPr="00261688" w:rsidRDefault="00642A0E" w:rsidP="00642A0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Mallee</w:t>
      </w:r>
      <w:r w:rsidRPr="00261688">
        <w:rPr>
          <w:szCs w:val="17"/>
        </w:rPr>
        <w:tab/>
        <w:t>No.45 p.1855</w:t>
      </w:r>
    </w:p>
    <w:p w14:paraId="63682720" w14:textId="24347FDE" w:rsidR="00642A0E" w:rsidRPr="00261688" w:rsidRDefault="00642A0E" w:rsidP="0058481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 xml:space="preserve">Peake, </w:t>
      </w:r>
      <w:proofErr w:type="gramStart"/>
      <w:r w:rsidRPr="00261688">
        <w:rPr>
          <w:szCs w:val="17"/>
        </w:rPr>
        <w:t>Roby</w:t>
      </w:r>
      <w:proofErr w:type="gramEnd"/>
      <w:r w:rsidRPr="00261688">
        <w:rPr>
          <w:szCs w:val="17"/>
        </w:rPr>
        <w:t xml:space="preserve"> and Sherlock</w:t>
      </w:r>
      <w:r w:rsidRPr="00261688">
        <w:rPr>
          <w:szCs w:val="17"/>
        </w:rPr>
        <w:tab/>
        <w:t>No.45 p.1856</w:t>
      </w:r>
    </w:p>
    <w:p w14:paraId="2757F953" w14:textId="36B89CE7" w:rsidR="0058481E" w:rsidRPr="00261688" w:rsidRDefault="00364A9E" w:rsidP="0058481E">
      <w:pPr>
        <w:tabs>
          <w:tab w:val="right" w:leader="dot" w:pos="9356"/>
        </w:tabs>
        <w:ind w:left="567" w:hanging="142"/>
        <w:rPr>
          <w:szCs w:val="17"/>
        </w:rPr>
      </w:pPr>
      <w:r w:rsidRPr="00261688">
        <w:rPr>
          <w:szCs w:val="17"/>
        </w:rPr>
        <w:t>Musgrave and Southern Basins</w:t>
      </w:r>
      <w:r w:rsidR="0058481E" w:rsidRPr="00261688">
        <w:rPr>
          <w:szCs w:val="17"/>
        </w:rPr>
        <w:tab/>
        <w:t>No.45 p.185</w:t>
      </w:r>
      <w:r w:rsidRPr="00261688">
        <w:rPr>
          <w:szCs w:val="17"/>
        </w:rPr>
        <w:t>5</w:t>
      </w:r>
    </w:p>
    <w:p w14:paraId="5FFF4934" w14:textId="02C23433" w:rsidR="003A24D0" w:rsidRPr="00261688" w:rsidRDefault="003A24D0" w:rsidP="003A24D0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Water Authorised</w:t>
      </w:r>
      <w:r w:rsidR="000E3DBB" w:rsidRPr="00261688">
        <w:rPr>
          <w:szCs w:val="17"/>
        </w:rPr>
        <w:t xml:space="preserve"> Pursuant to Section 105</w:t>
      </w:r>
      <w:r w:rsidRPr="00261688">
        <w:rPr>
          <w:szCs w:val="17"/>
        </w:rPr>
        <w:tab/>
        <w:t>No.45 p.1853</w:t>
      </w:r>
    </w:p>
    <w:p w14:paraId="0BBF9720" w14:textId="21380A6F" w:rsidR="000C6835" w:rsidRPr="00261688" w:rsidRDefault="000C6835" w:rsidP="000C683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Landscape South Australia (Fees) Notice 202</w:t>
      </w:r>
      <w:r w:rsidR="005E7EFA" w:rsidRPr="00261688">
        <w:rPr>
          <w:szCs w:val="17"/>
        </w:rPr>
        <w:t>4</w:t>
      </w:r>
      <w:r w:rsidRPr="00261688">
        <w:rPr>
          <w:szCs w:val="17"/>
        </w:rPr>
        <w:tab/>
      </w:r>
      <w:r w:rsidR="005E7EFA" w:rsidRPr="00261688">
        <w:rPr>
          <w:szCs w:val="17"/>
        </w:rPr>
        <w:t>No.36 p.1248</w:t>
      </w:r>
    </w:p>
    <w:p w14:paraId="446AA2CF" w14:textId="78F6641F" w:rsidR="00F41201" w:rsidRPr="00261688" w:rsidRDefault="00F41201" w:rsidP="00F4120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Levy Payable in 2024-25 by Persons who Occupy Land Outside Council Areas in the </w:t>
      </w:r>
      <w:r w:rsidR="00F2052A">
        <w:rPr>
          <w:szCs w:val="17"/>
        </w:rPr>
        <w:br/>
      </w:r>
      <w:r w:rsidRPr="00261688">
        <w:rPr>
          <w:szCs w:val="17"/>
        </w:rPr>
        <w:t>South Australian Arid Lands Landscape Region</w:t>
      </w:r>
      <w:r w:rsidRPr="00261688">
        <w:rPr>
          <w:szCs w:val="17"/>
        </w:rPr>
        <w:tab/>
        <w:t>No.45 p.1858</w:t>
      </w:r>
    </w:p>
    <w:p w14:paraId="58E1DA92" w14:textId="77777777" w:rsidR="0001735D" w:rsidRPr="00261688" w:rsidRDefault="0001735D" w:rsidP="0001735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Notice of Levy Payable in 2024-25 by Persons who Occupy Land Outside Council Areas </w:t>
      </w:r>
      <w:r w:rsidRPr="00261688">
        <w:rPr>
          <w:szCs w:val="17"/>
        </w:rPr>
        <w:br/>
        <w:t>in the Eyre Peninsula Landscape Region</w:t>
      </w:r>
      <w:r w:rsidRPr="00261688">
        <w:rPr>
          <w:szCs w:val="17"/>
        </w:rPr>
        <w:tab/>
        <w:t>No.33 p.823</w:t>
      </w:r>
    </w:p>
    <w:p w14:paraId="11BCCAF2" w14:textId="3FE1C359" w:rsidR="00474CE8" w:rsidRPr="00261688" w:rsidRDefault="00474CE8" w:rsidP="0001735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Revocation of Notice of Authorisation to Take Water from the Central Adelaide Prescribed Wells Area</w:t>
      </w:r>
      <w:r w:rsidRPr="00261688">
        <w:rPr>
          <w:szCs w:val="17"/>
        </w:rPr>
        <w:tab/>
        <w:t>No.40 p.1361</w:t>
      </w:r>
    </w:p>
    <w:p w14:paraId="28A1D84A" w14:textId="4E560DAD" w:rsidR="005C1C36" w:rsidRPr="00261688" w:rsidRDefault="005C1C36" w:rsidP="00F4120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Southern Basins and Musgrave Prescribed Wells Areas Water Allocation Plan</w:t>
      </w:r>
      <w:r w:rsidRPr="00261688">
        <w:rPr>
          <w:szCs w:val="17"/>
        </w:rPr>
        <w:tab/>
        <w:t>No.47 p.2015</w:t>
      </w:r>
    </w:p>
    <w:p w14:paraId="37396BEE" w14:textId="7517AF02" w:rsidR="00F41201" w:rsidRPr="00261688" w:rsidRDefault="00F41201" w:rsidP="00F4120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Volume of Water Available for Allocation from the River Murray Consumptive Pools</w:t>
      </w:r>
      <w:r w:rsidRPr="00261688">
        <w:rPr>
          <w:szCs w:val="17"/>
        </w:rPr>
        <w:tab/>
        <w:t>No.45 p.1858</w:t>
      </w:r>
    </w:p>
    <w:p w14:paraId="0D3074B3" w14:textId="087A1C6A" w:rsidR="00D84081" w:rsidRPr="00261688" w:rsidRDefault="00D84081" w:rsidP="00D84081">
      <w:pPr>
        <w:pStyle w:val="Heading2"/>
      </w:pPr>
      <w:bookmarkStart w:id="211" w:name="_Toc171421030"/>
      <w:r w:rsidRPr="00261688">
        <w:t>Legal Practitioners Act 1981</w:t>
      </w:r>
      <w:bookmarkEnd w:id="211"/>
    </w:p>
    <w:p w14:paraId="23517762" w14:textId="2AC3AFD9" w:rsidR="00C063FC" w:rsidRPr="00261688" w:rsidRDefault="00C063FC" w:rsidP="00D84081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Designation of Senior Counsel</w:t>
      </w:r>
      <w:r w:rsidRPr="00261688">
        <w:rPr>
          <w:rFonts w:ascii="Times New Roman" w:hAnsi="Times New Roman"/>
          <w:sz w:val="17"/>
          <w:szCs w:val="17"/>
        </w:rPr>
        <w:tab/>
        <w:t>No.38 p.1327</w:t>
      </w:r>
    </w:p>
    <w:p w14:paraId="16F9AF00" w14:textId="7E1C6B68" w:rsidR="00D84081" w:rsidRPr="00261688" w:rsidRDefault="00D84081" w:rsidP="00D84081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Legal Practitioners (Fees) Notice 2024</w:t>
      </w:r>
      <w:r w:rsidRPr="00261688">
        <w:rPr>
          <w:rFonts w:ascii="Times New Roman" w:hAnsi="Times New Roman"/>
          <w:sz w:val="17"/>
          <w:szCs w:val="17"/>
        </w:rPr>
        <w:tab/>
        <w:t>No.34 p.1110</w:t>
      </w:r>
    </w:p>
    <w:p w14:paraId="1D55DFD2" w14:textId="3AFAC13B" w:rsidR="00752BCB" w:rsidRPr="00261688" w:rsidRDefault="00752BCB" w:rsidP="00752BCB">
      <w:pPr>
        <w:pStyle w:val="Heading2"/>
      </w:pPr>
      <w:bookmarkStart w:id="212" w:name="_Toc171421031"/>
      <w:r w:rsidRPr="00261688">
        <w:t>Li</w:t>
      </w:r>
      <w:r w:rsidR="00D11F52" w:rsidRPr="00261688">
        <w:t>braries Board of South Australia</w:t>
      </w:r>
      <w:bookmarkEnd w:id="212"/>
    </w:p>
    <w:p w14:paraId="02783776" w14:textId="29169C8F" w:rsidR="00752BCB" w:rsidRPr="00261688" w:rsidRDefault="00D11F52" w:rsidP="00752BCB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Fees and Charges Schedule 2024-2025</w:t>
      </w:r>
      <w:r w:rsidR="00752BCB" w:rsidRPr="00261688">
        <w:rPr>
          <w:szCs w:val="17"/>
        </w:rPr>
        <w:tab/>
      </w:r>
      <w:r w:rsidRPr="00261688">
        <w:rPr>
          <w:szCs w:val="17"/>
        </w:rPr>
        <w:t>No.40 p.1362</w:t>
      </w:r>
    </w:p>
    <w:p w14:paraId="0AF58D9B" w14:textId="580E5996" w:rsidR="001576F7" w:rsidRPr="00261688" w:rsidRDefault="001576F7" w:rsidP="001576F7">
      <w:pPr>
        <w:pStyle w:val="Heading2"/>
      </w:pPr>
      <w:bookmarkStart w:id="213" w:name="_Toc171421032"/>
      <w:r w:rsidRPr="00261688">
        <w:t>Liquor Licensing Act 1997</w:t>
      </w:r>
      <w:bookmarkEnd w:id="213"/>
    </w:p>
    <w:p w14:paraId="595349AD" w14:textId="6B3E4BFC" w:rsidR="00AD1243" w:rsidRPr="00AD1243" w:rsidRDefault="001576F7" w:rsidP="00AD1243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Liquor Licensing (Fees) Notice 2024</w:t>
      </w:r>
      <w:r w:rsidRPr="00261688">
        <w:rPr>
          <w:rFonts w:ascii="Times New Roman" w:hAnsi="Times New Roman"/>
          <w:sz w:val="17"/>
          <w:szCs w:val="17"/>
        </w:rPr>
        <w:tab/>
        <w:t>No.34 p.1111</w:t>
      </w:r>
      <w:bookmarkStart w:id="214" w:name="_Toc96611480"/>
      <w:bookmarkStart w:id="215" w:name="_Toc96611877"/>
      <w:bookmarkEnd w:id="209"/>
      <w:bookmarkEnd w:id="210"/>
      <w:r w:rsidR="00AD1243">
        <w:br w:type="page"/>
      </w:r>
    </w:p>
    <w:p w14:paraId="26872F60" w14:textId="77642E5B" w:rsidR="00DB0F2D" w:rsidRPr="00261688" w:rsidRDefault="00E8205A" w:rsidP="00922597">
      <w:pPr>
        <w:pStyle w:val="Heading2"/>
      </w:pPr>
      <w:bookmarkStart w:id="216" w:name="_Toc171421033"/>
      <w:r w:rsidRPr="00261688">
        <w:lastRenderedPageBreak/>
        <w:t>Livestock Act 1997</w:t>
      </w:r>
      <w:bookmarkEnd w:id="214"/>
      <w:bookmarkEnd w:id="215"/>
      <w:bookmarkEnd w:id="216"/>
    </w:p>
    <w:p w14:paraId="4E69EE02" w14:textId="6D6EE509" w:rsidR="00884BC3" w:rsidRPr="00261688" w:rsidRDefault="00884BC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Appointment of Chief Inspector of Stock</w:t>
      </w:r>
      <w:r w:rsidRPr="00261688">
        <w:rPr>
          <w:sz w:val="17"/>
          <w:szCs w:val="17"/>
        </w:rPr>
        <w:tab/>
        <w:t>No.19 p.491</w:t>
      </w:r>
    </w:p>
    <w:p w14:paraId="197942F2" w14:textId="043A3166" w:rsidR="00CC6302" w:rsidRPr="00261688" w:rsidRDefault="00FE090D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Livestock (Fees) Notice 2024</w:t>
      </w:r>
      <w:r w:rsidR="00CC6302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p.1122</w:t>
      </w:r>
    </w:p>
    <w:p w14:paraId="48A44B1D" w14:textId="47DA1EB2" w:rsidR="00595136" w:rsidRPr="00261688" w:rsidRDefault="0059513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Prohibition of Entry into South Australia of Live Poultry and Fertile Poultry Eggs</w:t>
      </w:r>
      <w:r w:rsidRPr="00261688">
        <w:rPr>
          <w:sz w:val="17"/>
          <w:szCs w:val="17"/>
        </w:rPr>
        <w:tab/>
        <w:t>No.44 p.1817</w:t>
      </w:r>
    </w:p>
    <w:p w14:paraId="5C09FEA7" w14:textId="09CA38F3" w:rsidR="00150B50" w:rsidRPr="00261688" w:rsidRDefault="000A705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Prohibitions on the Movement of Marine Benthic Species to Control or </w:t>
      </w:r>
      <w:r w:rsidR="00F2052A">
        <w:rPr>
          <w:sz w:val="17"/>
          <w:szCs w:val="17"/>
        </w:rPr>
        <w:br/>
      </w:r>
      <w:r w:rsidRPr="00261688">
        <w:rPr>
          <w:sz w:val="17"/>
          <w:szCs w:val="17"/>
        </w:rPr>
        <w:t>Eradicate Abalone Herpes Virus-1</w:t>
      </w:r>
      <w:r w:rsidR="00150B5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No.12 p.348</w:t>
      </w:r>
    </w:p>
    <w:p w14:paraId="067B241D" w14:textId="1A5C75DB" w:rsidR="003A6C26" w:rsidRPr="00261688" w:rsidRDefault="00D20471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Requirements for the control of Abalone Herpes Virus-1 (AbHV-1)</w:t>
      </w:r>
      <w:r w:rsidR="002C0338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No.15 p.394</w:t>
      </w:r>
      <w:r w:rsidR="00606E66" w:rsidRPr="00261688">
        <w:rPr>
          <w:sz w:val="17"/>
          <w:szCs w:val="17"/>
        </w:rPr>
        <w:t xml:space="preserve"> | No.20 p.504</w:t>
      </w:r>
    </w:p>
    <w:p w14:paraId="0066AB01" w14:textId="389266C9" w:rsidR="00EA0D58" w:rsidRPr="00261688" w:rsidRDefault="00EA0D58" w:rsidP="00EA0D58">
      <w:pPr>
        <w:pStyle w:val="Heading2"/>
      </w:pPr>
      <w:bookmarkStart w:id="217" w:name="_Toc171421034"/>
      <w:bookmarkStart w:id="218" w:name="_Toc96611481"/>
      <w:bookmarkStart w:id="219" w:name="_Toc96611878"/>
      <w:r w:rsidRPr="00261688">
        <w:t>Lobbyists Act 2015</w:t>
      </w:r>
      <w:bookmarkEnd w:id="217"/>
    </w:p>
    <w:p w14:paraId="7DBAF072" w14:textId="3F8BA95C" w:rsidR="00EA0D58" w:rsidRPr="00261688" w:rsidRDefault="00EA0D58" w:rsidP="00EA0D5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Instrument of Delegation—</w:t>
      </w:r>
      <w:r w:rsidRPr="00261688">
        <w:rPr>
          <w:smallCaps/>
          <w:sz w:val="17"/>
          <w:szCs w:val="17"/>
        </w:rPr>
        <w:t>Republished</w:t>
      </w:r>
      <w:r w:rsidRPr="00261688">
        <w:rPr>
          <w:sz w:val="17"/>
          <w:szCs w:val="17"/>
        </w:rPr>
        <w:tab/>
        <w:t>No.36 p.1252</w:t>
      </w:r>
    </w:p>
    <w:p w14:paraId="3D251F0A" w14:textId="2A076510" w:rsidR="00AE296D" w:rsidRPr="00261688" w:rsidRDefault="00E8205A" w:rsidP="00922597">
      <w:pPr>
        <w:pStyle w:val="Heading2"/>
      </w:pPr>
      <w:bookmarkStart w:id="220" w:name="_Toc171421035"/>
      <w:r w:rsidRPr="00261688">
        <w:t>Local Government Act 1999</w:t>
      </w:r>
      <w:bookmarkEnd w:id="218"/>
      <w:bookmarkEnd w:id="219"/>
      <w:bookmarkEnd w:id="220"/>
    </w:p>
    <w:p w14:paraId="67EE3A9D" w14:textId="77777777" w:rsidR="00B1012E" w:rsidRPr="00261688" w:rsidRDefault="00B1012E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Notification of Outcome of Inquiries</w:t>
      </w:r>
      <w:r w:rsidRPr="00261688">
        <w:rPr>
          <w:sz w:val="17"/>
          <w:szCs w:val="17"/>
        </w:rPr>
        <w:tab/>
        <w:t>No.3 p.55</w:t>
      </w:r>
    </w:p>
    <w:p w14:paraId="30992705" w14:textId="7A658227" w:rsidR="001D56DB" w:rsidRPr="00261688" w:rsidRDefault="001D56DB" w:rsidP="00A9086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Stormwater Management Authority—</w:t>
      </w:r>
      <w:r w:rsidR="00A90863">
        <w:rPr>
          <w:sz w:val="17"/>
          <w:szCs w:val="17"/>
        </w:rPr>
        <w:br/>
      </w:r>
      <w:r w:rsidRPr="00261688">
        <w:rPr>
          <w:sz w:val="17"/>
          <w:szCs w:val="17"/>
        </w:rPr>
        <w:t>2024 Victor Harbor Urban Stormwater Management Plan</w:t>
      </w:r>
      <w:r w:rsidRPr="00261688">
        <w:rPr>
          <w:sz w:val="17"/>
          <w:szCs w:val="17"/>
        </w:rPr>
        <w:tab/>
        <w:t>No.37 p.1304</w:t>
      </w:r>
    </w:p>
    <w:p w14:paraId="194FFAEE" w14:textId="31666652" w:rsidR="0088346A" w:rsidRPr="00261688" w:rsidRDefault="0088346A" w:rsidP="0088346A">
      <w:pPr>
        <w:pStyle w:val="Heading2"/>
      </w:pPr>
      <w:bookmarkStart w:id="221" w:name="_Toc171421036"/>
      <w:bookmarkStart w:id="222" w:name="_Toc96611482"/>
      <w:bookmarkStart w:id="223" w:name="_Toc96611879"/>
      <w:r w:rsidRPr="00261688">
        <w:t>Local Government (Elections) Act 1999</w:t>
      </w:r>
      <w:bookmarkEnd w:id="221"/>
    </w:p>
    <w:p w14:paraId="3DA46935" w14:textId="571BA92E" w:rsidR="00CF0E6D" w:rsidRPr="00261688" w:rsidRDefault="00C94EF6" w:rsidP="00CF0E6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 xml:space="preserve">Council </w:t>
      </w:r>
      <w:r w:rsidR="00CF0E6D" w:rsidRPr="00261688">
        <w:rPr>
          <w:sz w:val="17"/>
          <w:szCs w:val="17"/>
        </w:rPr>
        <w:t>Supplementary Elections—</w:t>
      </w:r>
    </w:p>
    <w:p w14:paraId="61AEF83D" w14:textId="62808022" w:rsidR="00693364" w:rsidRPr="00261688" w:rsidRDefault="00693364" w:rsidP="00CF0E6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Call for Nominations—</w:t>
      </w:r>
    </w:p>
    <w:p w14:paraId="7E2EABD5" w14:textId="636D9E37" w:rsidR="004A61EB" w:rsidRPr="00261688" w:rsidRDefault="004A61EB" w:rsidP="00693364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Lower Eyre Peninsula</w:t>
      </w:r>
      <w:r w:rsidRPr="00261688">
        <w:rPr>
          <w:sz w:val="17"/>
          <w:szCs w:val="17"/>
        </w:rPr>
        <w:tab/>
        <w:t>No.34 p.1123</w:t>
      </w:r>
    </w:p>
    <w:p w14:paraId="75E776A7" w14:textId="4D101CD3" w:rsidR="004B4228" w:rsidRPr="00261688" w:rsidRDefault="004B4228" w:rsidP="00693364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Onkaparinga</w:t>
      </w:r>
      <w:r w:rsidRPr="00261688">
        <w:rPr>
          <w:sz w:val="17"/>
          <w:szCs w:val="17"/>
        </w:rPr>
        <w:tab/>
        <w:t>No.21 p.544</w:t>
      </w:r>
    </w:p>
    <w:p w14:paraId="0C2EC15E" w14:textId="119539F8" w:rsidR="00693364" w:rsidRPr="00261688" w:rsidRDefault="00693364" w:rsidP="00693364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Mount Remarkable</w:t>
      </w:r>
      <w:r w:rsidRPr="00261688">
        <w:rPr>
          <w:sz w:val="17"/>
          <w:szCs w:val="17"/>
        </w:rPr>
        <w:tab/>
        <w:t>No.1 p.6</w:t>
      </w:r>
    </w:p>
    <w:p w14:paraId="19F1D790" w14:textId="4207ED02" w:rsidR="00206012" w:rsidRPr="00261688" w:rsidRDefault="00206012" w:rsidP="00693364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Tatiara</w:t>
      </w:r>
      <w:r w:rsidRPr="00261688">
        <w:rPr>
          <w:sz w:val="17"/>
          <w:szCs w:val="17"/>
        </w:rPr>
        <w:tab/>
        <w:t>No.21 p.545</w:t>
      </w:r>
    </w:p>
    <w:p w14:paraId="0EFEF702" w14:textId="1F480D17" w:rsidR="002D12CC" w:rsidRPr="00261688" w:rsidRDefault="002D12CC" w:rsidP="00693364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Wakefield</w:t>
      </w:r>
      <w:r w:rsidRPr="00261688">
        <w:rPr>
          <w:sz w:val="17"/>
          <w:szCs w:val="17"/>
        </w:rPr>
        <w:tab/>
        <w:t>No.45 p.1859</w:t>
      </w:r>
    </w:p>
    <w:p w14:paraId="78BCF6CE" w14:textId="39B5D025" w:rsidR="00693364" w:rsidRPr="00261688" w:rsidRDefault="00693364" w:rsidP="00693364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Wattle Range</w:t>
      </w:r>
      <w:r w:rsidRPr="00261688">
        <w:rPr>
          <w:sz w:val="17"/>
          <w:szCs w:val="17"/>
        </w:rPr>
        <w:tab/>
        <w:t>No.1 p.6</w:t>
      </w:r>
    </w:p>
    <w:p w14:paraId="2B95D9D2" w14:textId="15D7E0DB" w:rsidR="00475406" w:rsidRPr="00261688" w:rsidRDefault="00475406" w:rsidP="00475406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Yankalilla</w:t>
      </w:r>
      <w:r w:rsidRPr="00261688">
        <w:rPr>
          <w:sz w:val="17"/>
          <w:szCs w:val="17"/>
        </w:rPr>
        <w:tab/>
        <w:t>No.34 p.1124</w:t>
      </w:r>
    </w:p>
    <w:p w14:paraId="2B2F117F" w14:textId="30587869" w:rsidR="009764CA" w:rsidRPr="00261688" w:rsidRDefault="009764CA" w:rsidP="009764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Close of Roll—</w:t>
      </w:r>
    </w:p>
    <w:p w14:paraId="26A94979" w14:textId="77777777" w:rsidR="00475406" w:rsidRPr="00261688" w:rsidRDefault="00475406" w:rsidP="009764CA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Lower Eyre Peninsula—</w:t>
      </w:r>
      <w:r w:rsidRPr="00261688">
        <w:rPr>
          <w:smallCaps/>
          <w:sz w:val="17"/>
          <w:szCs w:val="17"/>
        </w:rPr>
        <w:t>Corrigendum</w:t>
      </w:r>
      <w:r w:rsidRPr="00261688">
        <w:rPr>
          <w:sz w:val="17"/>
          <w:szCs w:val="17"/>
        </w:rPr>
        <w:tab/>
        <w:t>No.26 p.679</w:t>
      </w:r>
    </w:p>
    <w:p w14:paraId="47747AA7" w14:textId="77777777" w:rsidR="00475406" w:rsidRPr="00261688" w:rsidRDefault="00475406" w:rsidP="009764CA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Onkaparinga</w:t>
      </w:r>
      <w:r w:rsidRPr="00261688">
        <w:rPr>
          <w:sz w:val="17"/>
          <w:szCs w:val="17"/>
        </w:rPr>
        <w:tab/>
        <w:t>No.8 p.168</w:t>
      </w:r>
    </w:p>
    <w:p w14:paraId="5A924563" w14:textId="77777777" w:rsidR="00475406" w:rsidRPr="00261688" w:rsidRDefault="00475406" w:rsidP="009764CA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Tatiara</w:t>
      </w:r>
      <w:r w:rsidRPr="00261688">
        <w:rPr>
          <w:sz w:val="17"/>
          <w:szCs w:val="17"/>
        </w:rPr>
        <w:tab/>
        <w:t>No.8 p.168</w:t>
      </w:r>
    </w:p>
    <w:p w14:paraId="387CD64F" w14:textId="77777777" w:rsidR="00475406" w:rsidRPr="00261688" w:rsidRDefault="00475406" w:rsidP="00986CC3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Wakefield</w:t>
      </w:r>
      <w:r w:rsidRPr="00261688">
        <w:rPr>
          <w:sz w:val="17"/>
          <w:szCs w:val="17"/>
        </w:rPr>
        <w:tab/>
        <w:t>No.34 p.1124</w:t>
      </w:r>
    </w:p>
    <w:p w14:paraId="28366B65" w14:textId="77777777" w:rsidR="00475406" w:rsidRPr="00261688" w:rsidRDefault="00475406" w:rsidP="00993166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Yankalilla—</w:t>
      </w:r>
      <w:r w:rsidRPr="00261688">
        <w:rPr>
          <w:smallCaps/>
          <w:sz w:val="17"/>
          <w:szCs w:val="17"/>
        </w:rPr>
        <w:t>Corrigendum</w:t>
      </w:r>
      <w:r w:rsidRPr="00261688">
        <w:rPr>
          <w:sz w:val="17"/>
          <w:szCs w:val="17"/>
        </w:rPr>
        <w:tab/>
        <w:t>No.26 p.680</w:t>
      </w:r>
    </w:p>
    <w:p w14:paraId="2657BD03" w14:textId="63E078D5" w:rsidR="009764CA" w:rsidRPr="00261688" w:rsidRDefault="009764CA" w:rsidP="00CF0E6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Election Results—</w:t>
      </w:r>
    </w:p>
    <w:p w14:paraId="6804A4B2" w14:textId="5AC473A7" w:rsidR="00DA2620" w:rsidRPr="00261688" w:rsidRDefault="00DA2620" w:rsidP="00946232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Onkaparinga</w:t>
      </w:r>
      <w:r w:rsidRPr="00261688">
        <w:rPr>
          <w:sz w:val="17"/>
          <w:szCs w:val="17"/>
        </w:rPr>
        <w:tab/>
        <w:t>No.45 p.1859</w:t>
      </w:r>
    </w:p>
    <w:p w14:paraId="6BD99825" w14:textId="4B100E78" w:rsidR="002D12CC" w:rsidRPr="00261688" w:rsidRDefault="002D12CC" w:rsidP="002D12CC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Tatiara</w:t>
      </w:r>
      <w:r w:rsidRPr="00261688">
        <w:rPr>
          <w:sz w:val="17"/>
          <w:szCs w:val="17"/>
        </w:rPr>
        <w:tab/>
        <w:t>No.45 p.1859</w:t>
      </w:r>
    </w:p>
    <w:p w14:paraId="75CEE053" w14:textId="3D95C2C8" w:rsidR="00946232" w:rsidRPr="00261688" w:rsidRDefault="00946232" w:rsidP="00946232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Wattle Range</w:t>
      </w:r>
      <w:r w:rsidRPr="00261688">
        <w:rPr>
          <w:sz w:val="17"/>
          <w:szCs w:val="17"/>
        </w:rPr>
        <w:tab/>
        <w:t>No.21 p.545</w:t>
      </w:r>
    </w:p>
    <w:p w14:paraId="6764D963" w14:textId="779B92B2" w:rsidR="00CF0E6D" w:rsidRPr="00261688" w:rsidRDefault="00CF0E6D" w:rsidP="00CF0E6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Nominations Received—</w:t>
      </w:r>
    </w:p>
    <w:p w14:paraId="197F583E" w14:textId="4EA66277" w:rsidR="00187469" w:rsidRPr="00261688" w:rsidRDefault="00187469" w:rsidP="00CF0E6D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Lower Eyre Peninsula</w:t>
      </w:r>
      <w:r w:rsidRPr="00261688">
        <w:rPr>
          <w:sz w:val="17"/>
          <w:szCs w:val="17"/>
        </w:rPr>
        <w:tab/>
        <w:t>No.42 p.1510</w:t>
      </w:r>
    </w:p>
    <w:p w14:paraId="22F4A194" w14:textId="0C905E53" w:rsidR="00CF0E6D" w:rsidRPr="00261688" w:rsidRDefault="00CF0E6D" w:rsidP="00CF0E6D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Mount Remarkable</w:t>
      </w:r>
      <w:r w:rsidRPr="00261688">
        <w:rPr>
          <w:sz w:val="17"/>
          <w:szCs w:val="17"/>
        </w:rPr>
        <w:tab/>
        <w:t>No.5 p.114</w:t>
      </w:r>
    </w:p>
    <w:p w14:paraId="3D02D474" w14:textId="6C02D159" w:rsidR="00AE1E88" w:rsidRPr="00261688" w:rsidRDefault="00AE1E88" w:rsidP="00CF0E6D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Onkaparinga</w:t>
      </w:r>
      <w:r w:rsidRPr="00261688">
        <w:rPr>
          <w:sz w:val="17"/>
          <w:szCs w:val="17"/>
        </w:rPr>
        <w:tab/>
        <w:t>No.29 p.756</w:t>
      </w:r>
    </w:p>
    <w:p w14:paraId="29943581" w14:textId="249CFBF0" w:rsidR="00F34FAB" w:rsidRPr="00261688" w:rsidRDefault="00F34FAB" w:rsidP="00CF0E6D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Tatiara</w:t>
      </w:r>
      <w:r w:rsidRPr="00261688">
        <w:rPr>
          <w:sz w:val="17"/>
          <w:szCs w:val="17"/>
        </w:rPr>
        <w:tab/>
        <w:t>No.29 p.757</w:t>
      </w:r>
    </w:p>
    <w:p w14:paraId="1CF7117D" w14:textId="1A4D7BD4" w:rsidR="00CF0E6D" w:rsidRPr="00261688" w:rsidRDefault="00CF0E6D" w:rsidP="00CF0E6D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Wattle Range</w:t>
      </w:r>
      <w:r w:rsidRPr="00261688">
        <w:rPr>
          <w:sz w:val="17"/>
          <w:szCs w:val="17"/>
        </w:rPr>
        <w:tab/>
        <w:t>No.5 p.115</w:t>
      </w:r>
    </w:p>
    <w:p w14:paraId="0C86CB97" w14:textId="5AA32228" w:rsidR="00187469" w:rsidRPr="00261688" w:rsidRDefault="00187469" w:rsidP="00187469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261688">
        <w:rPr>
          <w:sz w:val="17"/>
          <w:szCs w:val="17"/>
        </w:rPr>
        <w:t>Yankalilla</w:t>
      </w:r>
      <w:r w:rsidRPr="00261688">
        <w:rPr>
          <w:sz w:val="17"/>
          <w:szCs w:val="17"/>
        </w:rPr>
        <w:tab/>
        <w:t>No.42 p.1510</w:t>
      </w:r>
    </w:p>
    <w:p w14:paraId="561EB1A8" w14:textId="6DC639CC" w:rsidR="00B5341A" w:rsidRPr="00261688" w:rsidRDefault="00B5341A" w:rsidP="00B5341A">
      <w:pPr>
        <w:pStyle w:val="Heading2"/>
      </w:pPr>
      <w:bookmarkStart w:id="224" w:name="_Toc171421037"/>
      <w:r w:rsidRPr="00261688">
        <w:t>Lotteries Act 2019</w:t>
      </w:r>
      <w:bookmarkEnd w:id="224"/>
    </w:p>
    <w:p w14:paraId="72926327" w14:textId="03039869" w:rsidR="00B5341A" w:rsidRPr="00261688" w:rsidRDefault="00B33F4A" w:rsidP="00B5341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Lotteries (Fees) Notice 2024</w:t>
      </w:r>
      <w:r w:rsidR="00B5341A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p.1124</w:t>
      </w:r>
    </w:p>
    <w:p w14:paraId="52C4AC3D" w14:textId="77777777" w:rsidR="001114E7" w:rsidRPr="00261688" w:rsidRDefault="001114E7" w:rsidP="001114E7">
      <w:pPr>
        <w:pStyle w:val="Heading2"/>
      </w:pPr>
      <w:bookmarkStart w:id="225" w:name="_Toc171421038"/>
      <w:bookmarkEnd w:id="222"/>
      <w:bookmarkEnd w:id="223"/>
      <w:r w:rsidRPr="00261688">
        <w:t>Magistrates Court Act 1991</w:t>
      </w:r>
      <w:bookmarkEnd w:id="225"/>
    </w:p>
    <w:p w14:paraId="5E10773A" w14:textId="698401F2" w:rsidR="001114E7" w:rsidRPr="00261688" w:rsidRDefault="001114E7" w:rsidP="001114E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Magistrates Court (Fees) Notice </w:t>
      </w:r>
      <w:r w:rsidR="00F868E3" w:rsidRPr="00261688">
        <w:rPr>
          <w:szCs w:val="17"/>
        </w:rPr>
        <w:t>2024</w:t>
      </w:r>
      <w:r w:rsidRPr="00261688">
        <w:rPr>
          <w:szCs w:val="17"/>
        </w:rPr>
        <w:tab/>
      </w:r>
      <w:r w:rsidR="00036F41" w:rsidRPr="00261688">
        <w:rPr>
          <w:szCs w:val="17"/>
        </w:rPr>
        <w:t>No.34 p.1126</w:t>
      </w:r>
    </w:p>
    <w:p w14:paraId="38BAC875" w14:textId="77777777" w:rsidR="00067D61" w:rsidRPr="00261688" w:rsidRDefault="00E8205A" w:rsidP="00922597">
      <w:pPr>
        <w:pStyle w:val="Heading2"/>
      </w:pPr>
      <w:bookmarkStart w:id="226" w:name="_Toc96611483"/>
      <w:bookmarkStart w:id="227" w:name="_Toc96611880"/>
      <w:bookmarkStart w:id="228" w:name="_Toc171421039"/>
      <w:r w:rsidRPr="00261688">
        <w:t>Major Events Act 2013</w:t>
      </w:r>
      <w:bookmarkEnd w:id="226"/>
      <w:bookmarkEnd w:id="227"/>
      <w:bookmarkEnd w:id="228"/>
    </w:p>
    <w:p w14:paraId="70A908EB" w14:textId="77777777" w:rsidR="00C546A1" w:rsidRPr="00261688" w:rsidRDefault="00C546A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Declaration of a Major Event—</w:t>
      </w:r>
    </w:p>
    <w:p w14:paraId="510877E9" w14:textId="1E39B02B" w:rsidR="00FD03BC" w:rsidRPr="00261688" w:rsidRDefault="00FD03BC" w:rsidP="001840EC">
      <w:pPr>
        <w:tabs>
          <w:tab w:val="right" w:leader="dot" w:pos="9356"/>
        </w:tabs>
        <w:ind w:left="284"/>
        <w:rPr>
          <w:szCs w:val="17"/>
        </w:rPr>
      </w:pPr>
      <w:bookmarkStart w:id="229" w:name="_Toc96611484"/>
      <w:bookmarkStart w:id="230" w:name="_Toc96611881"/>
      <w:r w:rsidRPr="00261688">
        <w:rPr>
          <w:szCs w:val="17"/>
        </w:rPr>
        <w:t>2024 AFL Gather Round</w:t>
      </w:r>
      <w:r w:rsidRPr="00261688">
        <w:rPr>
          <w:szCs w:val="17"/>
        </w:rPr>
        <w:tab/>
        <w:t>No.19 p.491</w:t>
      </w:r>
    </w:p>
    <w:p w14:paraId="28DEFDCD" w14:textId="515E5239" w:rsidR="00F30475" w:rsidRPr="00261688" w:rsidRDefault="00F30475" w:rsidP="001840EC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2024 Tasting Australia presented by RAA Travel</w:t>
      </w:r>
      <w:r w:rsidRPr="00261688">
        <w:rPr>
          <w:szCs w:val="17"/>
        </w:rPr>
        <w:tab/>
        <w:t>No.22 p.603</w:t>
      </w:r>
    </w:p>
    <w:p w14:paraId="5DC59704" w14:textId="46DD708E" w:rsidR="005340DE" w:rsidRPr="00261688" w:rsidRDefault="005340DE" w:rsidP="005340DE">
      <w:pPr>
        <w:tabs>
          <w:tab w:val="right" w:leader="dot" w:pos="9356"/>
        </w:tabs>
        <w:ind w:left="426"/>
        <w:rPr>
          <w:szCs w:val="17"/>
        </w:rPr>
      </w:pPr>
      <w:r w:rsidRPr="00261688">
        <w:rPr>
          <w:smallCaps/>
          <w:szCs w:val="17"/>
        </w:rPr>
        <w:t>Republished</w:t>
      </w:r>
      <w:r w:rsidRPr="00261688">
        <w:rPr>
          <w:szCs w:val="17"/>
        </w:rPr>
        <w:tab/>
        <w:t>No.28 p.732</w:t>
      </w:r>
    </w:p>
    <w:p w14:paraId="1FC8061A" w14:textId="18810665" w:rsidR="001840EC" w:rsidRPr="00261688" w:rsidRDefault="00A56628" w:rsidP="001840EC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Adelaide Motorsport Festival</w:t>
      </w:r>
      <w:r w:rsidR="001840EC" w:rsidRPr="00261688">
        <w:rPr>
          <w:szCs w:val="17"/>
        </w:rPr>
        <w:tab/>
      </w:r>
      <w:r w:rsidRPr="00261688">
        <w:rPr>
          <w:szCs w:val="17"/>
        </w:rPr>
        <w:t>No.3 p.5</w:t>
      </w:r>
      <w:r w:rsidR="00AD5208" w:rsidRPr="00261688">
        <w:rPr>
          <w:szCs w:val="17"/>
        </w:rPr>
        <w:t>5</w:t>
      </w:r>
    </w:p>
    <w:p w14:paraId="2588CAC7" w14:textId="54FA8664" w:rsidR="0024518D" w:rsidRPr="00261688" w:rsidRDefault="0024518D" w:rsidP="00A31855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LIV Gold Adelaide</w:t>
      </w:r>
      <w:r w:rsidRPr="00261688">
        <w:rPr>
          <w:szCs w:val="17"/>
        </w:rPr>
        <w:tab/>
        <w:t>No.18 p.464</w:t>
      </w:r>
    </w:p>
    <w:p w14:paraId="2AC6A96E" w14:textId="657DC8AF" w:rsidR="00A31855" w:rsidRPr="00261688" w:rsidRDefault="00A31855" w:rsidP="00A31855">
      <w:pPr>
        <w:tabs>
          <w:tab w:val="right" w:leader="dot" w:pos="9356"/>
        </w:tabs>
        <w:ind w:left="284"/>
        <w:rPr>
          <w:szCs w:val="17"/>
        </w:rPr>
      </w:pPr>
      <w:proofErr w:type="spellStart"/>
      <w:r w:rsidRPr="00261688">
        <w:rPr>
          <w:szCs w:val="17"/>
        </w:rPr>
        <w:t>WOMADelaide</w:t>
      </w:r>
      <w:proofErr w:type="spellEnd"/>
      <w:r w:rsidRPr="00261688">
        <w:rPr>
          <w:szCs w:val="17"/>
        </w:rPr>
        <w:tab/>
        <w:t>No.12 p.348</w:t>
      </w:r>
    </w:p>
    <w:p w14:paraId="39D95097" w14:textId="34677BB4" w:rsidR="008B2A0F" w:rsidRPr="00261688" w:rsidRDefault="008B2A0F" w:rsidP="008B2A0F">
      <w:pPr>
        <w:pStyle w:val="Heading2"/>
      </w:pPr>
      <w:bookmarkStart w:id="231" w:name="_Toc171421040"/>
      <w:r w:rsidRPr="00261688">
        <w:t>Marine Parks Act 2007</w:t>
      </w:r>
      <w:bookmarkEnd w:id="231"/>
    </w:p>
    <w:p w14:paraId="60F575F0" w14:textId="35D11672" w:rsidR="008B2A0F" w:rsidRPr="00261688" w:rsidRDefault="008B2A0F" w:rsidP="008B2A0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Marine Parks (Fees) Notice 2024</w:t>
      </w:r>
      <w:r w:rsidRPr="00261688">
        <w:rPr>
          <w:sz w:val="17"/>
          <w:szCs w:val="17"/>
        </w:rPr>
        <w:tab/>
        <w:t>No.36 p.1252</w:t>
      </w:r>
    </w:p>
    <w:p w14:paraId="44D5966C" w14:textId="4CB55508" w:rsidR="00070AC1" w:rsidRPr="00261688" w:rsidRDefault="00E8205A" w:rsidP="00922597">
      <w:pPr>
        <w:pStyle w:val="Heading2"/>
      </w:pPr>
      <w:bookmarkStart w:id="232" w:name="_Toc171421041"/>
      <w:r w:rsidRPr="00261688">
        <w:t>Mental Health Act 2009</w:t>
      </w:r>
      <w:bookmarkEnd w:id="229"/>
      <w:bookmarkEnd w:id="230"/>
      <w:bookmarkEnd w:id="232"/>
    </w:p>
    <w:p w14:paraId="25708ED6" w14:textId="410CC77E" w:rsidR="007A2378" w:rsidRPr="00261688" w:rsidRDefault="007A2378" w:rsidP="006D658A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33" w:name="_Toc96611485"/>
      <w:bookmarkStart w:id="234" w:name="_Toc96611882"/>
      <w:r w:rsidRPr="00261688">
        <w:rPr>
          <w:szCs w:val="17"/>
        </w:rPr>
        <w:t>Approved Mental Health Professionals</w:t>
      </w:r>
      <w:r w:rsidRPr="00261688">
        <w:rPr>
          <w:szCs w:val="17"/>
        </w:rPr>
        <w:tab/>
        <w:t>No.2 p.29</w:t>
      </w:r>
      <w:r w:rsidR="00DB199D" w:rsidRPr="00261688">
        <w:rPr>
          <w:szCs w:val="17"/>
        </w:rPr>
        <w:t xml:space="preserve"> | No.21 p.545</w:t>
      </w:r>
      <w:r w:rsidR="00E94032" w:rsidRPr="00261688">
        <w:rPr>
          <w:szCs w:val="17"/>
        </w:rPr>
        <w:t xml:space="preserve"> | No.28 p.734</w:t>
      </w:r>
      <w:r w:rsidR="00E45EC5" w:rsidRPr="00261688">
        <w:rPr>
          <w:szCs w:val="17"/>
        </w:rPr>
        <w:t xml:space="preserve"> | No.40 p.1364</w:t>
      </w:r>
    </w:p>
    <w:p w14:paraId="6A24610F" w14:textId="3942ADC0" w:rsidR="007A2378" w:rsidRPr="00261688" w:rsidRDefault="007A2378" w:rsidP="006D658A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Approved Treatment Centre</w:t>
      </w:r>
      <w:r w:rsidRPr="00261688">
        <w:rPr>
          <w:szCs w:val="17"/>
        </w:rPr>
        <w:tab/>
      </w:r>
      <w:r w:rsidR="009244E6" w:rsidRPr="00261688">
        <w:rPr>
          <w:szCs w:val="17"/>
        </w:rPr>
        <w:t>No.2 p.30</w:t>
      </w:r>
    </w:p>
    <w:p w14:paraId="43F4C750" w14:textId="64D18FE2" w:rsidR="007A2378" w:rsidRPr="00261688" w:rsidRDefault="007A2378" w:rsidP="0034676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jc w:val="right"/>
        <w:rPr>
          <w:szCs w:val="17"/>
        </w:rPr>
      </w:pPr>
      <w:r w:rsidRPr="00261688">
        <w:rPr>
          <w:szCs w:val="17"/>
        </w:rPr>
        <w:t>Authorised Medical Practitioner</w:t>
      </w:r>
      <w:r w:rsidRPr="00261688">
        <w:rPr>
          <w:szCs w:val="17"/>
        </w:rPr>
        <w:tab/>
      </w:r>
      <w:r w:rsidR="00BB0D30" w:rsidRPr="00261688">
        <w:rPr>
          <w:szCs w:val="17"/>
        </w:rPr>
        <w:t>No.7 p.146</w:t>
      </w:r>
      <w:r w:rsidR="00382B8E" w:rsidRPr="00261688">
        <w:rPr>
          <w:szCs w:val="17"/>
        </w:rPr>
        <w:t xml:space="preserve"> | No.8 p.168</w:t>
      </w:r>
      <w:r w:rsidR="001F299C" w:rsidRPr="00261688">
        <w:rPr>
          <w:szCs w:val="17"/>
        </w:rPr>
        <w:t xml:space="preserve"> | No.15 p.397</w:t>
      </w:r>
      <w:r w:rsidR="004E5E97" w:rsidRPr="00261688">
        <w:rPr>
          <w:szCs w:val="17"/>
        </w:rPr>
        <w:t xml:space="preserve"> | No.18 p.466</w:t>
      </w:r>
      <w:r w:rsidR="00E94032" w:rsidRPr="00261688">
        <w:rPr>
          <w:szCs w:val="17"/>
        </w:rPr>
        <w:t xml:space="preserve"> | </w:t>
      </w:r>
      <w:r w:rsidR="0034676B" w:rsidRPr="00261688">
        <w:rPr>
          <w:szCs w:val="17"/>
        </w:rPr>
        <w:br/>
      </w:r>
      <w:r w:rsidR="00E94032" w:rsidRPr="00261688">
        <w:rPr>
          <w:szCs w:val="17"/>
        </w:rPr>
        <w:t>No.28 p.734</w:t>
      </w:r>
      <w:r w:rsidR="0034676B" w:rsidRPr="00261688">
        <w:rPr>
          <w:szCs w:val="17"/>
        </w:rPr>
        <w:t xml:space="preserve"> | No.33 p.823</w:t>
      </w:r>
    </w:p>
    <w:p w14:paraId="208F3383" w14:textId="009EB858" w:rsidR="007A2378" w:rsidRPr="00261688" w:rsidRDefault="00382B8E" w:rsidP="006D658A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Authorised Mental Health Professional</w:t>
      </w:r>
      <w:r w:rsidR="007A2378" w:rsidRPr="00261688">
        <w:rPr>
          <w:szCs w:val="17"/>
        </w:rPr>
        <w:tab/>
      </w:r>
      <w:r w:rsidRPr="00261688">
        <w:rPr>
          <w:szCs w:val="17"/>
        </w:rPr>
        <w:t>No.8 p.169</w:t>
      </w:r>
      <w:r w:rsidR="00F423CB" w:rsidRPr="00261688">
        <w:rPr>
          <w:szCs w:val="17"/>
        </w:rPr>
        <w:t xml:space="preserve"> | No.33 p.823</w:t>
      </w:r>
    </w:p>
    <w:p w14:paraId="38B81312" w14:textId="77777777" w:rsidR="00F82DF4" w:rsidRPr="00261688" w:rsidRDefault="00E8205A" w:rsidP="00922597">
      <w:pPr>
        <w:pStyle w:val="Heading2"/>
      </w:pPr>
      <w:bookmarkStart w:id="235" w:name="_Toc171421042"/>
      <w:r w:rsidRPr="00261688">
        <w:t>Mining Act 1971</w:t>
      </w:r>
      <w:bookmarkEnd w:id="233"/>
      <w:bookmarkEnd w:id="234"/>
      <w:bookmarkEnd w:id="235"/>
    </w:p>
    <w:p w14:paraId="08C05A35" w14:textId="77777777" w:rsidR="001B2530" w:rsidRPr="00261688" w:rsidRDefault="001B2530" w:rsidP="001B253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36" w:name="_Toc96611486"/>
      <w:bookmarkStart w:id="237" w:name="_Toc96611883"/>
      <w:r w:rsidRPr="00261688">
        <w:rPr>
          <w:szCs w:val="17"/>
        </w:rPr>
        <w:t>Application—</w:t>
      </w:r>
    </w:p>
    <w:p w14:paraId="2CDD005E" w14:textId="23E3CA17" w:rsidR="001B2530" w:rsidRPr="00261688" w:rsidRDefault="001B2530" w:rsidP="001B253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Mining Lease</w:t>
      </w:r>
      <w:r w:rsidRPr="00261688">
        <w:rPr>
          <w:szCs w:val="17"/>
        </w:rPr>
        <w:tab/>
      </w:r>
      <w:r w:rsidR="009960BE" w:rsidRPr="00261688">
        <w:rPr>
          <w:szCs w:val="17"/>
        </w:rPr>
        <w:t>No.25 p.667</w:t>
      </w:r>
      <w:r w:rsidR="0019025B" w:rsidRPr="00261688">
        <w:rPr>
          <w:szCs w:val="17"/>
        </w:rPr>
        <w:t xml:space="preserve"> | No.33 p.823</w:t>
      </w:r>
      <w:r w:rsidR="00EF608F" w:rsidRPr="00261688">
        <w:rPr>
          <w:szCs w:val="17"/>
        </w:rPr>
        <w:t xml:space="preserve"> | No.37 p.1304</w:t>
      </w:r>
    </w:p>
    <w:p w14:paraId="4896D244" w14:textId="489DFE01" w:rsidR="00DB199D" w:rsidRPr="00261688" w:rsidRDefault="00DB199D" w:rsidP="001B253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Mining Licence</w:t>
      </w:r>
      <w:r w:rsidRPr="00261688">
        <w:rPr>
          <w:szCs w:val="17"/>
        </w:rPr>
        <w:tab/>
        <w:t>No.21 p.545</w:t>
      </w:r>
    </w:p>
    <w:p w14:paraId="3BEACDF4" w14:textId="206BC5FD" w:rsidR="00ED4F98" w:rsidRPr="00261688" w:rsidRDefault="00ED4F98" w:rsidP="001B253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Declaration of Forfeiture of Mineral Tenement</w:t>
      </w:r>
      <w:r w:rsidRPr="00261688">
        <w:rPr>
          <w:szCs w:val="17"/>
        </w:rPr>
        <w:tab/>
        <w:t>No.15 p.398</w:t>
      </w:r>
    </w:p>
    <w:p w14:paraId="3D07E102" w14:textId="1926E00B" w:rsidR="00EE51D2" w:rsidRPr="00261688" w:rsidRDefault="00EE51D2" w:rsidP="001B253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Mining (Fees) Notice 2024</w:t>
      </w:r>
      <w:r w:rsidRPr="00261688">
        <w:rPr>
          <w:szCs w:val="17"/>
        </w:rPr>
        <w:tab/>
        <w:t>No.36 p.1253</w:t>
      </w:r>
    </w:p>
    <w:p w14:paraId="6CAF9BC9" w14:textId="77777777" w:rsidR="00754730" w:rsidRDefault="00754730">
      <w:pPr>
        <w:tabs>
          <w:tab w:val="clear" w:pos="9356"/>
        </w:tabs>
        <w:spacing w:line="240" w:lineRule="auto"/>
        <w:rPr>
          <w:caps/>
          <w:szCs w:val="17"/>
        </w:rPr>
      </w:pPr>
      <w:r>
        <w:br w:type="page"/>
      </w:r>
    </w:p>
    <w:p w14:paraId="0148E8C6" w14:textId="42C3CD81" w:rsidR="00502E8A" w:rsidRPr="00261688" w:rsidRDefault="00E8205A" w:rsidP="00922597">
      <w:pPr>
        <w:pStyle w:val="Heading2"/>
      </w:pPr>
      <w:bookmarkStart w:id="238" w:name="_Toc171421043"/>
      <w:r w:rsidRPr="00261688">
        <w:lastRenderedPageBreak/>
        <w:t>Mining Regulations 202</w:t>
      </w:r>
      <w:r w:rsidR="006A7D8B" w:rsidRPr="00261688">
        <w:t>0</w:t>
      </w:r>
      <w:bookmarkEnd w:id="236"/>
      <w:bookmarkEnd w:id="237"/>
      <w:bookmarkEnd w:id="238"/>
    </w:p>
    <w:p w14:paraId="2EEDABCE" w14:textId="217FDCC1" w:rsidR="00502E8A" w:rsidRPr="00261688" w:rsidRDefault="00502E8A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Regulation </w:t>
      </w:r>
      <w:r w:rsidR="0054686A" w:rsidRPr="00261688">
        <w:rPr>
          <w:sz w:val="17"/>
          <w:szCs w:val="17"/>
        </w:rPr>
        <w:t>87</w:t>
      </w:r>
      <w:r w:rsidRPr="00261688">
        <w:rPr>
          <w:sz w:val="17"/>
          <w:szCs w:val="17"/>
        </w:rPr>
        <w:t>(</w:t>
      </w:r>
      <w:r w:rsidR="0054686A" w:rsidRPr="00261688">
        <w:rPr>
          <w:sz w:val="17"/>
          <w:szCs w:val="17"/>
        </w:rPr>
        <w:t>4</w:t>
      </w:r>
      <w:r w:rsidRPr="00261688">
        <w:rPr>
          <w:sz w:val="17"/>
          <w:szCs w:val="17"/>
        </w:rPr>
        <w:t>)</w:t>
      </w:r>
      <w:r w:rsidRPr="00261688">
        <w:rPr>
          <w:sz w:val="17"/>
          <w:szCs w:val="17"/>
        </w:rPr>
        <w:tab/>
      </w:r>
      <w:r w:rsidR="0054686A" w:rsidRPr="00261688">
        <w:rPr>
          <w:sz w:val="17"/>
          <w:szCs w:val="17"/>
        </w:rPr>
        <w:t>No.46 p.1978</w:t>
      </w:r>
    </w:p>
    <w:p w14:paraId="08C81691" w14:textId="1C8D2B55" w:rsidR="00657D97" w:rsidRPr="00261688" w:rsidRDefault="00657D97" w:rsidP="00657D9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Regulation 87(6)</w:t>
      </w:r>
      <w:r w:rsidRPr="00261688">
        <w:rPr>
          <w:sz w:val="17"/>
          <w:szCs w:val="17"/>
        </w:rPr>
        <w:tab/>
        <w:t>No.46 p.1978</w:t>
      </w:r>
    </w:p>
    <w:p w14:paraId="0405D7DA" w14:textId="77777777" w:rsidR="00517046" w:rsidRPr="00261688" w:rsidRDefault="00517046" w:rsidP="00517046">
      <w:pPr>
        <w:pStyle w:val="Heading2"/>
      </w:pPr>
      <w:bookmarkStart w:id="239" w:name="_Toc171421044"/>
      <w:bookmarkStart w:id="240" w:name="_Toc96611487"/>
      <w:bookmarkStart w:id="241" w:name="_Toc96611884"/>
      <w:r w:rsidRPr="00261688">
        <w:t>Motor Vehicle Accidents (Lifetime Support Scheme) Act 2013</w:t>
      </w:r>
      <w:bookmarkEnd w:id="239"/>
    </w:p>
    <w:p w14:paraId="1D4722C8" w14:textId="4456270C" w:rsidR="0075306A" w:rsidRPr="00261688" w:rsidRDefault="0075306A" w:rsidP="0051704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2024-2025 Lifetime Support Scheme (LSS) Attendant Care Rates</w:t>
      </w:r>
      <w:r w:rsidRPr="00261688">
        <w:rPr>
          <w:szCs w:val="17"/>
        </w:rPr>
        <w:tab/>
        <w:t>No.46 p.1979</w:t>
      </w:r>
    </w:p>
    <w:p w14:paraId="6F3674CC" w14:textId="004CCC52" w:rsidR="00517046" w:rsidRPr="00261688" w:rsidRDefault="00517046" w:rsidP="0051704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2024–25 Lifetime Support Scheme Fund Levy Schedule</w:t>
      </w:r>
      <w:r w:rsidRPr="00261688">
        <w:rPr>
          <w:szCs w:val="17"/>
        </w:rPr>
        <w:tab/>
        <w:t>No.34 p.1130</w:t>
      </w:r>
    </w:p>
    <w:p w14:paraId="6EE4BE6C" w14:textId="05B3B743" w:rsidR="0087629E" w:rsidRPr="00261688" w:rsidRDefault="00E8205A" w:rsidP="00922597">
      <w:pPr>
        <w:pStyle w:val="Heading2"/>
      </w:pPr>
      <w:bookmarkStart w:id="242" w:name="_Toc171421045"/>
      <w:r w:rsidRPr="00261688">
        <w:t>Motor Vehicles Act 1959</w:t>
      </w:r>
      <w:bookmarkEnd w:id="240"/>
      <w:bookmarkEnd w:id="241"/>
      <w:bookmarkEnd w:id="242"/>
    </w:p>
    <w:p w14:paraId="3B72BA5E" w14:textId="554FA07C" w:rsidR="009416F7" w:rsidRPr="00261688" w:rsidRDefault="009416F7" w:rsidP="00E75C0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Classes, Specifications and Design of Number Plates</w:t>
      </w:r>
      <w:r w:rsidRPr="00261688">
        <w:rPr>
          <w:szCs w:val="17"/>
        </w:rPr>
        <w:tab/>
        <w:t>No.10 p.277</w:t>
      </w:r>
    </w:p>
    <w:p w14:paraId="697C550E" w14:textId="5D681B46" w:rsidR="00B026AF" w:rsidRPr="00261688" w:rsidRDefault="00B026AF" w:rsidP="00E75C0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(2024 Adelaide Motorsport Festival) Notice</w:t>
      </w:r>
      <w:r w:rsidRPr="00261688">
        <w:rPr>
          <w:szCs w:val="17"/>
        </w:rPr>
        <w:tab/>
        <w:t>No.15 p.398</w:t>
      </w:r>
    </w:p>
    <w:p w14:paraId="4E1DBD18" w14:textId="0CCD4BB3" w:rsidR="0035229E" w:rsidRPr="00261688" w:rsidRDefault="0035229E" w:rsidP="00E75C0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(2024 Backbone Hillclimb) Notice</w:t>
      </w:r>
      <w:r w:rsidRPr="00261688">
        <w:rPr>
          <w:szCs w:val="17"/>
        </w:rPr>
        <w:tab/>
        <w:t>No.30 p.779</w:t>
      </w:r>
    </w:p>
    <w:p w14:paraId="02E12E1B" w14:textId="2E1D2C5D" w:rsidR="00517046" w:rsidRPr="00261688" w:rsidRDefault="00517046" w:rsidP="00E75C0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(Accident Towing Roster Scheme) (Fees) Notice 2024</w:t>
      </w:r>
      <w:r w:rsidRPr="00261688">
        <w:rPr>
          <w:szCs w:val="17"/>
        </w:rPr>
        <w:tab/>
        <w:t>No.34 p.1130</w:t>
      </w:r>
    </w:p>
    <w:p w14:paraId="72DCBCFE" w14:textId="172BB591" w:rsidR="00D46052" w:rsidRPr="00261688" w:rsidRDefault="00D46052" w:rsidP="00E75C0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Motor Vehicles (Approval of Motor Bikes and Motor Trikes) Notice 2024 No 1</w:t>
      </w:r>
      <w:r w:rsidRPr="00261688">
        <w:rPr>
          <w:szCs w:val="17"/>
        </w:rPr>
        <w:tab/>
        <w:t>No.15 p.399</w:t>
      </w:r>
    </w:p>
    <w:p w14:paraId="586A251A" w14:textId="6857296A" w:rsidR="00E75C07" w:rsidRPr="00261688" w:rsidRDefault="00E75C07" w:rsidP="00E75C0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Motor Vehicles (Conditional Registration—Recognition of Motor Vehicle Clubs) Notice </w:t>
      </w:r>
      <w:r w:rsidR="00F868E3" w:rsidRPr="00261688">
        <w:rPr>
          <w:szCs w:val="17"/>
        </w:rPr>
        <w:t>202</w:t>
      </w:r>
      <w:r w:rsidR="00B5531A" w:rsidRPr="00261688">
        <w:rPr>
          <w:szCs w:val="17"/>
        </w:rPr>
        <w:t>3—</w:t>
      </w:r>
      <w:r w:rsidRPr="00261688">
        <w:rPr>
          <w:szCs w:val="17"/>
        </w:rPr>
        <w:t xml:space="preserve"> </w:t>
      </w:r>
      <w:r w:rsidRPr="00261688">
        <w:rPr>
          <w:szCs w:val="17"/>
        </w:rPr>
        <w:br/>
      </w:r>
      <w:r w:rsidR="00B5531A" w:rsidRPr="00261688">
        <w:rPr>
          <w:szCs w:val="17"/>
        </w:rPr>
        <w:t>Sports Car Drivers South Australia Incorporated</w:t>
      </w:r>
      <w:r w:rsidRPr="00261688">
        <w:rPr>
          <w:szCs w:val="17"/>
        </w:rPr>
        <w:tab/>
      </w:r>
      <w:r w:rsidR="00B5531A" w:rsidRPr="00261688">
        <w:rPr>
          <w:szCs w:val="17"/>
        </w:rPr>
        <w:t>No.3 p.57</w:t>
      </w:r>
    </w:p>
    <w:p w14:paraId="5C7911CF" w14:textId="6E58E04D" w:rsidR="009960BE" w:rsidRPr="00261688" w:rsidRDefault="009960BE" w:rsidP="009960BE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South Australian Hot Rod Association Incorporated</w:t>
      </w:r>
      <w:r w:rsidRPr="00261688">
        <w:rPr>
          <w:szCs w:val="17"/>
        </w:rPr>
        <w:tab/>
        <w:t>No.25 p.667</w:t>
      </w:r>
    </w:p>
    <w:p w14:paraId="63D170DC" w14:textId="7F202C1C" w:rsidR="00804083" w:rsidRPr="00261688" w:rsidRDefault="0080408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Motor Vehicles (Conditional Registration—Recognition of Motor Vehicle Clubs) Notice 2024</w:t>
      </w:r>
      <w:r w:rsidR="00AF7724" w:rsidRPr="00261688">
        <w:rPr>
          <w:sz w:val="17"/>
          <w:szCs w:val="17"/>
        </w:rPr>
        <w:tab/>
        <w:t>No.9 p.212</w:t>
      </w:r>
      <w:r w:rsidRPr="00261688">
        <w:rPr>
          <w:sz w:val="17"/>
          <w:szCs w:val="17"/>
        </w:rPr>
        <w:br/>
        <w:t>Auto Motives Car Club Incorporated</w:t>
      </w:r>
      <w:r w:rsidRPr="00261688">
        <w:rPr>
          <w:sz w:val="17"/>
          <w:szCs w:val="17"/>
        </w:rPr>
        <w:tab/>
        <w:t>No.4 p.86</w:t>
      </w:r>
    </w:p>
    <w:p w14:paraId="2ADBD029" w14:textId="6A8D3553" w:rsidR="009B4CA6" w:rsidRPr="00261688" w:rsidRDefault="009B4CA6" w:rsidP="00FE6C3E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Northern Adelaide Classic Car Association Incorporated</w:t>
      </w:r>
      <w:r w:rsidRPr="00261688">
        <w:rPr>
          <w:szCs w:val="17"/>
        </w:rPr>
        <w:tab/>
        <w:t>No.33 p.824</w:t>
      </w:r>
    </w:p>
    <w:p w14:paraId="3D3BBB72" w14:textId="503C0D6C" w:rsidR="00FE6C3E" w:rsidRPr="00261688" w:rsidRDefault="00FE6C3E" w:rsidP="00FE6C3E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Road Rats Rods and Customs Incorporated</w:t>
      </w:r>
      <w:r w:rsidRPr="00261688">
        <w:rPr>
          <w:szCs w:val="17"/>
        </w:rPr>
        <w:tab/>
        <w:t>No.22 p.604</w:t>
      </w:r>
    </w:p>
    <w:p w14:paraId="437622AF" w14:textId="145BAF98" w:rsidR="00404A0D" w:rsidRPr="00261688" w:rsidRDefault="00404A0D" w:rsidP="00FE6C3E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Triumph Riders Club Incorporated</w:t>
      </w:r>
      <w:r w:rsidRPr="00261688">
        <w:rPr>
          <w:szCs w:val="17"/>
        </w:rPr>
        <w:tab/>
        <w:t>No.28 p.734</w:t>
      </w:r>
    </w:p>
    <w:p w14:paraId="756C724A" w14:textId="77777777" w:rsidR="0087629E" w:rsidRPr="00261688" w:rsidRDefault="00E8205A" w:rsidP="00922597">
      <w:pPr>
        <w:pStyle w:val="Heading2"/>
      </w:pPr>
      <w:bookmarkStart w:id="243" w:name="_Toc96611489"/>
      <w:bookmarkStart w:id="244" w:name="_Toc96611886"/>
      <w:bookmarkStart w:id="245" w:name="_Toc171421046"/>
      <w:r w:rsidRPr="00261688">
        <w:t>National Electricity (South Australia) Act 1996</w:t>
      </w:r>
      <w:bookmarkEnd w:id="243"/>
      <w:bookmarkEnd w:id="244"/>
      <w:bookmarkEnd w:id="245"/>
    </w:p>
    <w:p w14:paraId="5C697D43" w14:textId="5AB97E9D" w:rsidR="00990E98" w:rsidRPr="00261688" w:rsidRDefault="005200D3" w:rsidP="00990E9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46" w:name="_Toc96611490"/>
      <w:bookmarkStart w:id="247" w:name="_Toc96611887"/>
      <w:r w:rsidRPr="00261688">
        <w:rPr>
          <w:szCs w:val="17"/>
        </w:rPr>
        <w:t>Making of the National Electricity Amendment (Wholesale Market Monitoring) Rule 2024</w:t>
      </w:r>
      <w:r w:rsidR="00990E98" w:rsidRPr="00261688">
        <w:rPr>
          <w:szCs w:val="17"/>
        </w:rPr>
        <w:tab/>
      </w:r>
      <w:r w:rsidRPr="00261688">
        <w:rPr>
          <w:szCs w:val="17"/>
        </w:rPr>
        <w:t>No.36 p.1261</w:t>
      </w:r>
    </w:p>
    <w:p w14:paraId="40688AE1" w14:textId="794F00B1" w:rsidR="00334F80" w:rsidRPr="00261688" w:rsidRDefault="00334F80" w:rsidP="00334F80">
      <w:pPr>
        <w:pStyle w:val="Heading2"/>
      </w:pPr>
      <w:bookmarkStart w:id="248" w:name="_Toc171421047"/>
      <w:r w:rsidRPr="00261688">
        <w:t>National Energy Retail Law (South Australia) Law</w:t>
      </w:r>
      <w:bookmarkEnd w:id="248"/>
    </w:p>
    <w:p w14:paraId="05A4BD9F" w14:textId="5EEE29BC" w:rsidR="00334F80" w:rsidRPr="00261688" w:rsidRDefault="00334F80" w:rsidP="00334F8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Making of National Energy Retail Amendment (Other Gases) Rule 2024</w:t>
      </w:r>
      <w:r w:rsidRPr="00261688">
        <w:rPr>
          <w:szCs w:val="17"/>
        </w:rPr>
        <w:tab/>
        <w:t>No.19 p.495</w:t>
      </w:r>
    </w:p>
    <w:p w14:paraId="0545AC6A" w14:textId="21D7CCD1" w:rsidR="00D87C04" w:rsidRPr="00261688" w:rsidRDefault="00D87C04" w:rsidP="00D87C04">
      <w:pPr>
        <w:pStyle w:val="Heading2"/>
      </w:pPr>
      <w:bookmarkStart w:id="249" w:name="_Toc171421048"/>
      <w:r w:rsidRPr="00261688">
        <w:t>National Gas (South Australia) Act 2008</w:t>
      </w:r>
      <w:bookmarkEnd w:id="249"/>
    </w:p>
    <w:p w14:paraId="5CF4094A" w14:textId="41799590" w:rsidR="00D87C04" w:rsidRPr="00261688" w:rsidRDefault="00D87C04" w:rsidP="00D87C04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Making of the National Gas Amendment (Wholesale Market Monitoring) Rule 2024</w:t>
      </w:r>
      <w:r w:rsidRPr="00261688">
        <w:rPr>
          <w:szCs w:val="17"/>
        </w:rPr>
        <w:tab/>
        <w:t>No.36 p.1261</w:t>
      </w:r>
    </w:p>
    <w:p w14:paraId="101E3A2E" w14:textId="1F9EC0C5" w:rsidR="00334F80" w:rsidRPr="00261688" w:rsidRDefault="00334F80" w:rsidP="00334F80">
      <w:pPr>
        <w:pStyle w:val="Heading2"/>
      </w:pPr>
      <w:bookmarkStart w:id="250" w:name="_Toc171421049"/>
      <w:r w:rsidRPr="00261688">
        <w:t>National Gas (South Australia) Law</w:t>
      </w:r>
      <w:bookmarkEnd w:id="250"/>
    </w:p>
    <w:p w14:paraId="72AAB8A5" w14:textId="5953E929" w:rsidR="00334F80" w:rsidRPr="00261688" w:rsidRDefault="00334F80" w:rsidP="00334F8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Making of National Gas Amendment (Other Gases) Rule 2024</w:t>
      </w:r>
      <w:r w:rsidRPr="00261688">
        <w:rPr>
          <w:szCs w:val="17"/>
        </w:rPr>
        <w:tab/>
        <w:t>No.19 p.495</w:t>
      </w:r>
    </w:p>
    <w:p w14:paraId="3C36E97D" w14:textId="77777777" w:rsidR="00C56842" w:rsidRPr="00261688" w:rsidRDefault="00C56842" w:rsidP="00C56842">
      <w:pPr>
        <w:pStyle w:val="Heading2"/>
      </w:pPr>
      <w:bookmarkStart w:id="251" w:name="_Toc171421050"/>
      <w:r w:rsidRPr="00261688">
        <w:t>National Parks and Wildlife (Kaṉku-Breakaways Conservation Park) Regulations 2013</w:t>
      </w:r>
      <w:bookmarkEnd w:id="251"/>
    </w:p>
    <w:p w14:paraId="21A83BAD" w14:textId="77777777" w:rsidR="00C56842" w:rsidRPr="00261688" w:rsidRDefault="00C56842" w:rsidP="00C5684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 xml:space="preserve">Partial Closure of </w:t>
      </w:r>
      <w:proofErr w:type="spellStart"/>
      <w:r w:rsidRPr="00261688">
        <w:rPr>
          <w:sz w:val="17"/>
          <w:szCs w:val="17"/>
        </w:rPr>
        <w:t>Kaṉku</w:t>
      </w:r>
      <w:proofErr w:type="spellEnd"/>
      <w:r w:rsidRPr="00261688">
        <w:rPr>
          <w:sz w:val="17"/>
          <w:szCs w:val="17"/>
        </w:rPr>
        <w:t>-Breakaways Conservation Park</w:t>
      </w:r>
      <w:r w:rsidRPr="00261688">
        <w:rPr>
          <w:sz w:val="17"/>
          <w:szCs w:val="17"/>
        </w:rPr>
        <w:tab/>
        <w:t>No.34 p.1261</w:t>
      </w:r>
    </w:p>
    <w:p w14:paraId="55F76142" w14:textId="6C06B7A2" w:rsidR="008E2E68" w:rsidRPr="00261688" w:rsidRDefault="00E8205A" w:rsidP="00922597">
      <w:pPr>
        <w:pStyle w:val="Heading2"/>
      </w:pPr>
      <w:bookmarkStart w:id="252" w:name="_Toc171421051"/>
      <w:r w:rsidRPr="00261688">
        <w:t>National Parks and Wildlife Act 1972</w:t>
      </w:r>
      <w:bookmarkEnd w:id="246"/>
      <w:bookmarkEnd w:id="247"/>
      <w:bookmarkEnd w:id="252"/>
    </w:p>
    <w:p w14:paraId="23B3B82F" w14:textId="300D4C45" w:rsidR="001A3319" w:rsidRPr="00261688" w:rsidRDefault="001A3319" w:rsidP="009075E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53" w:name="_Toc96611491"/>
      <w:bookmarkStart w:id="254" w:name="_Toc96611888"/>
      <w:r w:rsidRPr="00261688">
        <w:rPr>
          <w:szCs w:val="17"/>
        </w:rPr>
        <w:t>Declaration of Site of Palaeontological Significance</w:t>
      </w:r>
      <w:r w:rsidRPr="00261688">
        <w:rPr>
          <w:szCs w:val="17"/>
        </w:rPr>
        <w:tab/>
        <w:t>No.42 p.1511</w:t>
      </w:r>
    </w:p>
    <w:p w14:paraId="4E3A7030" w14:textId="79148809" w:rsidR="001502F2" w:rsidRPr="00261688" w:rsidRDefault="001502F2" w:rsidP="009075E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Dingley Dell Conservation Park Management Plan—Draft</w:t>
      </w:r>
      <w:r w:rsidRPr="00261688">
        <w:rPr>
          <w:szCs w:val="17"/>
        </w:rPr>
        <w:tab/>
        <w:t>No.40 p.1364</w:t>
      </w:r>
    </w:p>
    <w:p w14:paraId="66D8E9EC" w14:textId="389F317E" w:rsidR="003E68A9" w:rsidRPr="00261688" w:rsidRDefault="003E68A9" w:rsidP="009075E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Kati Thanda-Lake Eyre National Park Management Plan—Draft</w:t>
      </w:r>
      <w:r w:rsidRPr="00261688">
        <w:rPr>
          <w:szCs w:val="17"/>
        </w:rPr>
        <w:tab/>
        <w:t>No.28 p.736</w:t>
      </w:r>
    </w:p>
    <w:p w14:paraId="0E5B0CBA" w14:textId="565A721F" w:rsidR="009075E5" w:rsidRPr="00261688" w:rsidRDefault="00671C36" w:rsidP="009075E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Managing Total Grazing Pressure in Reserves</w:t>
      </w:r>
      <w:r w:rsidR="006C56A3" w:rsidRPr="00261688">
        <w:rPr>
          <w:szCs w:val="17"/>
        </w:rPr>
        <w:t>—</w:t>
      </w:r>
      <w:r w:rsidRPr="00261688">
        <w:rPr>
          <w:szCs w:val="17"/>
        </w:rPr>
        <w:t>Management plan amendments 2024—Draft</w:t>
      </w:r>
      <w:r w:rsidR="009075E5" w:rsidRPr="00261688">
        <w:rPr>
          <w:szCs w:val="17"/>
        </w:rPr>
        <w:tab/>
      </w:r>
      <w:r w:rsidRPr="00261688">
        <w:rPr>
          <w:szCs w:val="17"/>
        </w:rPr>
        <w:t>No.12 p.351</w:t>
      </w:r>
    </w:p>
    <w:p w14:paraId="707315DC" w14:textId="11991855" w:rsidR="00B65ADB" w:rsidRPr="00261688" w:rsidRDefault="00B65ADB" w:rsidP="009075E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Northern Lofty Woodland Parks Management Plan—Draft</w:t>
      </w:r>
      <w:r w:rsidRPr="00261688">
        <w:rPr>
          <w:szCs w:val="17"/>
        </w:rPr>
        <w:tab/>
        <w:t>No.40 p.1364</w:t>
      </w:r>
    </w:p>
    <w:p w14:paraId="5CA2E1A7" w14:textId="4DAC923D" w:rsidR="00593D62" w:rsidRPr="00261688" w:rsidRDefault="00593D62" w:rsidP="009075E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(Lease Fees) Notice 2024</w:t>
      </w:r>
      <w:r w:rsidRPr="00261688">
        <w:rPr>
          <w:szCs w:val="17"/>
        </w:rPr>
        <w:tab/>
        <w:t>No.36 p.1262</w:t>
      </w:r>
    </w:p>
    <w:p w14:paraId="4C754126" w14:textId="50B7D5B3" w:rsidR="00D11948" w:rsidRPr="00261688" w:rsidRDefault="00D11948" w:rsidP="00D1194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(Hunting) (Fees) Notice 2024</w:t>
      </w:r>
      <w:r w:rsidRPr="00261688">
        <w:rPr>
          <w:szCs w:val="17"/>
        </w:rPr>
        <w:tab/>
        <w:t>No.36 p.1263</w:t>
      </w:r>
    </w:p>
    <w:p w14:paraId="495137EE" w14:textId="6AA52283" w:rsidR="00D11948" w:rsidRPr="00261688" w:rsidRDefault="00D11948" w:rsidP="00D1194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(Protected Animals—Marine Mammals) (Fees) Notice 2024</w:t>
      </w:r>
      <w:r w:rsidRPr="00261688">
        <w:rPr>
          <w:szCs w:val="17"/>
        </w:rPr>
        <w:tab/>
        <w:t>No.36 p.1264</w:t>
      </w:r>
    </w:p>
    <w:p w14:paraId="4BDB793B" w14:textId="3905AE91" w:rsidR="00D11948" w:rsidRPr="00261688" w:rsidRDefault="00D11948" w:rsidP="00D1194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National Parks and Wildlife (Wildlife) (Fees) Notice 2024</w:t>
      </w:r>
      <w:r w:rsidRPr="00261688">
        <w:rPr>
          <w:szCs w:val="17"/>
        </w:rPr>
        <w:tab/>
        <w:t>No.36 p.1265</w:t>
      </w:r>
    </w:p>
    <w:p w14:paraId="532CAE63" w14:textId="24DD1DE5" w:rsidR="00D1653D" w:rsidRPr="00261688" w:rsidRDefault="00D1653D" w:rsidP="009075E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Notice by the Minister</w:t>
      </w:r>
      <w:r w:rsidRPr="00261688">
        <w:rPr>
          <w:szCs w:val="17"/>
        </w:rPr>
        <w:tab/>
        <w:t>No.16 p.433</w:t>
      </w:r>
    </w:p>
    <w:p w14:paraId="5603F6B0" w14:textId="125E9FFF" w:rsidR="009075E5" w:rsidRPr="00261688" w:rsidRDefault="009075E5" w:rsidP="009075E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Open Season for the Taking of Specified Species of Protected Animals</w:t>
      </w:r>
      <w:r w:rsidR="0036325C" w:rsidRPr="00261688">
        <w:rPr>
          <w:szCs w:val="17"/>
        </w:rPr>
        <w:t>—</w:t>
      </w:r>
      <w:r w:rsidRPr="00261688">
        <w:rPr>
          <w:szCs w:val="17"/>
        </w:rPr>
        <w:t>Ducks</w:t>
      </w:r>
      <w:r w:rsidRPr="00261688">
        <w:rPr>
          <w:szCs w:val="17"/>
        </w:rPr>
        <w:tab/>
      </w:r>
      <w:r w:rsidR="0036325C" w:rsidRPr="00261688">
        <w:rPr>
          <w:szCs w:val="17"/>
        </w:rPr>
        <w:t>No.5 p.115</w:t>
      </w:r>
    </w:p>
    <w:p w14:paraId="711BA3D6" w14:textId="0958060D" w:rsidR="009075E5" w:rsidRPr="00261688" w:rsidRDefault="009075E5" w:rsidP="009075E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Open Season for the Taking of Specified Species of Protected Animals</w:t>
      </w:r>
      <w:r w:rsidR="0036325C" w:rsidRPr="00261688">
        <w:rPr>
          <w:szCs w:val="17"/>
        </w:rPr>
        <w:t>—</w:t>
      </w:r>
      <w:r w:rsidRPr="00261688">
        <w:rPr>
          <w:szCs w:val="17"/>
        </w:rPr>
        <w:t>Stubble Quail</w:t>
      </w:r>
      <w:r w:rsidRPr="00261688">
        <w:rPr>
          <w:szCs w:val="17"/>
        </w:rPr>
        <w:tab/>
      </w:r>
      <w:r w:rsidR="0036325C" w:rsidRPr="00261688">
        <w:rPr>
          <w:szCs w:val="17"/>
        </w:rPr>
        <w:t>No.5 p.117</w:t>
      </w:r>
    </w:p>
    <w:p w14:paraId="73D4C233" w14:textId="12357AA7" w:rsidR="000C40AD" w:rsidRPr="00261688" w:rsidRDefault="000C40AD" w:rsidP="009075E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Parks of the Central </w:t>
      </w:r>
      <w:proofErr w:type="spellStart"/>
      <w:r w:rsidRPr="00261688">
        <w:rPr>
          <w:szCs w:val="17"/>
        </w:rPr>
        <w:t>Fleurieu</w:t>
      </w:r>
      <w:proofErr w:type="spellEnd"/>
      <w:r w:rsidRPr="00261688">
        <w:rPr>
          <w:szCs w:val="17"/>
        </w:rPr>
        <w:t xml:space="preserve"> Peninsula Management Plan 2023</w:t>
      </w:r>
      <w:r w:rsidRPr="00261688">
        <w:rPr>
          <w:szCs w:val="17"/>
        </w:rPr>
        <w:tab/>
        <w:t>No.4 p.88</w:t>
      </w:r>
    </w:p>
    <w:p w14:paraId="5AE5650C" w14:textId="06386C53" w:rsidR="00C56842" w:rsidRPr="00261688" w:rsidRDefault="00C56842" w:rsidP="009075E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Parks of Lower Eastern Eyre Peninsula Management Plan—Draft</w:t>
      </w:r>
      <w:r w:rsidRPr="00261688">
        <w:rPr>
          <w:szCs w:val="17"/>
        </w:rPr>
        <w:tab/>
        <w:t>No.36 p.1261</w:t>
      </w:r>
    </w:p>
    <w:p w14:paraId="2FBA259D" w14:textId="77777777" w:rsidR="008E2E68" w:rsidRPr="00261688" w:rsidRDefault="00E8205A" w:rsidP="00922597">
      <w:pPr>
        <w:pStyle w:val="Heading2"/>
      </w:pPr>
      <w:bookmarkStart w:id="255" w:name="_Toc96611492"/>
      <w:bookmarkStart w:id="256" w:name="_Toc96611889"/>
      <w:bookmarkStart w:id="257" w:name="_Toc171421052"/>
      <w:bookmarkEnd w:id="253"/>
      <w:bookmarkEnd w:id="254"/>
      <w:r w:rsidRPr="00261688">
        <w:t>National Parks and Wildlife (National Parks) Regulations 2016</w:t>
      </w:r>
      <w:bookmarkEnd w:id="255"/>
      <w:bookmarkEnd w:id="256"/>
      <w:bookmarkEnd w:id="257"/>
    </w:p>
    <w:p w14:paraId="1ED65273" w14:textId="77777777" w:rsidR="00E65282" w:rsidRPr="00261688" w:rsidRDefault="00E65282" w:rsidP="00E6528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Declaration of Site of Palaeontological Significance</w:t>
      </w:r>
      <w:r w:rsidRPr="00261688">
        <w:rPr>
          <w:szCs w:val="17"/>
        </w:rPr>
        <w:tab/>
        <w:t>No.42 p.1511</w:t>
      </w:r>
    </w:p>
    <w:p w14:paraId="1E2FF265" w14:textId="4586B56E" w:rsidR="00C45F3C" w:rsidRPr="00261688" w:rsidRDefault="00C45F3C" w:rsidP="00C45F3C">
      <w:pPr>
        <w:pStyle w:val="Heading2"/>
      </w:pPr>
      <w:bookmarkStart w:id="258" w:name="_Toc171421053"/>
      <w:bookmarkStart w:id="259" w:name="_Toc96611493"/>
      <w:bookmarkStart w:id="260" w:name="_Toc96611890"/>
      <w:r w:rsidRPr="00261688">
        <w:t>Native Vegetation Act 1991</w:t>
      </w:r>
      <w:bookmarkEnd w:id="258"/>
    </w:p>
    <w:p w14:paraId="743F6962" w14:textId="0B057D8F" w:rsidR="00C45F3C" w:rsidRPr="00261688" w:rsidRDefault="00C45F3C" w:rsidP="00C45F3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Native Vegetation (Fees) Notice 2024</w:t>
      </w:r>
      <w:r w:rsidRPr="00261688">
        <w:rPr>
          <w:szCs w:val="17"/>
        </w:rPr>
        <w:tab/>
        <w:t>No.36 p.1270</w:t>
      </w:r>
    </w:p>
    <w:p w14:paraId="017CC80A" w14:textId="06146BAE" w:rsidR="00ED178E" w:rsidRPr="00261688" w:rsidRDefault="00ED178E" w:rsidP="00ED178E">
      <w:pPr>
        <w:pStyle w:val="Heading2"/>
      </w:pPr>
      <w:bookmarkStart w:id="261" w:name="_Toc171421054"/>
      <w:bookmarkEnd w:id="259"/>
      <w:bookmarkEnd w:id="260"/>
      <w:r w:rsidRPr="00261688">
        <w:t>Offshore Minerals Act 2000</w:t>
      </w:r>
      <w:bookmarkEnd w:id="261"/>
    </w:p>
    <w:p w14:paraId="0ED102D0" w14:textId="50D6D13E" w:rsidR="00ED178E" w:rsidRPr="00261688" w:rsidRDefault="00ED178E" w:rsidP="00ED17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Delegation</w:t>
      </w:r>
      <w:r w:rsidRPr="00261688">
        <w:rPr>
          <w:sz w:val="17"/>
          <w:szCs w:val="17"/>
        </w:rPr>
        <w:tab/>
        <w:t>No.3 p.59</w:t>
      </w:r>
    </w:p>
    <w:p w14:paraId="166A5DEC" w14:textId="71043E81" w:rsidR="00FE26CE" w:rsidRPr="00261688" w:rsidRDefault="00FE26CE" w:rsidP="00FE26CE">
      <w:pPr>
        <w:pStyle w:val="Heading2"/>
      </w:pPr>
      <w:bookmarkStart w:id="262" w:name="_Toc171421055"/>
      <w:r w:rsidRPr="00261688">
        <w:t>Ombudsman Act 1972</w:t>
      </w:r>
      <w:bookmarkEnd w:id="262"/>
    </w:p>
    <w:p w14:paraId="09A1ED8C" w14:textId="77777777" w:rsidR="00FE26CE" w:rsidRPr="00261688" w:rsidRDefault="00FE26CE" w:rsidP="00FE26C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Call for Public Submissions</w:t>
      </w:r>
      <w:r w:rsidRPr="00261688">
        <w:rPr>
          <w:sz w:val="17"/>
          <w:szCs w:val="17"/>
        </w:rPr>
        <w:tab/>
        <w:t>No.46 p.1971</w:t>
      </w:r>
    </w:p>
    <w:p w14:paraId="25379049" w14:textId="61B7081E" w:rsidR="008E6945" w:rsidRPr="00261688" w:rsidRDefault="008E6945" w:rsidP="008E6945">
      <w:pPr>
        <w:pStyle w:val="Heading2"/>
      </w:pPr>
      <w:bookmarkStart w:id="263" w:name="_Toc171421056"/>
      <w:bookmarkStart w:id="264" w:name="_Toc96611494"/>
      <w:bookmarkStart w:id="265" w:name="_Toc96611891"/>
      <w:r w:rsidRPr="00261688">
        <w:t>Opal Mining Act 1995</w:t>
      </w:r>
      <w:bookmarkEnd w:id="263"/>
    </w:p>
    <w:p w14:paraId="5FA71530" w14:textId="6981D774" w:rsidR="008E6945" w:rsidRPr="00261688" w:rsidRDefault="008E6945" w:rsidP="008E694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Opal Mining (Fees) Notice 2024</w:t>
      </w:r>
      <w:r w:rsidRPr="00261688">
        <w:rPr>
          <w:sz w:val="17"/>
          <w:szCs w:val="17"/>
        </w:rPr>
        <w:tab/>
        <w:t>No.34 p.1132</w:t>
      </w:r>
    </w:p>
    <w:p w14:paraId="7D6277B7" w14:textId="2F47FD43" w:rsidR="00041825" w:rsidRPr="00261688" w:rsidRDefault="00041825" w:rsidP="00041825">
      <w:pPr>
        <w:pStyle w:val="Heading2"/>
      </w:pPr>
      <w:bookmarkStart w:id="266" w:name="_Toc171421057"/>
      <w:bookmarkStart w:id="267" w:name="_Toc96611495"/>
      <w:bookmarkStart w:id="268" w:name="_Toc96611892"/>
      <w:bookmarkEnd w:id="264"/>
      <w:bookmarkEnd w:id="265"/>
      <w:r w:rsidRPr="00261688">
        <w:t>Partnership Act 1891</w:t>
      </w:r>
      <w:bookmarkEnd w:id="266"/>
    </w:p>
    <w:p w14:paraId="4597A7FC" w14:textId="4D653AB8" w:rsidR="00041825" w:rsidRPr="00261688" w:rsidRDefault="00041825" w:rsidP="0004182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Partnership (Fees) Notice 2024</w:t>
      </w:r>
      <w:r w:rsidRPr="00261688">
        <w:rPr>
          <w:szCs w:val="17"/>
        </w:rPr>
        <w:tab/>
        <w:t>No.34 p.1133</w:t>
      </w:r>
    </w:p>
    <w:p w14:paraId="365972F4" w14:textId="0A097637" w:rsidR="008F1631" w:rsidRPr="00261688" w:rsidRDefault="00E8205A" w:rsidP="00922597">
      <w:pPr>
        <w:pStyle w:val="Heading2"/>
      </w:pPr>
      <w:bookmarkStart w:id="269" w:name="_Toc171421058"/>
      <w:r w:rsidRPr="00261688">
        <w:t>Passenger Transport Act 1994</w:t>
      </w:r>
      <w:bookmarkEnd w:id="267"/>
      <w:bookmarkEnd w:id="268"/>
      <w:bookmarkEnd w:id="269"/>
    </w:p>
    <w:p w14:paraId="20872F32" w14:textId="7E77FEFC" w:rsidR="00B559BB" w:rsidRPr="00261688" w:rsidRDefault="00B559BB" w:rsidP="00294AC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70" w:name="_Toc96611496"/>
      <w:bookmarkStart w:id="271" w:name="_Toc96611893"/>
      <w:r w:rsidRPr="00261688">
        <w:rPr>
          <w:szCs w:val="17"/>
        </w:rPr>
        <w:t>Exemption—Country Taxi Service</w:t>
      </w:r>
      <w:r w:rsidRPr="00261688">
        <w:rPr>
          <w:szCs w:val="17"/>
        </w:rPr>
        <w:tab/>
        <w:t>No.45 p.1860</w:t>
      </w:r>
    </w:p>
    <w:p w14:paraId="266E4D9C" w14:textId="20A62286" w:rsidR="00294AC6" w:rsidRPr="00261688" w:rsidRDefault="00B00A39" w:rsidP="00294AC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Passenger Transport (Fees) Notice 2024</w:t>
      </w:r>
      <w:r w:rsidR="00294AC6" w:rsidRPr="00261688">
        <w:rPr>
          <w:szCs w:val="17"/>
        </w:rPr>
        <w:tab/>
      </w:r>
      <w:r w:rsidRPr="00261688">
        <w:rPr>
          <w:szCs w:val="17"/>
        </w:rPr>
        <w:t>No.34 p.1134</w:t>
      </w:r>
    </w:p>
    <w:p w14:paraId="3B583557" w14:textId="77777777" w:rsidR="00B9669B" w:rsidRDefault="00B9669B">
      <w:pPr>
        <w:tabs>
          <w:tab w:val="clear" w:pos="9356"/>
        </w:tabs>
        <w:spacing w:line="240" w:lineRule="auto"/>
        <w:rPr>
          <w:caps/>
          <w:szCs w:val="17"/>
        </w:rPr>
      </w:pPr>
      <w:r>
        <w:br w:type="page"/>
      </w:r>
    </w:p>
    <w:p w14:paraId="70A43036" w14:textId="26A8F8A9" w:rsidR="008F1631" w:rsidRPr="00261688" w:rsidRDefault="00E8205A" w:rsidP="00922597">
      <w:pPr>
        <w:pStyle w:val="Heading2"/>
      </w:pPr>
      <w:bookmarkStart w:id="272" w:name="_Toc171421059"/>
      <w:r w:rsidRPr="00261688">
        <w:lastRenderedPageBreak/>
        <w:t>Passenger Transport Regulations 2009</w:t>
      </w:r>
      <w:bookmarkEnd w:id="270"/>
      <w:bookmarkEnd w:id="271"/>
      <w:bookmarkEnd w:id="272"/>
    </w:p>
    <w:p w14:paraId="43657D15" w14:textId="5E8AD637" w:rsidR="00526944" w:rsidRPr="00261688" w:rsidRDefault="00B65349" w:rsidP="007A741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73" w:name="_Toc96611497"/>
      <w:bookmarkStart w:id="274" w:name="_Toc96611894"/>
      <w:r w:rsidRPr="00261688">
        <w:rPr>
          <w:szCs w:val="17"/>
        </w:rPr>
        <w:t xml:space="preserve">Determination of Fares and Charges for Regular Passenger Services </w:t>
      </w:r>
      <w:r w:rsidR="00C5603C" w:rsidRPr="00261688">
        <w:rPr>
          <w:szCs w:val="17"/>
        </w:rPr>
        <w:t>w</w:t>
      </w:r>
      <w:r w:rsidRPr="00261688">
        <w:rPr>
          <w:szCs w:val="17"/>
        </w:rPr>
        <w:t>ithin Metropolitan Adelaide</w:t>
      </w:r>
      <w:r w:rsidR="00526944" w:rsidRPr="00261688">
        <w:rPr>
          <w:szCs w:val="17"/>
        </w:rPr>
        <w:tab/>
        <w:t>No.34 p.1138</w:t>
      </w:r>
    </w:p>
    <w:p w14:paraId="4046A3C5" w14:textId="22B636EA" w:rsidR="00B65349" w:rsidRPr="00261688" w:rsidRDefault="00B65349" w:rsidP="00D92EE1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Variation Notice</w:t>
      </w:r>
      <w:r w:rsidRPr="00261688">
        <w:rPr>
          <w:szCs w:val="17"/>
        </w:rPr>
        <w:tab/>
        <w:t>No.8 p.169</w:t>
      </w:r>
    </w:p>
    <w:p w14:paraId="7DCC113F" w14:textId="77777777" w:rsidR="00D456B6" w:rsidRPr="00261688" w:rsidRDefault="00D456B6" w:rsidP="00D456B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Exemption—Country Taxi Service</w:t>
      </w:r>
      <w:r w:rsidRPr="00261688">
        <w:rPr>
          <w:szCs w:val="17"/>
        </w:rPr>
        <w:tab/>
        <w:t>No.45 p.1860</w:t>
      </w:r>
    </w:p>
    <w:p w14:paraId="59E3E131" w14:textId="472A4F43" w:rsidR="007A7412" w:rsidRPr="00261688" w:rsidRDefault="005820B2" w:rsidP="007A741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>
        <w:rPr>
          <w:szCs w:val="17"/>
        </w:rPr>
        <w:t>‘</w:t>
      </w:r>
      <w:r w:rsidR="003F000C" w:rsidRPr="00261688">
        <w:rPr>
          <w:szCs w:val="17"/>
        </w:rPr>
        <w:t>QR Code Ticket</w:t>
      </w:r>
      <w:r>
        <w:rPr>
          <w:szCs w:val="17"/>
        </w:rPr>
        <w:t>’</w:t>
      </w:r>
      <w:r w:rsidR="003F000C" w:rsidRPr="00261688">
        <w:rPr>
          <w:szCs w:val="17"/>
        </w:rPr>
        <w:t>—Approval and Determination</w:t>
      </w:r>
      <w:r w:rsidR="007A7412" w:rsidRPr="00261688">
        <w:rPr>
          <w:szCs w:val="17"/>
        </w:rPr>
        <w:tab/>
      </w:r>
      <w:r w:rsidR="003F000C" w:rsidRPr="00261688">
        <w:rPr>
          <w:szCs w:val="17"/>
        </w:rPr>
        <w:t>No.8 p.170</w:t>
      </w:r>
    </w:p>
    <w:p w14:paraId="1642F9CF" w14:textId="77777777" w:rsidR="00044FE2" w:rsidRPr="00261688" w:rsidRDefault="00E8205A" w:rsidP="00922597">
      <w:pPr>
        <w:pStyle w:val="Heading2"/>
      </w:pPr>
      <w:bookmarkStart w:id="275" w:name="_Toc171421060"/>
      <w:r w:rsidRPr="00261688">
        <w:t>Pastoral Land Management and Conservation Act 1989</w:t>
      </w:r>
      <w:bookmarkEnd w:id="273"/>
      <w:bookmarkEnd w:id="274"/>
      <w:bookmarkEnd w:id="275"/>
    </w:p>
    <w:p w14:paraId="5253BB26" w14:textId="3E583206" w:rsidR="00FC48B5" w:rsidRPr="00261688" w:rsidRDefault="00FC48B5" w:rsidP="007A74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Pastoral Land Management and Conservation (Fees) Notice 2024</w:t>
      </w:r>
      <w:r w:rsidRPr="00261688">
        <w:rPr>
          <w:sz w:val="17"/>
          <w:szCs w:val="17"/>
        </w:rPr>
        <w:tab/>
        <w:t>No.36 p.1271</w:t>
      </w:r>
    </w:p>
    <w:p w14:paraId="0299B3F1" w14:textId="69C95B2B" w:rsidR="0062220B" w:rsidRPr="00261688" w:rsidRDefault="0062220B" w:rsidP="00F6760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Public Access Route Cancellation of Closures—</w:t>
      </w:r>
      <w:r w:rsidR="00D94A7F" w:rsidRPr="00261688">
        <w:rPr>
          <w:sz w:val="17"/>
          <w:szCs w:val="17"/>
        </w:rPr>
        <w:t xml:space="preserve">May 2024—Intent to Cancel </w:t>
      </w:r>
      <w:r w:rsidR="00F6760B">
        <w:rPr>
          <w:sz w:val="17"/>
          <w:szCs w:val="17"/>
        </w:rPr>
        <w:br/>
      </w:r>
      <w:r w:rsidR="00D94A7F" w:rsidRPr="00261688">
        <w:rPr>
          <w:sz w:val="17"/>
          <w:szCs w:val="17"/>
        </w:rPr>
        <w:t>Temporary Closure of Public Access Route Number 2 Level Post Bay</w:t>
      </w:r>
      <w:r w:rsidRPr="00261688">
        <w:rPr>
          <w:sz w:val="17"/>
          <w:szCs w:val="17"/>
        </w:rPr>
        <w:tab/>
        <w:t>No.37 p.1304</w:t>
      </w:r>
    </w:p>
    <w:p w14:paraId="227627FC" w14:textId="07C3305C" w:rsidR="007A7412" w:rsidRPr="00261688" w:rsidRDefault="007A7412" w:rsidP="007A741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Public Access Route Closures—</w:t>
      </w:r>
    </w:p>
    <w:p w14:paraId="29E8A15A" w14:textId="022A9A25" w:rsidR="00FA6F34" w:rsidRPr="00261688" w:rsidRDefault="00D94A7F" w:rsidP="007A741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January 2024—</w:t>
      </w:r>
      <w:r w:rsidR="00BA674F" w:rsidRPr="00261688">
        <w:rPr>
          <w:sz w:val="17"/>
          <w:szCs w:val="17"/>
        </w:rPr>
        <w:t xml:space="preserve">Intent to Temporarily Close Public Access Route Number 8 </w:t>
      </w:r>
      <w:proofErr w:type="spellStart"/>
      <w:r w:rsidR="00BA674F" w:rsidRPr="00261688">
        <w:rPr>
          <w:sz w:val="17"/>
          <w:szCs w:val="17"/>
        </w:rPr>
        <w:t>Pedirka</w:t>
      </w:r>
      <w:proofErr w:type="spellEnd"/>
      <w:r w:rsidR="007A7412" w:rsidRPr="00261688">
        <w:rPr>
          <w:sz w:val="17"/>
          <w:szCs w:val="17"/>
        </w:rPr>
        <w:tab/>
      </w:r>
      <w:r w:rsidR="00BA674F" w:rsidRPr="00261688">
        <w:rPr>
          <w:sz w:val="17"/>
          <w:szCs w:val="17"/>
        </w:rPr>
        <w:t>No.2 p.31</w:t>
      </w:r>
    </w:p>
    <w:p w14:paraId="4133D79F" w14:textId="3A547E11" w:rsidR="00411932" w:rsidRPr="00261688" w:rsidRDefault="00411932" w:rsidP="002705B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June 2024—Intent to Cancel Temporary Closure of Public Access Route Number 13, </w:t>
      </w:r>
      <w:r w:rsidR="004B1FD7">
        <w:rPr>
          <w:sz w:val="17"/>
          <w:szCs w:val="17"/>
        </w:rPr>
        <w:br/>
      </w:r>
      <w:r w:rsidRPr="00261688">
        <w:rPr>
          <w:sz w:val="17"/>
          <w:szCs w:val="17"/>
        </w:rPr>
        <w:t>Named Halligan Point</w:t>
      </w:r>
      <w:r w:rsidRPr="00261688">
        <w:rPr>
          <w:sz w:val="17"/>
          <w:szCs w:val="17"/>
        </w:rPr>
        <w:tab/>
        <w:t>No.42 p.1512</w:t>
      </w:r>
    </w:p>
    <w:p w14:paraId="704F6D75" w14:textId="4C1E4B19" w:rsidR="002705BC" w:rsidRPr="00261688" w:rsidRDefault="00D94A7F" w:rsidP="002705B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May 2024—Intent to Temporarily Close </w:t>
      </w:r>
      <w:r w:rsidR="002705BC" w:rsidRPr="00261688">
        <w:rPr>
          <w:sz w:val="17"/>
          <w:szCs w:val="17"/>
        </w:rPr>
        <w:t>Public Access Route Number 13, Named Halligan Point</w:t>
      </w:r>
      <w:r w:rsidR="002705BC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No.37 p.1305</w:t>
      </w:r>
    </w:p>
    <w:p w14:paraId="5C82B304" w14:textId="77777777" w:rsidR="0087629E" w:rsidRPr="00261688" w:rsidRDefault="00E8205A" w:rsidP="00922597">
      <w:pPr>
        <w:pStyle w:val="Heading2"/>
      </w:pPr>
      <w:bookmarkStart w:id="276" w:name="_Toc96611498"/>
      <w:bookmarkStart w:id="277" w:name="_Toc96611895"/>
      <w:bookmarkStart w:id="278" w:name="_Toc171421061"/>
      <w:r w:rsidRPr="00261688">
        <w:t>Petroleum and Geothermal Energy Act 2000</w:t>
      </w:r>
      <w:bookmarkEnd w:id="276"/>
      <w:bookmarkEnd w:id="277"/>
      <w:bookmarkEnd w:id="278"/>
    </w:p>
    <w:p w14:paraId="44DFA604" w14:textId="47C23C3C" w:rsidR="009B57B5" w:rsidRPr="00261688" w:rsidRDefault="00436BA1" w:rsidP="004B1FD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Application</w:t>
      </w:r>
      <w:r w:rsidR="00DA5FBA" w:rsidRPr="00261688">
        <w:rPr>
          <w:sz w:val="17"/>
          <w:szCs w:val="17"/>
        </w:rPr>
        <w:t xml:space="preserve"> for</w:t>
      </w:r>
      <w:r w:rsidR="004B1FD7">
        <w:rPr>
          <w:sz w:val="17"/>
          <w:szCs w:val="17"/>
        </w:rPr>
        <w:t xml:space="preserve"> </w:t>
      </w:r>
      <w:r w:rsidR="00DB75DE" w:rsidRPr="00261688">
        <w:rPr>
          <w:sz w:val="17"/>
          <w:szCs w:val="17"/>
        </w:rPr>
        <w:t>Renewal of Associated Activities Licence</w:t>
      </w:r>
      <w:r w:rsidR="009B57B5" w:rsidRPr="00261688">
        <w:rPr>
          <w:sz w:val="17"/>
          <w:szCs w:val="17"/>
        </w:rPr>
        <w:tab/>
      </w:r>
      <w:r w:rsidR="00DB75DE" w:rsidRPr="00261688">
        <w:rPr>
          <w:sz w:val="17"/>
          <w:szCs w:val="17"/>
        </w:rPr>
        <w:t>No.15 p.413</w:t>
      </w:r>
      <w:r w:rsidR="00DA5FBA" w:rsidRPr="00261688">
        <w:rPr>
          <w:sz w:val="17"/>
          <w:szCs w:val="17"/>
        </w:rPr>
        <w:t xml:space="preserve"> | No.19 p.496</w:t>
      </w:r>
    </w:p>
    <w:p w14:paraId="510F997A" w14:textId="64F4F4CF" w:rsidR="00427951" w:rsidRPr="00261688" w:rsidRDefault="0042795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Delegation</w:t>
      </w:r>
      <w:r w:rsidRPr="00261688">
        <w:rPr>
          <w:sz w:val="17"/>
          <w:szCs w:val="17"/>
        </w:rPr>
        <w:tab/>
        <w:t>No.3 p.66</w:t>
      </w:r>
    </w:p>
    <w:p w14:paraId="227FA589" w14:textId="51253D40" w:rsidR="00D04A86" w:rsidRPr="00261688" w:rsidRDefault="00D04A8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Grant</w:t>
      </w:r>
      <w:r w:rsidR="00DA5FBA" w:rsidRPr="00261688">
        <w:rPr>
          <w:sz w:val="17"/>
          <w:szCs w:val="17"/>
        </w:rPr>
        <w:t xml:space="preserve"> of</w:t>
      </w:r>
      <w:r w:rsidRPr="00261688">
        <w:rPr>
          <w:sz w:val="17"/>
          <w:szCs w:val="17"/>
        </w:rPr>
        <w:t>—</w:t>
      </w:r>
    </w:p>
    <w:p w14:paraId="15FE32C4" w14:textId="2DF6E3CE" w:rsidR="00521637" w:rsidRPr="00261688" w:rsidRDefault="00521637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Associated Activities Licence</w:t>
      </w:r>
      <w:r w:rsidRPr="00261688">
        <w:rPr>
          <w:sz w:val="17"/>
          <w:szCs w:val="17"/>
        </w:rPr>
        <w:tab/>
      </w:r>
      <w:r w:rsidR="00DA5FBA" w:rsidRPr="00261688">
        <w:rPr>
          <w:sz w:val="17"/>
          <w:szCs w:val="17"/>
        </w:rPr>
        <w:t>No.19 p.496</w:t>
      </w:r>
    </w:p>
    <w:p w14:paraId="53EE534E" w14:textId="2834A0BC" w:rsidR="00D04A86" w:rsidRPr="00261688" w:rsidRDefault="00985905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Gas Storage Exploration Licence</w:t>
      </w:r>
      <w:r w:rsidR="00D04A8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No.5 p.118</w:t>
      </w:r>
    </w:p>
    <w:p w14:paraId="569794B4" w14:textId="481A5549" w:rsidR="00071F2D" w:rsidRPr="00261688" w:rsidRDefault="00071F2D" w:rsidP="00071F2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Gas Storage Retention Licence</w:t>
      </w:r>
      <w:r w:rsidRPr="00261688">
        <w:rPr>
          <w:sz w:val="17"/>
          <w:szCs w:val="17"/>
        </w:rPr>
        <w:tab/>
        <w:t>No.5 p.118</w:t>
      </w:r>
      <w:r w:rsidR="00BB0D30" w:rsidRPr="00261688">
        <w:rPr>
          <w:sz w:val="17"/>
          <w:szCs w:val="17"/>
        </w:rPr>
        <w:t xml:space="preserve"> | No.7 p.146</w:t>
      </w:r>
    </w:p>
    <w:p w14:paraId="42CFDFAC" w14:textId="454DF266" w:rsidR="00C94DA0" w:rsidRPr="00261688" w:rsidRDefault="00C94DA0" w:rsidP="00C94DA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Geothermal Exploration Licence</w:t>
      </w:r>
      <w:r w:rsidRPr="00261688">
        <w:rPr>
          <w:sz w:val="17"/>
          <w:szCs w:val="17"/>
        </w:rPr>
        <w:tab/>
        <w:t>No.25 p.669</w:t>
      </w:r>
    </w:p>
    <w:p w14:paraId="24819088" w14:textId="33670FE8" w:rsidR="00FE7322" w:rsidRPr="00261688" w:rsidRDefault="00FE7322" w:rsidP="00FE732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Preliminary Survey Licence</w:t>
      </w:r>
      <w:r w:rsidRPr="00261688">
        <w:rPr>
          <w:sz w:val="17"/>
          <w:szCs w:val="17"/>
        </w:rPr>
        <w:tab/>
        <w:t>No.28 p.736</w:t>
      </w:r>
    </w:p>
    <w:p w14:paraId="550E4F8A" w14:textId="417F86B2" w:rsidR="00635274" w:rsidRPr="00261688" w:rsidRDefault="0063527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Petroleum and Geothermal Energy (Fees) Notice 2024</w:t>
      </w:r>
      <w:r w:rsidRPr="00261688">
        <w:rPr>
          <w:sz w:val="17"/>
          <w:szCs w:val="17"/>
        </w:rPr>
        <w:tab/>
        <w:t>No.34 p.1140</w:t>
      </w:r>
    </w:p>
    <w:p w14:paraId="28ACF850" w14:textId="113C657E" w:rsidR="0035631E" w:rsidRPr="00261688" w:rsidRDefault="0035631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Statement of Environmental Objectives</w:t>
      </w:r>
      <w:r w:rsidR="007431DE" w:rsidRPr="00261688">
        <w:rPr>
          <w:sz w:val="17"/>
          <w:szCs w:val="17"/>
        </w:rPr>
        <w:t>—5 Year Review</w:t>
      </w:r>
      <w:r w:rsidRPr="00261688">
        <w:rPr>
          <w:sz w:val="17"/>
          <w:szCs w:val="17"/>
        </w:rPr>
        <w:tab/>
      </w:r>
      <w:r w:rsidR="007431DE" w:rsidRPr="00261688">
        <w:rPr>
          <w:sz w:val="17"/>
          <w:szCs w:val="17"/>
        </w:rPr>
        <w:t>No.18 p.466</w:t>
      </w:r>
    </w:p>
    <w:p w14:paraId="522686A2" w14:textId="77777777" w:rsidR="00D235AD" w:rsidRPr="00261688" w:rsidRDefault="00D235AD" w:rsidP="00D235A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Sub-delegation</w:t>
      </w:r>
      <w:r w:rsidRPr="00261688">
        <w:rPr>
          <w:sz w:val="17"/>
          <w:szCs w:val="17"/>
        </w:rPr>
        <w:tab/>
        <w:t>No.3 p.67</w:t>
      </w:r>
    </w:p>
    <w:p w14:paraId="0EBECC10" w14:textId="404BF060" w:rsidR="002F70EE" w:rsidRPr="00261688" w:rsidRDefault="002F70EE" w:rsidP="002F70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Surrender of—</w:t>
      </w:r>
    </w:p>
    <w:p w14:paraId="0953AFD4" w14:textId="65248924" w:rsidR="002F70EE" w:rsidRPr="00261688" w:rsidRDefault="002F70EE" w:rsidP="002F70E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Petroleum </w:t>
      </w:r>
      <w:r w:rsidR="004C1D75" w:rsidRPr="00261688">
        <w:rPr>
          <w:sz w:val="17"/>
          <w:szCs w:val="17"/>
        </w:rPr>
        <w:t>Retention</w:t>
      </w:r>
      <w:r w:rsidRPr="00261688">
        <w:rPr>
          <w:sz w:val="17"/>
          <w:szCs w:val="17"/>
        </w:rPr>
        <w:t xml:space="preserve"> Licences</w:t>
      </w:r>
      <w:r w:rsidRPr="00261688">
        <w:rPr>
          <w:sz w:val="17"/>
          <w:szCs w:val="17"/>
        </w:rPr>
        <w:tab/>
      </w:r>
      <w:r w:rsidR="004C1D75" w:rsidRPr="00261688">
        <w:rPr>
          <w:sz w:val="17"/>
          <w:szCs w:val="17"/>
        </w:rPr>
        <w:t>No.3 p.67</w:t>
      </w:r>
    </w:p>
    <w:p w14:paraId="7D20BA66" w14:textId="37239B53" w:rsidR="00AE296D" w:rsidRPr="00261688" w:rsidRDefault="008F163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Suspension</w:t>
      </w:r>
      <w:r w:rsidR="00AE3F64" w:rsidRPr="00261688">
        <w:rPr>
          <w:sz w:val="17"/>
          <w:szCs w:val="17"/>
        </w:rPr>
        <w:t xml:space="preserve"> of</w:t>
      </w:r>
      <w:r w:rsidR="00AE296D" w:rsidRPr="00261688">
        <w:rPr>
          <w:sz w:val="17"/>
          <w:szCs w:val="17"/>
        </w:rPr>
        <w:t>—</w:t>
      </w:r>
    </w:p>
    <w:p w14:paraId="6B9BE0B9" w14:textId="27F93A0F" w:rsidR="00E242B5" w:rsidRPr="00261688" w:rsidRDefault="00E242B5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Associated Activities License</w:t>
      </w:r>
      <w:r w:rsidRPr="00261688">
        <w:rPr>
          <w:sz w:val="17"/>
          <w:szCs w:val="17"/>
        </w:rPr>
        <w:tab/>
      </w:r>
      <w:r w:rsidR="00AE3F64" w:rsidRPr="00261688">
        <w:rPr>
          <w:sz w:val="17"/>
          <w:szCs w:val="17"/>
        </w:rPr>
        <w:t>No.12 p.352</w:t>
      </w:r>
    </w:p>
    <w:p w14:paraId="3B2DB169" w14:textId="2333FC5B" w:rsidR="00531A74" w:rsidRPr="00261688" w:rsidRDefault="00AE296D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Petroleum Exploration Licences</w:t>
      </w:r>
      <w:r w:rsidR="00D31BDB" w:rsidRPr="00261688">
        <w:rPr>
          <w:sz w:val="17"/>
          <w:szCs w:val="17"/>
        </w:rPr>
        <w:tab/>
      </w:r>
      <w:r w:rsidR="00D76321" w:rsidRPr="00261688">
        <w:rPr>
          <w:sz w:val="17"/>
          <w:szCs w:val="17"/>
        </w:rPr>
        <w:t>No.5 p.120</w:t>
      </w:r>
      <w:r w:rsidR="00AE3F64" w:rsidRPr="00261688">
        <w:rPr>
          <w:sz w:val="17"/>
          <w:szCs w:val="17"/>
        </w:rPr>
        <w:t>| No.12 p.352</w:t>
      </w:r>
    </w:p>
    <w:p w14:paraId="06A29E13" w14:textId="77777777" w:rsidR="004C1D75" w:rsidRPr="00261688" w:rsidRDefault="002E4C36" w:rsidP="002E4C3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Temporary Cessation of Suspension—</w:t>
      </w:r>
    </w:p>
    <w:p w14:paraId="71099434" w14:textId="4484F2C7" w:rsidR="002E4C36" w:rsidRPr="00261688" w:rsidRDefault="002E4C36" w:rsidP="004C1D7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Petroleum Exploration Licence</w:t>
      </w:r>
      <w:r w:rsidRPr="00261688">
        <w:rPr>
          <w:sz w:val="17"/>
          <w:szCs w:val="17"/>
        </w:rPr>
        <w:tab/>
      </w:r>
      <w:r w:rsidR="004C1D75" w:rsidRPr="00261688">
        <w:rPr>
          <w:sz w:val="17"/>
          <w:szCs w:val="17"/>
        </w:rPr>
        <w:t>No.3 p.67</w:t>
      </w:r>
    </w:p>
    <w:p w14:paraId="0C6BB209" w14:textId="45540D09" w:rsidR="004C1D75" w:rsidRPr="00261688" w:rsidRDefault="004C1D75" w:rsidP="004C1D7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Petroleum Retention Licences</w:t>
      </w:r>
      <w:r w:rsidRPr="00261688">
        <w:rPr>
          <w:sz w:val="17"/>
          <w:szCs w:val="17"/>
        </w:rPr>
        <w:tab/>
        <w:t>No.3 p.67</w:t>
      </w:r>
    </w:p>
    <w:p w14:paraId="550EF54F" w14:textId="51462F86" w:rsidR="0063700B" w:rsidRPr="00261688" w:rsidRDefault="0063700B" w:rsidP="0063700B">
      <w:pPr>
        <w:pStyle w:val="Heading2"/>
      </w:pPr>
      <w:bookmarkStart w:id="279" w:name="_Toc171421062"/>
      <w:r w:rsidRPr="00261688">
        <w:t>Petroleum Products Regulation Act 1995</w:t>
      </w:r>
      <w:bookmarkEnd w:id="279"/>
    </w:p>
    <w:p w14:paraId="39E5AC85" w14:textId="6AC32AB0" w:rsidR="0063700B" w:rsidRPr="00261688" w:rsidRDefault="0063700B" w:rsidP="0063700B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Petroleum Products (Fees) Notice 2024</w:t>
      </w:r>
      <w:r w:rsidRPr="00261688">
        <w:rPr>
          <w:szCs w:val="17"/>
        </w:rPr>
        <w:tab/>
        <w:t>No.34 p.1142</w:t>
      </w:r>
    </w:p>
    <w:p w14:paraId="4A8DD2F3" w14:textId="4160511C" w:rsidR="00927A01" w:rsidRPr="00261688" w:rsidRDefault="00927A01" w:rsidP="00927A01">
      <w:pPr>
        <w:pStyle w:val="Heading2"/>
      </w:pPr>
      <w:bookmarkStart w:id="280" w:name="_Toc171421063"/>
      <w:r w:rsidRPr="00261688">
        <w:t>Phylloxera and Grape Industry Act 1995</w:t>
      </w:r>
      <w:bookmarkEnd w:id="280"/>
    </w:p>
    <w:p w14:paraId="3DE296E2" w14:textId="7E47A5E0" w:rsidR="00927A01" w:rsidRPr="00261688" w:rsidRDefault="00927A01" w:rsidP="00927A0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Contributions </w:t>
      </w:r>
      <w:r w:rsidR="004C1D75" w:rsidRPr="00261688">
        <w:rPr>
          <w:szCs w:val="17"/>
        </w:rPr>
        <w:t>T</w:t>
      </w:r>
      <w:r w:rsidRPr="00261688">
        <w:rPr>
          <w:szCs w:val="17"/>
        </w:rPr>
        <w:t xml:space="preserve">owards Primary Functions under the Act for Year </w:t>
      </w:r>
      <w:r w:rsidR="00F868E3" w:rsidRPr="00261688">
        <w:rPr>
          <w:szCs w:val="17"/>
        </w:rPr>
        <w:t>202</w:t>
      </w:r>
      <w:r w:rsidR="004C1D75" w:rsidRPr="00261688">
        <w:rPr>
          <w:szCs w:val="17"/>
        </w:rPr>
        <w:t>3/</w:t>
      </w:r>
      <w:r w:rsidR="00F868E3" w:rsidRPr="00261688">
        <w:rPr>
          <w:szCs w:val="17"/>
        </w:rPr>
        <w:t>202</w:t>
      </w:r>
      <w:r w:rsidR="004C1D75" w:rsidRPr="00261688">
        <w:rPr>
          <w:szCs w:val="17"/>
        </w:rPr>
        <w:t>4</w:t>
      </w:r>
      <w:r w:rsidRPr="00261688">
        <w:rPr>
          <w:szCs w:val="17"/>
        </w:rPr>
        <w:tab/>
      </w:r>
      <w:r w:rsidR="004C1D75" w:rsidRPr="00261688">
        <w:rPr>
          <w:szCs w:val="17"/>
        </w:rPr>
        <w:t>No.3 p.68</w:t>
      </w:r>
    </w:p>
    <w:p w14:paraId="38C33771" w14:textId="77777777" w:rsidR="009B21CD" w:rsidRPr="00261688" w:rsidRDefault="00093BCC" w:rsidP="00922597">
      <w:pPr>
        <w:pStyle w:val="Heading2"/>
      </w:pPr>
      <w:bookmarkStart w:id="281" w:name="_Toc96611499"/>
      <w:bookmarkStart w:id="282" w:name="_Toc96611896"/>
      <w:bookmarkStart w:id="283" w:name="_Toc171421064"/>
      <w:r w:rsidRPr="00261688">
        <w:t xml:space="preserve">Planning, </w:t>
      </w:r>
      <w:proofErr w:type="gramStart"/>
      <w:r w:rsidRPr="00261688">
        <w:t>Development</w:t>
      </w:r>
      <w:proofErr w:type="gramEnd"/>
      <w:r w:rsidRPr="00261688">
        <w:t xml:space="preserve"> and Infrastructure Act 2016</w:t>
      </w:r>
      <w:bookmarkEnd w:id="281"/>
      <w:bookmarkEnd w:id="282"/>
      <w:bookmarkEnd w:id="283"/>
    </w:p>
    <w:p w14:paraId="3432ADA3" w14:textId="69C3A7BD" w:rsidR="00500796" w:rsidRPr="00261688" w:rsidRDefault="00965D80" w:rsidP="00DC374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Amendment to the Planning and Design Code</w:t>
      </w:r>
      <w:r w:rsidRPr="00261688">
        <w:rPr>
          <w:sz w:val="17"/>
          <w:szCs w:val="17"/>
        </w:rPr>
        <w:tab/>
      </w:r>
      <w:r w:rsidR="004C1D75" w:rsidRPr="00261688">
        <w:rPr>
          <w:rFonts w:ascii="Times New Roman" w:hAnsi="Times New Roman"/>
          <w:sz w:val="17"/>
          <w:szCs w:val="17"/>
        </w:rPr>
        <w:t>No.3 p.68</w:t>
      </w:r>
      <w:r w:rsidR="00A24107" w:rsidRPr="00261688">
        <w:rPr>
          <w:rFonts w:ascii="Times New Roman" w:hAnsi="Times New Roman"/>
          <w:sz w:val="17"/>
          <w:szCs w:val="17"/>
        </w:rPr>
        <w:t xml:space="preserve"> | No.5 p.121</w:t>
      </w:r>
      <w:r w:rsidR="0070122B" w:rsidRPr="00261688">
        <w:rPr>
          <w:rFonts w:ascii="Times New Roman" w:hAnsi="Times New Roman"/>
          <w:sz w:val="17"/>
          <w:szCs w:val="17"/>
        </w:rPr>
        <w:t xml:space="preserve"> | No.8 p.170</w:t>
      </w:r>
      <w:r w:rsidR="00AF7AF5" w:rsidRPr="00261688">
        <w:rPr>
          <w:rFonts w:ascii="Times New Roman" w:hAnsi="Times New Roman"/>
          <w:sz w:val="17"/>
          <w:szCs w:val="17"/>
        </w:rPr>
        <w:t xml:space="preserve"> | No.12 p.352</w:t>
      </w:r>
      <w:r w:rsidR="007D60CD" w:rsidRPr="00261688">
        <w:rPr>
          <w:rFonts w:ascii="Times New Roman" w:hAnsi="Times New Roman"/>
          <w:sz w:val="17"/>
          <w:szCs w:val="17"/>
        </w:rPr>
        <w:t xml:space="preserve"> | </w:t>
      </w:r>
      <w:r w:rsidR="00DC374C" w:rsidRPr="00261688">
        <w:rPr>
          <w:rFonts w:ascii="Times New Roman" w:hAnsi="Times New Roman"/>
          <w:sz w:val="17"/>
          <w:szCs w:val="17"/>
        </w:rPr>
        <w:br/>
      </w:r>
      <w:r w:rsidR="007D60CD" w:rsidRPr="00261688">
        <w:rPr>
          <w:rFonts w:ascii="Times New Roman" w:hAnsi="Times New Roman"/>
          <w:sz w:val="17"/>
          <w:szCs w:val="17"/>
        </w:rPr>
        <w:t>No.18 p.466</w:t>
      </w:r>
      <w:r w:rsidR="005065FD" w:rsidRPr="00261688">
        <w:rPr>
          <w:rFonts w:ascii="Times New Roman" w:hAnsi="Times New Roman"/>
          <w:sz w:val="17"/>
          <w:szCs w:val="17"/>
        </w:rPr>
        <w:t xml:space="preserve"> | No.22 p.607</w:t>
      </w:r>
      <w:r w:rsidR="00DC374C" w:rsidRPr="00261688">
        <w:rPr>
          <w:rFonts w:ascii="Times New Roman" w:hAnsi="Times New Roman"/>
          <w:sz w:val="17"/>
          <w:szCs w:val="17"/>
        </w:rPr>
        <w:t xml:space="preserve"> | No.28 p.737</w:t>
      </w:r>
      <w:r w:rsidR="009A3662" w:rsidRPr="00261688">
        <w:rPr>
          <w:rFonts w:ascii="Times New Roman" w:hAnsi="Times New Roman"/>
          <w:sz w:val="17"/>
          <w:szCs w:val="17"/>
        </w:rPr>
        <w:t xml:space="preserve"> | No.33 p.826</w:t>
      </w:r>
      <w:r w:rsidR="005720D6" w:rsidRPr="00261688">
        <w:rPr>
          <w:rFonts w:ascii="Times New Roman" w:hAnsi="Times New Roman"/>
          <w:sz w:val="17"/>
          <w:szCs w:val="17"/>
        </w:rPr>
        <w:t xml:space="preserve"> | </w:t>
      </w:r>
      <w:r w:rsidR="00F233D7" w:rsidRPr="00261688">
        <w:rPr>
          <w:rFonts w:ascii="Times New Roman" w:hAnsi="Times New Roman"/>
          <w:sz w:val="17"/>
          <w:szCs w:val="17"/>
        </w:rPr>
        <w:br/>
      </w:r>
      <w:r w:rsidR="005720D6" w:rsidRPr="00261688">
        <w:rPr>
          <w:rFonts w:ascii="Times New Roman" w:hAnsi="Times New Roman"/>
          <w:sz w:val="17"/>
          <w:szCs w:val="17"/>
        </w:rPr>
        <w:t>No.36 p.1273</w:t>
      </w:r>
      <w:r w:rsidR="00F233D7" w:rsidRPr="00261688">
        <w:rPr>
          <w:rFonts w:ascii="Times New Roman" w:hAnsi="Times New Roman"/>
          <w:sz w:val="17"/>
          <w:szCs w:val="17"/>
        </w:rPr>
        <w:t xml:space="preserve"> | No.40 p.1364</w:t>
      </w:r>
      <w:r w:rsidR="007818FB" w:rsidRPr="00261688">
        <w:rPr>
          <w:rFonts w:ascii="Times New Roman" w:hAnsi="Times New Roman"/>
          <w:sz w:val="17"/>
          <w:szCs w:val="17"/>
        </w:rPr>
        <w:t xml:space="preserve"> | No.45 p.1862</w:t>
      </w:r>
    </w:p>
    <w:p w14:paraId="2DE3CD4F" w14:textId="409889EF" w:rsidR="004A57A8" w:rsidRPr="00261688" w:rsidRDefault="004A57A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Direction by the Minister</w:t>
      </w:r>
      <w:r w:rsidRPr="00261688">
        <w:rPr>
          <w:sz w:val="17"/>
          <w:szCs w:val="17"/>
        </w:rPr>
        <w:tab/>
        <w:t>No.4 p.89</w:t>
      </w:r>
    </w:p>
    <w:p w14:paraId="2F48ABB7" w14:textId="0F5F5FE7" w:rsidR="00646CC3" w:rsidRPr="00261688" w:rsidRDefault="00646CC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Ministerial Building Standard</w:t>
      </w:r>
      <w:r w:rsidRPr="00261688">
        <w:rPr>
          <w:sz w:val="17"/>
          <w:szCs w:val="17"/>
        </w:rPr>
        <w:tab/>
        <w:t>No.46 p.1980</w:t>
      </w:r>
    </w:p>
    <w:p w14:paraId="12F16863" w14:textId="13236D48" w:rsidR="006658DC" w:rsidRPr="00261688" w:rsidRDefault="006658DC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Nuclear Powered Submarine Construction Yard</w:t>
      </w:r>
      <w:r w:rsidRPr="00261688">
        <w:rPr>
          <w:sz w:val="17"/>
          <w:szCs w:val="17"/>
        </w:rPr>
        <w:tab/>
        <w:t>No.8 p.171</w:t>
      </w:r>
    </w:p>
    <w:p w14:paraId="7970613C" w14:textId="45AA1935" w:rsidR="007A28EC" w:rsidRPr="00261688" w:rsidRDefault="00CA3C4A" w:rsidP="007A28E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Planning, </w:t>
      </w:r>
      <w:proofErr w:type="gramStart"/>
      <w:r w:rsidRPr="00261688">
        <w:rPr>
          <w:sz w:val="17"/>
          <w:szCs w:val="17"/>
        </w:rPr>
        <w:t>Development</w:t>
      </w:r>
      <w:proofErr w:type="gramEnd"/>
      <w:r w:rsidRPr="00261688">
        <w:rPr>
          <w:sz w:val="17"/>
          <w:szCs w:val="17"/>
        </w:rPr>
        <w:t xml:space="preserve"> and Infrastructure (Fees) Notice </w:t>
      </w:r>
      <w:r w:rsidR="00F868E3" w:rsidRPr="00261688">
        <w:rPr>
          <w:sz w:val="17"/>
          <w:szCs w:val="17"/>
        </w:rPr>
        <w:t>2024</w:t>
      </w:r>
      <w:r w:rsidRPr="00261688">
        <w:rPr>
          <w:sz w:val="17"/>
          <w:szCs w:val="17"/>
        </w:rPr>
        <w:tab/>
      </w:r>
      <w:r w:rsidR="00567324" w:rsidRPr="00261688">
        <w:rPr>
          <w:sz w:val="17"/>
          <w:szCs w:val="17"/>
        </w:rPr>
        <w:t>No.9 p.221</w:t>
      </w:r>
      <w:r w:rsidR="007A28EC" w:rsidRPr="00261688">
        <w:rPr>
          <w:sz w:val="17"/>
          <w:szCs w:val="17"/>
        </w:rPr>
        <w:br/>
        <w:t>No 2</w:t>
      </w:r>
      <w:r w:rsidR="007A28EC" w:rsidRPr="00261688">
        <w:rPr>
          <w:sz w:val="17"/>
          <w:szCs w:val="17"/>
        </w:rPr>
        <w:tab/>
        <w:t>No.21 p.546</w:t>
      </w:r>
    </w:p>
    <w:p w14:paraId="6E20D3EC" w14:textId="3AB96D15" w:rsidR="001A428E" w:rsidRPr="00261688" w:rsidRDefault="001A428E" w:rsidP="001A428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No </w:t>
      </w:r>
      <w:r w:rsidR="00DC21DC" w:rsidRPr="00261688">
        <w:rPr>
          <w:sz w:val="17"/>
          <w:szCs w:val="17"/>
        </w:rPr>
        <w:t>3</w:t>
      </w:r>
      <w:r w:rsidRPr="00261688">
        <w:rPr>
          <w:sz w:val="17"/>
          <w:szCs w:val="17"/>
        </w:rPr>
        <w:tab/>
        <w:t>No.34 p.1143</w:t>
      </w:r>
    </w:p>
    <w:p w14:paraId="254C7A43" w14:textId="092ACDB6" w:rsidR="00C61B74" w:rsidRPr="00261688" w:rsidRDefault="00C61B74" w:rsidP="00C61B74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 4</w:t>
      </w:r>
      <w:r w:rsidRPr="00261688">
        <w:rPr>
          <w:sz w:val="17"/>
          <w:szCs w:val="17"/>
        </w:rPr>
        <w:tab/>
        <w:t>No.40 p.1367</w:t>
      </w:r>
    </w:p>
    <w:p w14:paraId="487D1B52" w14:textId="027AF4BF" w:rsidR="00797C84" w:rsidRPr="00261688" w:rsidRDefault="003E70B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Practice Directions</w:t>
      </w:r>
      <w:r w:rsidRPr="00261688">
        <w:rPr>
          <w:sz w:val="17"/>
          <w:szCs w:val="17"/>
        </w:rPr>
        <w:tab/>
      </w:r>
      <w:r w:rsidR="00897FA7" w:rsidRPr="00261688">
        <w:rPr>
          <w:sz w:val="17"/>
          <w:szCs w:val="17"/>
        </w:rPr>
        <w:t>No.9 p.221</w:t>
      </w:r>
      <w:r w:rsidR="000E4726" w:rsidRPr="00261688">
        <w:rPr>
          <w:sz w:val="17"/>
          <w:szCs w:val="17"/>
        </w:rPr>
        <w:t xml:space="preserve"> | No.25 p.671</w:t>
      </w:r>
      <w:r w:rsidR="00E5436F" w:rsidRPr="00261688">
        <w:rPr>
          <w:sz w:val="17"/>
          <w:szCs w:val="17"/>
        </w:rPr>
        <w:t xml:space="preserve"> | No.46 p.1980</w:t>
      </w:r>
    </w:p>
    <w:p w14:paraId="2A43958C" w14:textId="4BE6EB2D" w:rsidR="000E4726" w:rsidRPr="00261688" w:rsidRDefault="000E4726" w:rsidP="000E472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Practice Guidelines</w:t>
      </w:r>
      <w:r w:rsidRPr="00261688">
        <w:rPr>
          <w:sz w:val="17"/>
          <w:szCs w:val="17"/>
        </w:rPr>
        <w:tab/>
        <w:t>No.25 p.671</w:t>
      </w:r>
      <w:r w:rsidR="00E5436F" w:rsidRPr="00261688">
        <w:rPr>
          <w:sz w:val="17"/>
          <w:szCs w:val="17"/>
        </w:rPr>
        <w:t xml:space="preserve"> | No.46 p.1981</w:t>
      </w:r>
    </w:p>
    <w:p w14:paraId="028DFFBF" w14:textId="2BC0DD31" w:rsidR="00B75FEC" w:rsidRPr="00261688" w:rsidRDefault="00B75FEC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Revocation of </w:t>
      </w:r>
      <w:r w:rsidR="001A7224" w:rsidRPr="00261688">
        <w:rPr>
          <w:sz w:val="17"/>
          <w:szCs w:val="17"/>
        </w:rPr>
        <w:t>Major Development Declaration</w:t>
      </w:r>
      <w:r w:rsidRPr="00261688">
        <w:rPr>
          <w:sz w:val="17"/>
          <w:szCs w:val="17"/>
        </w:rPr>
        <w:tab/>
      </w:r>
      <w:r w:rsidR="00813811" w:rsidRPr="00261688">
        <w:rPr>
          <w:sz w:val="17"/>
          <w:szCs w:val="17"/>
        </w:rPr>
        <w:t>No.25 p.670</w:t>
      </w:r>
    </w:p>
    <w:p w14:paraId="30AA4D27" w14:textId="77777777" w:rsidR="005903B1" w:rsidRPr="00261688" w:rsidRDefault="009F4690" w:rsidP="00922597">
      <w:pPr>
        <w:pStyle w:val="Heading2"/>
      </w:pPr>
      <w:bookmarkStart w:id="284" w:name="_Toc96611500"/>
      <w:bookmarkStart w:id="285" w:name="_Toc96611897"/>
      <w:bookmarkStart w:id="286" w:name="_Toc171421065"/>
      <w:r w:rsidRPr="00261688">
        <w:t xml:space="preserve">Planning, </w:t>
      </w:r>
      <w:proofErr w:type="gramStart"/>
      <w:r w:rsidRPr="00261688">
        <w:t>Development</w:t>
      </w:r>
      <w:proofErr w:type="gramEnd"/>
      <w:r w:rsidRPr="00261688">
        <w:t xml:space="preserve"> and Infrastructure (General) Regulations 2017</w:t>
      </w:r>
      <w:bookmarkEnd w:id="284"/>
      <w:bookmarkEnd w:id="285"/>
      <w:bookmarkEnd w:id="286"/>
    </w:p>
    <w:p w14:paraId="105EAB3C" w14:textId="15DC1DBF" w:rsidR="004F1448" w:rsidRPr="00261688" w:rsidRDefault="004F1448" w:rsidP="004F14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Determination of the Form for a Notice of a Decision under Regulation 57(1)</w:t>
      </w:r>
      <w:r w:rsidRPr="00261688">
        <w:rPr>
          <w:sz w:val="17"/>
          <w:szCs w:val="17"/>
        </w:rPr>
        <w:tab/>
      </w:r>
      <w:r w:rsidR="00080F16" w:rsidRPr="00261688">
        <w:rPr>
          <w:sz w:val="17"/>
          <w:szCs w:val="17"/>
        </w:rPr>
        <w:t>No.9 p.218</w:t>
      </w:r>
    </w:p>
    <w:p w14:paraId="1ADBDD03" w14:textId="0A0E746F" w:rsidR="003A6C26" w:rsidRPr="00261688" w:rsidRDefault="00C73F1D" w:rsidP="004814C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State Agency Development Exempt from Approval—</w:t>
      </w:r>
      <w:r w:rsidR="005903B1" w:rsidRPr="00261688">
        <w:rPr>
          <w:sz w:val="17"/>
          <w:szCs w:val="17"/>
        </w:rPr>
        <w:t xml:space="preserve">Identification of Site Determined </w:t>
      </w:r>
      <w:r w:rsidR="004814C9">
        <w:rPr>
          <w:sz w:val="17"/>
          <w:szCs w:val="17"/>
        </w:rPr>
        <w:br/>
      </w:r>
      <w:r w:rsidR="005903B1" w:rsidRPr="00261688">
        <w:rPr>
          <w:sz w:val="17"/>
          <w:szCs w:val="17"/>
        </w:rPr>
        <w:t>by the Minister for the Purposes of Clause 2(3) of Schedule 13—Battery Storage Facility</w:t>
      </w:r>
      <w:r w:rsidR="005903B1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No.22 p.606</w:t>
      </w:r>
    </w:p>
    <w:p w14:paraId="398E3F83" w14:textId="77777777" w:rsidR="0059509F" w:rsidRPr="00261688" w:rsidRDefault="00093BCC" w:rsidP="00922597">
      <w:pPr>
        <w:pStyle w:val="Heading2"/>
      </w:pPr>
      <w:bookmarkStart w:id="287" w:name="_Toc96611502"/>
      <w:bookmarkStart w:id="288" w:name="_Toc96611899"/>
      <w:bookmarkStart w:id="289" w:name="_Toc171421066"/>
      <w:r w:rsidRPr="00261688">
        <w:t xml:space="preserve">Planning, </w:t>
      </w:r>
      <w:proofErr w:type="gramStart"/>
      <w:r w:rsidRPr="00261688">
        <w:t>Development</w:t>
      </w:r>
      <w:proofErr w:type="gramEnd"/>
      <w:r w:rsidRPr="00261688">
        <w:t xml:space="preserve"> and Infrastructure (Transitional Provisions) Regulations 2017</w:t>
      </w:r>
      <w:bookmarkEnd w:id="287"/>
      <w:bookmarkEnd w:id="288"/>
      <w:bookmarkEnd w:id="289"/>
    </w:p>
    <w:p w14:paraId="41888B64" w14:textId="3E173119" w:rsidR="00EF2132" w:rsidRPr="00261688" w:rsidRDefault="00702D7E" w:rsidP="00BE2EF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Development Plan Amendment—</w:t>
      </w:r>
      <w:r w:rsidR="00EF2132" w:rsidRPr="00261688">
        <w:rPr>
          <w:sz w:val="17"/>
          <w:szCs w:val="17"/>
        </w:rPr>
        <w:t xml:space="preserve">City of Charles Sturt—Kilkenny Mixed Use </w:t>
      </w:r>
      <w:r w:rsidR="00C51396">
        <w:rPr>
          <w:sz w:val="17"/>
          <w:szCs w:val="17"/>
        </w:rPr>
        <w:br/>
      </w:r>
      <w:r w:rsidR="00EF2132" w:rsidRPr="00261688">
        <w:rPr>
          <w:sz w:val="17"/>
          <w:szCs w:val="17"/>
        </w:rPr>
        <w:t>(Residential and Commercial)</w:t>
      </w:r>
      <w:r w:rsidR="00EF2132" w:rsidRPr="00261688">
        <w:rPr>
          <w:sz w:val="17"/>
          <w:szCs w:val="17"/>
        </w:rPr>
        <w:tab/>
        <w:t>No.36 p.1272</w:t>
      </w:r>
    </w:p>
    <w:p w14:paraId="57A91FD4" w14:textId="77777777" w:rsidR="00044FE2" w:rsidRPr="00261688" w:rsidRDefault="00093BCC" w:rsidP="00922597">
      <w:pPr>
        <w:pStyle w:val="Heading2"/>
      </w:pPr>
      <w:bookmarkStart w:id="290" w:name="_Toc96611503"/>
      <w:bookmarkStart w:id="291" w:name="_Toc96611900"/>
      <w:bookmarkStart w:id="292" w:name="_Toc171421067"/>
      <w:r w:rsidRPr="00261688">
        <w:t>Plant Health Act 2009</w:t>
      </w:r>
      <w:bookmarkEnd w:id="290"/>
      <w:bookmarkEnd w:id="291"/>
      <w:bookmarkEnd w:id="292"/>
    </w:p>
    <w:p w14:paraId="0E36F185" w14:textId="12F3DD49" w:rsidR="009A4DD7" w:rsidRPr="00261688" w:rsidRDefault="00B058C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Plant Health (Fees) Notice 2024</w:t>
      </w:r>
      <w:r w:rsidR="009A4DD7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p.1153</w:t>
      </w:r>
    </w:p>
    <w:p w14:paraId="6CDC2533" w14:textId="4092AD4C" w:rsidR="00396830" w:rsidRPr="00261688" w:rsidRDefault="0089163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Prohibition on Introducing Pest Affected Plants or Plant Related Products</w:t>
      </w:r>
      <w:r w:rsidR="0039683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No.13 p.364</w:t>
      </w:r>
      <w:r w:rsidR="002E40D2" w:rsidRPr="00261688">
        <w:rPr>
          <w:sz w:val="17"/>
          <w:szCs w:val="17"/>
        </w:rPr>
        <w:t xml:space="preserve"> | No.42 p.1513</w:t>
      </w:r>
    </w:p>
    <w:p w14:paraId="548C03F9" w14:textId="77777777" w:rsidR="00183DB5" w:rsidRPr="00261688" w:rsidRDefault="00093BCC" w:rsidP="00922597">
      <w:pPr>
        <w:pStyle w:val="Heading2"/>
      </w:pPr>
      <w:bookmarkStart w:id="293" w:name="_Toc96611504"/>
      <w:bookmarkStart w:id="294" w:name="_Toc96611901"/>
      <w:bookmarkStart w:id="295" w:name="_Toc171421068"/>
      <w:r w:rsidRPr="00261688">
        <w:t>Plumbers, Gas Fitters and Electricians Act 1995</w:t>
      </w:r>
      <w:bookmarkEnd w:id="293"/>
      <w:bookmarkEnd w:id="294"/>
      <w:bookmarkEnd w:id="295"/>
    </w:p>
    <w:p w14:paraId="1A813768" w14:textId="3DF7E6C0" w:rsidR="003A6C26" w:rsidRPr="00261688" w:rsidRDefault="00015591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Plumbers, Gas Fitters and Electricians (Fees) Notice 2024</w:t>
      </w:r>
      <w:r w:rsidR="00183DB5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p.1155</w:t>
      </w:r>
    </w:p>
    <w:p w14:paraId="40BD3587" w14:textId="77777777" w:rsidR="002E22C4" w:rsidRPr="00261688" w:rsidRDefault="002E22C4" w:rsidP="002E22C4">
      <w:pPr>
        <w:pStyle w:val="Heading2"/>
      </w:pPr>
      <w:bookmarkStart w:id="296" w:name="_Toc171421069"/>
      <w:bookmarkStart w:id="297" w:name="_Toc96611505"/>
      <w:bookmarkStart w:id="298" w:name="_Toc96611902"/>
      <w:r w:rsidRPr="00261688">
        <w:t>Police Act 1998</w:t>
      </w:r>
      <w:bookmarkEnd w:id="296"/>
    </w:p>
    <w:p w14:paraId="58777154" w14:textId="55EBF236" w:rsidR="005539C8" w:rsidRDefault="002E22C4" w:rsidP="005539C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299" w:name="_Toc96611528"/>
      <w:bookmarkStart w:id="300" w:name="_Toc96611925"/>
      <w:r w:rsidRPr="00261688">
        <w:rPr>
          <w:szCs w:val="17"/>
        </w:rPr>
        <w:t>Police (Fees) Notice 2024</w:t>
      </w:r>
      <w:r w:rsidRPr="00261688">
        <w:rPr>
          <w:szCs w:val="17"/>
        </w:rPr>
        <w:tab/>
        <w:t>No.34 p.1157</w:t>
      </w:r>
      <w:r w:rsidR="005539C8">
        <w:rPr>
          <w:szCs w:val="17"/>
        </w:rPr>
        <w:br w:type="page"/>
      </w:r>
    </w:p>
    <w:p w14:paraId="0F39A326" w14:textId="3B300127" w:rsidR="00E408EC" w:rsidRPr="00261688" w:rsidRDefault="00E408EC" w:rsidP="00E408EC">
      <w:pPr>
        <w:pStyle w:val="Heading2"/>
      </w:pPr>
      <w:bookmarkStart w:id="301" w:name="_Toc171421070"/>
      <w:bookmarkEnd w:id="297"/>
      <w:bookmarkEnd w:id="298"/>
      <w:bookmarkEnd w:id="299"/>
      <w:bookmarkEnd w:id="300"/>
      <w:r w:rsidRPr="00261688">
        <w:lastRenderedPageBreak/>
        <w:t>Primary Produce (Food Safety Schemes) Act 2004</w:t>
      </w:r>
      <w:bookmarkEnd w:id="301"/>
    </w:p>
    <w:p w14:paraId="3134B23C" w14:textId="26A72F19" w:rsidR="00E408EC" w:rsidRPr="00261688" w:rsidRDefault="00E408EC" w:rsidP="00E408E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Primary Produce (Food Safety Schemes) (Egg) (Fees) Notice 2024</w:t>
      </w:r>
      <w:r w:rsidRPr="00261688">
        <w:rPr>
          <w:sz w:val="17"/>
          <w:szCs w:val="17"/>
        </w:rPr>
        <w:tab/>
        <w:t>No.35 p.1217</w:t>
      </w:r>
    </w:p>
    <w:p w14:paraId="7463665B" w14:textId="133B3456" w:rsidR="008E7A51" w:rsidRPr="00261688" w:rsidRDefault="008E7A51" w:rsidP="008E7A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Primary Produce (Food Safety Schemes) (Meat) (Fees) Notice 2024</w:t>
      </w:r>
      <w:r w:rsidRPr="00261688">
        <w:rPr>
          <w:sz w:val="17"/>
          <w:szCs w:val="17"/>
        </w:rPr>
        <w:tab/>
        <w:t>No.34 p.1158</w:t>
      </w:r>
    </w:p>
    <w:p w14:paraId="7DCBF14A" w14:textId="398D7578" w:rsidR="00102EF8" w:rsidRPr="00261688" w:rsidRDefault="00102EF8" w:rsidP="00102EF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Primary Produce (Food Safety Schemes) (Plant Products) (Fees) Notice 2024</w:t>
      </w:r>
      <w:r w:rsidRPr="00261688">
        <w:rPr>
          <w:sz w:val="17"/>
          <w:szCs w:val="17"/>
        </w:rPr>
        <w:tab/>
        <w:t>No.35 p.1218</w:t>
      </w:r>
    </w:p>
    <w:p w14:paraId="4B0B1ED2" w14:textId="593747B5" w:rsidR="00E70822" w:rsidRPr="00261688" w:rsidRDefault="00E70822" w:rsidP="00E7082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Primary Produce (Food Safety Schemes) (Seafood) (Fees) Notice 2024</w:t>
      </w:r>
      <w:r w:rsidRPr="00261688">
        <w:rPr>
          <w:sz w:val="17"/>
          <w:szCs w:val="17"/>
        </w:rPr>
        <w:tab/>
        <w:t>No.34 p.1162</w:t>
      </w:r>
    </w:p>
    <w:p w14:paraId="4D491447" w14:textId="77777777" w:rsidR="00134712" w:rsidRPr="00261688" w:rsidRDefault="00504306" w:rsidP="00922597">
      <w:pPr>
        <w:pStyle w:val="Heading2"/>
      </w:pPr>
      <w:bookmarkStart w:id="302" w:name="_Toc96611506"/>
      <w:bookmarkStart w:id="303" w:name="_Toc96611903"/>
      <w:bookmarkStart w:id="304" w:name="_Toc171421071"/>
      <w:r w:rsidRPr="00261688">
        <w:t>Professional Standards Act 2004</w:t>
      </w:r>
      <w:bookmarkEnd w:id="302"/>
      <w:bookmarkEnd w:id="303"/>
      <w:bookmarkEnd w:id="304"/>
    </w:p>
    <w:p w14:paraId="7FF277E7" w14:textId="315327B3" w:rsidR="00C8656C" w:rsidRPr="00261688" w:rsidRDefault="00C8656C" w:rsidP="00C8656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305" w:name="_Toc96611507"/>
      <w:bookmarkStart w:id="306" w:name="_Toc96611904"/>
      <w:r w:rsidRPr="00261688">
        <w:rPr>
          <w:szCs w:val="17"/>
        </w:rPr>
        <w:t xml:space="preserve">The </w:t>
      </w:r>
      <w:r w:rsidR="00671625" w:rsidRPr="00261688">
        <w:rPr>
          <w:szCs w:val="17"/>
        </w:rPr>
        <w:t>Bar Association of Queensland Professional Standards Scheme</w:t>
      </w:r>
      <w:r w:rsidR="00671625" w:rsidRPr="00261688">
        <w:rPr>
          <w:szCs w:val="17"/>
        </w:rPr>
        <w:tab/>
        <w:t>No.28 p.738</w:t>
      </w:r>
    </w:p>
    <w:p w14:paraId="20AF390D" w14:textId="372FAD40" w:rsidR="003E267B" w:rsidRPr="00261688" w:rsidRDefault="003E267B" w:rsidP="003E267B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mallCaps/>
          <w:szCs w:val="17"/>
        </w:rPr>
        <w:t>Republished</w:t>
      </w:r>
      <w:r w:rsidRPr="00261688">
        <w:rPr>
          <w:szCs w:val="17"/>
        </w:rPr>
        <w:tab/>
        <w:t>No.40 p.1376</w:t>
      </w:r>
    </w:p>
    <w:p w14:paraId="4CBA0FA8" w14:textId="45FA037D" w:rsidR="00671625" w:rsidRPr="00261688" w:rsidRDefault="00671625" w:rsidP="0067162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The Chartered Accountants Australia and New Zealand Professional Standards Scheme</w:t>
      </w:r>
      <w:r w:rsidRPr="00261688">
        <w:rPr>
          <w:szCs w:val="17"/>
        </w:rPr>
        <w:tab/>
        <w:t>No.28 p.738</w:t>
      </w:r>
    </w:p>
    <w:p w14:paraId="18F78004" w14:textId="6F11F6D0" w:rsidR="00671625" w:rsidRPr="00261688" w:rsidRDefault="00671625" w:rsidP="0067162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The CPA Australia Ltd Professional Standards (Accountants) Scheme</w:t>
      </w:r>
      <w:r w:rsidRPr="00261688">
        <w:rPr>
          <w:szCs w:val="17"/>
        </w:rPr>
        <w:tab/>
        <w:t>No.28 p.738</w:t>
      </w:r>
    </w:p>
    <w:p w14:paraId="065383CA" w14:textId="060CA307" w:rsidR="00671625" w:rsidRPr="00261688" w:rsidRDefault="00671625" w:rsidP="0067162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t>The Law Society of Western Australia Professional Standards Scheme</w:t>
      </w:r>
      <w:r w:rsidRPr="00261688">
        <w:tab/>
        <w:t>No.28 p.738</w:t>
      </w:r>
    </w:p>
    <w:p w14:paraId="0347501D" w14:textId="626437AC" w:rsidR="00C95C56" w:rsidRPr="00261688" w:rsidRDefault="00C95C56" w:rsidP="00C95C56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mallCaps/>
          <w:szCs w:val="17"/>
        </w:rPr>
        <w:t>Republished</w:t>
      </w:r>
      <w:r w:rsidRPr="00261688">
        <w:rPr>
          <w:szCs w:val="17"/>
        </w:rPr>
        <w:tab/>
        <w:t>No.40 p.137</w:t>
      </w:r>
      <w:r w:rsidR="00AB071F" w:rsidRPr="00261688">
        <w:rPr>
          <w:szCs w:val="17"/>
        </w:rPr>
        <w:t>8</w:t>
      </w:r>
    </w:p>
    <w:p w14:paraId="4F485259" w14:textId="18B4780A" w:rsidR="00C8656C" w:rsidRPr="00261688" w:rsidRDefault="00AF7AF5" w:rsidP="00C8656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The Victorian Bar Professional Standards Scheme</w:t>
      </w:r>
      <w:r w:rsidR="00C8656C" w:rsidRPr="00261688">
        <w:rPr>
          <w:szCs w:val="17"/>
        </w:rPr>
        <w:tab/>
      </w:r>
      <w:r w:rsidRPr="00261688">
        <w:rPr>
          <w:szCs w:val="17"/>
        </w:rPr>
        <w:t>No.12 p.353</w:t>
      </w:r>
    </w:p>
    <w:p w14:paraId="248BF933" w14:textId="77777777" w:rsidR="0005742D" w:rsidRPr="00261688" w:rsidRDefault="00504306" w:rsidP="00922597">
      <w:pPr>
        <w:pStyle w:val="Heading2"/>
      </w:pPr>
      <w:bookmarkStart w:id="307" w:name="_Toc171421072"/>
      <w:r w:rsidRPr="00261688">
        <w:t>Proof of Sunrise and Sunset Act 1923</w:t>
      </w:r>
      <w:bookmarkEnd w:id="305"/>
      <w:bookmarkEnd w:id="306"/>
      <w:bookmarkEnd w:id="307"/>
    </w:p>
    <w:p w14:paraId="28E3DD57" w14:textId="77777777" w:rsidR="0005742D" w:rsidRPr="00261688" w:rsidRDefault="0005742D" w:rsidP="00FD3C3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Almanac—</w:t>
      </w:r>
    </w:p>
    <w:p w14:paraId="48AF14D8" w14:textId="7E2041A3" w:rsidR="002E4C36" w:rsidRPr="00261688" w:rsidRDefault="00AF7AF5" w:rsidP="002E4C3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April, </w:t>
      </w:r>
      <w:proofErr w:type="gramStart"/>
      <w:r w:rsidRPr="00261688">
        <w:rPr>
          <w:sz w:val="17"/>
          <w:szCs w:val="17"/>
        </w:rPr>
        <w:t>May</w:t>
      </w:r>
      <w:proofErr w:type="gramEnd"/>
      <w:r w:rsidRPr="00261688">
        <w:rPr>
          <w:sz w:val="17"/>
          <w:szCs w:val="17"/>
        </w:rPr>
        <w:t xml:space="preserve"> and June</w:t>
      </w:r>
      <w:r w:rsidR="002E4C36" w:rsidRPr="00261688">
        <w:rPr>
          <w:sz w:val="17"/>
          <w:szCs w:val="17"/>
        </w:rPr>
        <w:t xml:space="preserve"> </w:t>
      </w:r>
      <w:r w:rsidR="00F868E3" w:rsidRPr="00261688">
        <w:rPr>
          <w:sz w:val="17"/>
          <w:szCs w:val="17"/>
        </w:rPr>
        <w:t>202</w:t>
      </w:r>
      <w:r w:rsidRPr="00261688">
        <w:rPr>
          <w:sz w:val="17"/>
          <w:szCs w:val="17"/>
        </w:rPr>
        <w:t>4</w:t>
      </w:r>
      <w:r w:rsidR="002E4C3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No.12 p.354</w:t>
      </w:r>
    </w:p>
    <w:p w14:paraId="1F562799" w14:textId="518F8D42" w:rsidR="00FD4A4A" w:rsidRPr="00261688" w:rsidRDefault="00FD4A4A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July, </w:t>
      </w:r>
      <w:proofErr w:type="gramStart"/>
      <w:r w:rsidRPr="00261688">
        <w:rPr>
          <w:sz w:val="17"/>
          <w:szCs w:val="17"/>
        </w:rPr>
        <w:t>August</w:t>
      </w:r>
      <w:proofErr w:type="gramEnd"/>
      <w:r w:rsidRPr="00261688">
        <w:rPr>
          <w:sz w:val="17"/>
          <w:szCs w:val="17"/>
        </w:rPr>
        <w:t xml:space="preserve"> and September 2024</w:t>
      </w:r>
      <w:r w:rsidRPr="00261688">
        <w:rPr>
          <w:sz w:val="17"/>
          <w:szCs w:val="17"/>
        </w:rPr>
        <w:tab/>
        <w:t>No.37 p.1305</w:t>
      </w:r>
    </w:p>
    <w:p w14:paraId="62CD953A" w14:textId="41ED3E5C" w:rsidR="00F0371D" w:rsidRPr="00261688" w:rsidRDefault="00F0371D" w:rsidP="00F0371D">
      <w:pPr>
        <w:pStyle w:val="Heading2"/>
      </w:pPr>
      <w:bookmarkStart w:id="308" w:name="_Toc171421073"/>
      <w:r w:rsidRPr="00261688">
        <w:t>Public Corporations Act 1993</w:t>
      </w:r>
      <w:bookmarkEnd w:id="308"/>
    </w:p>
    <w:p w14:paraId="03E2B86D" w14:textId="1FB1C711" w:rsidR="00F0371D" w:rsidRPr="00261688" w:rsidRDefault="00F0371D" w:rsidP="00F0371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Direction to the South Australian Water Corporation</w:t>
      </w:r>
      <w:r w:rsidRPr="00261688">
        <w:rPr>
          <w:rFonts w:ascii="Times New Roman" w:hAnsi="Times New Roman"/>
          <w:sz w:val="17"/>
          <w:szCs w:val="17"/>
        </w:rPr>
        <w:tab/>
        <w:t>No.46 p.1981</w:t>
      </w:r>
    </w:p>
    <w:p w14:paraId="6D9850D2" w14:textId="04F7719E" w:rsidR="00C11445" w:rsidRPr="00261688" w:rsidRDefault="00C11445" w:rsidP="00C11445">
      <w:pPr>
        <w:pStyle w:val="Heading2"/>
      </w:pPr>
      <w:bookmarkStart w:id="309" w:name="_Toc171421074"/>
      <w:r w:rsidRPr="00261688">
        <w:t xml:space="preserve">Public Finance </w:t>
      </w:r>
      <w:r w:rsidR="009A13B7" w:rsidRPr="00261688">
        <w:t xml:space="preserve">and </w:t>
      </w:r>
      <w:r w:rsidRPr="00261688">
        <w:t>Audit Act 1987</w:t>
      </w:r>
      <w:bookmarkEnd w:id="309"/>
    </w:p>
    <w:p w14:paraId="07617A1C" w14:textId="4C58247F" w:rsidR="00C11445" w:rsidRPr="00261688" w:rsidRDefault="00C11445" w:rsidP="00C11445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10" w:name="_Toc96611508"/>
      <w:bookmarkStart w:id="311" w:name="_Toc96611905"/>
      <w:r w:rsidRPr="00261688">
        <w:rPr>
          <w:rFonts w:ascii="Times New Roman" w:hAnsi="Times New Roman"/>
          <w:sz w:val="17"/>
          <w:szCs w:val="17"/>
        </w:rPr>
        <w:t>Treasurer</w:t>
      </w:r>
      <w:r w:rsidR="005820B2">
        <w:rPr>
          <w:rFonts w:ascii="Times New Roman" w:hAnsi="Times New Roman"/>
          <w:sz w:val="17"/>
          <w:szCs w:val="17"/>
        </w:rPr>
        <w:t>’</w:t>
      </w:r>
      <w:r w:rsidRPr="00261688">
        <w:rPr>
          <w:rFonts w:ascii="Times New Roman" w:hAnsi="Times New Roman"/>
          <w:sz w:val="17"/>
          <w:szCs w:val="17"/>
        </w:rPr>
        <w:t>s Quarterly Statement</w:t>
      </w:r>
      <w:r w:rsidRPr="00261688">
        <w:rPr>
          <w:rFonts w:ascii="Times New Roman" w:hAnsi="Times New Roman"/>
          <w:sz w:val="17"/>
          <w:szCs w:val="17"/>
        </w:rPr>
        <w:tab/>
      </w:r>
      <w:r w:rsidR="001B6CE0" w:rsidRPr="00261688">
        <w:rPr>
          <w:rFonts w:ascii="Times New Roman" w:hAnsi="Times New Roman"/>
          <w:sz w:val="17"/>
          <w:szCs w:val="17"/>
        </w:rPr>
        <w:t>No.21 p.555</w:t>
      </w:r>
    </w:p>
    <w:p w14:paraId="4196345A" w14:textId="17FD17D0" w:rsidR="000C4CA1" w:rsidRPr="00261688" w:rsidRDefault="009F4690" w:rsidP="00922597">
      <w:pPr>
        <w:pStyle w:val="Heading2"/>
      </w:pPr>
      <w:bookmarkStart w:id="312" w:name="_Toc171421075"/>
      <w:r w:rsidRPr="00261688">
        <w:t xml:space="preserve">Public </w:t>
      </w:r>
      <w:bookmarkEnd w:id="310"/>
      <w:bookmarkEnd w:id="311"/>
      <w:r w:rsidR="003877BC" w:rsidRPr="00261688">
        <w:t xml:space="preserve">Trustee </w:t>
      </w:r>
      <w:r w:rsidR="004E3D46" w:rsidRPr="00261688">
        <w:t>Act 199</w:t>
      </w:r>
      <w:r w:rsidR="003877BC" w:rsidRPr="00261688">
        <w:t>5</w:t>
      </w:r>
      <w:bookmarkEnd w:id="312"/>
    </w:p>
    <w:p w14:paraId="3A6332AB" w14:textId="25F427FC" w:rsidR="004E3D46" w:rsidRPr="00261688" w:rsidRDefault="003877BC" w:rsidP="004E3D4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313" w:name="_Toc96611509"/>
      <w:bookmarkStart w:id="314" w:name="_Toc96611906"/>
      <w:r w:rsidRPr="00261688">
        <w:rPr>
          <w:szCs w:val="17"/>
        </w:rPr>
        <w:t>Public Trustee (Fees) Notice 2024</w:t>
      </w:r>
      <w:r w:rsidR="004E3D46" w:rsidRPr="00261688">
        <w:rPr>
          <w:szCs w:val="17"/>
        </w:rPr>
        <w:tab/>
      </w:r>
      <w:r w:rsidRPr="00261688">
        <w:rPr>
          <w:szCs w:val="17"/>
        </w:rPr>
        <w:t>No.34 p.1163</w:t>
      </w:r>
    </w:p>
    <w:p w14:paraId="1D55A62A" w14:textId="7A38760E" w:rsidR="00F16CB6" w:rsidRPr="00261688" w:rsidRDefault="00F16CB6" w:rsidP="00F16CB6">
      <w:pPr>
        <w:pStyle w:val="Heading2"/>
      </w:pPr>
      <w:bookmarkStart w:id="315" w:name="_Toc171421076"/>
      <w:r w:rsidRPr="00261688">
        <w:t>Public Sector (Data Sharing) Act 2016</w:t>
      </w:r>
      <w:bookmarkEnd w:id="315"/>
    </w:p>
    <w:p w14:paraId="79D4666E" w14:textId="7335363A" w:rsidR="00F16CB6" w:rsidRPr="00261688" w:rsidRDefault="00F16CB6" w:rsidP="00F16CB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Designation of Public Sector Agency</w:t>
      </w:r>
      <w:r w:rsidRPr="00261688">
        <w:rPr>
          <w:sz w:val="17"/>
          <w:szCs w:val="17"/>
        </w:rPr>
        <w:tab/>
        <w:t>No.46 p.1985</w:t>
      </w:r>
    </w:p>
    <w:p w14:paraId="0A9B9906" w14:textId="6E3D7E93" w:rsidR="00310701" w:rsidRPr="00261688" w:rsidRDefault="00504306" w:rsidP="00922597">
      <w:pPr>
        <w:pStyle w:val="Heading2"/>
      </w:pPr>
      <w:bookmarkStart w:id="316" w:name="_Toc171421077"/>
      <w:r w:rsidRPr="00261688">
        <w:t>Public Sector Act 2009</w:t>
      </w:r>
      <w:bookmarkEnd w:id="313"/>
      <w:bookmarkEnd w:id="314"/>
      <w:bookmarkEnd w:id="316"/>
    </w:p>
    <w:p w14:paraId="0E4A38ED" w14:textId="1E864E0F" w:rsidR="000B1D70" w:rsidRPr="00261688" w:rsidRDefault="00F868E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2024</w:t>
      </w:r>
      <w:r w:rsidR="000B1D70" w:rsidRPr="00261688">
        <w:rPr>
          <w:sz w:val="17"/>
          <w:szCs w:val="17"/>
        </w:rPr>
        <w:t xml:space="preserve"> Ministerial Staff Report</w:t>
      </w:r>
      <w:r w:rsidR="000B1D70" w:rsidRPr="00261688">
        <w:rPr>
          <w:sz w:val="17"/>
          <w:szCs w:val="17"/>
        </w:rPr>
        <w:tab/>
      </w:r>
      <w:r w:rsidR="00F16CB6" w:rsidRPr="00261688">
        <w:rPr>
          <w:sz w:val="17"/>
          <w:szCs w:val="17"/>
        </w:rPr>
        <w:t>No.46 p.1985</w:t>
      </w:r>
    </w:p>
    <w:p w14:paraId="507682FC" w14:textId="6D8FA8D7" w:rsidR="0038369B" w:rsidRPr="00261688" w:rsidRDefault="0038369B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Public Sector (Reorganisation of Public Sector Operations) Notice </w:t>
      </w:r>
      <w:r w:rsidR="00F868E3" w:rsidRPr="00261688">
        <w:rPr>
          <w:sz w:val="17"/>
          <w:szCs w:val="17"/>
        </w:rPr>
        <w:t>2024</w:t>
      </w:r>
      <w:r w:rsidRPr="00261688">
        <w:rPr>
          <w:sz w:val="17"/>
          <w:szCs w:val="17"/>
        </w:rPr>
        <w:tab/>
      </w:r>
      <w:r w:rsidR="005378F7" w:rsidRPr="00261688">
        <w:rPr>
          <w:sz w:val="17"/>
          <w:szCs w:val="17"/>
        </w:rPr>
        <w:t>No.46 p.1991</w:t>
      </w:r>
    </w:p>
    <w:p w14:paraId="6D8BE1CC" w14:textId="4A48BE73" w:rsidR="002D4C77" w:rsidRPr="00261688" w:rsidRDefault="0050746D" w:rsidP="00922597">
      <w:pPr>
        <w:pStyle w:val="Heading2"/>
      </w:pPr>
      <w:bookmarkStart w:id="317" w:name="_Toc96611510"/>
      <w:bookmarkStart w:id="318" w:name="_Toc96611907"/>
      <w:bookmarkStart w:id="319" w:name="_Toc171421078"/>
      <w:r w:rsidRPr="00261688">
        <w:t xml:space="preserve">Radiation Protection and Control Act </w:t>
      </w:r>
      <w:bookmarkEnd w:id="317"/>
      <w:bookmarkEnd w:id="318"/>
      <w:r w:rsidR="00BB0D30" w:rsidRPr="00261688">
        <w:t>2021</w:t>
      </w:r>
      <w:bookmarkEnd w:id="319"/>
    </w:p>
    <w:p w14:paraId="2A6250A9" w14:textId="4130ED67" w:rsidR="009A56A3" w:rsidRPr="00261688" w:rsidRDefault="009A56A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Exemption</w:t>
      </w:r>
      <w:r w:rsidR="001E41C8" w:rsidRPr="00261688">
        <w:rPr>
          <w:sz w:val="17"/>
          <w:szCs w:val="17"/>
        </w:rPr>
        <w:t>s</w:t>
      </w:r>
      <w:r w:rsidRPr="00261688">
        <w:rPr>
          <w:sz w:val="17"/>
          <w:szCs w:val="17"/>
        </w:rPr>
        <w:tab/>
      </w:r>
      <w:r w:rsidR="00CF7419" w:rsidRPr="00261688">
        <w:rPr>
          <w:sz w:val="17"/>
          <w:szCs w:val="17"/>
        </w:rPr>
        <w:t>No.2 p.31</w:t>
      </w:r>
      <w:r w:rsidR="001E41C8" w:rsidRPr="00261688">
        <w:rPr>
          <w:sz w:val="17"/>
          <w:szCs w:val="17"/>
        </w:rPr>
        <w:t xml:space="preserve"> | No.7 p.148</w:t>
      </w:r>
    </w:p>
    <w:p w14:paraId="2F393497" w14:textId="0192C884" w:rsidR="008822F5" w:rsidRPr="00261688" w:rsidRDefault="008822F5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Radiation Protection and Control (Fees) Notice </w:t>
      </w:r>
      <w:r w:rsidR="00F868E3" w:rsidRPr="00261688">
        <w:rPr>
          <w:sz w:val="17"/>
          <w:szCs w:val="17"/>
        </w:rPr>
        <w:t>2024</w:t>
      </w:r>
      <w:r w:rsidRPr="00261688">
        <w:rPr>
          <w:sz w:val="17"/>
          <w:szCs w:val="17"/>
        </w:rPr>
        <w:tab/>
      </w:r>
      <w:r w:rsidR="00E53944" w:rsidRPr="00261688">
        <w:rPr>
          <w:sz w:val="17"/>
          <w:szCs w:val="17"/>
        </w:rPr>
        <w:t>No.34 p.1165</w:t>
      </w:r>
    </w:p>
    <w:p w14:paraId="3BFB8272" w14:textId="322FC568" w:rsidR="001E41C8" w:rsidRPr="00261688" w:rsidRDefault="001E41C8" w:rsidP="001E41C8">
      <w:pPr>
        <w:pStyle w:val="Heading2"/>
      </w:pPr>
      <w:bookmarkStart w:id="320" w:name="_Toc171421079"/>
      <w:bookmarkStart w:id="321" w:name="_Toc96611511"/>
      <w:bookmarkStart w:id="322" w:name="_Toc96611908"/>
      <w:r w:rsidRPr="00261688">
        <w:t>Radiation Protection and Control Regulations 2022</w:t>
      </w:r>
      <w:bookmarkEnd w:id="320"/>
    </w:p>
    <w:p w14:paraId="3AC82AFA" w14:textId="621C8BE6" w:rsidR="001E41C8" w:rsidRPr="00261688" w:rsidRDefault="00B71088" w:rsidP="001E41C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Health practitioners who may authorise exposure to ionising radiation </w:t>
      </w:r>
      <w:r w:rsidR="001E41C8" w:rsidRPr="00261688">
        <w:rPr>
          <w:sz w:val="17"/>
          <w:szCs w:val="17"/>
        </w:rPr>
        <w:tab/>
        <w:t>No.7 p.14</w:t>
      </w:r>
      <w:r w:rsidRPr="00261688">
        <w:rPr>
          <w:sz w:val="17"/>
          <w:szCs w:val="17"/>
        </w:rPr>
        <w:t>9</w:t>
      </w:r>
    </w:p>
    <w:p w14:paraId="251809E7" w14:textId="11EFAB44" w:rsidR="00D93AC7" w:rsidRPr="00261688" w:rsidRDefault="00D93AC7" w:rsidP="00D93AC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RPC202404-01</w:t>
      </w:r>
      <w:r w:rsidRPr="00261688">
        <w:rPr>
          <w:sz w:val="17"/>
          <w:szCs w:val="17"/>
        </w:rPr>
        <w:tab/>
        <w:t>No.25 p.671</w:t>
      </w:r>
    </w:p>
    <w:p w14:paraId="551BB3DB" w14:textId="346C3ACD" w:rsidR="00780450" w:rsidRPr="00261688" w:rsidRDefault="0050746D" w:rsidP="00922597">
      <w:pPr>
        <w:pStyle w:val="Heading2"/>
      </w:pPr>
      <w:bookmarkStart w:id="323" w:name="_Toc171421080"/>
      <w:r w:rsidRPr="00261688">
        <w:t>Real Property Act 1886</w:t>
      </w:r>
      <w:bookmarkEnd w:id="321"/>
      <w:bookmarkEnd w:id="322"/>
      <w:bookmarkEnd w:id="323"/>
    </w:p>
    <w:p w14:paraId="22CFADC1" w14:textId="4DE888F3" w:rsidR="00142AE2" w:rsidRPr="00261688" w:rsidRDefault="0020712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Real Property (Fees) Notice 2024</w:t>
      </w:r>
      <w:r w:rsidR="00ED6FB7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p.1169</w:t>
      </w:r>
    </w:p>
    <w:p w14:paraId="15C9D638" w14:textId="7D6AC443" w:rsidR="00B8340D" w:rsidRPr="00261688" w:rsidRDefault="00B8340D" w:rsidP="00B8340D">
      <w:pPr>
        <w:pStyle w:val="Heading2"/>
      </w:pPr>
      <w:bookmarkStart w:id="324" w:name="_Toc171421081"/>
      <w:bookmarkStart w:id="325" w:name="_Toc96611512"/>
      <w:bookmarkStart w:id="326" w:name="_Toc96611909"/>
      <w:r w:rsidRPr="00261688">
        <w:t>Registration of Deeds Act 1935</w:t>
      </w:r>
      <w:bookmarkEnd w:id="324"/>
    </w:p>
    <w:p w14:paraId="7B2BD7D7" w14:textId="7144FCE6" w:rsidR="00B8340D" w:rsidRPr="00261688" w:rsidRDefault="00B8340D" w:rsidP="00B8340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Registration of Deeds (Fees) Notice 2024</w:t>
      </w:r>
      <w:r w:rsidRPr="00261688">
        <w:rPr>
          <w:sz w:val="17"/>
          <w:szCs w:val="17"/>
        </w:rPr>
        <w:tab/>
        <w:t>No.34 p.1174</w:t>
      </w:r>
    </w:p>
    <w:p w14:paraId="4B60B7C1" w14:textId="54D53BE3" w:rsidR="00BE72D0" w:rsidRPr="00261688" w:rsidRDefault="00BE72D0" w:rsidP="00BE72D0">
      <w:pPr>
        <w:pStyle w:val="Heading2"/>
      </w:pPr>
      <w:bookmarkStart w:id="327" w:name="_Toc171421082"/>
      <w:r w:rsidRPr="00261688">
        <w:t>Relationships Register Act 2016</w:t>
      </w:r>
      <w:bookmarkEnd w:id="327"/>
    </w:p>
    <w:p w14:paraId="5876557B" w14:textId="394845B3" w:rsidR="00BE72D0" w:rsidRPr="00261688" w:rsidRDefault="00BE72D0" w:rsidP="00BE72D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Relationships Register (Fees) Notice 2024</w:t>
      </w:r>
      <w:r w:rsidRPr="00261688">
        <w:rPr>
          <w:sz w:val="17"/>
          <w:szCs w:val="17"/>
        </w:rPr>
        <w:tab/>
        <w:t>No.34 p.1175</w:t>
      </w:r>
    </w:p>
    <w:p w14:paraId="14498CBF" w14:textId="6775BF7C" w:rsidR="000428DC" w:rsidRPr="00261688" w:rsidRDefault="0050746D" w:rsidP="00922597">
      <w:pPr>
        <w:pStyle w:val="Heading2"/>
      </w:pPr>
      <w:bookmarkStart w:id="328" w:name="_Remuneration_Tribunal,_the"/>
      <w:bookmarkStart w:id="329" w:name="_Toc171421083"/>
      <w:bookmarkEnd w:id="328"/>
      <w:r w:rsidRPr="00261688">
        <w:t>Remuneration Tribunal</w:t>
      </w:r>
      <w:bookmarkEnd w:id="325"/>
      <w:bookmarkEnd w:id="326"/>
      <w:r w:rsidR="00D50DE7" w:rsidRPr="00261688">
        <w:t>, the</w:t>
      </w:r>
      <w:bookmarkEnd w:id="329"/>
    </w:p>
    <w:p w14:paraId="64A947BD" w14:textId="77777777" w:rsidR="00C918B1" w:rsidRPr="00261688" w:rsidRDefault="00C918B1" w:rsidP="00C918B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Determination—</w:t>
      </w:r>
    </w:p>
    <w:p w14:paraId="4D31FB05" w14:textId="72686A35" w:rsidR="00C918B1" w:rsidRPr="00261688" w:rsidRDefault="006445E4" w:rsidP="00C918B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15 of 2023—</w:t>
      </w:r>
      <w:r w:rsidR="00861722" w:rsidRPr="00261688">
        <w:rPr>
          <w:sz w:val="17"/>
          <w:szCs w:val="17"/>
        </w:rPr>
        <w:t>Salary of the Governor of South Australia</w:t>
      </w:r>
      <w:r w:rsidRPr="00261688">
        <w:rPr>
          <w:sz w:val="17"/>
          <w:szCs w:val="17"/>
        </w:rPr>
        <w:tab/>
        <w:t>No.4 p.9</w:t>
      </w:r>
      <w:r w:rsidR="00ED0863" w:rsidRPr="00261688">
        <w:rPr>
          <w:sz w:val="17"/>
          <w:szCs w:val="17"/>
        </w:rPr>
        <w:t>1</w:t>
      </w:r>
    </w:p>
    <w:p w14:paraId="2B1A4EE7" w14:textId="301ADF03" w:rsidR="00B77E46" w:rsidRPr="00261688" w:rsidRDefault="00B77E46" w:rsidP="00B77E4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No. 17 of 2023—Remuneration of Auditor-General, Electoral Commissioner, </w:t>
      </w:r>
      <w:r w:rsidRPr="00261688">
        <w:rPr>
          <w:sz w:val="17"/>
          <w:szCs w:val="17"/>
        </w:rPr>
        <w:br/>
        <w:t>Deputy Electoral Commissioner, and Health and Community Services Complaints Commissioner</w:t>
      </w:r>
      <w:r w:rsidRPr="00261688">
        <w:rPr>
          <w:sz w:val="17"/>
          <w:szCs w:val="17"/>
        </w:rPr>
        <w:tab/>
        <w:t>No.7 p.153</w:t>
      </w:r>
    </w:p>
    <w:p w14:paraId="48E40804" w14:textId="1A3FCBDB" w:rsidR="00603962" w:rsidRPr="00261688" w:rsidRDefault="00603962" w:rsidP="0060396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18 of 2023—2023 Review of Remuneration for Official Visitors of Correctional Institutions</w:t>
      </w:r>
      <w:r w:rsidRPr="00261688">
        <w:rPr>
          <w:sz w:val="17"/>
          <w:szCs w:val="17"/>
        </w:rPr>
        <w:tab/>
        <w:t>No.9 p.233</w:t>
      </w:r>
    </w:p>
    <w:p w14:paraId="19937534" w14:textId="77777777" w:rsidR="00E2596F" w:rsidRPr="00261688" w:rsidRDefault="00E2596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Report—</w:t>
      </w:r>
    </w:p>
    <w:p w14:paraId="4904012A" w14:textId="67A1B4CC" w:rsidR="001E04A1" w:rsidRPr="00261688" w:rsidRDefault="001E04A1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No. </w:t>
      </w:r>
      <w:r w:rsidR="006445E4" w:rsidRPr="00261688">
        <w:rPr>
          <w:sz w:val="17"/>
          <w:szCs w:val="17"/>
        </w:rPr>
        <w:t>15</w:t>
      </w:r>
      <w:r w:rsidRPr="00261688">
        <w:rPr>
          <w:sz w:val="17"/>
          <w:szCs w:val="17"/>
        </w:rPr>
        <w:t xml:space="preserve"> of </w:t>
      </w:r>
      <w:r w:rsidR="00F868E3" w:rsidRPr="00261688">
        <w:rPr>
          <w:sz w:val="17"/>
          <w:szCs w:val="17"/>
        </w:rPr>
        <w:t>202</w:t>
      </w:r>
      <w:r w:rsidR="006445E4" w:rsidRPr="00261688">
        <w:rPr>
          <w:sz w:val="17"/>
          <w:szCs w:val="17"/>
        </w:rPr>
        <w:t>3</w:t>
      </w:r>
      <w:r w:rsidRPr="00261688">
        <w:rPr>
          <w:sz w:val="17"/>
          <w:szCs w:val="17"/>
        </w:rPr>
        <w:t>—</w:t>
      </w:r>
      <w:r w:rsidR="006445E4" w:rsidRPr="00261688">
        <w:rPr>
          <w:sz w:val="17"/>
          <w:szCs w:val="17"/>
        </w:rPr>
        <w:t>2023 Review of Salary of the Governor of South Australia</w:t>
      </w:r>
      <w:r w:rsidRPr="00261688">
        <w:rPr>
          <w:sz w:val="17"/>
          <w:szCs w:val="17"/>
        </w:rPr>
        <w:tab/>
      </w:r>
      <w:r w:rsidR="006445E4" w:rsidRPr="00261688">
        <w:rPr>
          <w:sz w:val="17"/>
          <w:szCs w:val="17"/>
        </w:rPr>
        <w:t>No.4 p.90</w:t>
      </w:r>
    </w:p>
    <w:p w14:paraId="7ABA7B2F" w14:textId="3E1F7E68" w:rsidR="00ED0863" w:rsidRPr="00261688" w:rsidRDefault="00ED0863" w:rsidP="00ED086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16 of 2023—2023 Review of Electorate Allowances for Members of the Parliament of South Australia</w:t>
      </w:r>
      <w:r w:rsidRPr="00261688">
        <w:rPr>
          <w:sz w:val="17"/>
          <w:szCs w:val="17"/>
        </w:rPr>
        <w:tab/>
        <w:t>No.4 p.92</w:t>
      </w:r>
    </w:p>
    <w:p w14:paraId="042F7685" w14:textId="41897B43" w:rsidR="0061196E" w:rsidRPr="00261688" w:rsidRDefault="0061196E" w:rsidP="0061196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No. 17 of 2023—2023 Review of Remuneration of Auditor-General, Electoral Commissioner, </w:t>
      </w:r>
      <w:r w:rsidRPr="00261688">
        <w:rPr>
          <w:sz w:val="17"/>
          <w:szCs w:val="17"/>
        </w:rPr>
        <w:br/>
        <w:t>Deputy Electoral Commissioner and Health and Community Services Complaints Commissioner</w:t>
      </w:r>
      <w:r w:rsidRPr="00261688">
        <w:rPr>
          <w:sz w:val="17"/>
          <w:szCs w:val="17"/>
        </w:rPr>
        <w:tab/>
        <w:t>No.7 p.151</w:t>
      </w:r>
    </w:p>
    <w:p w14:paraId="3383F3F9" w14:textId="6BDB2413" w:rsidR="005E5B92" w:rsidRPr="00261688" w:rsidRDefault="005E5B92" w:rsidP="005E5B9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18 of 2023—2023 Review of Remuneration for Official Visitors of Correctional Institutions</w:t>
      </w:r>
      <w:r w:rsidRPr="00261688">
        <w:rPr>
          <w:sz w:val="17"/>
          <w:szCs w:val="17"/>
        </w:rPr>
        <w:tab/>
      </w:r>
      <w:r w:rsidR="00165358" w:rsidRPr="00261688">
        <w:rPr>
          <w:sz w:val="17"/>
          <w:szCs w:val="17"/>
        </w:rPr>
        <w:t>No.9 p.229</w:t>
      </w:r>
    </w:p>
    <w:p w14:paraId="76478549" w14:textId="2357A162" w:rsidR="009E145F" w:rsidRPr="00261688" w:rsidRDefault="009E145F" w:rsidP="009E145F">
      <w:pPr>
        <w:pStyle w:val="Heading2"/>
      </w:pPr>
      <w:bookmarkStart w:id="330" w:name="_Toc171421084"/>
      <w:bookmarkStart w:id="331" w:name="_Toc96611513"/>
      <w:bookmarkStart w:id="332" w:name="_Toc96611910"/>
      <w:r w:rsidRPr="00261688">
        <w:t>Residential Tenancies Act 1995</w:t>
      </w:r>
      <w:bookmarkEnd w:id="330"/>
    </w:p>
    <w:p w14:paraId="30D12A6C" w14:textId="48230EA9" w:rsidR="009E145F" w:rsidRPr="00261688" w:rsidRDefault="009E145F" w:rsidP="009E145F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Residential Tenancies (Fees) Notice 2024</w:t>
      </w:r>
      <w:r w:rsidRPr="00261688">
        <w:rPr>
          <w:sz w:val="17"/>
          <w:szCs w:val="17"/>
        </w:rPr>
        <w:tab/>
        <w:t>No.46 p.1993</w:t>
      </w:r>
    </w:p>
    <w:p w14:paraId="512E75A0" w14:textId="3B5868EC" w:rsidR="00060E2F" w:rsidRPr="00261688" w:rsidRDefault="00193E9B" w:rsidP="00922597">
      <w:pPr>
        <w:pStyle w:val="Heading2"/>
      </w:pPr>
      <w:bookmarkStart w:id="333" w:name="_Toc171421085"/>
      <w:r w:rsidRPr="00261688">
        <w:t>R</w:t>
      </w:r>
      <w:r w:rsidR="005E26AA" w:rsidRPr="00261688">
        <w:t xml:space="preserve">etail and Commercial Leases </w:t>
      </w:r>
      <w:r w:rsidRPr="00261688">
        <w:t>Act</w:t>
      </w:r>
      <w:bookmarkEnd w:id="331"/>
      <w:bookmarkEnd w:id="332"/>
      <w:r w:rsidR="005E26AA" w:rsidRPr="00261688">
        <w:t xml:space="preserve"> 1995</w:t>
      </w:r>
      <w:bookmarkEnd w:id="333"/>
    </w:p>
    <w:p w14:paraId="7E635EA0" w14:textId="12674D91" w:rsidR="005C14BC" w:rsidRPr="00261688" w:rsidRDefault="005E26AA" w:rsidP="005C14BC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Exemption</w:t>
      </w:r>
      <w:r w:rsidR="00060E2F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No.5 p.122</w:t>
      </w:r>
      <w:r w:rsidR="00FE2272" w:rsidRPr="00261688">
        <w:rPr>
          <w:sz w:val="17"/>
          <w:szCs w:val="17"/>
        </w:rPr>
        <w:t xml:space="preserve"> | No.36 p.1276</w:t>
      </w:r>
      <w:r w:rsidR="002C47C0" w:rsidRPr="00261688">
        <w:rPr>
          <w:sz w:val="17"/>
          <w:szCs w:val="17"/>
        </w:rPr>
        <w:t xml:space="preserve"> | No.46 p.1993</w:t>
      </w:r>
    </w:p>
    <w:p w14:paraId="453228B8" w14:textId="4B2EFFA0" w:rsidR="005D64AF" w:rsidRPr="00261688" w:rsidRDefault="00193E9B" w:rsidP="00922597">
      <w:pPr>
        <w:pStyle w:val="Heading2"/>
      </w:pPr>
      <w:bookmarkStart w:id="334" w:name="_Toc96611514"/>
      <w:bookmarkStart w:id="335" w:name="_Toc96611911"/>
      <w:bookmarkStart w:id="336" w:name="_Toc171421086"/>
      <w:r w:rsidRPr="00261688">
        <w:t>Re</w:t>
      </w:r>
      <w:r w:rsidR="00E61EEC" w:rsidRPr="00261688">
        <w:t xml:space="preserve">tirement Villages </w:t>
      </w:r>
      <w:r w:rsidRPr="00261688">
        <w:t>Act 201</w:t>
      </w:r>
      <w:bookmarkEnd w:id="334"/>
      <w:bookmarkEnd w:id="335"/>
      <w:r w:rsidR="00E61EEC" w:rsidRPr="00261688">
        <w:t>6</w:t>
      </w:r>
      <w:bookmarkEnd w:id="336"/>
    </w:p>
    <w:p w14:paraId="3050F9C7" w14:textId="590A875E" w:rsidR="00D866EB" w:rsidRPr="00261688" w:rsidRDefault="00E61EEC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Exemption from the Application of Section 57(1)</w:t>
      </w:r>
      <w:r w:rsidR="00D866EB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No.9 p.229</w:t>
      </w:r>
    </w:p>
    <w:p w14:paraId="3EE13D83" w14:textId="6A2AA165" w:rsidR="00A578BB" w:rsidRPr="00261688" w:rsidRDefault="00A578BB" w:rsidP="00A578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Retirement Villages (Fees) Notice 2024</w:t>
      </w:r>
      <w:r w:rsidRPr="00261688">
        <w:rPr>
          <w:sz w:val="17"/>
          <w:szCs w:val="17"/>
        </w:rPr>
        <w:tab/>
        <w:t>No.34 p.1176</w:t>
      </w:r>
    </w:p>
    <w:p w14:paraId="49566939" w14:textId="130F910B" w:rsidR="00B9669B" w:rsidRPr="00B9669B" w:rsidRDefault="0069711D" w:rsidP="00B9669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Voluntary Termination of Retirement Village Scheme</w:t>
      </w:r>
      <w:r w:rsidRPr="00261688">
        <w:rPr>
          <w:sz w:val="17"/>
          <w:szCs w:val="17"/>
        </w:rPr>
        <w:tab/>
        <w:t>No.40 p.1381</w:t>
      </w:r>
      <w:r w:rsidR="00B9669B">
        <w:br w:type="page"/>
      </w:r>
    </w:p>
    <w:p w14:paraId="38DDC9E0" w14:textId="4D8D85E4" w:rsidR="001B6CE0" w:rsidRPr="00261688" w:rsidRDefault="001B6CE0" w:rsidP="001B6CE0">
      <w:pPr>
        <w:pStyle w:val="Heading2"/>
      </w:pPr>
      <w:bookmarkStart w:id="337" w:name="_Toc171421087"/>
      <w:r w:rsidRPr="00261688">
        <w:lastRenderedPageBreak/>
        <w:t>Return to Work Act 2014</w:t>
      </w:r>
      <w:bookmarkEnd w:id="337"/>
    </w:p>
    <w:p w14:paraId="2049EFD1" w14:textId="4014C045" w:rsidR="00402932" w:rsidRPr="00261688" w:rsidRDefault="00402932" w:rsidP="001B6CE0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Day Surgery Facilities</w:t>
      </w:r>
      <w:r w:rsidRPr="00261688">
        <w:rPr>
          <w:sz w:val="17"/>
          <w:szCs w:val="17"/>
        </w:rPr>
        <w:tab/>
        <w:t>No.43 p.1522</w:t>
      </w:r>
    </w:p>
    <w:p w14:paraId="5E58BB85" w14:textId="757B8FD6" w:rsidR="00D8050E" w:rsidRPr="00261688" w:rsidRDefault="00D8050E" w:rsidP="001B6CE0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Industry Premium Rates Determination 2024-2025</w:t>
      </w:r>
      <w:r w:rsidRPr="00261688">
        <w:rPr>
          <w:sz w:val="17"/>
          <w:szCs w:val="17"/>
        </w:rPr>
        <w:tab/>
        <w:t>No.40 p.1381</w:t>
      </w:r>
    </w:p>
    <w:p w14:paraId="0D1EC638" w14:textId="77777777" w:rsidR="00D8050E" w:rsidRPr="00261688" w:rsidRDefault="00D8050E" w:rsidP="002F68F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Publication of Designated Manners and Forms Notice 2024</w:t>
      </w:r>
      <w:r w:rsidRPr="00261688">
        <w:rPr>
          <w:sz w:val="17"/>
          <w:szCs w:val="17"/>
        </w:rPr>
        <w:tab/>
        <w:t>No.40 p.1390</w:t>
      </w:r>
    </w:p>
    <w:p w14:paraId="70A71135" w14:textId="77777777" w:rsidR="00D8050E" w:rsidRPr="00261688" w:rsidRDefault="00D8050E" w:rsidP="001B6CE0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Publication of Forms and Manners for Making a Claim and an Employer Statement</w:t>
      </w:r>
      <w:r w:rsidRPr="00261688">
        <w:rPr>
          <w:sz w:val="17"/>
          <w:szCs w:val="17"/>
        </w:rPr>
        <w:tab/>
        <w:t>No.21 p.563</w:t>
      </w:r>
    </w:p>
    <w:p w14:paraId="544C074D" w14:textId="77777777" w:rsidR="00D8050E" w:rsidRPr="00261688" w:rsidRDefault="00D8050E" w:rsidP="002F68F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RTWSA Premium Order (Retro-Paid Loss Arrangement) 2024-2025</w:t>
      </w:r>
      <w:r w:rsidRPr="00261688">
        <w:rPr>
          <w:sz w:val="17"/>
          <w:szCs w:val="17"/>
        </w:rPr>
        <w:tab/>
        <w:t>No.40 p.1393</w:t>
      </w:r>
    </w:p>
    <w:p w14:paraId="03C1084B" w14:textId="77777777" w:rsidR="00D8050E" w:rsidRPr="00261688" w:rsidRDefault="00D8050E" w:rsidP="002F68F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bookmarkStart w:id="338" w:name="_Hlk168584239"/>
      <w:r w:rsidRPr="00261688">
        <w:rPr>
          <w:sz w:val="17"/>
          <w:szCs w:val="17"/>
        </w:rPr>
        <w:t>RTWSA Premium Order (Return to Work Premium System) 2024-2025</w:t>
      </w:r>
      <w:r w:rsidRPr="00261688">
        <w:rPr>
          <w:sz w:val="17"/>
          <w:szCs w:val="17"/>
        </w:rPr>
        <w:tab/>
        <w:t>No.40 p.1395</w:t>
      </w:r>
    </w:p>
    <w:bookmarkEnd w:id="338"/>
    <w:p w14:paraId="1F67C744" w14:textId="77777777" w:rsidR="00D8050E" w:rsidRPr="00261688" w:rsidRDefault="00D8050E" w:rsidP="002F68F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RTWSA Premium Provisions 2024-2025</w:t>
      </w:r>
      <w:r w:rsidRPr="00261688">
        <w:rPr>
          <w:sz w:val="17"/>
          <w:szCs w:val="17"/>
        </w:rPr>
        <w:tab/>
        <w:t>No.40 p.1396</w:t>
      </w:r>
    </w:p>
    <w:p w14:paraId="3CFF16D1" w14:textId="28CA8B14" w:rsidR="001C1321" w:rsidRPr="00261688" w:rsidRDefault="001C1321" w:rsidP="002F68F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Scales of Charges for Medical Practitioners, Medical and Other Charges</w:t>
      </w:r>
      <w:r w:rsidRPr="00261688">
        <w:rPr>
          <w:sz w:val="17"/>
          <w:szCs w:val="17"/>
        </w:rPr>
        <w:tab/>
        <w:t>No.43 p.1523</w:t>
      </w:r>
    </w:p>
    <w:p w14:paraId="4E4EFDD7" w14:textId="77777777" w:rsidR="00060E2F" w:rsidRPr="00261688" w:rsidRDefault="00193E9B" w:rsidP="00922597">
      <w:pPr>
        <w:pStyle w:val="Heading2"/>
      </w:pPr>
      <w:bookmarkStart w:id="339" w:name="_Toc96611515"/>
      <w:bookmarkStart w:id="340" w:name="_Toc96611912"/>
      <w:bookmarkStart w:id="341" w:name="_Toc171421088"/>
      <w:r w:rsidRPr="00261688">
        <w:t>Road Traffic Act 1961</w:t>
      </w:r>
      <w:bookmarkEnd w:id="339"/>
      <w:bookmarkEnd w:id="340"/>
      <w:bookmarkEnd w:id="341"/>
    </w:p>
    <w:p w14:paraId="476D08CE" w14:textId="092A8E56" w:rsidR="00AD1577" w:rsidRPr="00261688" w:rsidRDefault="00B56E2C" w:rsidP="00AD1577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Authorisation to Operate Breath Analysing Instruments</w:t>
      </w:r>
      <w:r w:rsidRPr="00261688">
        <w:rPr>
          <w:sz w:val="17"/>
          <w:szCs w:val="17"/>
        </w:rPr>
        <w:tab/>
      </w:r>
      <w:r w:rsidR="00EA2914" w:rsidRPr="00261688">
        <w:rPr>
          <w:sz w:val="17"/>
          <w:szCs w:val="17"/>
        </w:rPr>
        <w:t>No.9 p.229</w:t>
      </w:r>
      <w:r w:rsidR="001235AC" w:rsidRPr="00261688">
        <w:rPr>
          <w:sz w:val="17"/>
          <w:szCs w:val="17"/>
        </w:rPr>
        <w:t xml:space="preserve"> | No.15 p.413</w:t>
      </w:r>
      <w:r w:rsidR="003E5764" w:rsidRPr="00261688">
        <w:rPr>
          <w:sz w:val="17"/>
          <w:szCs w:val="17"/>
        </w:rPr>
        <w:t xml:space="preserve"> | No.19 p.497</w:t>
      </w:r>
      <w:r w:rsidR="00990015" w:rsidRPr="00261688">
        <w:rPr>
          <w:sz w:val="17"/>
          <w:szCs w:val="17"/>
        </w:rPr>
        <w:t xml:space="preserve"> | No.25 p.672</w:t>
      </w:r>
    </w:p>
    <w:p w14:paraId="3CF7AFA9" w14:textId="52AB6C02" w:rsidR="00281BB1" w:rsidRPr="00261688" w:rsidRDefault="00F7776A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Road Traffic (2024 Adelaide Motorsport Festival) Notice</w:t>
      </w:r>
      <w:r w:rsidR="00281BB1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No.15 p.414</w:t>
      </w:r>
    </w:p>
    <w:p w14:paraId="66537D72" w14:textId="737CF5CE" w:rsidR="00DE586D" w:rsidRPr="00261688" w:rsidRDefault="00DE586D" w:rsidP="00DE58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Road Traffic (2024 Backbone Hillclimb) Notice</w:t>
      </w:r>
      <w:r w:rsidRPr="00261688">
        <w:rPr>
          <w:sz w:val="17"/>
          <w:szCs w:val="17"/>
        </w:rPr>
        <w:tab/>
        <w:t>No.30 p.781</w:t>
      </w:r>
    </w:p>
    <w:p w14:paraId="0094B421" w14:textId="0A204601" w:rsidR="002D4319" w:rsidRPr="00261688" w:rsidRDefault="002D4319" w:rsidP="002D431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Road Traffic (Electric Personal Transporters) Notice No 1 of 2024</w:t>
      </w:r>
      <w:r w:rsidRPr="00261688">
        <w:rPr>
          <w:sz w:val="17"/>
          <w:szCs w:val="17"/>
        </w:rPr>
        <w:tab/>
        <w:t>No.30 p.783</w:t>
      </w:r>
    </w:p>
    <w:p w14:paraId="7494D737" w14:textId="77777777" w:rsidR="00060E2F" w:rsidRPr="00261688" w:rsidRDefault="00193E9B" w:rsidP="00922597">
      <w:pPr>
        <w:pStyle w:val="Heading2"/>
      </w:pPr>
      <w:bookmarkStart w:id="342" w:name="_Toc96611517"/>
      <w:bookmarkStart w:id="343" w:name="_Toc96611914"/>
      <w:bookmarkStart w:id="344" w:name="_Toc171421089"/>
      <w:r w:rsidRPr="00261688">
        <w:t>Roads (Opening and Closing) Act 1991</w:t>
      </w:r>
      <w:bookmarkEnd w:id="342"/>
      <w:bookmarkEnd w:id="343"/>
      <w:bookmarkEnd w:id="344"/>
    </w:p>
    <w:p w14:paraId="6C55404E" w14:textId="77777777" w:rsidR="009D6230" w:rsidRPr="00261688" w:rsidRDefault="009D6230" w:rsidP="009D6230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Notice of Confirmation of Road Process Order—</w:t>
      </w:r>
    </w:p>
    <w:p w14:paraId="07E353A7" w14:textId="66ECDBFE" w:rsidR="00F66A36" w:rsidRPr="00261688" w:rsidRDefault="00F66A36" w:rsidP="009D6230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Road Closure—</w:t>
      </w:r>
    </w:p>
    <w:p w14:paraId="1D90D1E5" w14:textId="0A44AE67" w:rsidR="009D6230" w:rsidRPr="00261688" w:rsidRDefault="00F66A36" w:rsidP="00F66A3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Public Road, Sellicks Hill</w:t>
      </w:r>
      <w:r w:rsidR="009D6230" w:rsidRPr="00261688">
        <w:rPr>
          <w:rFonts w:ascii="Times New Roman" w:hAnsi="Times New Roman"/>
          <w:sz w:val="17"/>
          <w:szCs w:val="17"/>
        </w:rPr>
        <w:tab/>
      </w:r>
      <w:r w:rsidRPr="00261688">
        <w:rPr>
          <w:rFonts w:ascii="Times New Roman" w:hAnsi="Times New Roman"/>
          <w:sz w:val="17"/>
          <w:szCs w:val="17"/>
        </w:rPr>
        <w:t>No.3 p.69</w:t>
      </w:r>
    </w:p>
    <w:p w14:paraId="7CA83A64" w14:textId="53C701C4" w:rsidR="009849AF" w:rsidRPr="00261688" w:rsidRDefault="009849AF" w:rsidP="00F66A3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Portion of Osmond Street, Maitland</w:t>
      </w:r>
      <w:r w:rsidRPr="00261688">
        <w:rPr>
          <w:rFonts w:ascii="Times New Roman" w:hAnsi="Times New Roman"/>
          <w:sz w:val="17"/>
          <w:szCs w:val="17"/>
        </w:rPr>
        <w:tab/>
        <w:t>No.33 p.</w:t>
      </w:r>
      <w:r w:rsidR="002121DD" w:rsidRPr="00261688">
        <w:rPr>
          <w:rFonts w:ascii="Times New Roman" w:hAnsi="Times New Roman"/>
          <w:sz w:val="17"/>
          <w:szCs w:val="17"/>
        </w:rPr>
        <w:t>827</w:t>
      </w:r>
    </w:p>
    <w:p w14:paraId="09035670" w14:textId="0AD085C3" w:rsidR="00D57E2A" w:rsidRPr="00261688" w:rsidRDefault="00D57E2A" w:rsidP="00F66A3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 xml:space="preserve">McBeath Drive, </w:t>
      </w:r>
      <w:proofErr w:type="gramStart"/>
      <w:r w:rsidRPr="00261688">
        <w:rPr>
          <w:rFonts w:ascii="Times New Roman" w:hAnsi="Times New Roman"/>
          <w:sz w:val="17"/>
          <w:szCs w:val="17"/>
        </w:rPr>
        <w:t>Skye</w:t>
      </w:r>
      <w:proofErr w:type="gramEnd"/>
      <w:r w:rsidRPr="00261688">
        <w:rPr>
          <w:rFonts w:ascii="Times New Roman" w:hAnsi="Times New Roman"/>
          <w:sz w:val="17"/>
          <w:szCs w:val="17"/>
        </w:rPr>
        <w:t xml:space="preserve"> and Horsnell Gully</w:t>
      </w:r>
      <w:r w:rsidRPr="00261688">
        <w:rPr>
          <w:rFonts w:ascii="Times New Roman" w:hAnsi="Times New Roman"/>
          <w:sz w:val="17"/>
          <w:szCs w:val="17"/>
        </w:rPr>
        <w:tab/>
        <w:t>No.8 p.173</w:t>
      </w:r>
    </w:p>
    <w:p w14:paraId="612E0EBF" w14:textId="5EB6D04F" w:rsidR="0028559D" w:rsidRPr="00261688" w:rsidRDefault="0028559D" w:rsidP="00D213A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Old Coach Road, Gulnare</w:t>
      </w:r>
      <w:r w:rsidRPr="00261688">
        <w:rPr>
          <w:rFonts w:ascii="Times New Roman" w:hAnsi="Times New Roman"/>
          <w:sz w:val="17"/>
          <w:szCs w:val="17"/>
        </w:rPr>
        <w:tab/>
        <w:t>No.42 p.1515</w:t>
      </w:r>
    </w:p>
    <w:p w14:paraId="52CBECCC" w14:textId="60A959BC" w:rsidR="000D4409" w:rsidRPr="00261688" w:rsidRDefault="000D4409" w:rsidP="00D213A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Portions of North Terrace, Gladstone</w:t>
      </w:r>
      <w:r w:rsidRPr="00261688">
        <w:rPr>
          <w:rFonts w:ascii="Times New Roman" w:hAnsi="Times New Roman"/>
          <w:sz w:val="17"/>
          <w:szCs w:val="17"/>
        </w:rPr>
        <w:tab/>
        <w:t>No.45 p.1863</w:t>
      </w:r>
    </w:p>
    <w:p w14:paraId="42FFA16A" w14:textId="4E47D6A1" w:rsidR="009F6578" w:rsidRPr="00261688" w:rsidRDefault="009F6578" w:rsidP="00D213A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Portions of Wentworth—Renmark Road, Chaffey</w:t>
      </w:r>
      <w:r w:rsidRPr="00261688">
        <w:rPr>
          <w:rFonts w:ascii="Times New Roman" w:hAnsi="Times New Roman"/>
          <w:sz w:val="17"/>
          <w:szCs w:val="17"/>
        </w:rPr>
        <w:tab/>
        <w:t>No.46 p.1994</w:t>
      </w:r>
    </w:p>
    <w:p w14:paraId="0F3A8935" w14:textId="09F97B66" w:rsidR="009F4398" w:rsidRPr="00261688" w:rsidRDefault="009F4398" w:rsidP="00D213A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Rann Place, Port Adelaide</w:t>
      </w:r>
      <w:r w:rsidRPr="00261688">
        <w:rPr>
          <w:rFonts w:ascii="Times New Roman" w:hAnsi="Times New Roman"/>
          <w:sz w:val="17"/>
          <w:szCs w:val="17"/>
        </w:rPr>
        <w:tab/>
        <w:t>No.28 p.738</w:t>
      </w:r>
    </w:p>
    <w:p w14:paraId="10927795" w14:textId="2156850A" w:rsidR="00D213A7" w:rsidRPr="00261688" w:rsidRDefault="00D213A7" w:rsidP="00D213A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The Esplanade, Parham</w:t>
      </w:r>
      <w:r w:rsidRPr="00261688">
        <w:rPr>
          <w:rFonts w:ascii="Times New Roman" w:hAnsi="Times New Roman"/>
          <w:sz w:val="17"/>
          <w:szCs w:val="17"/>
        </w:rPr>
        <w:tab/>
        <w:t>No.8 p.174</w:t>
      </w:r>
    </w:p>
    <w:p w14:paraId="7ECEAE13" w14:textId="540CF349" w:rsidR="00A503B9" w:rsidRPr="00261688" w:rsidRDefault="00A503B9" w:rsidP="00D213A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Un-made Public Road, South Hummocks</w:t>
      </w:r>
      <w:r w:rsidRPr="00261688">
        <w:rPr>
          <w:rFonts w:ascii="Times New Roman" w:hAnsi="Times New Roman"/>
          <w:sz w:val="17"/>
          <w:szCs w:val="17"/>
        </w:rPr>
        <w:tab/>
        <w:t>No.34 p.1276</w:t>
      </w:r>
    </w:p>
    <w:p w14:paraId="005D2178" w14:textId="3444149D" w:rsidR="00DE1A2D" w:rsidRPr="00261688" w:rsidRDefault="00DE1A2D" w:rsidP="00DE1A2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Roads (Opening and Closing) (Fees) Notice 2024</w:t>
      </w:r>
      <w:r w:rsidRPr="00261688">
        <w:rPr>
          <w:sz w:val="17"/>
          <w:szCs w:val="17"/>
        </w:rPr>
        <w:tab/>
        <w:t>No.34 p.1177</w:t>
      </w:r>
    </w:p>
    <w:p w14:paraId="50A46EC4" w14:textId="6A378DC9" w:rsidR="005505B1" w:rsidRPr="00261688" w:rsidRDefault="005505B1" w:rsidP="005505B1">
      <w:pPr>
        <w:pStyle w:val="Heading2"/>
      </w:pPr>
      <w:bookmarkStart w:id="345" w:name="_Toc171421090"/>
      <w:bookmarkStart w:id="346" w:name="_Toc96611518"/>
      <w:bookmarkStart w:id="347" w:name="_Toc96611915"/>
      <w:r w:rsidRPr="00261688">
        <w:t>S</w:t>
      </w:r>
      <w:r w:rsidR="00214EFE" w:rsidRPr="00261688">
        <w:t>ACE Board of South Australia</w:t>
      </w:r>
      <w:r w:rsidRPr="00261688">
        <w:t xml:space="preserve"> Act 19</w:t>
      </w:r>
      <w:r w:rsidR="00214EFE" w:rsidRPr="00261688">
        <w:t>83</w:t>
      </w:r>
      <w:bookmarkEnd w:id="345"/>
    </w:p>
    <w:p w14:paraId="4F3A248D" w14:textId="55C1443A" w:rsidR="005505B1" w:rsidRPr="00261688" w:rsidRDefault="005505B1" w:rsidP="005505B1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SACE Board of South Australia (Fees) Notice 2024</w:t>
      </w:r>
      <w:r w:rsidRPr="00261688">
        <w:rPr>
          <w:sz w:val="17"/>
          <w:szCs w:val="17"/>
        </w:rPr>
        <w:tab/>
        <w:t>No.34 p.1178</w:t>
      </w:r>
    </w:p>
    <w:p w14:paraId="66C932A8" w14:textId="50D42633" w:rsidR="00E2212D" w:rsidRPr="00261688" w:rsidRDefault="00E2212D" w:rsidP="00E2212D">
      <w:pPr>
        <w:pStyle w:val="Heading2"/>
      </w:pPr>
      <w:bookmarkStart w:id="348" w:name="_Toc171421091"/>
      <w:r w:rsidRPr="00261688">
        <w:t>Safe Drinking water fees Act 2011</w:t>
      </w:r>
      <w:bookmarkEnd w:id="348"/>
    </w:p>
    <w:p w14:paraId="4FA946E6" w14:textId="3A66263F" w:rsidR="00E2212D" w:rsidRPr="00261688" w:rsidRDefault="00E2212D" w:rsidP="00E2212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Safe Drinking Water (Fees) Notice 2024</w:t>
      </w:r>
      <w:r w:rsidRPr="00261688">
        <w:rPr>
          <w:sz w:val="17"/>
          <w:szCs w:val="17"/>
        </w:rPr>
        <w:tab/>
        <w:t>No.34 p.1180</w:t>
      </w:r>
    </w:p>
    <w:p w14:paraId="3761692D" w14:textId="7F79F66E" w:rsidR="00765D9F" w:rsidRPr="00261688" w:rsidRDefault="00765D9F" w:rsidP="00765D9F">
      <w:pPr>
        <w:pStyle w:val="Heading2"/>
      </w:pPr>
      <w:bookmarkStart w:id="349" w:name="_Toc171421092"/>
      <w:r w:rsidRPr="00261688">
        <w:t>Second-hand Vehicle Dealers Act 1995</w:t>
      </w:r>
      <w:bookmarkEnd w:id="349"/>
    </w:p>
    <w:p w14:paraId="2F0CA9EE" w14:textId="22B150E7" w:rsidR="00765D9F" w:rsidRPr="00261688" w:rsidRDefault="00765D9F" w:rsidP="00765D9F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Second-hand Vehicle Dealers (Fees) Notice 2024</w:t>
      </w:r>
      <w:r w:rsidRPr="00261688">
        <w:rPr>
          <w:sz w:val="17"/>
          <w:szCs w:val="17"/>
        </w:rPr>
        <w:tab/>
        <w:t>No.34 p.1181</w:t>
      </w:r>
    </w:p>
    <w:p w14:paraId="2DAE2456" w14:textId="45553DC7" w:rsidR="00405E94" w:rsidRPr="00261688" w:rsidRDefault="00405E94" w:rsidP="00405E94">
      <w:pPr>
        <w:pStyle w:val="Heading2"/>
      </w:pPr>
      <w:bookmarkStart w:id="350" w:name="_Toc171421093"/>
      <w:r w:rsidRPr="00261688">
        <w:t>Security and Investigation Industry Act 1995</w:t>
      </w:r>
      <w:bookmarkEnd w:id="350"/>
    </w:p>
    <w:p w14:paraId="0CB4B2E3" w14:textId="36DFDAC5" w:rsidR="00405E94" w:rsidRPr="00261688" w:rsidRDefault="00405E94" w:rsidP="00405E9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Security and Investigation Industry (Fees) Notice 2024</w:t>
      </w:r>
      <w:r w:rsidRPr="00261688">
        <w:rPr>
          <w:sz w:val="17"/>
          <w:szCs w:val="17"/>
        </w:rPr>
        <w:tab/>
        <w:t>No.34 p.1182</w:t>
      </w:r>
    </w:p>
    <w:p w14:paraId="6E73B552" w14:textId="131B76CA" w:rsidR="00EE6D6B" w:rsidRPr="00261688" w:rsidRDefault="00EE6D6B" w:rsidP="00EE6D6B">
      <w:pPr>
        <w:pStyle w:val="Heading2"/>
      </w:pPr>
      <w:bookmarkStart w:id="351" w:name="_Toc171421094"/>
      <w:r w:rsidRPr="00261688">
        <w:t>Service SA</w:t>
      </w:r>
      <w:bookmarkEnd w:id="351"/>
    </w:p>
    <w:p w14:paraId="67FFF110" w14:textId="206D8AAB" w:rsidR="00EE6D6B" w:rsidRPr="00261688" w:rsidRDefault="00EE6D6B" w:rsidP="00EE6D6B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Price List—1 July 2024-30 June 2025</w:t>
      </w:r>
      <w:r w:rsidRPr="00261688">
        <w:rPr>
          <w:sz w:val="17"/>
          <w:szCs w:val="17"/>
        </w:rPr>
        <w:tab/>
        <w:t>No.36 p.1277</w:t>
      </w:r>
    </w:p>
    <w:p w14:paraId="26511F22" w14:textId="4A270B0C" w:rsidR="00D07C88" w:rsidRPr="00261688" w:rsidRDefault="00D07C88" w:rsidP="00D07C88">
      <w:pPr>
        <w:pStyle w:val="Heading2"/>
      </w:pPr>
      <w:bookmarkStart w:id="352" w:name="_Toc171421095"/>
      <w:r w:rsidRPr="00261688">
        <w:t>Sheriff</w:t>
      </w:r>
      <w:r w:rsidR="005820B2">
        <w:t>’</w:t>
      </w:r>
      <w:r w:rsidRPr="00261688">
        <w:t>s Act 1978</w:t>
      </w:r>
      <w:bookmarkEnd w:id="352"/>
    </w:p>
    <w:p w14:paraId="11241F9D" w14:textId="5AB21FA4" w:rsidR="00D07C88" w:rsidRPr="00261688" w:rsidRDefault="00D07C88" w:rsidP="00D07C88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Sheriff</w:t>
      </w:r>
      <w:r w:rsidR="005820B2">
        <w:rPr>
          <w:sz w:val="17"/>
          <w:szCs w:val="17"/>
        </w:rPr>
        <w:t>’</w:t>
      </w:r>
      <w:r w:rsidRPr="00261688">
        <w:rPr>
          <w:sz w:val="17"/>
          <w:szCs w:val="17"/>
        </w:rPr>
        <w:t>s (Fees) Notice 2024</w:t>
      </w:r>
      <w:r w:rsidRPr="00261688">
        <w:rPr>
          <w:sz w:val="17"/>
          <w:szCs w:val="17"/>
        </w:rPr>
        <w:tab/>
        <w:t>No.34 p.1183</w:t>
      </w:r>
    </w:p>
    <w:p w14:paraId="774C6F24" w14:textId="382A22F8" w:rsidR="00FE4400" w:rsidRPr="00261688" w:rsidRDefault="00193E9B" w:rsidP="00922597">
      <w:pPr>
        <w:pStyle w:val="Heading2"/>
      </w:pPr>
      <w:bookmarkStart w:id="353" w:name="_Toc171421096"/>
      <w:r w:rsidRPr="00261688">
        <w:t>Shop Trading Hours Act 1977</w:t>
      </w:r>
      <w:bookmarkEnd w:id="346"/>
      <w:bookmarkEnd w:id="347"/>
      <w:bookmarkEnd w:id="353"/>
    </w:p>
    <w:p w14:paraId="43A00A29" w14:textId="1F1826BD" w:rsidR="003E5764" w:rsidRPr="00261688" w:rsidRDefault="003E5764" w:rsidP="003E5764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Temporary Exemption</w:t>
      </w:r>
      <w:r w:rsidRPr="00261688">
        <w:rPr>
          <w:sz w:val="17"/>
          <w:szCs w:val="17"/>
        </w:rPr>
        <w:tab/>
        <w:t>No.19 p.497</w:t>
      </w:r>
    </w:p>
    <w:p w14:paraId="4A50BFD9" w14:textId="7F41816A" w:rsidR="00A541AD" w:rsidRPr="00261688" w:rsidRDefault="00FE4400" w:rsidP="00A541AD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sz w:val="17"/>
          <w:szCs w:val="17"/>
        </w:rPr>
        <w:t>Trading Hours—Exemption</w:t>
      </w:r>
      <w:r w:rsidRPr="00261688">
        <w:rPr>
          <w:sz w:val="17"/>
          <w:szCs w:val="17"/>
        </w:rPr>
        <w:tab/>
      </w:r>
      <w:r w:rsidR="00D50DE7" w:rsidRPr="00261688">
        <w:rPr>
          <w:sz w:val="17"/>
          <w:szCs w:val="17"/>
        </w:rPr>
        <w:t>No.4 p.89</w:t>
      </w:r>
      <w:r w:rsidR="00AE034D" w:rsidRPr="00261688">
        <w:rPr>
          <w:sz w:val="17"/>
          <w:szCs w:val="17"/>
        </w:rPr>
        <w:t xml:space="preserve"> | No.21 p.573</w:t>
      </w:r>
    </w:p>
    <w:p w14:paraId="085195F9" w14:textId="7D145990" w:rsidR="002E2592" w:rsidRPr="00261688" w:rsidRDefault="002E2592" w:rsidP="002E2592">
      <w:pPr>
        <w:pStyle w:val="Heading2"/>
      </w:pPr>
      <w:bookmarkStart w:id="354" w:name="_Toc171421097"/>
      <w:r w:rsidRPr="00261688">
        <w:t>South Australian Civil and Administrative Tribunal Act 2013</w:t>
      </w:r>
      <w:bookmarkEnd w:id="354"/>
    </w:p>
    <w:p w14:paraId="3CF32156" w14:textId="6CAFB87A" w:rsidR="002E2592" w:rsidRPr="00261688" w:rsidRDefault="002E2592" w:rsidP="002E2592">
      <w:pPr>
        <w:pStyle w:val="ggindex"/>
        <w:tabs>
          <w:tab w:val="clear" w:pos="14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South Australian Civil and Administrative Tribunal (Fees) Notice 2024</w:t>
      </w:r>
      <w:r w:rsidRPr="00261688">
        <w:rPr>
          <w:sz w:val="17"/>
          <w:szCs w:val="17"/>
        </w:rPr>
        <w:tab/>
        <w:t>No.34 p.118</w:t>
      </w:r>
      <w:r w:rsidR="00DE39EB" w:rsidRPr="00261688">
        <w:rPr>
          <w:sz w:val="17"/>
          <w:szCs w:val="17"/>
        </w:rPr>
        <w:t>5</w:t>
      </w:r>
    </w:p>
    <w:p w14:paraId="3FE48748" w14:textId="10584E41" w:rsidR="009F6578" w:rsidRPr="00261688" w:rsidRDefault="009F6578" w:rsidP="009F6578">
      <w:pPr>
        <w:pStyle w:val="Heading2"/>
      </w:pPr>
      <w:bookmarkStart w:id="355" w:name="_Toc171421098"/>
      <w:r w:rsidRPr="00261688">
        <w:t>South Australian Housing Trust Act 1995</w:t>
      </w:r>
      <w:bookmarkEnd w:id="355"/>
    </w:p>
    <w:p w14:paraId="3D26AA46" w14:textId="3BA7D9C8" w:rsidR="009F6578" w:rsidRPr="00261688" w:rsidRDefault="009F6578" w:rsidP="009F657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Transfer of Assets of the South Australian Housing Trust</w:t>
      </w:r>
      <w:r w:rsidRPr="00261688">
        <w:rPr>
          <w:szCs w:val="17"/>
        </w:rPr>
        <w:tab/>
        <w:t>No.46 p.1994</w:t>
      </w:r>
    </w:p>
    <w:p w14:paraId="16DCC6C5" w14:textId="3501C8BD" w:rsidR="00AE136D" w:rsidRPr="00261688" w:rsidRDefault="00AE136D" w:rsidP="00AE136D">
      <w:pPr>
        <w:pStyle w:val="Heading2"/>
      </w:pPr>
      <w:bookmarkStart w:id="356" w:name="_Toc171421099"/>
      <w:r w:rsidRPr="00261688">
        <w:t>South Australian Housing Trust Regulations 2010</w:t>
      </w:r>
      <w:bookmarkEnd w:id="356"/>
    </w:p>
    <w:p w14:paraId="126CFA9F" w14:textId="60F98BD5" w:rsidR="007240E4" w:rsidRPr="00261688" w:rsidRDefault="007240E4" w:rsidP="00AE136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Determination of Criteria for the Purposes of Affordable Housing</w:t>
      </w:r>
      <w:r w:rsidRPr="00261688">
        <w:rPr>
          <w:szCs w:val="17"/>
        </w:rPr>
        <w:tab/>
        <w:t>No.31 p.799</w:t>
      </w:r>
    </w:p>
    <w:p w14:paraId="2EC22C5D" w14:textId="379962B8" w:rsidR="00AE136D" w:rsidRPr="00261688" w:rsidRDefault="00990015" w:rsidP="00AE136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Notice of Exemption before Tribunal Member Alex </w:t>
      </w:r>
      <w:proofErr w:type="spellStart"/>
      <w:r w:rsidRPr="00261688">
        <w:rPr>
          <w:szCs w:val="17"/>
        </w:rPr>
        <w:t>Lazarevich</w:t>
      </w:r>
      <w:proofErr w:type="spellEnd"/>
      <w:r w:rsidR="00AE136D" w:rsidRPr="00261688">
        <w:rPr>
          <w:szCs w:val="17"/>
        </w:rPr>
        <w:tab/>
      </w:r>
      <w:r w:rsidRPr="00261688">
        <w:rPr>
          <w:szCs w:val="17"/>
        </w:rPr>
        <w:t>No.25 p.672</w:t>
      </w:r>
    </w:p>
    <w:p w14:paraId="0AB3D537" w14:textId="77777777" w:rsidR="00281BB1" w:rsidRPr="00261688" w:rsidRDefault="00193E9B" w:rsidP="00922597">
      <w:pPr>
        <w:pStyle w:val="Heading2"/>
      </w:pPr>
      <w:bookmarkStart w:id="357" w:name="_Toc96611520"/>
      <w:bookmarkStart w:id="358" w:name="_Toc96611917"/>
      <w:bookmarkStart w:id="359" w:name="_Toc171421100"/>
      <w:r w:rsidRPr="00261688">
        <w:t>South Australian Public Health Act 2011</w:t>
      </w:r>
      <w:bookmarkEnd w:id="357"/>
      <w:bookmarkEnd w:id="358"/>
      <w:bookmarkEnd w:id="359"/>
    </w:p>
    <w:p w14:paraId="249CBC8C" w14:textId="44C2C1F9" w:rsidR="001D7BF3" w:rsidRPr="00261688" w:rsidRDefault="00361810" w:rsidP="0028266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South Australian Public Health (Fees) Notice 2024</w:t>
      </w:r>
      <w:r w:rsidR="009E441E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No.34 p.1187</w:t>
      </w:r>
    </w:p>
    <w:p w14:paraId="2BFA134A" w14:textId="77777777" w:rsidR="007C4CF4" w:rsidRPr="00261688" w:rsidRDefault="00193E9B" w:rsidP="00922597">
      <w:pPr>
        <w:pStyle w:val="Heading2"/>
      </w:pPr>
      <w:bookmarkStart w:id="360" w:name="_Toc96611521"/>
      <w:bookmarkStart w:id="361" w:name="_Toc96611918"/>
      <w:bookmarkStart w:id="362" w:name="_Toc171421101"/>
      <w:r w:rsidRPr="00261688">
        <w:t>South Australian Skills Act 2008</w:t>
      </w:r>
      <w:bookmarkEnd w:id="360"/>
      <w:bookmarkEnd w:id="361"/>
      <w:bookmarkEnd w:id="362"/>
    </w:p>
    <w:p w14:paraId="33C2BBD9" w14:textId="5F210507" w:rsidR="00007A27" w:rsidRPr="00261688" w:rsidRDefault="00626305" w:rsidP="00F46CF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Part 4—Apprenticeships, T</w:t>
      </w:r>
      <w:r w:rsidR="008822F5" w:rsidRPr="00261688">
        <w:rPr>
          <w:sz w:val="17"/>
          <w:szCs w:val="17"/>
        </w:rPr>
        <w:t xml:space="preserve">raineeships and </w:t>
      </w:r>
      <w:r w:rsidRPr="00261688">
        <w:rPr>
          <w:sz w:val="17"/>
          <w:szCs w:val="17"/>
        </w:rPr>
        <w:t>Training Contracts</w:t>
      </w:r>
      <w:r w:rsidR="008822F5" w:rsidRPr="00261688">
        <w:rPr>
          <w:sz w:val="17"/>
          <w:szCs w:val="17"/>
        </w:rPr>
        <w:tab/>
      </w:r>
      <w:r w:rsidR="00D50DE7" w:rsidRPr="00261688">
        <w:rPr>
          <w:sz w:val="17"/>
          <w:szCs w:val="17"/>
        </w:rPr>
        <w:t>No.4 p.90</w:t>
      </w:r>
      <w:r w:rsidR="009849AF" w:rsidRPr="00261688">
        <w:rPr>
          <w:sz w:val="17"/>
          <w:szCs w:val="17"/>
        </w:rPr>
        <w:t xml:space="preserve"> | No.33 p.</w:t>
      </w:r>
      <w:r w:rsidR="005452FF" w:rsidRPr="00261688">
        <w:rPr>
          <w:sz w:val="17"/>
          <w:szCs w:val="17"/>
        </w:rPr>
        <w:t>828</w:t>
      </w:r>
    </w:p>
    <w:p w14:paraId="0E366DC0" w14:textId="6082A6B3" w:rsidR="00DD30D2" w:rsidRPr="00261688" w:rsidRDefault="00DD30D2" w:rsidP="00DD30D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Publication of the Standard Form Contract for Apprenticeships and Traineeships </w:t>
      </w:r>
      <w:r w:rsidRPr="00261688">
        <w:rPr>
          <w:sz w:val="17"/>
          <w:szCs w:val="17"/>
        </w:rPr>
        <w:br/>
        <w:t>Aligned to Higher Education Qualifications</w:t>
      </w:r>
      <w:r w:rsidRPr="00261688">
        <w:rPr>
          <w:sz w:val="17"/>
          <w:szCs w:val="17"/>
        </w:rPr>
        <w:tab/>
        <w:t>No.15 p.415</w:t>
      </w:r>
    </w:p>
    <w:p w14:paraId="50AD55FD" w14:textId="0FBA447E" w:rsidR="007C4CF4" w:rsidRPr="00261688" w:rsidRDefault="007C4CF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South Australian Skills </w:t>
      </w:r>
      <w:r w:rsidR="00162085" w:rsidRPr="00261688">
        <w:rPr>
          <w:sz w:val="17"/>
          <w:szCs w:val="17"/>
        </w:rPr>
        <w:t>(Fees) Notice 2024</w:t>
      </w:r>
      <w:r w:rsidRPr="00261688">
        <w:rPr>
          <w:sz w:val="17"/>
          <w:szCs w:val="17"/>
        </w:rPr>
        <w:tab/>
      </w:r>
      <w:r w:rsidR="00162085" w:rsidRPr="00261688">
        <w:rPr>
          <w:sz w:val="17"/>
          <w:szCs w:val="17"/>
        </w:rPr>
        <w:t>No.34 p.1189</w:t>
      </w:r>
    </w:p>
    <w:p w14:paraId="7895A0E7" w14:textId="41CCA21E" w:rsidR="002B78E5" w:rsidRPr="00261688" w:rsidRDefault="002B78E5" w:rsidP="002B78E5">
      <w:pPr>
        <w:pStyle w:val="Heading2"/>
      </w:pPr>
      <w:bookmarkStart w:id="363" w:name="_Toc171421102"/>
      <w:bookmarkStart w:id="364" w:name="_Toc85103630"/>
      <w:bookmarkStart w:id="365" w:name="_Toc96611522"/>
      <w:bookmarkStart w:id="366" w:name="_Toc96611919"/>
      <w:r w:rsidRPr="00261688">
        <w:t>South Australian Superannuation Board (Super SA)</w:t>
      </w:r>
      <w:bookmarkEnd w:id="363"/>
    </w:p>
    <w:p w14:paraId="1F4AC0F8" w14:textId="755819ED" w:rsidR="002B78E5" w:rsidRPr="00261688" w:rsidRDefault="002B78E5" w:rsidP="002B78E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Upcoming Board Member Elections</w:t>
      </w:r>
      <w:r w:rsidRPr="00261688">
        <w:rPr>
          <w:sz w:val="17"/>
          <w:szCs w:val="17"/>
        </w:rPr>
        <w:tab/>
        <w:t>No. 40 p.1398</w:t>
      </w:r>
    </w:p>
    <w:p w14:paraId="4ADF4237" w14:textId="65D28CE6" w:rsidR="00523835" w:rsidRPr="00261688" w:rsidRDefault="00523835" w:rsidP="00523835">
      <w:pPr>
        <w:pStyle w:val="Heading2"/>
      </w:pPr>
      <w:bookmarkStart w:id="367" w:name="_Toc171421103"/>
      <w:bookmarkEnd w:id="364"/>
      <w:bookmarkEnd w:id="365"/>
      <w:bookmarkEnd w:id="366"/>
      <w:r w:rsidRPr="00261688">
        <w:t xml:space="preserve">Southern Select Super Corporation (Super SA </w:t>
      </w:r>
      <w:r w:rsidR="000D6263">
        <w:t>S</w:t>
      </w:r>
      <w:r w:rsidRPr="00261688">
        <w:t>elect)</w:t>
      </w:r>
      <w:bookmarkEnd w:id="367"/>
    </w:p>
    <w:p w14:paraId="4CE43DC3" w14:textId="6B222DAA" w:rsidR="00BB2F71" w:rsidRPr="00BB2F71" w:rsidRDefault="00523835" w:rsidP="00BB2F7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Upcoming Board Member Elections</w:t>
      </w:r>
      <w:r w:rsidRPr="00261688">
        <w:rPr>
          <w:sz w:val="17"/>
          <w:szCs w:val="17"/>
        </w:rPr>
        <w:tab/>
        <w:t>No. 40 p.1398</w:t>
      </w:r>
      <w:r w:rsidR="00BB2F71">
        <w:rPr>
          <w:sz w:val="17"/>
          <w:szCs w:val="17"/>
        </w:rPr>
        <w:br w:type="page"/>
      </w:r>
    </w:p>
    <w:p w14:paraId="434E4E14" w14:textId="77777777" w:rsidR="00AB0232" w:rsidRPr="00261688" w:rsidRDefault="00AB0232" w:rsidP="00AB0232">
      <w:pPr>
        <w:pStyle w:val="Heading2"/>
      </w:pPr>
      <w:bookmarkStart w:id="368" w:name="_Toc171421104"/>
      <w:r w:rsidRPr="00261688">
        <w:lastRenderedPageBreak/>
        <w:t>State Lotteries Act 1966</w:t>
      </w:r>
      <w:bookmarkEnd w:id="368"/>
    </w:p>
    <w:p w14:paraId="2E162FDB" w14:textId="274C9AEA" w:rsidR="00AB0232" w:rsidRPr="00261688" w:rsidRDefault="00AB0232" w:rsidP="00AB0232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Lotteries (</w:t>
      </w:r>
      <w:r w:rsidR="00021CE1" w:rsidRPr="00261688">
        <w:rPr>
          <w:szCs w:val="17"/>
        </w:rPr>
        <w:t>Saturday X Lotto</w:t>
      </w:r>
      <w:r w:rsidRPr="00261688">
        <w:rPr>
          <w:szCs w:val="17"/>
        </w:rPr>
        <w:t>) Rules</w:t>
      </w:r>
      <w:r w:rsidRPr="00261688">
        <w:rPr>
          <w:szCs w:val="17"/>
        </w:rPr>
        <w:tab/>
      </w:r>
      <w:r w:rsidR="00021CE1" w:rsidRPr="00261688">
        <w:rPr>
          <w:szCs w:val="17"/>
        </w:rPr>
        <w:t>No.28 p.739</w:t>
      </w:r>
    </w:p>
    <w:p w14:paraId="5C0DD06B" w14:textId="7A8A6C8E" w:rsidR="005452FF" w:rsidRPr="00261688" w:rsidRDefault="005452FF" w:rsidP="006E5FC0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mallCaps/>
          <w:szCs w:val="17"/>
        </w:rPr>
        <w:t>Republished</w:t>
      </w:r>
      <w:r w:rsidRPr="00261688">
        <w:rPr>
          <w:szCs w:val="17"/>
        </w:rPr>
        <w:tab/>
        <w:t>No.33 p.828</w:t>
      </w:r>
    </w:p>
    <w:p w14:paraId="58BFF5D0" w14:textId="1553195C" w:rsidR="005E17F0" w:rsidRPr="00261688" w:rsidRDefault="005E17F0" w:rsidP="005E17F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Lotteries (</w:t>
      </w:r>
      <w:r w:rsidR="007A22B8" w:rsidRPr="00261688">
        <w:rPr>
          <w:szCs w:val="17"/>
        </w:rPr>
        <w:t>Super 66</w:t>
      </w:r>
      <w:r w:rsidRPr="00261688">
        <w:rPr>
          <w:szCs w:val="17"/>
        </w:rPr>
        <w:t>) Rules</w:t>
      </w:r>
      <w:r w:rsidRPr="00261688">
        <w:rPr>
          <w:szCs w:val="17"/>
        </w:rPr>
        <w:tab/>
        <w:t>No.28 p.739</w:t>
      </w:r>
    </w:p>
    <w:p w14:paraId="47A76FEE" w14:textId="06607311" w:rsidR="006E5FC0" w:rsidRPr="00261688" w:rsidRDefault="006E5FC0" w:rsidP="006E5FC0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mallCaps/>
          <w:szCs w:val="17"/>
        </w:rPr>
        <w:t>Republished</w:t>
      </w:r>
      <w:r w:rsidRPr="00261688">
        <w:rPr>
          <w:szCs w:val="17"/>
        </w:rPr>
        <w:tab/>
        <w:t>No.33 p.8</w:t>
      </w:r>
      <w:r w:rsidR="00503C04" w:rsidRPr="00261688">
        <w:rPr>
          <w:szCs w:val="17"/>
        </w:rPr>
        <w:t>33</w:t>
      </w:r>
    </w:p>
    <w:p w14:paraId="57460FFE" w14:textId="40F68F58" w:rsidR="005E17F0" w:rsidRPr="00261688" w:rsidRDefault="005E17F0" w:rsidP="005E17F0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Lotteries (</w:t>
      </w:r>
      <w:r w:rsidR="007A22B8" w:rsidRPr="00261688">
        <w:rPr>
          <w:szCs w:val="17"/>
        </w:rPr>
        <w:t>Weekday Windfall</w:t>
      </w:r>
      <w:r w:rsidRPr="00261688">
        <w:rPr>
          <w:szCs w:val="17"/>
        </w:rPr>
        <w:t>) Rules</w:t>
      </w:r>
      <w:r w:rsidR="00BF2786" w:rsidRPr="00261688">
        <w:rPr>
          <w:szCs w:val="17"/>
        </w:rPr>
        <w:t>—</w:t>
      </w:r>
      <w:r w:rsidR="007A22B8" w:rsidRPr="00261688">
        <w:rPr>
          <w:i/>
          <w:iCs/>
          <w:szCs w:val="17"/>
        </w:rPr>
        <w:t>Replacing</w:t>
      </w:r>
      <w:r w:rsidR="00BF2786" w:rsidRPr="00261688">
        <w:rPr>
          <w:i/>
          <w:iCs/>
          <w:szCs w:val="17"/>
        </w:rPr>
        <w:t>—</w:t>
      </w:r>
      <w:r w:rsidR="007A22B8" w:rsidRPr="00261688">
        <w:rPr>
          <w:szCs w:val="17"/>
        </w:rPr>
        <w:t>Lotteries (Monday and Wednesday X Lotto) Rules</w:t>
      </w:r>
      <w:r w:rsidRPr="00261688">
        <w:rPr>
          <w:szCs w:val="17"/>
        </w:rPr>
        <w:tab/>
        <w:t>No.28 p.739</w:t>
      </w:r>
    </w:p>
    <w:p w14:paraId="7D7DE84E" w14:textId="367A288A" w:rsidR="006E5FC0" w:rsidRPr="00261688" w:rsidRDefault="006E5FC0" w:rsidP="006E5FC0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mallCaps/>
          <w:szCs w:val="17"/>
        </w:rPr>
        <w:t>Republished</w:t>
      </w:r>
      <w:r w:rsidRPr="00261688">
        <w:rPr>
          <w:szCs w:val="17"/>
        </w:rPr>
        <w:tab/>
        <w:t>No.33 p.8</w:t>
      </w:r>
      <w:r w:rsidR="00503C04" w:rsidRPr="00261688">
        <w:rPr>
          <w:szCs w:val="17"/>
        </w:rPr>
        <w:t>38</w:t>
      </w:r>
    </w:p>
    <w:p w14:paraId="274077F7" w14:textId="77AAE697" w:rsidR="00907D0C" w:rsidRPr="00261688" w:rsidRDefault="00907D0C" w:rsidP="00907D0C">
      <w:pPr>
        <w:pStyle w:val="Heading2"/>
      </w:pPr>
      <w:bookmarkStart w:id="369" w:name="_Toc171421105"/>
      <w:bookmarkStart w:id="370" w:name="_Toc96611523"/>
      <w:bookmarkStart w:id="371" w:name="_Toc96611920"/>
      <w:r w:rsidRPr="00261688">
        <w:t>State Records Act 1997</w:t>
      </w:r>
      <w:bookmarkEnd w:id="369"/>
    </w:p>
    <w:p w14:paraId="6F4702EA" w14:textId="68B290A9" w:rsidR="00907D0C" w:rsidRPr="00261688" w:rsidRDefault="00907D0C" w:rsidP="00907D0C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State Records (Fees) Notice 2024</w:t>
      </w:r>
      <w:r w:rsidRPr="00261688">
        <w:rPr>
          <w:szCs w:val="17"/>
        </w:rPr>
        <w:tab/>
        <w:t>No.34 p.1190</w:t>
      </w:r>
    </w:p>
    <w:p w14:paraId="7418F1A1" w14:textId="2E621649" w:rsidR="00FF3468" w:rsidRPr="00261688" w:rsidRDefault="00FF3468" w:rsidP="00FF3468">
      <w:pPr>
        <w:pStyle w:val="Heading2"/>
      </w:pPr>
      <w:bookmarkStart w:id="372" w:name="_Toc171421106"/>
      <w:r w:rsidRPr="00261688">
        <w:t>Strata Titles Act 1988</w:t>
      </w:r>
      <w:bookmarkEnd w:id="372"/>
    </w:p>
    <w:p w14:paraId="7BFAA0BA" w14:textId="4CDF7277" w:rsidR="00FF3468" w:rsidRPr="00261688" w:rsidRDefault="00FF3468" w:rsidP="00FF346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Strata Titles (Fees) Notice 2024</w:t>
      </w:r>
      <w:r w:rsidRPr="00261688">
        <w:rPr>
          <w:szCs w:val="17"/>
        </w:rPr>
        <w:tab/>
        <w:t>No.34 p.1192</w:t>
      </w:r>
    </w:p>
    <w:p w14:paraId="2436AF30" w14:textId="2DEA8562" w:rsidR="00B56E2C" w:rsidRPr="00261688" w:rsidRDefault="00193E9B" w:rsidP="00922597">
      <w:pPr>
        <w:pStyle w:val="Heading2"/>
      </w:pPr>
      <w:bookmarkStart w:id="373" w:name="_Toc171421107"/>
      <w:r w:rsidRPr="00261688">
        <w:t>Summary Offences Act 1953</w:t>
      </w:r>
      <w:bookmarkEnd w:id="370"/>
      <w:bookmarkEnd w:id="371"/>
      <w:bookmarkEnd w:id="373"/>
    </w:p>
    <w:p w14:paraId="60EB9AFA" w14:textId="5A5E12FB" w:rsidR="00CC2B23" w:rsidRPr="00261688" w:rsidRDefault="001A06BB" w:rsidP="00CC2B23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Declared Public Precincts</w:t>
      </w:r>
      <w:r w:rsidR="00B56E2C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No.7 p.149</w:t>
      </w:r>
      <w:r w:rsidR="001F6BF0" w:rsidRPr="00261688">
        <w:rPr>
          <w:sz w:val="17"/>
          <w:szCs w:val="17"/>
        </w:rPr>
        <w:t xml:space="preserve"> | No.24 p.624</w:t>
      </w:r>
    </w:p>
    <w:p w14:paraId="66C36800" w14:textId="571A409E" w:rsidR="000C7A66" w:rsidRPr="00261688" w:rsidRDefault="000C7A66" w:rsidP="000C7A6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Summary Offences (Fees) Notice 2024</w:t>
      </w:r>
      <w:r w:rsidRPr="00261688">
        <w:rPr>
          <w:szCs w:val="17"/>
        </w:rPr>
        <w:tab/>
        <w:t>No.34 p.1193</w:t>
      </w:r>
    </w:p>
    <w:p w14:paraId="05D60212" w14:textId="2B231536" w:rsidR="00802134" w:rsidRPr="00261688" w:rsidRDefault="00193E9B" w:rsidP="00922597">
      <w:pPr>
        <w:pStyle w:val="Heading2"/>
      </w:pPr>
      <w:bookmarkStart w:id="374" w:name="_Toc96611525"/>
      <w:bookmarkStart w:id="375" w:name="_Toc96611922"/>
      <w:bookmarkStart w:id="376" w:name="_Toc171421108"/>
      <w:r w:rsidRPr="00261688">
        <w:t xml:space="preserve">Superannuation Funds Management Corporation of South Australia Board </w:t>
      </w:r>
      <w:bookmarkEnd w:id="374"/>
      <w:bookmarkEnd w:id="375"/>
      <w:r w:rsidR="005B2AED" w:rsidRPr="00261688">
        <w:t>(Funds SA)</w:t>
      </w:r>
      <w:bookmarkEnd w:id="376"/>
    </w:p>
    <w:p w14:paraId="796A93C4" w14:textId="77777777" w:rsidR="005B2AED" w:rsidRPr="00261688" w:rsidRDefault="005B2AED" w:rsidP="005B2AE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bookmarkStart w:id="377" w:name="_Toc96611524"/>
      <w:bookmarkStart w:id="378" w:name="_Toc96611921"/>
      <w:r w:rsidRPr="00261688">
        <w:rPr>
          <w:sz w:val="17"/>
          <w:szCs w:val="17"/>
        </w:rPr>
        <w:t>Upcoming Board Member Elections</w:t>
      </w:r>
      <w:r w:rsidRPr="00261688">
        <w:rPr>
          <w:sz w:val="17"/>
          <w:szCs w:val="17"/>
        </w:rPr>
        <w:tab/>
        <w:t>No. 40 p.1398</w:t>
      </w:r>
    </w:p>
    <w:p w14:paraId="69264225" w14:textId="77F4AA14" w:rsidR="00253F28" w:rsidRPr="00261688" w:rsidRDefault="00253F28" w:rsidP="00253F28">
      <w:pPr>
        <w:pStyle w:val="Heading2"/>
      </w:pPr>
      <w:bookmarkStart w:id="379" w:name="_Toc171421109"/>
      <w:r w:rsidRPr="00261688">
        <w:t>Supported Residential Facilities Act 1992</w:t>
      </w:r>
      <w:bookmarkEnd w:id="379"/>
    </w:p>
    <w:p w14:paraId="3AA73AE0" w14:textId="2F71200A" w:rsidR="00253F28" w:rsidRPr="00261688" w:rsidRDefault="00116AA4" w:rsidP="00253F2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Supported Residential Facilities (Fees) Notice 2024</w:t>
      </w:r>
      <w:r w:rsidR="00253F28" w:rsidRPr="00261688">
        <w:rPr>
          <w:szCs w:val="17"/>
        </w:rPr>
        <w:tab/>
        <w:t>No.34 p.119</w:t>
      </w:r>
      <w:r w:rsidRPr="00261688">
        <w:rPr>
          <w:szCs w:val="17"/>
        </w:rPr>
        <w:t>4</w:t>
      </w:r>
    </w:p>
    <w:p w14:paraId="42A3AE79" w14:textId="01BBE9D0" w:rsidR="006A6A10" w:rsidRPr="00261688" w:rsidRDefault="006A6A10" w:rsidP="006A6A10">
      <w:pPr>
        <w:pStyle w:val="Heading2"/>
      </w:pPr>
      <w:bookmarkStart w:id="380" w:name="_Toc171421110"/>
      <w:r w:rsidRPr="00261688">
        <w:t>Supreme Court Act 19</w:t>
      </w:r>
      <w:bookmarkEnd w:id="377"/>
      <w:bookmarkEnd w:id="378"/>
      <w:r w:rsidRPr="00261688">
        <w:t>35</w:t>
      </w:r>
      <w:bookmarkEnd w:id="380"/>
    </w:p>
    <w:p w14:paraId="3C9513EB" w14:textId="497B5ADE" w:rsidR="00953DD1" w:rsidRPr="00261688" w:rsidRDefault="00953DD1" w:rsidP="00953DD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Supreme Court (Fees) Notice 2024</w:t>
      </w:r>
      <w:r w:rsidRPr="00261688">
        <w:rPr>
          <w:szCs w:val="17"/>
        </w:rPr>
        <w:tab/>
        <w:t>No.34 p.1196</w:t>
      </w:r>
    </w:p>
    <w:p w14:paraId="1C69273C" w14:textId="4D9BE87E" w:rsidR="006A6A10" w:rsidRPr="00261688" w:rsidRDefault="006A6A10" w:rsidP="006A6A1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Vexatious Litigant</w:t>
      </w:r>
      <w:r w:rsidRPr="00261688">
        <w:rPr>
          <w:sz w:val="17"/>
          <w:szCs w:val="17"/>
        </w:rPr>
        <w:tab/>
        <w:t>No.8 p.174</w:t>
      </w:r>
      <w:r w:rsidR="00F60340">
        <w:rPr>
          <w:sz w:val="17"/>
          <w:szCs w:val="17"/>
        </w:rPr>
        <w:t xml:space="preserve"> | </w:t>
      </w:r>
      <w:r w:rsidR="00D81836" w:rsidRPr="00261688">
        <w:rPr>
          <w:sz w:val="17"/>
          <w:szCs w:val="17"/>
        </w:rPr>
        <w:t>No.45 p.1863</w:t>
      </w:r>
    </w:p>
    <w:p w14:paraId="1EF0195B" w14:textId="77777777" w:rsidR="003110E8" w:rsidRPr="00261688" w:rsidRDefault="00193E9B" w:rsidP="00922597">
      <w:pPr>
        <w:pStyle w:val="Heading2"/>
      </w:pPr>
      <w:bookmarkStart w:id="381" w:name="_Toc96611526"/>
      <w:bookmarkStart w:id="382" w:name="_Toc96611923"/>
      <w:bookmarkStart w:id="383" w:name="_Toc171421111"/>
      <w:r w:rsidRPr="00261688">
        <w:t>Survey Act 1992</w:t>
      </w:r>
      <w:bookmarkEnd w:id="381"/>
      <w:bookmarkEnd w:id="382"/>
      <w:bookmarkEnd w:id="383"/>
    </w:p>
    <w:p w14:paraId="7C098BC0" w14:textId="6A602D87" w:rsidR="004F6510" w:rsidRPr="00261688" w:rsidRDefault="00B4064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Fees and Levies Received by the Institution of Surveyors, Australia, South Australia Division Inc.</w:t>
      </w:r>
      <w:r w:rsidR="004F651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No.45 p.1863</w:t>
      </w:r>
    </w:p>
    <w:p w14:paraId="154340D6" w14:textId="745C1B62" w:rsidR="00E20FE1" w:rsidRPr="00261688" w:rsidRDefault="00E20FE1" w:rsidP="00E20FE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384" w:name="_Toc96611527"/>
      <w:bookmarkStart w:id="385" w:name="_Toc96611924"/>
      <w:r w:rsidRPr="00261688">
        <w:rPr>
          <w:szCs w:val="17"/>
        </w:rPr>
        <w:t xml:space="preserve">Licensed and Registered Surveyors in South Australia </w:t>
      </w:r>
      <w:proofErr w:type="gramStart"/>
      <w:r w:rsidRPr="00261688">
        <w:rPr>
          <w:szCs w:val="17"/>
        </w:rPr>
        <w:t>at</w:t>
      </w:r>
      <w:proofErr w:type="gramEnd"/>
      <w:r w:rsidRPr="00261688">
        <w:rPr>
          <w:szCs w:val="17"/>
        </w:rPr>
        <w:t xml:space="preserve"> </w:t>
      </w:r>
      <w:r w:rsidR="001943EE" w:rsidRPr="00261688">
        <w:rPr>
          <w:szCs w:val="17"/>
        </w:rPr>
        <w:t>29</w:t>
      </w:r>
      <w:r w:rsidRPr="00261688">
        <w:rPr>
          <w:szCs w:val="17"/>
        </w:rPr>
        <w:t xml:space="preserve"> January </w:t>
      </w:r>
      <w:r w:rsidR="00F868E3" w:rsidRPr="00261688">
        <w:rPr>
          <w:szCs w:val="17"/>
        </w:rPr>
        <w:t>202</w:t>
      </w:r>
      <w:r w:rsidR="001943EE" w:rsidRPr="00261688">
        <w:rPr>
          <w:szCs w:val="17"/>
        </w:rPr>
        <w:t>4</w:t>
      </w:r>
      <w:r w:rsidRPr="00261688">
        <w:rPr>
          <w:szCs w:val="17"/>
        </w:rPr>
        <w:tab/>
      </w:r>
      <w:r w:rsidR="001943EE" w:rsidRPr="00261688">
        <w:rPr>
          <w:szCs w:val="17"/>
        </w:rPr>
        <w:t>No.5 p.122</w:t>
      </w:r>
    </w:p>
    <w:p w14:paraId="501AFD6D" w14:textId="54128CAB" w:rsidR="001829AF" w:rsidRPr="00261688" w:rsidRDefault="001829AF" w:rsidP="001829AF">
      <w:pPr>
        <w:pStyle w:val="Heading2"/>
      </w:pPr>
      <w:bookmarkStart w:id="386" w:name="_Toc171421112"/>
      <w:r w:rsidRPr="00261688">
        <w:t>Surveyor</w:t>
      </w:r>
      <w:r w:rsidR="007A272C" w:rsidRPr="00261688">
        <w:t>-</w:t>
      </w:r>
      <w:r w:rsidRPr="00261688">
        <w:t>General</w:t>
      </w:r>
      <w:bookmarkEnd w:id="386"/>
    </w:p>
    <w:p w14:paraId="36791477" w14:textId="4939F7A9" w:rsidR="006F32E5" w:rsidRPr="00261688" w:rsidRDefault="006F32E5" w:rsidP="006F32E5">
      <w:pPr>
        <w:pStyle w:val="ggindex"/>
        <w:tabs>
          <w:tab w:val="clear" w:pos="140"/>
          <w:tab w:val="clear" w:pos="4560"/>
          <w:tab w:val="left" w:pos="142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61688">
        <w:rPr>
          <w:rFonts w:ascii="Times New Roman" w:hAnsi="Times New Roman"/>
          <w:sz w:val="17"/>
          <w:szCs w:val="17"/>
        </w:rPr>
        <w:t>Spatial Data Provision to Local Government Authorities</w:t>
      </w:r>
      <w:r w:rsidRPr="00261688">
        <w:rPr>
          <w:rFonts w:ascii="Times New Roman" w:hAnsi="Times New Roman"/>
          <w:sz w:val="17"/>
          <w:szCs w:val="17"/>
        </w:rPr>
        <w:tab/>
      </w:r>
      <w:r w:rsidR="007A272C" w:rsidRPr="00261688">
        <w:rPr>
          <w:rFonts w:ascii="Times New Roman" w:hAnsi="Times New Roman"/>
          <w:sz w:val="17"/>
          <w:szCs w:val="17"/>
        </w:rPr>
        <w:t>No.5 p.124</w:t>
      </w:r>
    </w:p>
    <w:p w14:paraId="25E4FC20" w14:textId="211A80F9" w:rsidR="009B2A38" w:rsidRPr="00D97F0F" w:rsidRDefault="009B2A38" w:rsidP="00EA21DF">
      <w:pPr>
        <w:pStyle w:val="Heading2"/>
        <w:spacing w:after="0"/>
        <w:rPr>
          <w:rStyle w:val="Hyperlink"/>
          <w:color w:val="auto"/>
          <w:u w:val="none"/>
        </w:rPr>
      </w:pPr>
      <w:bookmarkStart w:id="387" w:name="_Toc171421113"/>
      <w:r w:rsidRPr="00261688">
        <w:t>The District Court of South Australia</w:t>
      </w:r>
      <w:bookmarkEnd w:id="387"/>
      <w:r w:rsidR="00D97F0F">
        <w:t>—</w:t>
      </w:r>
      <w:r w:rsidR="00D97F0F" w:rsidRPr="00261688">
        <w:rPr>
          <w:i/>
          <w:iCs/>
          <w:caps w:val="0"/>
        </w:rPr>
        <w:t xml:space="preserve">See </w:t>
      </w:r>
      <w:hyperlink w:anchor="_District_Court_of" w:history="1">
        <w:r w:rsidR="00D97F0F" w:rsidRPr="00261688">
          <w:rPr>
            <w:rStyle w:val="Hyperlink"/>
            <w:i/>
            <w:iCs/>
            <w:caps w:val="0"/>
          </w:rPr>
          <w:t xml:space="preserve">District Court </w:t>
        </w:r>
        <w:r w:rsidR="00D97F0F">
          <w:rPr>
            <w:rStyle w:val="Hyperlink"/>
            <w:i/>
            <w:iCs/>
            <w:caps w:val="0"/>
          </w:rPr>
          <w:t>o</w:t>
        </w:r>
        <w:r w:rsidR="00D97F0F" w:rsidRPr="00261688">
          <w:rPr>
            <w:rStyle w:val="Hyperlink"/>
            <w:i/>
            <w:iCs/>
            <w:caps w:val="0"/>
          </w:rPr>
          <w:t xml:space="preserve">f South Australia, </w:t>
        </w:r>
        <w:proofErr w:type="gramStart"/>
        <w:r w:rsidR="00D97F0F" w:rsidRPr="00261688">
          <w:rPr>
            <w:rStyle w:val="Hyperlink"/>
            <w:i/>
            <w:iCs/>
            <w:caps w:val="0"/>
          </w:rPr>
          <w:t>The</w:t>
        </w:r>
        <w:proofErr w:type="gramEnd"/>
      </w:hyperlink>
    </w:p>
    <w:p w14:paraId="4F36BC42" w14:textId="76B4ECE6" w:rsidR="00AC0B43" w:rsidRPr="00D97F0F" w:rsidRDefault="00AC0B43" w:rsidP="009A07C7">
      <w:pPr>
        <w:pStyle w:val="Heading2"/>
        <w:spacing w:after="0"/>
      </w:pPr>
      <w:bookmarkStart w:id="388" w:name="_Toc171421114"/>
      <w:r w:rsidRPr="00261688">
        <w:t xml:space="preserve">The </w:t>
      </w:r>
      <w:r>
        <w:t>Remuneration Tribunal</w:t>
      </w:r>
      <w:bookmarkEnd w:id="388"/>
      <w:r w:rsidR="00D97F0F">
        <w:t>—</w:t>
      </w:r>
      <w:r w:rsidR="00D97F0F" w:rsidRPr="00261688">
        <w:rPr>
          <w:i/>
          <w:iCs/>
          <w:caps w:val="0"/>
        </w:rPr>
        <w:t xml:space="preserve">See </w:t>
      </w:r>
      <w:hyperlink w:anchor="_Remuneration_Tribunal,_the" w:history="1">
        <w:r w:rsidR="00D97F0F">
          <w:rPr>
            <w:rStyle w:val="Hyperlink"/>
            <w:i/>
            <w:iCs/>
            <w:caps w:val="0"/>
          </w:rPr>
          <w:t>Remuneration Tribunal</w:t>
        </w:r>
        <w:r w:rsidR="00D97F0F" w:rsidRPr="00261688">
          <w:rPr>
            <w:rStyle w:val="Hyperlink"/>
            <w:i/>
            <w:iCs/>
            <w:caps w:val="0"/>
          </w:rPr>
          <w:t xml:space="preserve">, </w:t>
        </w:r>
        <w:proofErr w:type="gramStart"/>
        <w:r w:rsidR="00D97F0F" w:rsidRPr="00261688">
          <w:rPr>
            <w:rStyle w:val="Hyperlink"/>
            <w:i/>
            <w:iCs/>
            <w:caps w:val="0"/>
          </w:rPr>
          <w:t>The</w:t>
        </w:r>
        <w:proofErr w:type="gramEnd"/>
      </w:hyperlink>
    </w:p>
    <w:p w14:paraId="312CD5E4" w14:textId="2FD40216" w:rsidR="004107F7" w:rsidRPr="00261688" w:rsidRDefault="004107F7" w:rsidP="004107F7">
      <w:pPr>
        <w:pStyle w:val="Heading2"/>
      </w:pPr>
      <w:bookmarkStart w:id="389" w:name="_Toc171421115"/>
      <w:r w:rsidRPr="00261688">
        <w:t>Tobacco and E-Cigarette Products Act 1997</w:t>
      </w:r>
      <w:bookmarkEnd w:id="389"/>
    </w:p>
    <w:p w14:paraId="20164B38" w14:textId="4D4589EB" w:rsidR="004107F7" w:rsidRPr="00261688" w:rsidRDefault="004107F7" w:rsidP="004107F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Tobacco and E Cigarette Products (Fees) Notice 2024</w:t>
      </w:r>
      <w:r w:rsidRPr="00261688">
        <w:rPr>
          <w:szCs w:val="17"/>
        </w:rPr>
        <w:tab/>
        <w:t>No.34 p.1201</w:t>
      </w:r>
    </w:p>
    <w:p w14:paraId="5EA876D0" w14:textId="3AD7C06E" w:rsidR="00B40648" w:rsidRPr="00261688" w:rsidRDefault="00B40648" w:rsidP="00B40648">
      <w:pPr>
        <w:pStyle w:val="Heading2"/>
      </w:pPr>
      <w:bookmarkStart w:id="390" w:name="_Toc171421116"/>
      <w:r w:rsidRPr="00261688">
        <w:t>T</w:t>
      </w:r>
      <w:r w:rsidR="00F565B7" w:rsidRPr="00261688">
        <w:t>ransplantation and Anatomy</w:t>
      </w:r>
      <w:r w:rsidRPr="00261688">
        <w:t xml:space="preserve"> Act 1983</w:t>
      </w:r>
      <w:bookmarkEnd w:id="390"/>
    </w:p>
    <w:p w14:paraId="7FE2F1A2" w14:textId="70793C2F" w:rsidR="00B40648" w:rsidRPr="00261688" w:rsidRDefault="00B40648" w:rsidP="00B40648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Instrument of Authorisation</w:t>
      </w:r>
      <w:r w:rsidRPr="00261688">
        <w:rPr>
          <w:szCs w:val="17"/>
        </w:rPr>
        <w:tab/>
        <w:t>No.45 p.1864</w:t>
      </w:r>
    </w:p>
    <w:p w14:paraId="38B9BB94" w14:textId="385C76C8" w:rsidR="00C70C01" w:rsidRPr="00261688" w:rsidRDefault="00C70C01" w:rsidP="00C70C01">
      <w:pPr>
        <w:pStyle w:val="Heading2"/>
      </w:pPr>
      <w:bookmarkStart w:id="391" w:name="_Toc171421117"/>
      <w:r w:rsidRPr="00261688">
        <w:t>Unregulated Fees</w:t>
      </w:r>
      <w:r w:rsidR="00DB0F93" w:rsidRPr="00261688">
        <w:t xml:space="preserve"> and Charges</w:t>
      </w:r>
      <w:bookmarkEnd w:id="391"/>
    </w:p>
    <w:p w14:paraId="4E2AF1AB" w14:textId="0A8C9F0F" w:rsidR="00C70C01" w:rsidRPr="00261688" w:rsidRDefault="00C70C01" w:rsidP="00C70C0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Police Service 202</w:t>
      </w:r>
      <w:r w:rsidR="00DB0F93" w:rsidRPr="00261688">
        <w:rPr>
          <w:szCs w:val="17"/>
        </w:rPr>
        <w:t>4</w:t>
      </w:r>
      <w:r w:rsidRPr="00261688">
        <w:rPr>
          <w:szCs w:val="17"/>
        </w:rPr>
        <w:t>-2</w:t>
      </w:r>
      <w:r w:rsidR="00DB0F93" w:rsidRPr="00261688">
        <w:rPr>
          <w:szCs w:val="17"/>
        </w:rPr>
        <w:t>5</w:t>
      </w:r>
      <w:r w:rsidRPr="00261688">
        <w:rPr>
          <w:szCs w:val="17"/>
        </w:rPr>
        <w:tab/>
      </w:r>
      <w:r w:rsidR="00DB0F93" w:rsidRPr="00261688">
        <w:rPr>
          <w:szCs w:val="17"/>
        </w:rPr>
        <w:t>No.34 p.1202</w:t>
      </w:r>
    </w:p>
    <w:p w14:paraId="60860F93" w14:textId="3220AD8D" w:rsidR="00C70C01" w:rsidRPr="00261688" w:rsidRDefault="00C70C01" w:rsidP="00C70C0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Schedule of Land Services Unregulated Enquiry and Information Products</w:t>
      </w:r>
      <w:r w:rsidRPr="00261688">
        <w:rPr>
          <w:szCs w:val="17"/>
        </w:rPr>
        <w:tab/>
      </w:r>
      <w:r w:rsidR="00DB0F93" w:rsidRPr="00261688">
        <w:rPr>
          <w:szCs w:val="17"/>
        </w:rPr>
        <w:t>No.34 p.1203</w:t>
      </w:r>
      <w:r w:rsidR="000F2552" w:rsidRPr="00261688">
        <w:rPr>
          <w:szCs w:val="17"/>
        </w:rPr>
        <w:t xml:space="preserve"> | No.46 p.1994</w:t>
      </w:r>
    </w:p>
    <w:p w14:paraId="280B055D" w14:textId="2593B83F" w:rsidR="002526CE" w:rsidRPr="00261688" w:rsidRDefault="002526CE" w:rsidP="002526CE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South Australian Migration Fees 2024—Fees Payable for Services Provided by the </w:t>
      </w:r>
      <w:r w:rsidRPr="00261688">
        <w:rPr>
          <w:szCs w:val="17"/>
        </w:rPr>
        <w:br/>
        <w:t>Department for Industry, Innovation and Science</w:t>
      </w:r>
      <w:r w:rsidRPr="00261688">
        <w:rPr>
          <w:szCs w:val="17"/>
        </w:rPr>
        <w:tab/>
        <w:t>No.42 p.1516</w:t>
      </w:r>
    </w:p>
    <w:p w14:paraId="028961AA" w14:textId="2E0FCFF9" w:rsidR="0088107E" w:rsidRPr="00261688" w:rsidRDefault="0088107E" w:rsidP="0088107E">
      <w:pPr>
        <w:pStyle w:val="Heading2"/>
      </w:pPr>
      <w:bookmarkStart w:id="392" w:name="_Toc171421118"/>
      <w:bookmarkStart w:id="393" w:name="_Toc42155344"/>
      <w:bookmarkEnd w:id="384"/>
      <w:bookmarkEnd w:id="385"/>
      <w:r w:rsidRPr="00261688">
        <w:t>Valuation of Land Act 1971</w:t>
      </w:r>
      <w:bookmarkEnd w:id="392"/>
    </w:p>
    <w:p w14:paraId="10AF1E97" w14:textId="0B88106C" w:rsidR="00437801" w:rsidRPr="00261688" w:rsidRDefault="00437801" w:rsidP="0088107E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General Valuation</w:t>
      </w:r>
      <w:r w:rsidRPr="00261688">
        <w:rPr>
          <w:szCs w:val="17"/>
        </w:rPr>
        <w:tab/>
        <w:t>No.37 p.1306</w:t>
      </w:r>
    </w:p>
    <w:p w14:paraId="6B7460F1" w14:textId="0283ADCC" w:rsidR="0088107E" w:rsidRPr="00261688" w:rsidRDefault="0088107E" w:rsidP="0088107E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Valuation of Land (Fees) Notice 2024</w:t>
      </w:r>
      <w:r w:rsidRPr="00261688">
        <w:rPr>
          <w:szCs w:val="17"/>
        </w:rPr>
        <w:tab/>
        <w:t>No.34 p.1203</w:t>
      </w:r>
    </w:p>
    <w:p w14:paraId="000D3596" w14:textId="6C980FF7" w:rsidR="00DE7F7C" w:rsidRPr="00261688" w:rsidRDefault="00DE7F7C" w:rsidP="00DE7F7C">
      <w:pPr>
        <w:pStyle w:val="Heading2"/>
      </w:pPr>
      <w:bookmarkStart w:id="394" w:name="_Toc171421119"/>
      <w:r w:rsidRPr="00261688">
        <w:t>Water Industry Act 2012</w:t>
      </w:r>
      <w:bookmarkEnd w:id="394"/>
    </w:p>
    <w:p w14:paraId="3E8F2838" w14:textId="5A515096" w:rsidR="00610267" w:rsidRPr="00261688" w:rsidRDefault="00610267" w:rsidP="00DE7F7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Extension of </w:t>
      </w:r>
      <w:proofErr w:type="gramStart"/>
      <w:r w:rsidRPr="00261688">
        <w:rPr>
          <w:szCs w:val="17"/>
        </w:rPr>
        <w:t>Third Party</w:t>
      </w:r>
      <w:proofErr w:type="gramEnd"/>
      <w:r w:rsidRPr="00261688">
        <w:rPr>
          <w:szCs w:val="17"/>
        </w:rPr>
        <w:t xml:space="preserve"> Access Regime</w:t>
      </w:r>
      <w:r w:rsidRPr="00261688">
        <w:rPr>
          <w:szCs w:val="17"/>
        </w:rPr>
        <w:tab/>
        <w:t>No.47 p.2015</w:t>
      </w:r>
    </w:p>
    <w:p w14:paraId="15CD617C" w14:textId="69640E8D" w:rsidR="00DE7F7C" w:rsidRPr="00261688" w:rsidRDefault="00DE7F7C" w:rsidP="00DE7F7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Pricing Order—For the Regulatory Period 1 July 2024</w:t>
      </w:r>
      <w:r w:rsidR="006F15EE" w:rsidRPr="00261688">
        <w:rPr>
          <w:szCs w:val="17"/>
        </w:rPr>
        <w:t>-</w:t>
      </w:r>
      <w:r w:rsidRPr="00261688">
        <w:rPr>
          <w:szCs w:val="17"/>
        </w:rPr>
        <w:t>30 June 2028</w:t>
      </w:r>
      <w:r w:rsidRPr="00261688">
        <w:rPr>
          <w:szCs w:val="17"/>
        </w:rPr>
        <w:tab/>
        <w:t>No.15 p.427</w:t>
      </w:r>
    </w:p>
    <w:p w14:paraId="2C962BFB" w14:textId="77777777" w:rsidR="00D954B6" w:rsidRPr="00261688" w:rsidRDefault="002672EC" w:rsidP="00DE7F7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South Australian Water Corporation—Fees and Charges Schedule—</w:t>
      </w:r>
    </w:p>
    <w:p w14:paraId="02025647" w14:textId="50C64C3E" w:rsidR="00367DAA" w:rsidRPr="00261688" w:rsidRDefault="00367DAA" w:rsidP="00D954B6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Miscellaneous Fees and Charges</w:t>
      </w:r>
      <w:r w:rsidRPr="00261688">
        <w:rPr>
          <w:szCs w:val="17"/>
        </w:rPr>
        <w:tab/>
        <w:t>No.46 p.2002</w:t>
      </w:r>
    </w:p>
    <w:p w14:paraId="4A52155A" w14:textId="3529071B" w:rsidR="002672EC" w:rsidRPr="00261688" w:rsidRDefault="002672EC" w:rsidP="00D954B6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Rates and Sales</w:t>
      </w:r>
      <w:r w:rsidRPr="00261688">
        <w:rPr>
          <w:szCs w:val="17"/>
        </w:rPr>
        <w:tab/>
        <w:t>No.46 p.1995</w:t>
      </w:r>
    </w:p>
    <w:p w14:paraId="2576EA75" w14:textId="590BFD91" w:rsidR="00F336FB" w:rsidRPr="00261688" w:rsidRDefault="00F336FB" w:rsidP="00DE7F7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Water Industry (Fees) Notice 2024</w:t>
      </w:r>
      <w:r w:rsidRPr="00261688">
        <w:rPr>
          <w:szCs w:val="17"/>
        </w:rPr>
        <w:tab/>
        <w:t>No.37 p.1307</w:t>
      </w:r>
    </w:p>
    <w:p w14:paraId="68D004D4" w14:textId="089A3B8E" w:rsidR="006C01BD" w:rsidRPr="00261688" w:rsidRDefault="006C01BD" w:rsidP="006C01BD">
      <w:pPr>
        <w:pStyle w:val="Heading2"/>
      </w:pPr>
      <w:bookmarkStart w:id="395" w:name="_Toc171421120"/>
      <w:r w:rsidRPr="00261688">
        <w:t>Wilderness Protection Act 1992</w:t>
      </w:r>
      <w:bookmarkEnd w:id="395"/>
    </w:p>
    <w:p w14:paraId="5D7FB095" w14:textId="77777777" w:rsidR="0009693F" w:rsidRPr="00261688" w:rsidRDefault="0009693F" w:rsidP="0009693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Managing Total Grazing Pressure in Reserves—Management plan amendments 2024—Draft</w:t>
      </w:r>
      <w:r w:rsidRPr="00261688">
        <w:rPr>
          <w:szCs w:val="17"/>
        </w:rPr>
        <w:tab/>
        <w:t>No.12 p.351</w:t>
      </w:r>
    </w:p>
    <w:p w14:paraId="6C06492C" w14:textId="052457E6" w:rsidR="00092472" w:rsidRPr="00261688" w:rsidRDefault="00092472" w:rsidP="006C01B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proofErr w:type="spellStart"/>
      <w:r w:rsidRPr="00261688">
        <w:rPr>
          <w:szCs w:val="17"/>
        </w:rPr>
        <w:t>Nuyts</w:t>
      </w:r>
      <w:proofErr w:type="spellEnd"/>
      <w:r w:rsidRPr="00261688">
        <w:rPr>
          <w:szCs w:val="17"/>
        </w:rPr>
        <w:t xml:space="preserve"> Archipelago and Investigator Group Wilderness Protection Areas Management Plan–Draft</w:t>
      </w:r>
      <w:r w:rsidRPr="00261688">
        <w:rPr>
          <w:szCs w:val="17"/>
        </w:rPr>
        <w:tab/>
        <w:t>No.22 p.611</w:t>
      </w:r>
    </w:p>
    <w:p w14:paraId="34507994" w14:textId="77777777" w:rsidR="004C4D35" w:rsidRPr="00261688" w:rsidRDefault="004C4D35" w:rsidP="004C4D3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Parks of Lower Eastern Eyre Peninsula Management Plan—Draft</w:t>
      </w:r>
      <w:r w:rsidRPr="00261688">
        <w:rPr>
          <w:szCs w:val="17"/>
        </w:rPr>
        <w:tab/>
        <w:t>No.36 p.1261</w:t>
      </w:r>
    </w:p>
    <w:p w14:paraId="0F563600" w14:textId="4C3AF099" w:rsidR="006C01BD" w:rsidRPr="00261688" w:rsidRDefault="006C01BD" w:rsidP="006C01B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Public Submissions—Proposal to Proclaim an Addition to the Cape Torrens Wilderness Protection Area</w:t>
      </w:r>
      <w:r w:rsidRPr="00261688">
        <w:rPr>
          <w:szCs w:val="17"/>
        </w:rPr>
        <w:tab/>
        <w:t>No.12 p.355</w:t>
      </w:r>
    </w:p>
    <w:p w14:paraId="20D27144" w14:textId="6010EA3E" w:rsidR="003B535B" w:rsidRPr="00261688" w:rsidRDefault="003B535B" w:rsidP="003B535B">
      <w:pPr>
        <w:pStyle w:val="Heading2"/>
      </w:pPr>
      <w:bookmarkStart w:id="396" w:name="_Toc171421121"/>
      <w:r w:rsidRPr="00261688">
        <w:t>Work Health and Safety Act 2012</w:t>
      </w:r>
      <w:bookmarkEnd w:id="396"/>
    </w:p>
    <w:p w14:paraId="44500363" w14:textId="5F90757D" w:rsidR="003B535B" w:rsidRPr="00261688" w:rsidRDefault="003B535B" w:rsidP="003B535B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Approved Codes of Practice</w:t>
      </w:r>
      <w:r w:rsidRPr="00261688">
        <w:rPr>
          <w:szCs w:val="17"/>
        </w:rPr>
        <w:tab/>
        <w:t>No.9 p.235</w:t>
      </w:r>
    </w:p>
    <w:p w14:paraId="73E70DB7" w14:textId="2F95DFBB" w:rsidR="00335167" w:rsidRPr="00261688" w:rsidRDefault="00335167" w:rsidP="00335167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Work Health and Safety (Fees) Notice 2024</w:t>
      </w:r>
      <w:r w:rsidRPr="00261688">
        <w:rPr>
          <w:szCs w:val="17"/>
        </w:rPr>
        <w:tab/>
        <w:t>No.34 p.1205</w:t>
      </w:r>
    </w:p>
    <w:p w14:paraId="65476151" w14:textId="23BCEB70" w:rsidR="008F79F5" w:rsidRPr="00261688" w:rsidRDefault="008F79F5" w:rsidP="008F79F5">
      <w:pPr>
        <w:pStyle w:val="Heading2"/>
      </w:pPr>
      <w:bookmarkStart w:id="397" w:name="_Toc171421122"/>
      <w:r w:rsidRPr="00261688">
        <w:t>Worker</w:t>
      </w:r>
      <w:r w:rsidR="005820B2">
        <w:t>’</w:t>
      </w:r>
      <w:r w:rsidRPr="00261688">
        <w:t>s Liens Act 1893</w:t>
      </w:r>
      <w:bookmarkEnd w:id="397"/>
    </w:p>
    <w:p w14:paraId="428E8FC7" w14:textId="6E38A162" w:rsidR="008F79F5" w:rsidRPr="00261688" w:rsidRDefault="008F79F5" w:rsidP="008F79F5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Worker</w:t>
      </w:r>
      <w:r w:rsidR="005820B2">
        <w:rPr>
          <w:szCs w:val="17"/>
        </w:rPr>
        <w:t>’</w:t>
      </w:r>
      <w:r w:rsidRPr="00261688">
        <w:rPr>
          <w:szCs w:val="17"/>
        </w:rPr>
        <w:t>s Liens (Fees) Notice 2024</w:t>
      </w:r>
      <w:r w:rsidRPr="00261688">
        <w:rPr>
          <w:szCs w:val="17"/>
        </w:rPr>
        <w:tab/>
        <w:t>No.34 p.1207</w:t>
      </w:r>
    </w:p>
    <w:p w14:paraId="12106E2B" w14:textId="4DEC9DB4" w:rsidR="00130D0D" w:rsidRPr="00261688" w:rsidRDefault="00FE5A26" w:rsidP="00922597">
      <w:pPr>
        <w:pStyle w:val="Heading2"/>
      </w:pPr>
      <w:bookmarkStart w:id="398" w:name="_Toc171421123"/>
      <w:r w:rsidRPr="00261688">
        <w:t>Youth Court Act 1993</w:t>
      </w:r>
      <w:bookmarkEnd w:id="398"/>
    </w:p>
    <w:bookmarkEnd w:id="393"/>
    <w:p w14:paraId="1B5F3373" w14:textId="2E23C9C9" w:rsidR="00FE5A26" w:rsidRPr="00261688" w:rsidRDefault="00FE5A26" w:rsidP="00FE5A26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Youth Court (Fees) Notice </w:t>
      </w:r>
      <w:r w:rsidR="00F868E3" w:rsidRPr="00261688">
        <w:rPr>
          <w:szCs w:val="17"/>
        </w:rPr>
        <w:t>2024</w:t>
      </w:r>
      <w:r w:rsidRPr="00261688">
        <w:rPr>
          <w:szCs w:val="17"/>
        </w:rPr>
        <w:tab/>
      </w:r>
      <w:r w:rsidR="00544302" w:rsidRPr="00261688">
        <w:rPr>
          <w:szCs w:val="17"/>
        </w:rPr>
        <w:t>No.34 p.1208</w:t>
      </w:r>
    </w:p>
    <w:p w14:paraId="2E4595B9" w14:textId="77777777" w:rsidR="003E06C8" w:rsidRPr="00261688" w:rsidRDefault="00E151B4" w:rsidP="00407CFC">
      <w:pPr>
        <w:pStyle w:val="Heading1"/>
      </w:pPr>
      <w:r w:rsidRPr="00261688">
        <w:rPr>
          <w:sz w:val="17"/>
          <w:szCs w:val="17"/>
        </w:rPr>
        <w:br w:type="page"/>
      </w:r>
      <w:bookmarkStart w:id="399" w:name="_Toc30776654"/>
      <w:bookmarkStart w:id="400" w:name="_Toc32835886"/>
      <w:bookmarkStart w:id="401" w:name="_Toc96611529"/>
      <w:bookmarkStart w:id="402" w:name="_Toc96611926"/>
      <w:bookmarkStart w:id="403" w:name="_Toc171421124"/>
      <w:r w:rsidR="003E06C8" w:rsidRPr="00261688">
        <w:lastRenderedPageBreak/>
        <w:t>Local Government Instruments</w:t>
      </w:r>
      <w:bookmarkEnd w:id="399"/>
      <w:bookmarkEnd w:id="400"/>
      <w:bookmarkEnd w:id="401"/>
      <w:bookmarkEnd w:id="402"/>
      <w:bookmarkEnd w:id="403"/>
    </w:p>
    <w:p w14:paraId="3E8DB6F8" w14:textId="77777777" w:rsidR="008625CA" w:rsidRPr="00261688" w:rsidRDefault="00EC747D" w:rsidP="00877CD0">
      <w:pPr>
        <w:pStyle w:val="Heading3"/>
      </w:pPr>
      <w:bookmarkStart w:id="404" w:name="_Toc96611530"/>
      <w:bookmarkStart w:id="405" w:name="_Toc96611927"/>
      <w:bookmarkStart w:id="406" w:name="_Toc171421125"/>
      <w:r w:rsidRPr="00261688">
        <w:t>Cities</w:t>
      </w:r>
      <w:bookmarkEnd w:id="404"/>
      <w:bookmarkEnd w:id="405"/>
      <w:bookmarkEnd w:id="406"/>
    </w:p>
    <w:p w14:paraId="5DB11CFC" w14:textId="77777777" w:rsidR="00DC627A" w:rsidRPr="00261688" w:rsidRDefault="00C72437" w:rsidP="00A806B7">
      <w:pPr>
        <w:pStyle w:val="Heading4"/>
      </w:pPr>
      <w:bookmarkStart w:id="407" w:name="_Toc96611531"/>
      <w:bookmarkStart w:id="408" w:name="_Toc96611928"/>
      <w:bookmarkStart w:id="409" w:name="_Toc171421126"/>
      <w:r w:rsidRPr="00261688">
        <w:t>Adelaide</w:t>
      </w:r>
      <w:bookmarkEnd w:id="407"/>
      <w:bookmarkEnd w:id="408"/>
      <w:bookmarkEnd w:id="409"/>
    </w:p>
    <w:p w14:paraId="1C741AC9" w14:textId="050D669E" w:rsidR="00250B83" w:rsidRPr="00261688" w:rsidRDefault="00250B83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Adelaide Park Lands Authority—Notice of Appointments</w:t>
      </w:r>
      <w:r w:rsidRPr="00261688">
        <w:rPr>
          <w:sz w:val="17"/>
          <w:szCs w:val="17"/>
        </w:rPr>
        <w:tab/>
        <w:t>No.9 p.236</w:t>
      </w:r>
      <w:r w:rsidR="00EA7883" w:rsidRPr="00261688">
        <w:rPr>
          <w:sz w:val="17"/>
          <w:szCs w:val="17"/>
        </w:rPr>
        <w:t xml:space="preserve"> | No.31 p.801</w:t>
      </w:r>
    </w:p>
    <w:p w14:paraId="684CD80A" w14:textId="77777777" w:rsidR="00CC7B15" w:rsidRPr="00261688" w:rsidRDefault="003B5869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Adoption of Amended Community Land Management Plan</w:t>
      </w:r>
      <w:r w:rsidR="00CC7B15" w:rsidRPr="00261688">
        <w:rPr>
          <w:sz w:val="17"/>
          <w:szCs w:val="17"/>
        </w:rPr>
        <w:t>—</w:t>
      </w:r>
    </w:p>
    <w:p w14:paraId="249D1A50" w14:textId="2075BAB8" w:rsidR="00CC7B15" w:rsidRPr="00261688" w:rsidRDefault="00CC7B15" w:rsidP="00CC7B1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Community Open Space</w:t>
      </w:r>
      <w:r w:rsidRPr="00261688">
        <w:rPr>
          <w:sz w:val="17"/>
          <w:szCs w:val="17"/>
        </w:rPr>
        <w:tab/>
        <w:t>No.36 p.1278</w:t>
      </w:r>
    </w:p>
    <w:p w14:paraId="3A1F57BE" w14:textId="5A478EB8" w:rsidR="003B5869" w:rsidRPr="00261688" w:rsidRDefault="00CC7B15" w:rsidP="00CC7B1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Hilton Hotel Suite</w:t>
      </w:r>
      <w:r w:rsidR="003B586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No.36 p.1278</w:t>
      </w:r>
    </w:p>
    <w:p w14:paraId="2670F723" w14:textId="77777777" w:rsidR="005172C6" w:rsidRDefault="008811AA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Adult Entertainment Premises Code Amendment—</w:t>
      </w:r>
    </w:p>
    <w:p w14:paraId="545ADDB9" w14:textId="5FADB7CC" w:rsidR="008811AA" w:rsidRPr="00261688" w:rsidRDefault="008811AA" w:rsidP="005172C6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Public Consultation</w:t>
      </w:r>
      <w:r w:rsidRPr="00261688">
        <w:rPr>
          <w:sz w:val="17"/>
          <w:szCs w:val="17"/>
        </w:rPr>
        <w:tab/>
        <w:t>No.42 p.1517</w:t>
      </w:r>
    </w:p>
    <w:p w14:paraId="77A4AA79" w14:textId="77777777" w:rsidR="005172C6" w:rsidRDefault="00E209AD" w:rsidP="005172C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Annual Business Plans and Budgets—</w:t>
      </w:r>
    </w:p>
    <w:p w14:paraId="57B73B97" w14:textId="20F5254C" w:rsidR="00E209AD" w:rsidRPr="00261688" w:rsidRDefault="00E209AD" w:rsidP="005172C6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Draft 2024/25 Business Plan and Budget for Public Consultation</w:t>
      </w:r>
      <w:r w:rsidRPr="00261688">
        <w:rPr>
          <w:sz w:val="17"/>
          <w:szCs w:val="17"/>
        </w:rPr>
        <w:tab/>
        <w:t>No.29 p.758</w:t>
      </w:r>
    </w:p>
    <w:p w14:paraId="4A838556" w14:textId="73888730" w:rsidR="00D65F04" w:rsidRPr="00261688" w:rsidRDefault="005A4A74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Draft Buildings Asset Management Plan for public consultation</w:t>
      </w:r>
      <w:r w:rsidR="00D65F04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No.12 p.356</w:t>
      </w:r>
    </w:p>
    <w:p w14:paraId="75EBBB20" w14:textId="5CF0A6CF" w:rsidR="00E030B2" w:rsidRPr="00261688" w:rsidRDefault="00E030B2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Draft Park Lands and Open Space, Water Infrastructure and Public Lighting Asset </w:t>
      </w:r>
      <w:r w:rsidR="00E96B8D">
        <w:rPr>
          <w:sz w:val="17"/>
          <w:szCs w:val="17"/>
        </w:rPr>
        <w:br/>
      </w:r>
      <w:r w:rsidRPr="00261688">
        <w:rPr>
          <w:sz w:val="17"/>
          <w:szCs w:val="17"/>
        </w:rPr>
        <w:t>Management Plans for public consultation</w:t>
      </w:r>
      <w:r w:rsidRPr="00261688">
        <w:rPr>
          <w:sz w:val="17"/>
          <w:szCs w:val="17"/>
        </w:rPr>
        <w:tab/>
        <w:t>No.21 p.574</w:t>
      </w:r>
    </w:p>
    <w:p w14:paraId="24E611BB" w14:textId="67E83F63" w:rsidR="00462039" w:rsidRPr="00261688" w:rsidRDefault="00462039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Exclusion of Land from Classification as Community Land</w:t>
      </w:r>
      <w:r w:rsidRPr="00261688">
        <w:rPr>
          <w:sz w:val="17"/>
          <w:szCs w:val="17"/>
        </w:rPr>
        <w:tab/>
        <w:t>No.33 p.844</w:t>
      </w:r>
    </w:p>
    <w:p w14:paraId="6C7152BC" w14:textId="77777777" w:rsidR="004012D4" w:rsidRDefault="00881750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Proposal to Amend Community Land Management Plan</w:t>
      </w:r>
      <w:r w:rsidR="0071063A" w:rsidRPr="00261688">
        <w:rPr>
          <w:sz w:val="17"/>
          <w:szCs w:val="17"/>
        </w:rPr>
        <w:t>—</w:t>
      </w:r>
    </w:p>
    <w:p w14:paraId="0C9CC7FC" w14:textId="2E14BBB1" w:rsidR="00881750" w:rsidRPr="00261688" w:rsidRDefault="0071063A" w:rsidP="004012D4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Community Open Space</w:t>
      </w:r>
      <w:r w:rsidR="0088175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No.9 p.236</w:t>
      </w:r>
    </w:p>
    <w:p w14:paraId="123203BC" w14:textId="77777777" w:rsidR="005172C6" w:rsidRDefault="00894C69" w:rsidP="00894C6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Proposed Amendment to the Community Land Management Plan—</w:t>
      </w:r>
    </w:p>
    <w:p w14:paraId="4BCFC2E8" w14:textId="22402757" w:rsidR="00894C69" w:rsidRPr="00261688" w:rsidRDefault="00894C69" w:rsidP="005172C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Hilton Hotel Site and a Lease of the Land for a Term Longer than 5 Years</w:t>
      </w:r>
      <w:r w:rsidRPr="00261688">
        <w:rPr>
          <w:sz w:val="17"/>
          <w:szCs w:val="17"/>
        </w:rPr>
        <w:tab/>
        <w:t>No.15 p.429</w:t>
      </w:r>
    </w:p>
    <w:p w14:paraId="0ECDD920" w14:textId="4D557811" w:rsidR="00901676" w:rsidRPr="00261688" w:rsidRDefault="00901676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Road Closing—Public Road (off Toms Court), Adelaide</w:t>
      </w:r>
      <w:r w:rsidRPr="00261688">
        <w:rPr>
          <w:sz w:val="17"/>
          <w:szCs w:val="17"/>
        </w:rPr>
        <w:tab/>
        <w:t>No.28 p.740</w:t>
      </w:r>
    </w:p>
    <w:p w14:paraId="32539E20" w14:textId="5088EC0F" w:rsidR="00F830FF" w:rsidRPr="00261688" w:rsidRDefault="00F830FF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Seeking Feedback on the Proposed Draft By-laws 2024</w:t>
      </w:r>
      <w:r w:rsidRPr="00261688">
        <w:rPr>
          <w:sz w:val="17"/>
          <w:szCs w:val="17"/>
        </w:rPr>
        <w:tab/>
        <w:t>No.46 p.2003</w:t>
      </w:r>
    </w:p>
    <w:p w14:paraId="1A54FD57" w14:textId="77777777" w:rsidR="00B626B5" w:rsidRPr="00261688" w:rsidRDefault="00C72437" w:rsidP="00A806B7">
      <w:pPr>
        <w:pStyle w:val="Heading4"/>
      </w:pPr>
      <w:bookmarkStart w:id="410" w:name="_Toc96611533"/>
      <w:bookmarkStart w:id="411" w:name="_Toc96611930"/>
      <w:bookmarkStart w:id="412" w:name="_Toc171421127"/>
      <w:r w:rsidRPr="00261688">
        <w:t>Campbelltown</w:t>
      </w:r>
      <w:bookmarkEnd w:id="410"/>
      <w:bookmarkEnd w:id="411"/>
      <w:bookmarkEnd w:id="412"/>
    </w:p>
    <w:p w14:paraId="49879F6A" w14:textId="3FB97643" w:rsidR="004B35EB" w:rsidRPr="00261688" w:rsidRDefault="00977930" w:rsidP="004B35EB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By-law No 4—Local Government Land Review and Resolution</w:t>
      </w:r>
      <w:r w:rsidR="004B35EB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No.36 p.1278</w:t>
      </w:r>
    </w:p>
    <w:p w14:paraId="72FB70CF" w14:textId="77777777" w:rsidR="00DB248C" w:rsidRPr="00261688" w:rsidRDefault="00C72437" w:rsidP="00A806B7">
      <w:pPr>
        <w:pStyle w:val="Heading4"/>
      </w:pPr>
      <w:bookmarkStart w:id="413" w:name="_Toc96611534"/>
      <w:bookmarkStart w:id="414" w:name="_Toc96611931"/>
      <w:bookmarkStart w:id="415" w:name="_Toc171421128"/>
      <w:r w:rsidRPr="00261688">
        <w:t>Charles Sturt</w:t>
      </w:r>
      <w:bookmarkEnd w:id="413"/>
      <w:bookmarkEnd w:id="414"/>
      <w:bookmarkEnd w:id="415"/>
    </w:p>
    <w:p w14:paraId="34E7EA05" w14:textId="4E2DAB85" w:rsidR="00462039" w:rsidRPr="00261688" w:rsidRDefault="00462039" w:rsidP="007F2BC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Croydon Avenue Reserve Renaming, West Croydon</w:t>
      </w:r>
      <w:r w:rsidRPr="00261688">
        <w:rPr>
          <w:sz w:val="17"/>
          <w:szCs w:val="17"/>
        </w:rPr>
        <w:tab/>
        <w:t>No.33 p.844</w:t>
      </w:r>
    </w:p>
    <w:p w14:paraId="19A0DFED" w14:textId="5DB0633B" w:rsidR="000217BF" w:rsidRPr="00261688" w:rsidRDefault="000217BF" w:rsidP="000217B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416" w:name="_Toc96611535"/>
      <w:bookmarkStart w:id="417" w:name="_Toc96611932"/>
      <w:r w:rsidRPr="00261688">
        <w:rPr>
          <w:szCs w:val="17"/>
        </w:rPr>
        <w:t>Road Clos</w:t>
      </w:r>
      <w:r w:rsidR="00830407" w:rsidRPr="00261688">
        <w:rPr>
          <w:szCs w:val="17"/>
        </w:rPr>
        <w:t>ing</w:t>
      </w:r>
      <w:r w:rsidRPr="00261688">
        <w:rPr>
          <w:szCs w:val="17"/>
        </w:rPr>
        <w:t>—</w:t>
      </w:r>
      <w:r w:rsidR="00830407" w:rsidRPr="00261688">
        <w:rPr>
          <w:szCs w:val="17"/>
        </w:rPr>
        <w:t>Unmade Public Roads, Grange</w:t>
      </w:r>
      <w:r w:rsidRPr="00261688">
        <w:rPr>
          <w:szCs w:val="17"/>
        </w:rPr>
        <w:tab/>
      </w:r>
      <w:r w:rsidR="00830407" w:rsidRPr="00261688">
        <w:rPr>
          <w:szCs w:val="17"/>
        </w:rPr>
        <w:t>No.19 p.498</w:t>
      </w:r>
    </w:p>
    <w:p w14:paraId="4BBB424A" w14:textId="77777777" w:rsidR="009A2E23" w:rsidRPr="00261688" w:rsidRDefault="00C72437" w:rsidP="00A806B7">
      <w:pPr>
        <w:pStyle w:val="Heading4"/>
      </w:pPr>
      <w:bookmarkStart w:id="418" w:name="_Toc171421129"/>
      <w:r w:rsidRPr="00261688">
        <w:t>Holdfast Bay</w:t>
      </w:r>
      <w:bookmarkEnd w:id="416"/>
      <w:bookmarkEnd w:id="417"/>
      <w:bookmarkEnd w:id="418"/>
    </w:p>
    <w:p w14:paraId="4F2A65B2" w14:textId="4B8C6D66" w:rsidR="008A463A" w:rsidRPr="00261688" w:rsidRDefault="008A463A" w:rsidP="00D9356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Road Name Change—Naming of Public Roads</w:t>
      </w:r>
      <w:r w:rsidRPr="00261688">
        <w:rPr>
          <w:sz w:val="17"/>
          <w:szCs w:val="17"/>
        </w:rPr>
        <w:tab/>
        <w:t>No.33 p.844</w:t>
      </w:r>
    </w:p>
    <w:p w14:paraId="36B7BE54" w14:textId="77777777" w:rsidR="00100E41" w:rsidRPr="00261688" w:rsidRDefault="00C72437" w:rsidP="00A806B7">
      <w:pPr>
        <w:pStyle w:val="Heading4"/>
      </w:pPr>
      <w:bookmarkStart w:id="419" w:name="_Toc96611536"/>
      <w:bookmarkStart w:id="420" w:name="_Toc96611933"/>
      <w:bookmarkStart w:id="421" w:name="_Toc171421130"/>
      <w:r w:rsidRPr="00261688">
        <w:t>Marion</w:t>
      </w:r>
      <w:bookmarkEnd w:id="419"/>
      <w:bookmarkEnd w:id="420"/>
      <w:bookmarkEnd w:id="421"/>
    </w:p>
    <w:p w14:paraId="3E8F8BC3" w14:textId="064371C0" w:rsidR="009953A2" w:rsidRPr="00261688" w:rsidRDefault="009953A2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Assignment of a Name for a New Road</w:t>
      </w:r>
      <w:r w:rsidRPr="00261688">
        <w:rPr>
          <w:sz w:val="17"/>
          <w:szCs w:val="17"/>
        </w:rPr>
        <w:tab/>
        <w:t>No.1 p.7</w:t>
      </w:r>
    </w:p>
    <w:p w14:paraId="7B2CDCE8" w14:textId="1B69F468" w:rsidR="00A37BBE" w:rsidRPr="00261688" w:rsidRDefault="00A37BBE" w:rsidP="00A37BB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Assignment of a Name for a Public Road</w:t>
      </w:r>
      <w:r w:rsidRPr="00261688">
        <w:rPr>
          <w:sz w:val="17"/>
          <w:szCs w:val="17"/>
        </w:rPr>
        <w:tab/>
        <w:t>No.42 p.1517</w:t>
      </w:r>
    </w:p>
    <w:p w14:paraId="4F08EA90" w14:textId="2F1CC840" w:rsidR="006801EA" w:rsidRPr="00261688" w:rsidRDefault="00207000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Revocation of Classification of Community Land</w:t>
      </w:r>
      <w:r w:rsidR="00E73AA4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No.33 p.844</w:t>
      </w:r>
    </w:p>
    <w:p w14:paraId="241B7E9D" w14:textId="77777777" w:rsidR="00C8589E" w:rsidRPr="00261688" w:rsidRDefault="00C72437" w:rsidP="00A806B7">
      <w:pPr>
        <w:pStyle w:val="Heading4"/>
      </w:pPr>
      <w:bookmarkStart w:id="422" w:name="_Toc96611537"/>
      <w:bookmarkStart w:id="423" w:name="_Toc96611934"/>
      <w:bookmarkStart w:id="424" w:name="_Toc171421131"/>
      <w:r w:rsidRPr="00261688">
        <w:t>Mitcham</w:t>
      </w:r>
      <w:bookmarkEnd w:id="422"/>
      <w:bookmarkEnd w:id="423"/>
      <w:bookmarkEnd w:id="424"/>
    </w:p>
    <w:p w14:paraId="4DD520E1" w14:textId="2F4C56D2" w:rsidR="00C94892" w:rsidRPr="00261688" w:rsidRDefault="00070C0B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261688">
        <w:rPr>
          <w:sz w:val="17"/>
          <w:szCs w:val="17"/>
        </w:rPr>
        <w:t>Adoption of Amended Community Land Management Plan</w:t>
      </w:r>
      <w:r w:rsidR="0087317B" w:rsidRPr="00261688">
        <w:rPr>
          <w:sz w:val="17"/>
          <w:szCs w:val="17"/>
        </w:rPr>
        <w:tab/>
        <w:t>No.28 p.740</w:t>
      </w:r>
    </w:p>
    <w:p w14:paraId="6A44A214" w14:textId="3446130F" w:rsidR="0087317B" w:rsidRPr="00261688" w:rsidRDefault="0087317B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261688">
        <w:rPr>
          <w:sz w:val="17"/>
          <w:szCs w:val="17"/>
        </w:rPr>
        <w:t>Adoption of Community Land Management Plan</w:t>
      </w:r>
      <w:r w:rsidRPr="00261688">
        <w:rPr>
          <w:sz w:val="17"/>
          <w:szCs w:val="17"/>
        </w:rPr>
        <w:tab/>
        <w:t>No.28 p.740</w:t>
      </w:r>
    </w:p>
    <w:p w14:paraId="2887164E" w14:textId="77777777" w:rsidR="007D59E9" w:rsidRPr="00261688" w:rsidRDefault="00C72437" w:rsidP="00A806B7">
      <w:pPr>
        <w:pStyle w:val="Heading4"/>
      </w:pPr>
      <w:bookmarkStart w:id="425" w:name="_Toc96611539"/>
      <w:bookmarkStart w:id="426" w:name="_Toc96611936"/>
      <w:bookmarkStart w:id="427" w:name="_Toc171421132"/>
      <w:r w:rsidRPr="00261688">
        <w:t>Murray Bridge</w:t>
      </w:r>
      <w:bookmarkEnd w:id="425"/>
      <w:bookmarkEnd w:id="426"/>
      <w:bookmarkEnd w:id="427"/>
    </w:p>
    <w:p w14:paraId="616F7C1C" w14:textId="3CE94CCE" w:rsidR="007D59E9" w:rsidRPr="00261688" w:rsidRDefault="00714586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Adoption of Valuations and Declaration of Rates </w:t>
      </w:r>
      <w:r w:rsidR="00F868E3" w:rsidRPr="00261688">
        <w:rPr>
          <w:sz w:val="17"/>
          <w:szCs w:val="17"/>
        </w:rPr>
        <w:t>2024</w:t>
      </w:r>
      <w:r w:rsidRPr="00261688">
        <w:rPr>
          <w:sz w:val="17"/>
          <w:szCs w:val="17"/>
        </w:rPr>
        <w:t>-</w:t>
      </w:r>
      <w:r w:rsidR="00F868E3" w:rsidRPr="00261688">
        <w:rPr>
          <w:sz w:val="17"/>
          <w:szCs w:val="17"/>
        </w:rPr>
        <w:t>2025</w:t>
      </w:r>
      <w:r w:rsidR="007D59E9" w:rsidRPr="00261688">
        <w:rPr>
          <w:sz w:val="17"/>
          <w:szCs w:val="17"/>
        </w:rPr>
        <w:tab/>
      </w:r>
      <w:r w:rsidR="00493F45" w:rsidRPr="00261688">
        <w:rPr>
          <w:sz w:val="17"/>
          <w:szCs w:val="17"/>
        </w:rPr>
        <w:t>No.46 p.2003</w:t>
      </w:r>
    </w:p>
    <w:p w14:paraId="2079BC5B" w14:textId="77777777" w:rsidR="00BA7ADF" w:rsidRPr="00261688" w:rsidRDefault="00BA7ADF" w:rsidP="00BA7AD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793BAC46" w14:textId="2144B4E6" w:rsidR="00BA7ADF" w:rsidRPr="00261688" w:rsidRDefault="00BA7ADF" w:rsidP="00BA7A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1 of 2024—Permits and Penalties</w:t>
      </w:r>
      <w:r w:rsidRPr="00261688">
        <w:rPr>
          <w:sz w:val="17"/>
          <w:szCs w:val="17"/>
        </w:rPr>
        <w:tab/>
        <w:t>No.40 p.1399</w:t>
      </w:r>
    </w:p>
    <w:p w14:paraId="014CE2A2" w14:textId="41F3D991" w:rsidR="00BA7ADF" w:rsidRPr="00261688" w:rsidRDefault="00BA7ADF" w:rsidP="00BA7A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2 of 2024—Local Government Land</w:t>
      </w:r>
      <w:r w:rsidRPr="00261688">
        <w:rPr>
          <w:sz w:val="17"/>
          <w:szCs w:val="17"/>
        </w:rPr>
        <w:tab/>
        <w:t>No.40 p.1401</w:t>
      </w:r>
    </w:p>
    <w:p w14:paraId="7D9F1539" w14:textId="706EB8AE" w:rsidR="00BA7ADF" w:rsidRPr="00261688" w:rsidRDefault="00BA7ADF" w:rsidP="00BA7A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3 of 2024—</w:t>
      </w:r>
      <w:r w:rsidR="004E1576" w:rsidRPr="00261688">
        <w:rPr>
          <w:sz w:val="17"/>
          <w:szCs w:val="17"/>
        </w:rPr>
        <w:t>Roads</w:t>
      </w:r>
      <w:r w:rsidRPr="00261688">
        <w:rPr>
          <w:sz w:val="17"/>
          <w:szCs w:val="17"/>
        </w:rPr>
        <w:tab/>
        <w:t>No.40 p.140</w:t>
      </w:r>
      <w:r w:rsidR="004E1576" w:rsidRPr="00261688">
        <w:rPr>
          <w:sz w:val="17"/>
          <w:szCs w:val="17"/>
        </w:rPr>
        <w:t>6</w:t>
      </w:r>
    </w:p>
    <w:p w14:paraId="5AFE2AA3" w14:textId="578CF65A" w:rsidR="00BA7ADF" w:rsidRPr="00261688" w:rsidRDefault="00BA7ADF" w:rsidP="00BA7A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4 of 2024—</w:t>
      </w:r>
      <w:r w:rsidR="004E1576" w:rsidRPr="00261688">
        <w:rPr>
          <w:sz w:val="17"/>
          <w:szCs w:val="17"/>
        </w:rPr>
        <w:t>Moveable Signs</w:t>
      </w:r>
      <w:r w:rsidRPr="00261688">
        <w:rPr>
          <w:sz w:val="17"/>
          <w:szCs w:val="17"/>
        </w:rPr>
        <w:tab/>
        <w:t>No.40 p.140</w:t>
      </w:r>
      <w:r w:rsidR="004E1576" w:rsidRPr="00261688">
        <w:rPr>
          <w:sz w:val="17"/>
          <w:szCs w:val="17"/>
        </w:rPr>
        <w:t>8</w:t>
      </w:r>
    </w:p>
    <w:p w14:paraId="63B6890D" w14:textId="721BE819" w:rsidR="00BA7ADF" w:rsidRPr="00261688" w:rsidRDefault="00BA7ADF" w:rsidP="00BA7A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5 of 2024—</w:t>
      </w:r>
      <w:r w:rsidR="004E1576" w:rsidRPr="00261688">
        <w:rPr>
          <w:sz w:val="17"/>
          <w:szCs w:val="17"/>
        </w:rPr>
        <w:t>Dogs</w:t>
      </w:r>
      <w:r w:rsidRPr="00261688">
        <w:rPr>
          <w:sz w:val="17"/>
          <w:szCs w:val="17"/>
        </w:rPr>
        <w:tab/>
        <w:t>No.40 p.14</w:t>
      </w:r>
      <w:r w:rsidR="004E1576" w:rsidRPr="00261688">
        <w:rPr>
          <w:sz w:val="17"/>
          <w:szCs w:val="17"/>
        </w:rPr>
        <w:t>12</w:t>
      </w:r>
    </w:p>
    <w:p w14:paraId="0CF93859" w14:textId="46ACD7D5" w:rsidR="00684A2A" w:rsidRPr="00261688" w:rsidRDefault="005A22D2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of Exclusion of Land from Classification as Community Land</w:t>
      </w:r>
      <w:r w:rsidR="00684A2A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No.12 p.356</w:t>
      </w:r>
    </w:p>
    <w:p w14:paraId="451089FC" w14:textId="77777777" w:rsidR="00436BA1" w:rsidRPr="00261688" w:rsidRDefault="00C72437" w:rsidP="00A806B7">
      <w:pPr>
        <w:pStyle w:val="Heading4"/>
      </w:pPr>
      <w:bookmarkStart w:id="428" w:name="_Toc96611540"/>
      <w:bookmarkStart w:id="429" w:name="_Toc96611937"/>
      <w:bookmarkStart w:id="430" w:name="_Toc171421133"/>
      <w:r w:rsidRPr="00261688">
        <w:t>Norwood Payneham &amp; St Peters</w:t>
      </w:r>
      <w:bookmarkEnd w:id="428"/>
      <w:bookmarkEnd w:id="429"/>
      <w:bookmarkEnd w:id="430"/>
    </w:p>
    <w:p w14:paraId="27FB49F9" w14:textId="79EDBAAD" w:rsidR="003E2317" w:rsidRPr="00261688" w:rsidRDefault="003E2317" w:rsidP="00B143BD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261688">
        <w:rPr>
          <w:sz w:val="17"/>
          <w:szCs w:val="17"/>
        </w:rPr>
        <w:t>Declaration of Public Road</w:t>
      </w:r>
      <w:r w:rsidRPr="00261688">
        <w:rPr>
          <w:sz w:val="17"/>
          <w:szCs w:val="17"/>
        </w:rPr>
        <w:tab/>
      </w:r>
      <w:r w:rsidR="00830407" w:rsidRPr="00261688">
        <w:rPr>
          <w:sz w:val="17"/>
          <w:szCs w:val="17"/>
        </w:rPr>
        <w:t>No.19 p.498</w:t>
      </w:r>
    </w:p>
    <w:p w14:paraId="6E519598" w14:textId="3F041884" w:rsidR="006801EA" w:rsidRPr="00261688" w:rsidRDefault="00B11208" w:rsidP="00FB6FBE">
      <w:pPr>
        <w:pStyle w:val="Caption"/>
        <w:tabs>
          <w:tab w:val="right" w:leader="dot" w:pos="9356"/>
        </w:tabs>
        <w:rPr>
          <w:sz w:val="17"/>
          <w:szCs w:val="17"/>
        </w:rPr>
      </w:pPr>
      <w:r w:rsidRPr="00261688">
        <w:rPr>
          <w:sz w:val="17"/>
          <w:szCs w:val="17"/>
        </w:rPr>
        <w:t>Propos</w:t>
      </w:r>
      <w:r w:rsidR="00575C94" w:rsidRPr="00261688">
        <w:rPr>
          <w:sz w:val="17"/>
          <w:szCs w:val="17"/>
        </w:rPr>
        <w:t>al to Amend Community Land Management Plan</w:t>
      </w:r>
      <w:r w:rsidRPr="00261688">
        <w:rPr>
          <w:sz w:val="17"/>
          <w:szCs w:val="17"/>
        </w:rPr>
        <w:tab/>
      </w:r>
      <w:r w:rsidR="00575C94" w:rsidRPr="00261688">
        <w:rPr>
          <w:sz w:val="17"/>
          <w:szCs w:val="17"/>
        </w:rPr>
        <w:t>No.9 p.236</w:t>
      </w:r>
    </w:p>
    <w:p w14:paraId="4AE4D4A4" w14:textId="77777777" w:rsidR="00A518F4" w:rsidRPr="00261688" w:rsidRDefault="006C5855" w:rsidP="00A806B7">
      <w:pPr>
        <w:pStyle w:val="Heading4"/>
      </w:pPr>
      <w:bookmarkStart w:id="431" w:name="_Toc96611541"/>
      <w:bookmarkStart w:id="432" w:name="_Toc96611938"/>
      <w:bookmarkStart w:id="433" w:name="_Toc171421134"/>
      <w:r w:rsidRPr="00261688">
        <w:t>Onkaparinga</w:t>
      </w:r>
      <w:bookmarkEnd w:id="431"/>
      <w:bookmarkEnd w:id="432"/>
      <w:bookmarkEnd w:id="433"/>
    </w:p>
    <w:p w14:paraId="3AA74EEC" w14:textId="7D0B369C" w:rsidR="006801EA" w:rsidRPr="00261688" w:rsidRDefault="002059BC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</w:t>
      </w:r>
      <w:r w:rsidR="0025491F" w:rsidRPr="00261688">
        <w:rPr>
          <w:sz w:val="17"/>
          <w:szCs w:val="17"/>
        </w:rPr>
        <w:t>esignation of Councillor</w:t>
      </w:r>
      <w:r w:rsidRPr="00261688">
        <w:rPr>
          <w:sz w:val="17"/>
          <w:szCs w:val="17"/>
        </w:rPr>
        <w:tab/>
      </w:r>
      <w:r w:rsidR="0025491F" w:rsidRPr="00261688">
        <w:rPr>
          <w:sz w:val="17"/>
          <w:szCs w:val="17"/>
        </w:rPr>
        <w:t>No.4 p.94</w:t>
      </w:r>
    </w:p>
    <w:p w14:paraId="3F8B9A03" w14:textId="69A5F841" w:rsidR="003C382A" w:rsidRPr="00261688" w:rsidRDefault="00076713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Road Closing—Walkway between </w:t>
      </w:r>
      <w:proofErr w:type="spellStart"/>
      <w:r w:rsidRPr="00261688">
        <w:rPr>
          <w:sz w:val="17"/>
          <w:szCs w:val="17"/>
        </w:rPr>
        <w:t>Winnerah</w:t>
      </w:r>
      <w:proofErr w:type="spellEnd"/>
      <w:r w:rsidRPr="00261688">
        <w:rPr>
          <w:sz w:val="17"/>
          <w:szCs w:val="17"/>
        </w:rPr>
        <w:t xml:space="preserve"> Road and Carmichael Road, Christies Beach</w:t>
      </w:r>
      <w:r w:rsidR="00EC1C9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 p.35</w:t>
      </w:r>
    </w:p>
    <w:p w14:paraId="69A03C9B" w14:textId="77777777" w:rsidR="003110E8" w:rsidRPr="00261688" w:rsidRDefault="006C5855" w:rsidP="00A806B7">
      <w:pPr>
        <w:pStyle w:val="Heading4"/>
      </w:pPr>
      <w:bookmarkStart w:id="434" w:name="_Toc96611542"/>
      <w:bookmarkStart w:id="435" w:name="_Toc96611939"/>
      <w:bookmarkStart w:id="436" w:name="_Toc171421135"/>
      <w:r w:rsidRPr="00261688">
        <w:t>Playford</w:t>
      </w:r>
      <w:bookmarkEnd w:id="434"/>
      <w:bookmarkEnd w:id="435"/>
      <w:bookmarkEnd w:id="436"/>
    </w:p>
    <w:p w14:paraId="170C0769" w14:textId="6F158107" w:rsidR="00C4357D" w:rsidRPr="00261688" w:rsidRDefault="00901AD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Change of Road Name</w:t>
      </w:r>
      <w:r w:rsidR="00C4357D" w:rsidRPr="00261688">
        <w:rPr>
          <w:sz w:val="17"/>
          <w:szCs w:val="17"/>
        </w:rPr>
        <w:tab/>
        <w:t>No.45 p.1865</w:t>
      </w:r>
    </w:p>
    <w:p w14:paraId="4341E624" w14:textId="37857CA8" w:rsidR="006801EA" w:rsidRPr="00261688" w:rsidRDefault="00901AD3" w:rsidP="00C4357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Juniper Boulevard, Virginia</w:t>
      </w:r>
      <w:r w:rsidR="003110E8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No.25 p.674</w:t>
      </w:r>
    </w:p>
    <w:p w14:paraId="5226D921" w14:textId="77777777" w:rsidR="0024166A" w:rsidRPr="00261688" w:rsidRDefault="006C5855" w:rsidP="00A806B7">
      <w:pPr>
        <w:pStyle w:val="Heading4"/>
      </w:pPr>
      <w:bookmarkStart w:id="437" w:name="_Toc96611543"/>
      <w:bookmarkStart w:id="438" w:name="_Toc96611940"/>
      <w:bookmarkStart w:id="439" w:name="_Toc171421136"/>
      <w:r w:rsidRPr="00261688">
        <w:t>Port Adelaide Enfield</w:t>
      </w:r>
      <w:bookmarkEnd w:id="437"/>
      <w:bookmarkEnd w:id="438"/>
      <w:bookmarkEnd w:id="439"/>
    </w:p>
    <w:p w14:paraId="2CBF5C91" w14:textId="3333047F" w:rsidR="000847CC" w:rsidRPr="00261688" w:rsidRDefault="000847CC" w:rsidP="00D9356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Assignment of Names for </w:t>
      </w:r>
      <w:r w:rsidR="00BD5B2A" w:rsidRPr="00261688">
        <w:rPr>
          <w:sz w:val="17"/>
          <w:szCs w:val="17"/>
        </w:rPr>
        <w:t xml:space="preserve">Public </w:t>
      </w:r>
      <w:r w:rsidRPr="00261688">
        <w:rPr>
          <w:sz w:val="17"/>
          <w:szCs w:val="17"/>
        </w:rPr>
        <w:t>Roads</w:t>
      </w:r>
      <w:r w:rsidRPr="00261688">
        <w:rPr>
          <w:sz w:val="17"/>
          <w:szCs w:val="17"/>
        </w:rPr>
        <w:tab/>
      </w:r>
      <w:r w:rsidR="00BD5B2A" w:rsidRPr="00261688">
        <w:rPr>
          <w:sz w:val="17"/>
          <w:szCs w:val="17"/>
        </w:rPr>
        <w:t>No.15 p.429</w:t>
      </w:r>
    </w:p>
    <w:p w14:paraId="7B081D0F" w14:textId="470DFD09" w:rsidR="000715D2" w:rsidRPr="00261688" w:rsidRDefault="005B7A7A" w:rsidP="005B7A7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Reassignment of Names for Public Roads</w:t>
      </w:r>
      <w:r w:rsidR="000715D2" w:rsidRPr="00261688">
        <w:rPr>
          <w:szCs w:val="17"/>
        </w:rPr>
        <w:tab/>
      </w:r>
      <w:r w:rsidRPr="00261688">
        <w:rPr>
          <w:szCs w:val="17"/>
        </w:rPr>
        <w:t>No.25 p.674</w:t>
      </w:r>
    </w:p>
    <w:p w14:paraId="12692D9F" w14:textId="77777777" w:rsidR="001B7F73" w:rsidRPr="00261688" w:rsidRDefault="001B7F73" w:rsidP="001B7F7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Revocation of Community Land Classification</w:t>
      </w:r>
      <w:r w:rsidRPr="00261688">
        <w:rPr>
          <w:sz w:val="17"/>
          <w:szCs w:val="17"/>
        </w:rPr>
        <w:tab/>
        <w:t>No.2 p.35</w:t>
      </w:r>
    </w:p>
    <w:p w14:paraId="2B50140D" w14:textId="77777777" w:rsidR="002304F5" w:rsidRPr="00261688" w:rsidRDefault="007B2EA5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Road Closing—</w:t>
      </w:r>
    </w:p>
    <w:p w14:paraId="4B7DBA51" w14:textId="1BEFC2DB" w:rsidR="007769C3" w:rsidRPr="00261688" w:rsidRDefault="007769C3" w:rsidP="002304F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Alderney Avenue, Clearview</w:t>
      </w:r>
      <w:r w:rsidRPr="00261688">
        <w:rPr>
          <w:sz w:val="17"/>
          <w:szCs w:val="17"/>
        </w:rPr>
        <w:tab/>
        <w:t>No.34 p.1210</w:t>
      </w:r>
    </w:p>
    <w:p w14:paraId="7D290088" w14:textId="11CB9E1F" w:rsidR="007B2EA5" w:rsidRPr="00261688" w:rsidRDefault="007B2EA5" w:rsidP="002304F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Hamley Street, Peterhead</w:t>
      </w:r>
      <w:r w:rsidRPr="00261688">
        <w:rPr>
          <w:sz w:val="17"/>
          <w:szCs w:val="17"/>
        </w:rPr>
        <w:tab/>
        <w:t>No.9 p.236</w:t>
      </w:r>
    </w:p>
    <w:p w14:paraId="0EF20092" w14:textId="2C08E757" w:rsidR="002304F5" w:rsidRPr="00261688" w:rsidRDefault="002304F5" w:rsidP="002304F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Princes Road, Greenacres</w:t>
      </w:r>
      <w:r w:rsidRPr="00261688">
        <w:rPr>
          <w:sz w:val="17"/>
          <w:szCs w:val="17"/>
        </w:rPr>
        <w:tab/>
        <w:t>No.18 p.468</w:t>
      </w:r>
    </w:p>
    <w:p w14:paraId="4DC4A53F" w14:textId="77777777" w:rsidR="004A4295" w:rsidRPr="00261688" w:rsidRDefault="006C5855" w:rsidP="00A806B7">
      <w:pPr>
        <w:pStyle w:val="Heading4"/>
      </w:pPr>
      <w:bookmarkStart w:id="440" w:name="_Toc96611544"/>
      <w:bookmarkStart w:id="441" w:name="_Toc96611941"/>
      <w:bookmarkStart w:id="442" w:name="_Toc171421137"/>
      <w:r w:rsidRPr="00261688">
        <w:t>Port Augusta</w:t>
      </w:r>
      <w:bookmarkEnd w:id="440"/>
      <w:bookmarkEnd w:id="441"/>
      <w:bookmarkEnd w:id="442"/>
    </w:p>
    <w:p w14:paraId="6C8C0AE5" w14:textId="0B171EAC" w:rsidR="009B3BE7" w:rsidRPr="00261688" w:rsidRDefault="009B3BE7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Revocation of Community Land Classification</w:t>
      </w:r>
      <w:r w:rsidRPr="00261688">
        <w:rPr>
          <w:sz w:val="17"/>
          <w:szCs w:val="17"/>
        </w:rPr>
        <w:tab/>
        <w:t>No.37 p.1308</w:t>
      </w:r>
    </w:p>
    <w:p w14:paraId="005E2B87" w14:textId="37B88C2C" w:rsidR="005318D3" w:rsidRPr="005318D3" w:rsidRDefault="001844B9" w:rsidP="005318D3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Road Closure—Puddy Lane, Port Augusta</w:t>
      </w:r>
      <w:r w:rsidR="004A4295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No.25 p.674</w:t>
      </w:r>
      <w:r w:rsidR="005318D3">
        <w:rPr>
          <w:sz w:val="17"/>
          <w:szCs w:val="17"/>
        </w:rPr>
        <w:br w:type="page"/>
      </w:r>
    </w:p>
    <w:p w14:paraId="1BFFA7E9" w14:textId="77777777" w:rsidR="00591C02" w:rsidRPr="00261688" w:rsidRDefault="006C5855" w:rsidP="00A806B7">
      <w:pPr>
        <w:pStyle w:val="Heading4"/>
      </w:pPr>
      <w:bookmarkStart w:id="443" w:name="_Toc96611547"/>
      <w:bookmarkStart w:id="444" w:name="_Toc96611944"/>
      <w:bookmarkStart w:id="445" w:name="_Toc171421138"/>
      <w:r w:rsidRPr="00261688">
        <w:lastRenderedPageBreak/>
        <w:t>Salisbury</w:t>
      </w:r>
      <w:bookmarkEnd w:id="443"/>
      <w:bookmarkEnd w:id="444"/>
      <w:bookmarkEnd w:id="445"/>
    </w:p>
    <w:p w14:paraId="1875E30A" w14:textId="77777777" w:rsidR="007073C8" w:rsidRPr="00261688" w:rsidRDefault="00C30CC5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Declaration of Public Road—</w:t>
      </w:r>
    </w:p>
    <w:p w14:paraId="2CA3F2C6" w14:textId="2C0D6203" w:rsidR="00C30CC5" w:rsidRPr="00261688" w:rsidRDefault="00C30CC5" w:rsidP="007073C8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61688">
        <w:rPr>
          <w:smallCaps/>
          <w:sz w:val="17"/>
          <w:szCs w:val="17"/>
        </w:rPr>
        <w:t>Erratum</w:t>
      </w:r>
      <w:r w:rsidRPr="00261688">
        <w:rPr>
          <w:sz w:val="17"/>
          <w:szCs w:val="17"/>
        </w:rPr>
        <w:tab/>
        <w:t>No.15 p.429</w:t>
      </w:r>
    </w:p>
    <w:p w14:paraId="02F52403" w14:textId="2B3F7266" w:rsidR="001905AD" w:rsidRPr="00261688" w:rsidRDefault="001905AD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Have Your Say—The City of Salisbury</w:t>
      </w:r>
      <w:r w:rsidR="005820B2">
        <w:rPr>
          <w:sz w:val="17"/>
          <w:szCs w:val="17"/>
        </w:rPr>
        <w:t>’</w:t>
      </w:r>
      <w:r w:rsidRPr="00261688">
        <w:rPr>
          <w:sz w:val="17"/>
          <w:szCs w:val="17"/>
        </w:rPr>
        <w:t>s Draft City Plan</w:t>
      </w:r>
      <w:r w:rsidRPr="00261688">
        <w:rPr>
          <w:sz w:val="17"/>
          <w:szCs w:val="17"/>
        </w:rPr>
        <w:tab/>
        <w:t>No.31 p.801</w:t>
      </w:r>
    </w:p>
    <w:p w14:paraId="402C6BFE" w14:textId="70FF087A" w:rsidR="00830407" w:rsidRPr="00261688" w:rsidRDefault="00830407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Proposal to Lease or Licence Community Land</w:t>
      </w:r>
      <w:r w:rsidRPr="00261688">
        <w:rPr>
          <w:sz w:val="17"/>
          <w:szCs w:val="17"/>
        </w:rPr>
        <w:tab/>
        <w:t>No.19 p.498</w:t>
      </w:r>
    </w:p>
    <w:p w14:paraId="1451DBC5" w14:textId="77777777" w:rsidR="00F00A55" w:rsidRPr="00261688" w:rsidRDefault="001212EA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Road Closure—</w:t>
      </w:r>
    </w:p>
    <w:p w14:paraId="5F4D0224" w14:textId="74C2B6AD" w:rsidR="006801EA" w:rsidRPr="00261688" w:rsidRDefault="001212EA" w:rsidP="00F00A55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61688">
        <w:rPr>
          <w:sz w:val="17"/>
          <w:szCs w:val="17"/>
        </w:rPr>
        <w:t>Portion of Glenarbon Court, Para Hills</w:t>
      </w:r>
      <w:r w:rsidR="00F00A55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No.5 p.125</w:t>
      </w:r>
    </w:p>
    <w:p w14:paraId="551E7C3C" w14:textId="40652F51" w:rsidR="00F00A55" w:rsidRPr="00261688" w:rsidRDefault="00F00A55" w:rsidP="00F00A55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61688">
        <w:rPr>
          <w:sz w:val="17"/>
          <w:szCs w:val="17"/>
        </w:rPr>
        <w:t>Watson Street, Mawson Lakes</w:t>
      </w:r>
      <w:r w:rsidRPr="00261688">
        <w:rPr>
          <w:sz w:val="17"/>
          <w:szCs w:val="17"/>
        </w:rPr>
        <w:tab/>
        <w:t>No.22 p.613</w:t>
      </w:r>
    </w:p>
    <w:p w14:paraId="158EFB26" w14:textId="4881D3E9" w:rsidR="001212EA" w:rsidRPr="00261688" w:rsidRDefault="001212EA" w:rsidP="001212E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Road Closuring—Glenarbon Court, Para Hills</w:t>
      </w:r>
      <w:r w:rsidRPr="00261688">
        <w:rPr>
          <w:sz w:val="17"/>
          <w:szCs w:val="17"/>
        </w:rPr>
        <w:tab/>
        <w:t>No.5 p.125</w:t>
      </w:r>
    </w:p>
    <w:p w14:paraId="2857FE77" w14:textId="77777777" w:rsidR="007617F3" w:rsidRPr="00261688" w:rsidRDefault="00C17A86" w:rsidP="00A806B7">
      <w:pPr>
        <w:pStyle w:val="Heading4"/>
      </w:pPr>
      <w:bookmarkStart w:id="446" w:name="_Toc96611548"/>
      <w:bookmarkStart w:id="447" w:name="_Toc96611945"/>
      <w:bookmarkStart w:id="448" w:name="_Toc171421139"/>
      <w:r w:rsidRPr="00261688">
        <w:t>Tea Tree Gully</w:t>
      </w:r>
      <w:bookmarkEnd w:id="446"/>
      <w:bookmarkEnd w:id="447"/>
      <w:bookmarkEnd w:id="448"/>
    </w:p>
    <w:p w14:paraId="7C1CDF31" w14:textId="75A14BD4" w:rsidR="00864A7C" w:rsidRPr="00261688" w:rsidRDefault="00864A7C" w:rsidP="00864A7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Amended Community Land Management Plans</w:t>
      </w:r>
      <w:r w:rsidRPr="00261688">
        <w:rPr>
          <w:sz w:val="17"/>
          <w:szCs w:val="17"/>
        </w:rPr>
        <w:tab/>
      </w:r>
      <w:r w:rsidR="00645E5C" w:rsidRPr="00261688">
        <w:rPr>
          <w:sz w:val="17"/>
          <w:szCs w:val="17"/>
        </w:rPr>
        <w:t>No.8 p.175</w:t>
      </w:r>
    </w:p>
    <w:p w14:paraId="5A136C55" w14:textId="7B64F497" w:rsidR="00D7508B" w:rsidRPr="00261688" w:rsidRDefault="00645E5C" w:rsidP="007F2BCA">
      <w:pPr>
        <w:pStyle w:val="Caption"/>
        <w:tabs>
          <w:tab w:val="right" w:leader="dot" w:pos="9356"/>
        </w:tabs>
        <w:ind w:left="142" w:hanging="2"/>
        <w:rPr>
          <w:sz w:val="17"/>
          <w:szCs w:val="17"/>
        </w:rPr>
      </w:pPr>
      <w:r w:rsidRPr="00261688">
        <w:rPr>
          <w:sz w:val="17"/>
          <w:szCs w:val="17"/>
        </w:rPr>
        <w:t>Revocation of Community Land Classification</w:t>
      </w:r>
      <w:r w:rsidR="00D7508B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No.8 p.175</w:t>
      </w:r>
    </w:p>
    <w:p w14:paraId="192E1724" w14:textId="77777777" w:rsidR="00DC627A" w:rsidRPr="00261688" w:rsidRDefault="006C5855" w:rsidP="00A806B7">
      <w:pPr>
        <w:pStyle w:val="Heading4"/>
      </w:pPr>
      <w:bookmarkStart w:id="449" w:name="_Toc96611550"/>
      <w:bookmarkStart w:id="450" w:name="_Toc96611947"/>
      <w:bookmarkStart w:id="451" w:name="_Toc171421140"/>
      <w:r w:rsidRPr="00261688">
        <w:t>Victor Harbor</w:t>
      </w:r>
      <w:bookmarkEnd w:id="449"/>
      <w:bookmarkEnd w:id="450"/>
      <w:bookmarkEnd w:id="451"/>
    </w:p>
    <w:p w14:paraId="13618755" w14:textId="3A1A1E8A" w:rsidR="00C2609E" w:rsidRPr="00261688" w:rsidRDefault="00C2609E" w:rsidP="00C2609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Naming of Reserve</w:t>
      </w:r>
      <w:r w:rsidRPr="00261688">
        <w:rPr>
          <w:sz w:val="17"/>
          <w:szCs w:val="17"/>
        </w:rPr>
        <w:tab/>
        <w:t>No.15 p.430</w:t>
      </w:r>
    </w:p>
    <w:p w14:paraId="183A7A13" w14:textId="37696A67" w:rsidR="0067751E" w:rsidRPr="00261688" w:rsidRDefault="003B3555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Naming of Road</w:t>
      </w:r>
      <w:r w:rsidR="0067751E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No.15 p.430</w:t>
      </w:r>
    </w:p>
    <w:p w14:paraId="79E919DA" w14:textId="599C7177" w:rsidR="006801EA" w:rsidRPr="00261688" w:rsidRDefault="00DA26DC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261688">
        <w:rPr>
          <w:sz w:val="17"/>
          <w:szCs w:val="17"/>
        </w:rPr>
        <w:t>R</w:t>
      </w:r>
      <w:r w:rsidR="00065BCB" w:rsidRPr="00261688">
        <w:rPr>
          <w:sz w:val="17"/>
          <w:szCs w:val="17"/>
        </w:rPr>
        <w:t>oad Closing—</w:t>
      </w:r>
      <w:proofErr w:type="spellStart"/>
      <w:r w:rsidR="00065BCB" w:rsidRPr="00261688">
        <w:rPr>
          <w:sz w:val="17"/>
          <w:szCs w:val="17"/>
        </w:rPr>
        <w:t>Waitpinga</w:t>
      </w:r>
      <w:proofErr w:type="spellEnd"/>
      <w:r w:rsidR="00065BCB" w:rsidRPr="00261688">
        <w:rPr>
          <w:sz w:val="17"/>
          <w:szCs w:val="17"/>
        </w:rPr>
        <w:t xml:space="preserve"> Road, </w:t>
      </w:r>
      <w:proofErr w:type="spellStart"/>
      <w:r w:rsidR="00065BCB" w:rsidRPr="00261688">
        <w:rPr>
          <w:sz w:val="17"/>
          <w:szCs w:val="17"/>
        </w:rPr>
        <w:t>Waitpinga</w:t>
      </w:r>
      <w:proofErr w:type="spellEnd"/>
      <w:r w:rsidRPr="00261688">
        <w:rPr>
          <w:sz w:val="17"/>
          <w:szCs w:val="17"/>
        </w:rPr>
        <w:tab/>
      </w:r>
      <w:r w:rsidR="00065BCB" w:rsidRPr="00261688">
        <w:rPr>
          <w:sz w:val="17"/>
          <w:szCs w:val="17"/>
        </w:rPr>
        <w:t>No.18 p.468</w:t>
      </w:r>
    </w:p>
    <w:p w14:paraId="7E91AF03" w14:textId="77777777" w:rsidR="00BC6F4D" w:rsidRPr="00261688" w:rsidRDefault="006C5855" w:rsidP="00A806B7">
      <w:pPr>
        <w:pStyle w:val="Heading4"/>
      </w:pPr>
      <w:bookmarkStart w:id="452" w:name="_Toc96611551"/>
      <w:bookmarkStart w:id="453" w:name="_Toc96611948"/>
      <w:bookmarkStart w:id="454" w:name="_Toc171421141"/>
      <w:r w:rsidRPr="00261688">
        <w:t>West Torrens</w:t>
      </w:r>
      <w:bookmarkEnd w:id="452"/>
      <w:bookmarkEnd w:id="453"/>
      <w:bookmarkEnd w:id="454"/>
    </w:p>
    <w:p w14:paraId="35F3F8CE" w14:textId="5A2B1CFE" w:rsidR="00A9012F" w:rsidRPr="00261688" w:rsidRDefault="007D7AA6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261688">
        <w:rPr>
          <w:sz w:val="17"/>
          <w:szCs w:val="17"/>
        </w:rPr>
        <w:t>Renaming of Public Reserve</w:t>
      </w:r>
      <w:r w:rsidR="00A9012F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No.8 p.175</w:t>
      </w:r>
    </w:p>
    <w:p w14:paraId="7A88484F" w14:textId="77777777" w:rsidR="00D83733" w:rsidRPr="00261688" w:rsidRDefault="00F26F00" w:rsidP="00A806B7">
      <w:pPr>
        <w:pStyle w:val="Heading4"/>
      </w:pPr>
      <w:bookmarkStart w:id="455" w:name="_Toc96611552"/>
      <w:bookmarkStart w:id="456" w:name="_Toc96611949"/>
      <w:bookmarkStart w:id="457" w:name="_Toc171421142"/>
      <w:r w:rsidRPr="00261688">
        <w:t>Whyalla</w:t>
      </w:r>
      <w:bookmarkEnd w:id="455"/>
      <w:bookmarkEnd w:id="456"/>
      <w:bookmarkEnd w:id="457"/>
    </w:p>
    <w:p w14:paraId="594AF89B" w14:textId="6A241DB5" w:rsidR="00166AAB" w:rsidRPr="00261688" w:rsidRDefault="00166AAB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Adoption of Valuations and Declaration of Rates </w:t>
      </w:r>
      <w:r w:rsidR="00F868E3" w:rsidRPr="00261688">
        <w:rPr>
          <w:sz w:val="17"/>
          <w:szCs w:val="17"/>
        </w:rPr>
        <w:t>2024</w:t>
      </w:r>
      <w:r w:rsidRPr="00261688">
        <w:rPr>
          <w:sz w:val="17"/>
          <w:szCs w:val="17"/>
        </w:rPr>
        <w:t>-</w:t>
      </w:r>
      <w:r w:rsidR="00F868E3" w:rsidRPr="00261688">
        <w:rPr>
          <w:sz w:val="17"/>
          <w:szCs w:val="17"/>
        </w:rPr>
        <w:t>2025</w:t>
      </w:r>
      <w:r w:rsidRPr="00261688">
        <w:rPr>
          <w:sz w:val="17"/>
          <w:szCs w:val="17"/>
        </w:rPr>
        <w:tab/>
      </w:r>
      <w:r w:rsidR="00FC385C" w:rsidRPr="00261688">
        <w:rPr>
          <w:sz w:val="17"/>
          <w:szCs w:val="17"/>
        </w:rPr>
        <w:t>No.46 p.2004</w:t>
      </w:r>
    </w:p>
    <w:p w14:paraId="5B49C9BB" w14:textId="77777777" w:rsidR="0031416F" w:rsidRPr="00261688" w:rsidRDefault="0031416F" w:rsidP="000E0796">
      <w:pPr>
        <w:pStyle w:val="Heading3"/>
      </w:pPr>
      <w:bookmarkStart w:id="458" w:name="_Toc96611553"/>
      <w:bookmarkStart w:id="459" w:name="_Toc96611950"/>
      <w:bookmarkStart w:id="460" w:name="_Toc171421143"/>
      <w:r w:rsidRPr="00261688">
        <w:t>Towns</w:t>
      </w:r>
      <w:bookmarkEnd w:id="458"/>
      <w:bookmarkEnd w:id="459"/>
      <w:bookmarkEnd w:id="460"/>
    </w:p>
    <w:p w14:paraId="1E0FA61F" w14:textId="77777777" w:rsidR="00665BD9" w:rsidRPr="00261688" w:rsidRDefault="006C5855" w:rsidP="00A806B7">
      <w:pPr>
        <w:pStyle w:val="Heading4"/>
      </w:pPr>
      <w:bookmarkStart w:id="461" w:name="_Toc96611555"/>
      <w:bookmarkStart w:id="462" w:name="_Toc96611952"/>
      <w:bookmarkStart w:id="463" w:name="_Toc171421144"/>
      <w:r w:rsidRPr="00261688">
        <w:t>Walkerville</w:t>
      </w:r>
      <w:bookmarkEnd w:id="461"/>
      <w:bookmarkEnd w:id="462"/>
      <w:bookmarkEnd w:id="463"/>
    </w:p>
    <w:p w14:paraId="5964BBF1" w14:textId="406A689F" w:rsidR="004B0333" w:rsidRPr="00261688" w:rsidRDefault="0041743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Selection of Road Names Policy</w:t>
      </w:r>
      <w:r w:rsidR="004B0333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No.29 p.758</w:t>
      </w:r>
    </w:p>
    <w:p w14:paraId="088AEDBD" w14:textId="77777777" w:rsidR="008625CA" w:rsidRPr="00261688" w:rsidRDefault="008625CA" w:rsidP="00D7322A">
      <w:pPr>
        <w:pStyle w:val="Heading3"/>
        <w:rPr>
          <w:caps/>
        </w:rPr>
      </w:pPr>
      <w:bookmarkStart w:id="464" w:name="_Toc96611556"/>
      <w:bookmarkStart w:id="465" w:name="_Toc96611953"/>
      <w:bookmarkStart w:id="466" w:name="_Toc171421145"/>
      <w:r w:rsidRPr="00261688">
        <w:t>District Councils</w:t>
      </w:r>
      <w:bookmarkEnd w:id="464"/>
      <w:bookmarkEnd w:id="465"/>
      <w:bookmarkEnd w:id="466"/>
    </w:p>
    <w:p w14:paraId="5C6E2226" w14:textId="77777777" w:rsidR="001D64AA" w:rsidRPr="00261688" w:rsidRDefault="00E23DD6" w:rsidP="00A806B7">
      <w:pPr>
        <w:pStyle w:val="Heading4"/>
      </w:pPr>
      <w:bookmarkStart w:id="467" w:name="_Toc96611559"/>
      <w:bookmarkStart w:id="468" w:name="_Toc96611956"/>
      <w:bookmarkStart w:id="469" w:name="_Toc171421146"/>
      <w:r w:rsidRPr="00261688">
        <w:t>Alexandrina</w:t>
      </w:r>
      <w:bookmarkEnd w:id="467"/>
      <w:bookmarkEnd w:id="468"/>
      <w:bookmarkEnd w:id="469"/>
    </w:p>
    <w:p w14:paraId="2C2CCF2E" w14:textId="17D91DC7" w:rsidR="007B2EA5" w:rsidRPr="00261688" w:rsidRDefault="007B2EA5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Application of Dogs 2023 By-law</w:t>
      </w:r>
      <w:r w:rsidRPr="00261688">
        <w:rPr>
          <w:sz w:val="17"/>
          <w:szCs w:val="17"/>
        </w:rPr>
        <w:tab/>
        <w:t>No.9 p.237</w:t>
      </w:r>
    </w:p>
    <w:p w14:paraId="7072E3FB" w14:textId="189F23CB" w:rsidR="006D1858" w:rsidRPr="00261688" w:rsidRDefault="007D7AA6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Exclusion of Land from Community Land Classification</w:t>
      </w:r>
      <w:r w:rsidR="006D1858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No.8 p.175</w:t>
      </w:r>
    </w:p>
    <w:p w14:paraId="60C7B8D1" w14:textId="77777777" w:rsidR="00557B24" w:rsidRPr="00261688" w:rsidRDefault="007F262D" w:rsidP="00FA2F0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Road Closing—</w:t>
      </w:r>
    </w:p>
    <w:p w14:paraId="62033363" w14:textId="77777777" w:rsidR="00557B24" w:rsidRPr="00261688" w:rsidRDefault="00557B24" w:rsidP="00557B24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Beach Road, Goolwa South</w:t>
      </w:r>
      <w:r w:rsidRPr="00261688">
        <w:rPr>
          <w:szCs w:val="17"/>
        </w:rPr>
        <w:tab/>
        <w:t>No.42 p.1517</w:t>
      </w:r>
    </w:p>
    <w:p w14:paraId="2FD742A5" w14:textId="77777777" w:rsidR="00557B24" w:rsidRPr="00261688" w:rsidRDefault="00557B24" w:rsidP="00557B24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>Public Road, Mount Observation</w:t>
      </w:r>
      <w:r w:rsidRPr="00261688">
        <w:rPr>
          <w:szCs w:val="17"/>
        </w:rPr>
        <w:tab/>
        <w:t>No.33 p.845</w:t>
      </w:r>
    </w:p>
    <w:p w14:paraId="599197B0" w14:textId="77777777" w:rsidR="00CA6FB5" w:rsidRPr="00261688" w:rsidRDefault="00E23DD6" w:rsidP="00A806B7">
      <w:pPr>
        <w:pStyle w:val="Heading4"/>
      </w:pPr>
      <w:bookmarkStart w:id="470" w:name="_Toc96611561"/>
      <w:bookmarkStart w:id="471" w:name="_Toc96611958"/>
      <w:bookmarkStart w:id="472" w:name="_Toc171421147"/>
      <w:r w:rsidRPr="00261688">
        <w:t>Barunga West</w:t>
      </w:r>
      <w:bookmarkEnd w:id="470"/>
      <w:bookmarkEnd w:id="471"/>
      <w:bookmarkEnd w:id="472"/>
    </w:p>
    <w:p w14:paraId="5854E735" w14:textId="7BAD3C04" w:rsidR="00A56A10" w:rsidRPr="00261688" w:rsidRDefault="00A56A10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Appointment of Members to Council</w:t>
      </w:r>
      <w:r w:rsidR="005820B2">
        <w:rPr>
          <w:sz w:val="17"/>
          <w:szCs w:val="17"/>
        </w:rPr>
        <w:t>’</w:t>
      </w:r>
      <w:r w:rsidRPr="00261688">
        <w:rPr>
          <w:sz w:val="17"/>
          <w:szCs w:val="17"/>
        </w:rPr>
        <w:t>s Assessment Panel</w:t>
      </w:r>
      <w:r w:rsidRPr="00261688">
        <w:rPr>
          <w:sz w:val="17"/>
          <w:szCs w:val="17"/>
        </w:rPr>
        <w:tab/>
        <w:t>No.37 p.1308</w:t>
      </w:r>
    </w:p>
    <w:p w14:paraId="21F4A285" w14:textId="338640A8" w:rsidR="00FE7A42" w:rsidRPr="00261688" w:rsidRDefault="00FE7A42" w:rsidP="00FE7A42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Community Land Dedication</w:t>
      </w:r>
      <w:r w:rsidRPr="00261688">
        <w:rPr>
          <w:sz w:val="17"/>
          <w:szCs w:val="17"/>
        </w:rPr>
        <w:tab/>
        <w:t>No.37 p.1308</w:t>
      </w:r>
    </w:p>
    <w:p w14:paraId="237E265C" w14:textId="7F43C1E9" w:rsidR="00417433" w:rsidRPr="00261688" w:rsidRDefault="00417433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Declaration of a Separate Rate—Fisherman Bay Plumbing Connections</w:t>
      </w:r>
      <w:r w:rsidRPr="00261688">
        <w:rPr>
          <w:sz w:val="17"/>
          <w:szCs w:val="17"/>
        </w:rPr>
        <w:tab/>
        <w:t>No.29 p.758</w:t>
      </w:r>
    </w:p>
    <w:p w14:paraId="41752C9B" w14:textId="4D3C75C0" w:rsidR="006801EA" w:rsidRPr="00261688" w:rsidRDefault="005A4063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Road Closing—Public Road, South Hummocks</w:t>
      </w:r>
      <w:r w:rsidR="00CA6FB5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No.5 p.125</w:t>
      </w:r>
    </w:p>
    <w:p w14:paraId="473CFED7" w14:textId="49C63130" w:rsidR="00DC3375" w:rsidRPr="00261688" w:rsidRDefault="00E13866" w:rsidP="00DC337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473" w:name="_Toc96611562"/>
      <w:bookmarkStart w:id="474" w:name="_Toc96611959"/>
      <w:r w:rsidRPr="00261688">
        <w:rPr>
          <w:szCs w:val="17"/>
        </w:rPr>
        <w:t>Vacancy of Councillor</w:t>
      </w:r>
      <w:r w:rsidR="00DC3375" w:rsidRPr="00261688">
        <w:rPr>
          <w:szCs w:val="17"/>
        </w:rPr>
        <w:tab/>
      </w:r>
      <w:r w:rsidRPr="00261688">
        <w:rPr>
          <w:szCs w:val="17"/>
        </w:rPr>
        <w:t>No.2 p.35</w:t>
      </w:r>
    </w:p>
    <w:p w14:paraId="59ED1847" w14:textId="452E0FC3" w:rsidR="00641409" w:rsidRPr="00261688" w:rsidRDefault="00641409" w:rsidP="00A806B7">
      <w:pPr>
        <w:pStyle w:val="Heading4"/>
      </w:pPr>
      <w:bookmarkStart w:id="475" w:name="_Toc96611564"/>
      <w:bookmarkStart w:id="476" w:name="_Toc96611961"/>
      <w:bookmarkStart w:id="477" w:name="_Toc171421148"/>
      <w:bookmarkEnd w:id="473"/>
      <w:bookmarkEnd w:id="474"/>
      <w:r w:rsidRPr="00261688">
        <w:t xml:space="preserve">Clare </w:t>
      </w:r>
      <w:r w:rsidR="00872F5B" w:rsidRPr="00261688">
        <w:t>&amp;</w:t>
      </w:r>
      <w:r w:rsidRPr="00261688">
        <w:t xml:space="preserve"> Gilbert Valleys</w:t>
      </w:r>
      <w:bookmarkEnd w:id="475"/>
      <w:bookmarkEnd w:id="476"/>
      <w:bookmarkEnd w:id="477"/>
    </w:p>
    <w:p w14:paraId="05449236" w14:textId="05FF0FDB" w:rsidR="00347C8C" w:rsidRPr="00261688" w:rsidRDefault="00347C8C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77C9316F" w14:textId="1C56C4D2" w:rsidR="00641409" w:rsidRPr="00261688" w:rsidRDefault="00347C8C" w:rsidP="00347C8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506F50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1 of 2024—Permits and Penalties</w:t>
      </w:r>
      <w:r w:rsidR="0064140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No.37 p.1308</w:t>
      </w:r>
    </w:p>
    <w:p w14:paraId="0EBE8838" w14:textId="085DEF03" w:rsidR="00506F50" w:rsidRPr="00261688" w:rsidRDefault="00506F50" w:rsidP="00506F5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2 of 2024—</w:t>
      </w:r>
      <w:r w:rsidR="00FF4286" w:rsidRPr="00261688">
        <w:rPr>
          <w:sz w:val="17"/>
          <w:szCs w:val="17"/>
        </w:rPr>
        <w:t>Roads</w:t>
      </w:r>
      <w:r w:rsidRPr="00261688">
        <w:rPr>
          <w:sz w:val="17"/>
          <w:szCs w:val="17"/>
        </w:rPr>
        <w:tab/>
        <w:t>No.37 p.13</w:t>
      </w:r>
      <w:r w:rsidR="00FF4286" w:rsidRPr="00261688">
        <w:rPr>
          <w:sz w:val="17"/>
          <w:szCs w:val="17"/>
        </w:rPr>
        <w:t>10</w:t>
      </w:r>
    </w:p>
    <w:p w14:paraId="3E7C8ECE" w14:textId="313CE6F3" w:rsidR="00506F50" w:rsidRPr="00261688" w:rsidRDefault="00506F50" w:rsidP="00506F5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3 of 2024—</w:t>
      </w:r>
      <w:r w:rsidR="00FF4286" w:rsidRPr="00261688">
        <w:rPr>
          <w:sz w:val="17"/>
          <w:szCs w:val="17"/>
        </w:rPr>
        <w:t>Local Government Land</w:t>
      </w:r>
      <w:r w:rsidRPr="00261688">
        <w:rPr>
          <w:sz w:val="17"/>
          <w:szCs w:val="17"/>
        </w:rPr>
        <w:tab/>
        <w:t>No.37 p.13</w:t>
      </w:r>
      <w:r w:rsidR="00FF4286" w:rsidRPr="00261688">
        <w:rPr>
          <w:sz w:val="17"/>
          <w:szCs w:val="17"/>
        </w:rPr>
        <w:t>12</w:t>
      </w:r>
    </w:p>
    <w:p w14:paraId="4B7F5318" w14:textId="715769FA" w:rsidR="00506F50" w:rsidRPr="00261688" w:rsidRDefault="00506F50" w:rsidP="00506F5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4 of 2024—</w:t>
      </w:r>
      <w:r w:rsidR="009F5087" w:rsidRPr="00261688">
        <w:rPr>
          <w:sz w:val="17"/>
          <w:szCs w:val="17"/>
        </w:rPr>
        <w:t>Dogs</w:t>
      </w:r>
      <w:r w:rsidRPr="00261688">
        <w:rPr>
          <w:sz w:val="17"/>
          <w:szCs w:val="17"/>
        </w:rPr>
        <w:tab/>
        <w:t>No.37 p.13</w:t>
      </w:r>
      <w:r w:rsidR="009F5087" w:rsidRPr="00261688">
        <w:rPr>
          <w:sz w:val="17"/>
          <w:szCs w:val="17"/>
        </w:rPr>
        <w:t>17</w:t>
      </w:r>
    </w:p>
    <w:p w14:paraId="6EA3ACE3" w14:textId="3C92FDEA" w:rsidR="00506F50" w:rsidRPr="00261688" w:rsidRDefault="00506F50" w:rsidP="00506F5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5 of 2024—</w:t>
      </w:r>
      <w:r w:rsidR="00570005" w:rsidRPr="00261688">
        <w:rPr>
          <w:sz w:val="17"/>
          <w:szCs w:val="17"/>
        </w:rPr>
        <w:t>Camping</w:t>
      </w:r>
      <w:r w:rsidRPr="00261688">
        <w:rPr>
          <w:sz w:val="17"/>
          <w:szCs w:val="17"/>
        </w:rPr>
        <w:tab/>
        <w:t>No.37 p.13</w:t>
      </w:r>
      <w:r w:rsidR="00570005" w:rsidRPr="00261688">
        <w:rPr>
          <w:sz w:val="17"/>
          <w:szCs w:val="17"/>
        </w:rPr>
        <w:t>18</w:t>
      </w:r>
    </w:p>
    <w:p w14:paraId="182C7342" w14:textId="40CB253A" w:rsidR="00506F50" w:rsidRPr="00261688" w:rsidRDefault="00506F50" w:rsidP="00506F5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6 of 2024—</w:t>
      </w:r>
      <w:r w:rsidR="00570005" w:rsidRPr="00261688">
        <w:rPr>
          <w:sz w:val="17"/>
          <w:szCs w:val="17"/>
        </w:rPr>
        <w:t>Cats</w:t>
      </w:r>
      <w:r w:rsidRPr="00261688">
        <w:rPr>
          <w:sz w:val="17"/>
          <w:szCs w:val="17"/>
        </w:rPr>
        <w:tab/>
        <w:t>No.37 p.13</w:t>
      </w:r>
      <w:r w:rsidR="00570005" w:rsidRPr="00261688">
        <w:rPr>
          <w:sz w:val="17"/>
          <w:szCs w:val="17"/>
        </w:rPr>
        <w:t>20</w:t>
      </w:r>
    </w:p>
    <w:p w14:paraId="7C4E68F0" w14:textId="13D12588" w:rsidR="00506F50" w:rsidRPr="00261688" w:rsidRDefault="00506F50" w:rsidP="00506F5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No. 7 of 2024—</w:t>
      </w:r>
      <w:r w:rsidR="00E80C8C" w:rsidRPr="00261688">
        <w:rPr>
          <w:sz w:val="17"/>
          <w:szCs w:val="17"/>
        </w:rPr>
        <w:t>Moveable Signs</w:t>
      </w:r>
      <w:r w:rsidRPr="00261688">
        <w:rPr>
          <w:sz w:val="17"/>
          <w:szCs w:val="17"/>
        </w:rPr>
        <w:tab/>
        <w:t>No.37 p.13</w:t>
      </w:r>
      <w:r w:rsidR="00E80C8C" w:rsidRPr="00261688">
        <w:rPr>
          <w:sz w:val="17"/>
          <w:szCs w:val="17"/>
        </w:rPr>
        <w:t>21</w:t>
      </w:r>
    </w:p>
    <w:p w14:paraId="7C7A60C3" w14:textId="77777777" w:rsidR="004E7978" w:rsidRPr="00261688" w:rsidRDefault="00E23DD6" w:rsidP="00A806B7">
      <w:pPr>
        <w:pStyle w:val="Heading4"/>
      </w:pPr>
      <w:bookmarkStart w:id="478" w:name="_Toc96611565"/>
      <w:bookmarkStart w:id="479" w:name="_Toc96611962"/>
      <w:bookmarkStart w:id="480" w:name="_Toc171421149"/>
      <w:r w:rsidRPr="00261688">
        <w:t>Cleve</w:t>
      </w:r>
      <w:bookmarkEnd w:id="478"/>
      <w:bookmarkEnd w:id="479"/>
      <w:bookmarkEnd w:id="480"/>
    </w:p>
    <w:p w14:paraId="0F145CD6" w14:textId="34B45288" w:rsidR="00FC385C" w:rsidRPr="00261688" w:rsidRDefault="00FC385C" w:rsidP="003125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Adoption of Valuations and Declaration of Rates</w:t>
      </w:r>
      <w:r w:rsidRPr="00261688">
        <w:rPr>
          <w:sz w:val="17"/>
          <w:szCs w:val="17"/>
        </w:rPr>
        <w:tab/>
        <w:t>No.46 p.2005</w:t>
      </w:r>
    </w:p>
    <w:p w14:paraId="536C6B01" w14:textId="0694A1EB" w:rsidR="00F3158B" w:rsidRPr="00261688" w:rsidRDefault="00AC4875" w:rsidP="003125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  <w:sectPr w:rsidR="00F3158B" w:rsidRPr="00261688" w:rsidSect="00862369">
          <w:headerReference w:type="even" r:id="rId18"/>
          <w:headerReference w:type="default" r:id="rId19"/>
          <w:footerReference w:type="default" r:id="rId20"/>
          <w:endnotePr>
            <w:numFmt w:val="decimal"/>
          </w:endnotePr>
          <w:pgSz w:w="11907" w:h="16839" w:code="9"/>
          <w:pgMar w:top="1562" w:right="1256" w:bottom="840" w:left="1290" w:header="1134" w:footer="1134" w:gutter="0"/>
          <w:pgNumType w:fmt="upperRoman" w:start="4"/>
          <w:cols w:space="243"/>
          <w:docGrid w:linePitch="299"/>
        </w:sectPr>
      </w:pPr>
      <w:r w:rsidRPr="00261688">
        <w:rPr>
          <w:sz w:val="17"/>
          <w:szCs w:val="17"/>
        </w:rPr>
        <w:t>Management Plan</w:t>
      </w:r>
      <w:r w:rsidR="005B6EFE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No.21 p.574</w:t>
      </w:r>
    </w:p>
    <w:p w14:paraId="7DDF1957" w14:textId="7065B8B9" w:rsidR="005B6EFE" w:rsidRPr="00261688" w:rsidRDefault="00F3158B" w:rsidP="0031258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Resignation of Councillor</w:t>
      </w:r>
      <w:r w:rsidRPr="00261688">
        <w:rPr>
          <w:sz w:val="17"/>
          <w:szCs w:val="17"/>
        </w:rPr>
        <w:tab/>
        <w:t>No.21 p 574</w:t>
      </w:r>
    </w:p>
    <w:p w14:paraId="3AA4DB77" w14:textId="77777777" w:rsidR="000935CF" w:rsidRPr="00261688" w:rsidRDefault="00E23DD6" w:rsidP="00A806B7">
      <w:pPr>
        <w:pStyle w:val="Heading4"/>
      </w:pPr>
      <w:bookmarkStart w:id="481" w:name="_Toc96611566"/>
      <w:bookmarkStart w:id="482" w:name="_Toc96611963"/>
      <w:bookmarkStart w:id="483" w:name="_Toc171421150"/>
      <w:r w:rsidRPr="00261688">
        <w:t>Coober Pedy</w:t>
      </w:r>
      <w:bookmarkEnd w:id="481"/>
      <w:bookmarkEnd w:id="482"/>
      <w:bookmarkEnd w:id="483"/>
    </w:p>
    <w:p w14:paraId="61842531" w14:textId="4FA311BC" w:rsidR="000935CF" w:rsidRPr="00261688" w:rsidRDefault="00CE0FE7" w:rsidP="00CE0FE7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Standard Pre-Payment and Post-Payment Contract—Electricity Retail Service—January 2024</w:t>
      </w:r>
      <w:r w:rsidR="000935CF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No.4 p.94</w:t>
      </w:r>
    </w:p>
    <w:p w14:paraId="09C425A2" w14:textId="77777777" w:rsidR="005908EC" w:rsidRPr="00261688" w:rsidRDefault="00E23DD6" w:rsidP="00A806B7">
      <w:pPr>
        <w:pStyle w:val="Heading4"/>
      </w:pPr>
      <w:bookmarkStart w:id="484" w:name="_Toc96611568"/>
      <w:bookmarkStart w:id="485" w:name="_Toc96611965"/>
      <w:bookmarkStart w:id="486" w:name="_Toc171421151"/>
      <w:r w:rsidRPr="00261688">
        <w:t>Copper Coast</w:t>
      </w:r>
      <w:bookmarkEnd w:id="484"/>
      <w:bookmarkEnd w:id="485"/>
      <w:bookmarkEnd w:id="486"/>
    </w:p>
    <w:p w14:paraId="3E5AF1CE" w14:textId="18139731" w:rsidR="00DF22DD" w:rsidRPr="00261688" w:rsidRDefault="00DF22DD" w:rsidP="00DF22DD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1 of 2024—Permits and Penalties</w:t>
      </w:r>
      <w:r w:rsidRPr="00261688">
        <w:rPr>
          <w:sz w:val="17"/>
          <w:szCs w:val="17"/>
        </w:rPr>
        <w:tab/>
        <w:t>No.9 p.237</w:t>
      </w:r>
    </w:p>
    <w:p w14:paraId="41FB3292" w14:textId="2C719292" w:rsidR="00DF22DD" w:rsidRPr="00261688" w:rsidRDefault="00DF22DD" w:rsidP="00DF22DD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2 of 2024—Local Government Land</w:t>
      </w:r>
      <w:r w:rsidRPr="00261688">
        <w:rPr>
          <w:sz w:val="17"/>
          <w:szCs w:val="17"/>
        </w:rPr>
        <w:tab/>
      </w:r>
      <w:r w:rsidR="00AD5BA5" w:rsidRPr="00261688">
        <w:rPr>
          <w:sz w:val="17"/>
          <w:szCs w:val="17"/>
        </w:rPr>
        <w:t>No.9 p.239</w:t>
      </w:r>
    </w:p>
    <w:p w14:paraId="5CCFD07F" w14:textId="69979464" w:rsidR="00DF22DD" w:rsidRPr="00261688" w:rsidRDefault="00DF22DD" w:rsidP="00DF22DD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3 of 2024—Roads</w:t>
      </w:r>
      <w:r w:rsidRPr="00261688">
        <w:rPr>
          <w:sz w:val="17"/>
          <w:szCs w:val="17"/>
        </w:rPr>
        <w:tab/>
      </w:r>
      <w:r w:rsidR="00AD5BA5" w:rsidRPr="00261688">
        <w:rPr>
          <w:sz w:val="17"/>
          <w:szCs w:val="17"/>
        </w:rPr>
        <w:t>No.9 p.246</w:t>
      </w:r>
    </w:p>
    <w:p w14:paraId="2B7E8097" w14:textId="09AF32A1" w:rsidR="00DF22DD" w:rsidRPr="00261688" w:rsidRDefault="00DF22DD" w:rsidP="00DF22DD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4 of 2024—Moveable Signs</w:t>
      </w:r>
      <w:r w:rsidRPr="00261688">
        <w:rPr>
          <w:sz w:val="17"/>
          <w:szCs w:val="17"/>
        </w:rPr>
        <w:tab/>
      </w:r>
      <w:r w:rsidR="00BD1E0F" w:rsidRPr="00261688">
        <w:rPr>
          <w:sz w:val="17"/>
          <w:szCs w:val="17"/>
        </w:rPr>
        <w:t>No.9 p.247</w:t>
      </w:r>
    </w:p>
    <w:p w14:paraId="2F17DC46" w14:textId="5F97DDB8" w:rsidR="00DF22DD" w:rsidRPr="00261688" w:rsidRDefault="00DF22DD" w:rsidP="00DF22DD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5 of 2024—Dogs</w:t>
      </w:r>
      <w:r w:rsidRPr="00261688">
        <w:rPr>
          <w:sz w:val="17"/>
          <w:szCs w:val="17"/>
        </w:rPr>
        <w:tab/>
      </w:r>
      <w:r w:rsidR="00BD1E0F" w:rsidRPr="00261688">
        <w:rPr>
          <w:sz w:val="17"/>
          <w:szCs w:val="17"/>
        </w:rPr>
        <w:t>No.9 p.250</w:t>
      </w:r>
    </w:p>
    <w:p w14:paraId="6CE11109" w14:textId="1414EDEE" w:rsidR="00BD1E0F" w:rsidRPr="00261688" w:rsidRDefault="00BD1E0F" w:rsidP="00BD1E0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6 of 2024—Cats</w:t>
      </w:r>
      <w:r w:rsidRPr="00261688">
        <w:rPr>
          <w:sz w:val="17"/>
          <w:szCs w:val="17"/>
        </w:rPr>
        <w:tab/>
        <w:t>No.9 p.251</w:t>
      </w:r>
    </w:p>
    <w:p w14:paraId="421A7304" w14:textId="41FE4B7B" w:rsidR="00BD1E0F" w:rsidRPr="00261688" w:rsidRDefault="00BD1E0F" w:rsidP="00BD1E0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7 of 2024—Waste Management</w:t>
      </w:r>
      <w:r w:rsidRPr="00261688">
        <w:rPr>
          <w:sz w:val="17"/>
          <w:szCs w:val="17"/>
        </w:rPr>
        <w:tab/>
        <w:t>No.9 p.253</w:t>
      </w:r>
    </w:p>
    <w:p w14:paraId="06BE1B5E" w14:textId="77777777" w:rsidR="00DB4EDF" w:rsidRPr="00261688" w:rsidRDefault="00E23DD6" w:rsidP="00A806B7">
      <w:pPr>
        <w:pStyle w:val="Heading4"/>
      </w:pPr>
      <w:bookmarkStart w:id="487" w:name="_Toc96611572"/>
      <w:bookmarkStart w:id="488" w:name="_Toc96611969"/>
      <w:bookmarkStart w:id="489" w:name="_Toc171421152"/>
      <w:r w:rsidRPr="00261688">
        <w:t>Franklin Harbour</w:t>
      </w:r>
      <w:bookmarkEnd w:id="487"/>
      <w:bookmarkEnd w:id="488"/>
      <w:bookmarkEnd w:id="489"/>
    </w:p>
    <w:p w14:paraId="1964CD00" w14:textId="61AF4737" w:rsidR="001905AD" w:rsidRPr="00261688" w:rsidRDefault="001905AD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 xml:space="preserve">Renaming of Maratta Road in the </w:t>
      </w:r>
      <w:proofErr w:type="spellStart"/>
      <w:r w:rsidRPr="00261688">
        <w:rPr>
          <w:sz w:val="17"/>
          <w:szCs w:val="17"/>
        </w:rPr>
        <w:t>Hundred</w:t>
      </w:r>
      <w:proofErr w:type="spellEnd"/>
      <w:r w:rsidRPr="00261688">
        <w:rPr>
          <w:sz w:val="17"/>
          <w:szCs w:val="17"/>
        </w:rPr>
        <w:t xml:space="preserve"> of Hawker, South Australia</w:t>
      </w:r>
      <w:r w:rsidRPr="00261688">
        <w:rPr>
          <w:sz w:val="17"/>
          <w:szCs w:val="17"/>
        </w:rPr>
        <w:tab/>
        <w:t>No.31 p.801</w:t>
      </w:r>
    </w:p>
    <w:p w14:paraId="0F576646" w14:textId="77777777" w:rsidR="006A2765" w:rsidRPr="00261688" w:rsidRDefault="00E23DD6" w:rsidP="00A806B7">
      <w:pPr>
        <w:pStyle w:val="Heading4"/>
      </w:pPr>
      <w:bookmarkStart w:id="490" w:name="_Toc96611573"/>
      <w:bookmarkStart w:id="491" w:name="_Toc96611970"/>
      <w:bookmarkStart w:id="492" w:name="_Toc171421153"/>
      <w:r w:rsidRPr="00261688">
        <w:t>Goyder</w:t>
      </w:r>
      <w:bookmarkEnd w:id="490"/>
      <w:bookmarkEnd w:id="491"/>
      <w:bookmarkEnd w:id="492"/>
    </w:p>
    <w:p w14:paraId="26FB5742" w14:textId="75101C15" w:rsidR="004A2A16" w:rsidRPr="00261688" w:rsidRDefault="004A2A16" w:rsidP="00433C19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Adoption of Valuation and Declaration of Rates</w:t>
      </w:r>
      <w:r w:rsidRPr="00261688">
        <w:rPr>
          <w:sz w:val="17"/>
          <w:szCs w:val="17"/>
        </w:rPr>
        <w:tab/>
      </w:r>
      <w:r w:rsidR="004A7883" w:rsidRPr="00261688">
        <w:rPr>
          <w:sz w:val="17"/>
          <w:szCs w:val="17"/>
        </w:rPr>
        <w:t>No.46 p.2006</w:t>
      </w:r>
    </w:p>
    <w:p w14:paraId="632236CE" w14:textId="329D5E52" w:rsidR="00422EA4" w:rsidRPr="00422EA4" w:rsidRDefault="002E5B59" w:rsidP="00422EA4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Road Closure—Public Road, Farrell Flat</w:t>
      </w:r>
      <w:r w:rsidR="00433C1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No.19 p.499</w:t>
      </w:r>
      <w:r w:rsidR="00422EA4">
        <w:rPr>
          <w:sz w:val="17"/>
          <w:szCs w:val="17"/>
        </w:rPr>
        <w:br w:type="page"/>
      </w:r>
    </w:p>
    <w:p w14:paraId="6506A77E" w14:textId="77777777" w:rsidR="00896DDC" w:rsidRPr="00261688" w:rsidRDefault="005414E8" w:rsidP="00A806B7">
      <w:pPr>
        <w:pStyle w:val="Heading4"/>
      </w:pPr>
      <w:bookmarkStart w:id="493" w:name="_Toc96611574"/>
      <w:bookmarkStart w:id="494" w:name="_Toc96611971"/>
      <w:bookmarkStart w:id="495" w:name="_Toc171421154"/>
      <w:r w:rsidRPr="00261688">
        <w:lastRenderedPageBreak/>
        <w:t>Grant</w:t>
      </w:r>
      <w:bookmarkEnd w:id="493"/>
      <w:bookmarkEnd w:id="494"/>
      <w:bookmarkEnd w:id="495"/>
    </w:p>
    <w:p w14:paraId="4B548808" w14:textId="74AC5922" w:rsidR="00896DDC" w:rsidRPr="00261688" w:rsidRDefault="00896DDC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261688">
        <w:rPr>
          <w:sz w:val="17"/>
          <w:szCs w:val="17"/>
        </w:rPr>
        <w:t>Adoption of Valuation and Declaration of Rates</w:t>
      </w:r>
      <w:r w:rsidRPr="00261688">
        <w:rPr>
          <w:sz w:val="17"/>
          <w:szCs w:val="17"/>
        </w:rPr>
        <w:tab/>
      </w:r>
      <w:r w:rsidR="004A7883" w:rsidRPr="00261688">
        <w:rPr>
          <w:sz w:val="17"/>
          <w:szCs w:val="17"/>
        </w:rPr>
        <w:t>No.46 p.2006</w:t>
      </w:r>
    </w:p>
    <w:p w14:paraId="225C933F" w14:textId="77777777" w:rsidR="00161CED" w:rsidRPr="00261688" w:rsidRDefault="00E23DD6" w:rsidP="00A806B7">
      <w:pPr>
        <w:pStyle w:val="Heading4"/>
      </w:pPr>
      <w:bookmarkStart w:id="496" w:name="_Toc96611575"/>
      <w:bookmarkStart w:id="497" w:name="_Toc96611972"/>
      <w:bookmarkStart w:id="498" w:name="_Toc171421155"/>
      <w:r w:rsidRPr="00261688">
        <w:t>Kangaroo Island</w:t>
      </w:r>
      <w:bookmarkEnd w:id="496"/>
      <w:bookmarkEnd w:id="497"/>
      <w:bookmarkEnd w:id="498"/>
    </w:p>
    <w:p w14:paraId="5489AD9B" w14:textId="0F29F352" w:rsidR="003578A7" w:rsidRPr="00261688" w:rsidRDefault="00065BCB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Adoption of Amended Community Land Management Plan</w:t>
      </w:r>
      <w:r w:rsidR="003578A7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No.18 p.468</w:t>
      </w:r>
      <w:r w:rsidR="001F4B5E" w:rsidRPr="00261688">
        <w:rPr>
          <w:sz w:val="17"/>
          <w:szCs w:val="17"/>
        </w:rPr>
        <w:t xml:space="preserve"> | No.46 p.2007</w:t>
      </w:r>
    </w:p>
    <w:p w14:paraId="40D5E55B" w14:textId="1E6F37CC" w:rsidR="00CC726E" w:rsidRPr="00261688" w:rsidRDefault="00065BCB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Assignment of a Name to a Public Place</w:t>
      </w:r>
      <w:r w:rsidR="00CC726E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No.18 p.470</w:t>
      </w:r>
    </w:p>
    <w:p w14:paraId="68CCA9ED" w14:textId="0C6A57E9" w:rsidR="00FB2510" w:rsidRPr="00261688" w:rsidRDefault="005E4601" w:rsidP="005A5F77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261688">
        <w:rPr>
          <w:sz w:val="17"/>
          <w:szCs w:val="17"/>
        </w:rPr>
        <w:t>Assignment of Road Names</w:t>
      </w:r>
      <w:r w:rsidR="00FB251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No.9 p.254</w:t>
      </w:r>
    </w:p>
    <w:p w14:paraId="484CC061" w14:textId="77777777" w:rsidR="00390A9F" w:rsidRPr="00261688" w:rsidRDefault="00390A9F" w:rsidP="00390A9F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437D1DAF" w14:textId="5436A7AB" w:rsidR="00390A9F" w:rsidRPr="00261688" w:rsidRDefault="00390A9F" w:rsidP="00390A9F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3E7846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1 of 2024—Permits and Penalties</w:t>
      </w:r>
      <w:r w:rsidRPr="00261688">
        <w:rPr>
          <w:sz w:val="17"/>
          <w:szCs w:val="17"/>
        </w:rPr>
        <w:tab/>
      </w:r>
      <w:r w:rsidR="00C60ADA" w:rsidRPr="00261688">
        <w:rPr>
          <w:sz w:val="17"/>
          <w:szCs w:val="17"/>
        </w:rPr>
        <w:t>No.45 p.1866</w:t>
      </w:r>
    </w:p>
    <w:p w14:paraId="31E89140" w14:textId="4FCB20C3" w:rsidR="00390A9F" w:rsidRPr="00261688" w:rsidRDefault="00390A9F" w:rsidP="00390A9F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3E7846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2 of 2024—</w:t>
      </w:r>
      <w:r w:rsidR="001F2EE0" w:rsidRPr="00261688">
        <w:rPr>
          <w:sz w:val="17"/>
          <w:szCs w:val="17"/>
        </w:rPr>
        <w:t>Moveable Signs</w:t>
      </w:r>
      <w:r w:rsidRPr="00261688">
        <w:rPr>
          <w:sz w:val="17"/>
          <w:szCs w:val="17"/>
        </w:rPr>
        <w:tab/>
      </w:r>
      <w:r w:rsidR="001F2EE0" w:rsidRPr="00261688">
        <w:rPr>
          <w:sz w:val="17"/>
          <w:szCs w:val="17"/>
        </w:rPr>
        <w:t>No.45 p.1866</w:t>
      </w:r>
    </w:p>
    <w:p w14:paraId="42191373" w14:textId="3EB4CA48" w:rsidR="00390A9F" w:rsidRPr="00261688" w:rsidRDefault="00390A9F" w:rsidP="00390A9F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3E7846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3 of 2024—</w:t>
      </w:r>
      <w:r w:rsidR="000C70DE" w:rsidRPr="00261688">
        <w:rPr>
          <w:sz w:val="17"/>
          <w:szCs w:val="17"/>
        </w:rPr>
        <w:t>Local Government Land</w:t>
      </w:r>
      <w:r w:rsidRPr="00261688">
        <w:rPr>
          <w:sz w:val="17"/>
          <w:szCs w:val="17"/>
        </w:rPr>
        <w:tab/>
      </w:r>
      <w:r w:rsidR="000C70DE" w:rsidRPr="00261688">
        <w:rPr>
          <w:sz w:val="17"/>
          <w:szCs w:val="17"/>
        </w:rPr>
        <w:t>No.45 p.1869</w:t>
      </w:r>
    </w:p>
    <w:p w14:paraId="570BFC64" w14:textId="38C10625" w:rsidR="00390A9F" w:rsidRPr="00261688" w:rsidRDefault="00390A9F" w:rsidP="00390A9F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3E7846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4 of 2024—</w:t>
      </w:r>
      <w:r w:rsidR="000C70DE" w:rsidRPr="00261688">
        <w:rPr>
          <w:sz w:val="17"/>
          <w:szCs w:val="17"/>
        </w:rPr>
        <w:t>Roads</w:t>
      </w:r>
      <w:r w:rsidRPr="00261688">
        <w:rPr>
          <w:sz w:val="17"/>
          <w:szCs w:val="17"/>
        </w:rPr>
        <w:tab/>
      </w:r>
      <w:r w:rsidR="000C70DE" w:rsidRPr="00261688">
        <w:rPr>
          <w:sz w:val="17"/>
          <w:szCs w:val="17"/>
        </w:rPr>
        <w:t>No.45 p.1874</w:t>
      </w:r>
    </w:p>
    <w:p w14:paraId="01DE6B76" w14:textId="6015990C" w:rsidR="00390A9F" w:rsidRPr="00261688" w:rsidRDefault="00390A9F" w:rsidP="00390A9F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3E7846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5 of 2024—Dogs</w:t>
      </w:r>
      <w:r w:rsidRPr="00261688">
        <w:rPr>
          <w:sz w:val="17"/>
          <w:szCs w:val="17"/>
        </w:rPr>
        <w:tab/>
      </w:r>
      <w:r w:rsidR="00355EB2" w:rsidRPr="00261688">
        <w:rPr>
          <w:sz w:val="17"/>
          <w:szCs w:val="17"/>
        </w:rPr>
        <w:t>No.45 p.1876</w:t>
      </w:r>
    </w:p>
    <w:p w14:paraId="4CCD4D42" w14:textId="379D58DF" w:rsidR="00390A9F" w:rsidRPr="00261688" w:rsidRDefault="00390A9F" w:rsidP="00390A9F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</w:t>
      </w:r>
      <w:r w:rsidR="003E7846" w:rsidRPr="00261688">
        <w:rPr>
          <w:sz w:val="17"/>
          <w:szCs w:val="17"/>
        </w:rPr>
        <w:t xml:space="preserve"> </w:t>
      </w:r>
      <w:r w:rsidRPr="00261688">
        <w:rPr>
          <w:sz w:val="17"/>
          <w:szCs w:val="17"/>
        </w:rPr>
        <w:t>6 of 2024—Cats</w:t>
      </w:r>
      <w:r w:rsidRPr="00261688">
        <w:rPr>
          <w:sz w:val="17"/>
          <w:szCs w:val="17"/>
        </w:rPr>
        <w:tab/>
      </w:r>
      <w:r w:rsidR="00355EB2" w:rsidRPr="00261688">
        <w:rPr>
          <w:sz w:val="17"/>
          <w:szCs w:val="17"/>
        </w:rPr>
        <w:t>No.45 p.1878</w:t>
      </w:r>
    </w:p>
    <w:p w14:paraId="1F62825A" w14:textId="42DE2D5F" w:rsidR="003E7846" w:rsidRPr="00261688" w:rsidRDefault="003E7846" w:rsidP="003E7846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 7 of 2024—Keeping of Livestock, Fowl and Bees</w:t>
      </w:r>
      <w:r w:rsidRPr="00261688">
        <w:rPr>
          <w:sz w:val="17"/>
          <w:szCs w:val="17"/>
        </w:rPr>
        <w:tab/>
        <w:t>No.45 p.18</w:t>
      </w:r>
      <w:r w:rsidR="001048AF" w:rsidRPr="00261688">
        <w:rPr>
          <w:sz w:val="17"/>
          <w:szCs w:val="17"/>
        </w:rPr>
        <w:t>80</w:t>
      </w:r>
    </w:p>
    <w:p w14:paraId="0E9FC916" w14:textId="54AC214E" w:rsidR="005A5F77" w:rsidRPr="00261688" w:rsidRDefault="008478E8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Road Closing—Cape Willoughby Road, Willoughby</w:t>
      </w:r>
      <w:r w:rsidR="005A5F77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No.9 p.254</w:t>
      </w:r>
    </w:p>
    <w:p w14:paraId="69D93AEA" w14:textId="77777777" w:rsidR="0016377C" w:rsidRPr="00261688" w:rsidRDefault="0016377C" w:rsidP="00A806B7">
      <w:pPr>
        <w:pStyle w:val="Heading4"/>
      </w:pPr>
      <w:bookmarkStart w:id="499" w:name="_Toc96611577"/>
      <w:bookmarkStart w:id="500" w:name="_Toc96611974"/>
      <w:bookmarkStart w:id="501" w:name="_Toc171421156"/>
      <w:r w:rsidRPr="00261688">
        <w:t>Kimba</w:t>
      </w:r>
      <w:bookmarkEnd w:id="499"/>
      <w:bookmarkEnd w:id="500"/>
      <w:bookmarkEnd w:id="501"/>
    </w:p>
    <w:p w14:paraId="4DB600E4" w14:textId="69302FD4" w:rsidR="0016377C" w:rsidRPr="00261688" w:rsidRDefault="0016377C" w:rsidP="005A5F77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 xml:space="preserve">Adoption of </w:t>
      </w:r>
      <w:r w:rsidR="001F4B5E" w:rsidRPr="00261688">
        <w:rPr>
          <w:sz w:val="17"/>
          <w:szCs w:val="17"/>
        </w:rPr>
        <w:t>Valuation and Declaration of Rates 2024-25</w:t>
      </w:r>
      <w:r w:rsidRPr="00261688">
        <w:rPr>
          <w:sz w:val="17"/>
          <w:szCs w:val="17"/>
        </w:rPr>
        <w:tab/>
      </w:r>
      <w:r w:rsidR="001F4B5E" w:rsidRPr="00261688">
        <w:rPr>
          <w:sz w:val="17"/>
          <w:szCs w:val="17"/>
        </w:rPr>
        <w:t>No.46 p.2008</w:t>
      </w:r>
    </w:p>
    <w:p w14:paraId="087D499C" w14:textId="7D07DD1C" w:rsidR="00417433" w:rsidRPr="00261688" w:rsidRDefault="00417433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5727E58F" w14:textId="2FA41B70" w:rsidR="00417433" w:rsidRPr="00261688" w:rsidRDefault="00417433" w:rsidP="00417433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No.1 of 2024—Permits and Penalties</w:t>
      </w:r>
      <w:r w:rsidRPr="00261688">
        <w:rPr>
          <w:sz w:val="17"/>
          <w:szCs w:val="17"/>
        </w:rPr>
        <w:tab/>
        <w:t>No.29 p.761</w:t>
      </w:r>
    </w:p>
    <w:p w14:paraId="35D61EED" w14:textId="40F9A67B" w:rsidR="0022436C" w:rsidRPr="00261688" w:rsidRDefault="0022436C" w:rsidP="0022436C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No.2 of 2024—</w:t>
      </w:r>
      <w:r w:rsidR="006B616E" w:rsidRPr="00261688">
        <w:rPr>
          <w:sz w:val="17"/>
          <w:szCs w:val="17"/>
        </w:rPr>
        <w:t>Local Government Land</w:t>
      </w:r>
      <w:r w:rsidRPr="00261688">
        <w:rPr>
          <w:sz w:val="17"/>
          <w:szCs w:val="17"/>
        </w:rPr>
        <w:tab/>
        <w:t>No.29 p.761</w:t>
      </w:r>
    </w:p>
    <w:p w14:paraId="726D3998" w14:textId="209EDCC3" w:rsidR="0022436C" w:rsidRPr="00261688" w:rsidRDefault="0022436C" w:rsidP="0022436C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No.3 of 2024—</w:t>
      </w:r>
      <w:r w:rsidR="00AA79FB" w:rsidRPr="00261688">
        <w:rPr>
          <w:sz w:val="17"/>
          <w:szCs w:val="17"/>
        </w:rPr>
        <w:t>Roads</w:t>
      </w:r>
      <w:r w:rsidRPr="00261688">
        <w:rPr>
          <w:sz w:val="17"/>
          <w:szCs w:val="17"/>
        </w:rPr>
        <w:tab/>
        <w:t>No.29 p.76</w:t>
      </w:r>
      <w:r w:rsidR="00AA79FB" w:rsidRPr="00261688">
        <w:rPr>
          <w:sz w:val="17"/>
          <w:szCs w:val="17"/>
        </w:rPr>
        <w:t>6</w:t>
      </w:r>
    </w:p>
    <w:p w14:paraId="634771B4" w14:textId="0AD49270" w:rsidR="0022436C" w:rsidRPr="00261688" w:rsidRDefault="0022436C" w:rsidP="0022436C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No.4 of 2024—</w:t>
      </w:r>
      <w:r w:rsidR="00830FCA" w:rsidRPr="00261688">
        <w:rPr>
          <w:sz w:val="17"/>
          <w:szCs w:val="17"/>
        </w:rPr>
        <w:t>Moveable Signs</w:t>
      </w:r>
      <w:r w:rsidRPr="00261688">
        <w:rPr>
          <w:sz w:val="17"/>
          <w:szCs w:val="17"/>
        </w:rPr>
        <w:tab/>
        <w:t>No.29 p.76</w:t>
      </w:r>
      <w:r w:rsidR="00830FCA" w:rsidRPr="00261688">
        <w:rPr>
          <w:sz w:val="17"/>
          <w:szCs w:val="17"/>
        </w:rPr>
        <w:t>8</w:t>
      </w:r>
    </w:p>
    <w:p w14:paraId="46E1FF66" w14:textId="60B5AEB1" w:rsidR="0022436C" w:rsidRPr="00261688" w:rsidRDefault="0022436C" w:rsidP="0022436C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No.5 of 2024—</w:t>
      </w:r>
      <w:r w:rsidR="00830FCA" w:rsidRPr="00261688">
        <w:rPr>
          <w:sz w:val="17"/>
          <w:szCs w:val="17"/>
        </w:rPr>
        <w:t>Dogs</w:t>
      </w:r>
      <w:r w:rsidRPr="00261688">
        <w:rPr>
          <w:sz w:val="17"/>
          <w:szCs w:val="17"/>
        </w:rPr>
        <w:tab/>
        <w:t>No.29 p.7</w:t>
      </w:r>
      <w:r w:rsidR="00830FCA" w:rsidRPr="00261688">
        <w:rPr>
          <w:sz w:val="17"/>
          <w:szCs w:val="17"/>
        </w:rPr>
        <w:t>70</w:t>
      </w:r>
    </w:p>
    <w:p w14:paraId="670FD34E" w14:textId="112C76AD" w:rsidR="0022436C" w:rsidRPr="00261688" w:rsidRDefault="0022436C" w:rsidP="0022436C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No.6 of 2024—</w:t>
      </w:r>
      <w:r w:rsidR="00830F33" w:rsidRPr="00261688">
        <w:rPr>
          <w:sz w:val="17"/>
          <w:szCs w:val="17"/>
        </w:rPr>
        <w:t>Cats</w:t>
      </w:r>
      <w:r w:rsidRPr="00261688">
        <w:rPr>
          <w:sz w:val="17"/>
          <w:szCs w:val="17"/>
        </w:rPr>
        <w:tab/>
        <w:t>No.29 p.7</w:t>
      </w:r>
      <w:r w:rsidR="00830F33" w:rsidRPr="00261688">
        <w:rPr>
          <w:sz w:val="17"/>
          <w:szCs w:val="17"/>
        </w:rPr>
        <w:t>71</w:t>
      </w:r>
    </w:p>
    <w:p w14:paraId="5A4D1B85" w14:textId="62FFC033" w:rsidR="005A5F77" w:rsidRPr="00261688" w:rsidRDefault="005A5F7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Change of Meeting Date</w:t>
      </w:r>
      <w:r w:rsidRPr="00261688">
        <w:rPr>
          <w:sz w:val="17"/>
          <w:szCs w:val="17"/>
        </w:rPr>
        <w:tab/>
      </w:r>
      <w:r w:rsidR="00C72454" w:rsidRPr="00261688">
        <w:rPr>
          <w:sz w:val="17"/>
          <w:szCs w:val="17"/>
        </w:rPr>
        <w:t>No.3 p.70</w:t>
      </w:r>
    </w:p>
    <w:p w14:paraId="103078C9" w14:textId="77777777" w:rsidR="00DC627A" w:rsidRPr="00261688" w:rsidRDefault="005F4575" w:rsidP="00A806B7">
      <w:pPr>
        <w:pStyle w:val="Heading4"/>
      </w:pPr>
      <w:bookmarkStart w:id="502" w:name="_Toc96611578"/>
      <w:bookmarkStart w:id="503" w:name="_Toc96611975"/>
      <w:bookmarkStart w:id="504" w:name="_Toc171421157"/>
      <w:r w:rsidRPr="00261688">
        <w:t>Kingston</w:t>
      </w:r>
      <w:bookmarkEnd w:id="502"/>
      <w:bookmarkEnd w:id="503"/>
      <w:bookmarkEnd w:id="504"/>
    </w:p>
    <w:p w14:paraId="0E501C3C" w14:textId="28F501D5" w:rsidR="00994D74" w:rsidRPr="00261688" w:rsidRDefault="00994D74" w:rsidP="00994D74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Adoption of Valuation and Declaration of Rates 2024/2025</w:t>
      </w:r>
      <w:r w:rsidRPr="00261688">
        <w:rPr>
          <w:sz w:val="17"/>
          <w:szCs w:val="17"/>
        </w:rPr>
        <w:tab/>
        <w:t>No.46 p.2009</w:t>
      </w:r>
    </w:p>
    <w:p w14:paraId="2E9682D9" w14:textId="07E81B5A" w:rsidR="006801EA" w:rsidRPr="00261688" w:rsidRDefault="00455FD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Determination of the Areas to which By-Laws apply</w:t>
      </w:r>
      <w:r w:rsidR="00DC627A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 p.35</w:t>
      </w:r>
    </w:p>
    <w:p w14:paraId="5F2691C7" w14:textId="77777777" w:rsidR="000847CC" w:rsidRPr="00261688" w:rsidRDefault="00E23DD6" w:rsidP="00A806B7">
      <w:pPr>
        <w:pStyle w:val="Heading4"/>
      </w:pPr>
      <w:bookmarkStart w:id="505" w:name="_Toc96611579"/>
      <w:bookmarkStart w:id="506" w:name="_Toc96611976"/>
      <w:bookmarkStart w:id="507" w:name="_Toc171421158"/>
      <w:r w:rsidRPr="00261688">
        <w:t>Light</w:t>
      </w:r>
      <w:bookmarkEnd w:id="505"/>
      <w:bookmarkEnd w:id="506"/>
      <w:bookmarkEnd w:id="507"/>
    </w:p>
    <w:p w14:paraId="41397CF8" w14:textId="12DD79D1" w:rsidR="00E20BC2" w:rsidRPr="00261688" w:rsidRDefault="00E20BC2" w:rsidP="000250A7">
      <w:pPr>
        <w:tabs>
          <w:tab w:val="right" w:leader="dot" w:pos="9356"/>
        </w:tabs>
        <w:ind w:left="284" w:hanging="142"/>
        <w:rPr>
          <w:szCs w:val="17"/>
        </w:rPr>
      </w:pPr>
      <w:bookmarkStart w:id="508" w:name="_Toc96611580"/>
      <w:bookmarkStart w:id="509" w:name="_Toc96611977"/>
      <w:r w:rsidRPr="00261688">
        <w:rPr>
          <w:szCs w:val="17"/>
        </w:rPr>
        <w:t>Exclusion from Community Land Provisions</w:t>
      </w:r>
      <w:r w:rsidRPr="00261688">
        <w:rPr>
          <w:szCs w:val="17"/>
        </w:rPr>
        <w:tab/>
        <w:t>No.4 p.104</w:t>
      </w:r>
    </w:p>
    <w:p w14:paraId="35552845" w14:textId="77777777" w:rsidR="00D93F93" w:rsidRDefault="002A3A7E" w:rsidP="00414F0E">
      <w:pPr>
        <w:tabs>
          <w:tab w:val="left" w:pos="140"/>
          <w:tab w:val="left" w:pos="280"/>
          <w:tab w:val="left" w:pos="420"/>
          <w:tab w:val="left" w:pos="56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Land Division—</w:t>
      </w:r>
    </w:p>
    <w:p w14:paraId="2F5BD26F" w14:textId="63477550" w:rsidR="00551D90" w:rsidRDefault="002A3A7E" w:rsidP="00D93F93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 xml:space="preserve">Allotment 1 Moyle Road, Allotment 1 Kapunda Street, Allotment 2 Kapunda Street and </w:t>
      </w:r>
      <w:r w:rsidR="00D93F93">
        <w:rPr>
          <w:szCs w:val="17"/>
        </w:rPr>
        <w:br/>
      </w:r>
      <w:r w:rsidRPr="00261688">
        <w:rPr>
          <w:szCs w:val="17"/>
        </w:rPr>
        <w:t>Allotment 102 Kapunda Street, Kapunda—</w:t>
      </w:r>
    </w:p>
    <w:p w14:paraId="2CDF59FB" w14:textId="176240C7" w:rsidR="00620439" w:rsidRPr="00261688" w:rsidRDefault="002A3A7E" w:rsidP="00D93F93">
      <w:pPr>
        <w:tabs>
          <w:tab w:val="right" w:leader="dot" w:pos="9356"/>
        </w:tabs>
        <w:ind w:left="709" w:hanging="142"/>
        <w:rPr>
          <w:szCs w:val="17"/>
        </w:rPr>
      </w:pPr>
      <w:r w:rsidRPr="00261688">
        <w:rPr>
          <w:szCs w:val="17"/>
        </w:rPr>
        <w:t>Street Names</w:t>
      </w:r>
      <w:r w:rsidR="00620439" w:rsidRPr="00261688">
        <w:rPr>
          <w:szCs w:val="17"/>
        </w:rPr>
        <w:tab/>
      </w:r>
      <w:r w:rsidRPr="00261688">
        <w:rPr>
          <w:szCs w:val="17"/>
        </w:rPr>
        <w:t>No.12 p.356</w:t>
      </w:r>
    </w:p>
    <w:p w14:paraId="71E9766F" w14:textId="0A198E89" w:rsidR="00065BCB" w:rsidRPr="00261688" w:rsidRDefault="00065BCB" w:rsidP="00D93F93">
      <w:pPr>
        <w:tabs>
          <w:tab w:val="right" w:leader="dot" w:pos="9356"/>
        </w:tabs>
        <w:ind w:left="851" w:hanging="142"/>
        <w:rPr>
          <w:szCs w:val="17"/>
        </w:rPr>
      </w:pPr>
      <w:r w:rsidRPr="00261688">
        <w:rPr>
          <w:smallCaps/>
          <w:szCs w:val="17"/>
        </w:rPr>
        <w:t>Corrigendum</w:t>
      </w:r>
      <w:r w:rsidRPr="00261688">
        <w:rPr>
          <w:szCs w:val="17"/>
        </w:rPr>
        <w:tab/>
        <w:t>No.18 p.470</w:t>
      </w:r>
    </w:p>
    <w:p w14:paraId="0F8BC44F" w14:textId="4A5D5DB6" w:rsidR="00620439" w:rsidRPr="00261688" w:rsidRDefault="00620439" w:rsidP="0062043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 xml:space="preserve">Road </w:t>
      </w:r>
      <w:r w:rsidR="00916C9E" w:rsidRPr="00261688">
        <w:rPr>
          <w:szCs w:val="17"/>
        </w:rPr>
        <w:t>Closing</w:t>
      </w:r>
      <w:r w:rsidRPr="00261688">
        <w:rPr>
          <w:szCs w:val="17"/>
        </w:rPr>
        <w:t>—</w:t>
      </w:r>
      <w:r w:rsidR="00916C9E" w:rsidRPr="00261688">
        <w:rPr>
          <w:szCs w:val="17"/>
        </w:rPr>
        <w:t>Public Road, Lyndoch</w:t>
      </w:r>
      <w:r w:rsidRPr="00261688">
        <w:rPr>
          <w:szCs w:val="17"/>
        </w:rPr>
        <w:tab/>
      </w:r>
      <w:r w:rsidR="00916C9E" w:rsidRPr="00261688">
        <w:rPr>
          <w:szCs w:val="17"/>
        </w:rPr>
        <w:t>No.5 p.125</w:t>
      </w:r>
    </w:p>
    <w:p w14:paraId="7FF6C12B" w14:textId="53834D70" w:rsidR="00947709" w:rsidRPr="00261688" w:rsidRDefault="00E23DD6" w:rsidP="00A806B7">
      <w:pPr>
        <w:pStyle w:val="Heading4"/>
      </w:pPr>
      <w:bookmarkStart w:id="510" w:name="_Toc171421159"/>
      <w:r w:rsidRPr="00261688">
        <w:t>Lower Eyre</w:t>
      </w:r>
      <w:bookmarkEnd w:id="508"/>
      <w:bookmarkEnd w:id="509"/>
      <w:bookmarkEnd w:id="510"/>
    </w:p>
    <w:p w14:paraId="42DCB09B" w14:textId="6524BE6F" w:rsidR="0057000E" w:rsidRPr="00261688" w:rsidRDefault="0057000E" w:rsidP="00D23476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Amendment to Community Land Management Plan</w:t>
      </w:r>
      <w:r w:rsidRPr="00261688">
        <w:rPr>
          <w:sz w:val="17"/>
          <w:szCs w:val="17"/>
        </w:rPr>
        <w:tab/>
        <w:t>No.28 p.740</w:t>
      </w:r>
    </w:p>
    <w:p w14:paraId="385D90D9" w14:textId="5A748344" w:rsidR="006801EA" w:rsidRPr="00261688" w:rsidRDefault="009648B6" w:rsidP="00D23476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Change of Council Name</w:t>
      </w:r>
      <w:r w:rsidR="0094770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No.25 p.674</w:t>
      </w:r>
    </w:p>
    <w:p w14:paraId="1B8B608C" w14:textId="6E863144" w:rsidR="009648B6" w:rsidRPr="00261688" w:rsidRDefault="009648B6" w:rsidP="009648B6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Resignation of Councillor</w:t>
      </w:r>
      <w:r w:rsidRPr="00261688">
        <w:rPr>
          <w:sz w:val="17"/>
          <w:szCs w:val="17"/>
        </w:rPr>
        <w:tab/>
        <w:t>No.25 p.674</w:t>
      </w:r>
    </w:p>
    <w:p w14:paraId="788AA2FB" w14:textId="62217354" w:rsidR="0060475B" w:rsidRPr="00261688" w:rsidRDefault="002E5B59" w:rsidP="0060475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11" w:name="_Toc96611581"/>
      <w:bookmarkStart w:id="512" w:name="_Toc96611978"/>
      <w:r w:rsidRPr="00261688">
        <w:rPr>
          <w:szCs w:val="17"/>
        </w:rPr>
        <w:t>Road Opening—Sullivan Drive, Point Boston</w:t>
      </w:r>
      <w:r w:rsidR="0060475B" w:rsidRPr="00261688">
        <w:rPr>
          <w:szCs w:val="17"/>
        </w:rPr>
        <w:tab/>
      </w:r>
      <w:r w:rsidRPr="00261688">
        <w:rPr>
          <w:szCs w:val="17"/>
        </w:rPr>
        <w:t>No.19 p.499</w:t>
      </w:r>
    </w:p>
    <w:p w14:paraId="0EA1E526" w14:textId="77777777" w:rsidR="001C03C2" w:rsidRPr="00261688" w:rsidRDefault="00E23DD6" w:rsidP="00A806B7">
      <w:pPr>
        <w:pStyle w:val="Heading4"/>
      </w:pPr>
      <w:bookmarkStart w:id="513" w:name="_Toc96611582"/>
      <w:bookmarkStart w:id="514" w:name="_Toc96611979"/>
      <w:bookmarkStart w:id="515" w:name="_Toc171421160"/>
      <w:bookmarkEnd w:id="511"/>
      <w:bookmarkEnd w:id="512"/>
      <w:r w:rsidRPr="00261688">
        <w:t>Mid Murray</w:t>
      </w:r>
      <w:bookmarkEnd w:id="513"/>
      <w:bookmarkEnd w:id="514"/>
      <w:bookmarkEnd w:id="515"/>
    </w:p>
    <w:p w14:paraId="389FFA1A" w14:textId="208867D8" w:rsidR="00267BE6" w:rsidRPr="00261688" w:rsidRDefault="00267BE6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By-law No. 7—Camping and Mooring</w:t>
      </w:r>
      <w:r w:rsidRPr="00261688">
        <w:rPr>
          <w:sz w:val="17"/>
          <w:szCs w:val="17"/>
        </w:rPr>
        <w:tab/>
        <w:t>No.34 p.1210</w:t>
      </w:r>
    </w:p>
    <w:p w14:paraId="22A9E33E" w14:textId="41E6E7D0" w:rsidR="00202A13" w:rsidRPr="00261688" w:rsidRDefault="00A837CD" w:rsidP="00202A13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Proposed Declaration</w:t>
      </w:r>
      <w:r w:rsidR="00202A13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No.25 p.675</w:t>
      </w:r>
    </w:p>
    <w:p w14:paraId="18A04A60" w14:textId="77777777" w:rsidR="00833943" w:rsidRPr="00261688" w:rsidRDefault="00E23DD6" w:rsidP="00A806B7">
      <w:pPr>
        <w:pStyle w:val="Heading4"/>
      </w:pPr>
      <w:bookmarkStart w:id="516" w:name="_Toc96611583"/>
      <w:bookmarkStart w:id="517" w:name="_Toc96611980"/>
      <w:bookmarkStart w:id="518" w:name="_Toc171421161"/>
      <w:r w:rsidRPr="00261688">
        <w:t>Mount Barker</w:t>
      </w:r>
      <w:bookmarkEnd w:id="516"/>
      <w:bookmarkEnd w:id="517"/>
      <w:bookmarkEnd w:id="518"/>
    </w:p>
    <w:p w14:paraId="5BF66343" w14:textId="5A2FBB44" w:rsidR="005B6EFE" w:rsidRPr="00261688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Change of Road Name</w:t>
      </w:r>
      <w:r w:rsidRPr="00261688">
        <w:rPr>
          <w:sz w:val="17"/>
          <w:szCs w:val="17"/>
        </w:rPr>
        <w:tab/>
      </w:r>
      <w:r w:rsidR="00CE16D7" w:rsidRPr="00261688">
        <w:rPr>
          <w:sz w:val="17"/>
          <w:szCs w:val="17"/>
        </w:rPr>
        <w:t>No.21 p.574</w:t>
      </w:r>
      <w:r w:rsidR="00F84E11" w:rsidRPr="00261688">
        <w:rPr>
          <w:sz w:val="17"/>
          <w:szCs w:val="17"/>
        </w:rPr>
        <w:t xml:space="preserve"> | No.37 p.1323</w:t>
      </w:r>
    </w:p>
    <w:p w14:paraId="44633E14" w14:textId="77777777" w:rsidR="00E10BDD" w:rsidRPr="00261688" w:rsidRDefault="00E23DD6" w:rsidP="00A806B7">
      <w:pPr>
        <w:pStyle w:val="Heading4"/>
      </w:pPr>
      <w:bookmarkStart w:id="519" w:name="_Toc96611584"/>
      <w:bookmarkStart w:id="520" w:name="_Toc96611981"/>
      <w:bookmarkStart w:id="521" w:name="_Toc171421162"/>
      <w:r w:rsidRPr="00261688">
        <w:t>Mount Remarkable</w:t>
      </w:r>
      <w:bookmarkEnd w:id="519"/>
      <w:bookmarkEnd w:id="520"/>
      <w:bookmarkEnd w:id="521"/>
    </w:p>
    <w:p w14:paraId="04CB48B0" w14:textId="2E67C6EC" w:rsidR="00542418" w:rsidRPr="00261688" w:rsidRDefault="00B15BD4" w:rsidP="00B26A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Classification of Land as Community Land</w:t>
      </w:r>
      <w:r w:rsidR="00E9401F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No.37 p.1323</w:t>
      </w:r>
    </w:p>
    <w:p w14:paraId="10AA351E" w14:textId="76627F39" w:rsidR="00D12888" w:rsidRPr="00261688" w:rsidRDefault="00D12888" w:rsidP="00D1288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Care, Control and Management of Melrose Cemetery—</w:t>
      </w:r>
      <w:r w:rsidRPr="00261688">
        <w:rPr>
          <w:smallCaps/>
          <w:sz w:val="17"/>
          <w:szCs w:val="17"/>
        </w:rPr>
        <w:t>Corrigendum</w:t>
      </w:r>
      <w:r w:rsidRPr="00261688">
        <w:rPr>
          <w:sz w:val="17"/>
          <w:szCs w:val="17"/>
        </w:rPr>
        <w:tab/>
        <w:t>No.37 p.1323</w:t>
      </w:r>
    </w:p>
    <w:p w14:paraId="7195A74D" w14:textId="1371930A" w:rsidR="0072750E" w:rsidRPr="00261688" w:rsidRDefault="0072750E" w:rsidP="0072750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Exclusion of Land from Classification as Community Land—</w:t>
      </w:r>
      <w:r w:rsidRPr="00261688">
        <w:rPr>
          <w:smallCaps/>
          <w:sz w:val="17"/>
          <w:szCs w:val="17"/>
        </w:rPr>
        <w:t>Corrigendum</w:t>
      </w:r>
      <w:r w:rsidRPr="00261688">
        <w:rPr>
          <w:sz w:val="17"/>
          <w:szCs w:val="17"/>
        </w:rPr>
        <w:tab/>
        <w:t>No.37 p.1323</w:t>
      </w:r>
    </w:p>
    <w:p w14:paraId="562BD46F" w14:textId="77777777" w:rsidR="00A87786" w:rsidRPr="00261688" w:rsidRDefault="00A47188" w:rsidP="00A806B7">
      <w:pPr>
        <w:pStyle w:val="Heading4"/>
      </w:pPr>
      <w:bookmarkStart w:id="522" w:name="_Toc96611585"/>
      <w:bookmarkStart w:id="523" w:name="_Toc96611982"/>
      <w:bookmarkStart w:id="524" w:name="_Toc171421163"/>
      <w:r w:rsidRPr="00261688">
        <w:t>Naracoorte Lucindale</w:t>
      </w:r>
      <w:bookmarkEnd w:id="522"/>
      <w:bookmarkEnd w:id="523"/>
      <w:bookmarkEnd w:id="524"/>
    </w:p>
    <w:p w14:paraId="0DF692E8" w14:textId="4B2F5254" w:rsidR="00A837CD" w:rsidRPr="00261688" w:rsidRDefault="00A837CD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 xml:space="preserve">Crooked Lane, </w:t>
      </w:r>
      <w:proofErr w:type="spellStart"/>
      <w:r w:rsidRPr="00261688">
        <w:rPr>
          <w:sz w:val="17"/>
          <w:szCs w:val="17"/>
        </w:rPr>
        <w:t>Hundred</w:t>
      </w:r>
      <w:proofErr w:type="spellEnd"/>
      <w:r w:rsidRPr="00261688">
        <w:rPr>
          <w:sz w:val="17"/>
          <w:szCs w:val="17"/>
        </w:rPr>
        <w:t xml:space="preserve"> of Robertson</w:t>
      </w:r>
      <w:r w:rsidRPr="00261688">
        <w:rPr>
          <w:sz w:val="17"/>
          <w:szCs w:val="17"/>
        </w:rPr>
        <w:tab/>
        <w:t>No.25 p.675</w:t>
      </w:r>
    </w:p>
    <w:p w14:paraId="6A819CA2" w14:textId="13B12574" w:rsidR="006801EA" w:rsidRPr="00261688" w:rsidRDefault="00455FD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Old Caves Road and Caves Road, Mount Light</w:t>
      </w:r>
      <w:r w:rsidR="00A87786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 p.36</w:t>
      </w:r>
    </w:p>
    <w:p w14:paraId="4790D88C" w14:textId="77777777" w:rsidR="00A251CB" w:rsidRPr="00261688" w:rsidRDefault="00E23DD6" w:rsidP="00A806B7">
      <w:pPr>
        <w:pStyle w:val="Heading4"/>
      </w:pPr>
      <w:bookmarkStart w:id="525" w:name="_Toc96611589"/>
      <w:bookmarkStart w:id="526" w:name="_Toc96611986"/>
      <w:bookmarkStart w:id="527" w:name="_Toc171421164"/>
      <w:r w:rsidRPr="00261688">
        <w:t>Port Pirie</w:t>
      </w:r>
      <w:bookmarkEnd w:id="525"/>
      <w:bookmarkEnd w:id="526"/>
      <w:bookmarkEnd w:id="527"/>
    </w:p>
    <w:p w14:paraId="07E39B69" w14:textId="77777777" w:rsidR="0035109F" w:rsidRPr="00261688" w:rsidRDefault="0035109F" w:rsidP="0035109F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41CDD327" w14:textId="168B73C5" w:rsidR="0035109F" w:rsidRPr="00261688" w:rsidRDefault="0035109F" w:rsidP="0035109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1 of 2024—Permits and Penalties</w:t>
      </w:r>
      <w:r w:rsidRPr="00261688">
        <w:rPr>
          <w:sz w:val="17"/>
          <w:szCs w:val="17"/>
        </w:rPr>
        <w:tab/>
        <w:t>No.9 p.255</w:t>
      </w:r>
    </w:p>
    <w:p w14:paraId="102A4800" w14:textId="1C200BED" w:rsidR="0035109F" w:rsidRPr="00261688" w:rsidRDefault="0035109F" w:rsidP="0035109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2 of 2024—</w:t>
      </w:r>
      <w:r w:rsidR="007D2754" w:rsidRPr="00261688">
        <w:rPr>
          <w:sz w:val="17"/>
          <w:szCs w:val="17"/>
        </w:rPr>
        <w:t>Moveable Signs</w:t>
      </w:r>
      <w:r w:rsidRPr="00261688">
        <w:rPr>
          <w:sz w:val="17"/>
          <w:szCs w:val="17"/>
        </w:rPr>
        <w:tab/>
      </w:r>
      <w:r w:rsidR="007D2754" w:rsidRPr="00261688">
        <w:rPr>
          <w:sz w:val="17"/>
          <w:szCs w:val="17"/>
        </w:rPr>
        <w:t>No.9 p.257</w:t>
      </w:r>
    </w:p>
    <w:p w14:paraId="4118F0C1" w14:textId="14F22FEE" w:rsidR="0035109F" w:rsidRPr="00261688" w:rsidRDefault="0035109F" w:rsidP="0035109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3 of 2024—</w:t>
      </w:r>
      <w:r w:rsidR="007D2754" w:rsidRPr="00261688">
        <w:rPr>
          <w:sz w:val="17"/>
          <w:szCs w:val="17"/>
        </w:rPr>
        <w:t>Local Government Land</w:t>
      </w:r>
      <w:r w:rsidRPr="00261688">
        <w:rPr>
          <w:sz w:val="17"/>
          <w:szCs w:val="17"/>
        </w:rPr>
        <w:tab/>
      </w:r>
      <w:r w:rsidR="007D2754" w:rsidRPr="00261688">
        <w:rPr>
          <w:sz w:val="17"/>
          <w:szCs w:val="17"/>
        </w:rPr>
        <w:t>No.9 p.260</w:t>
      </w:r>
    </w:p>
    <w:p w14:paraId="7DC8324A" w14:textId="56A939AF" w:rsidR="006D078E" w:rsidRPr="00261688" w:rsidRDefault="006D078E" w:rsidP="006D078E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4 of 2024—Roads</w:t>
      </w:r>
      <w:r w:rsidRPr="00261688">
        <w:rPr>
          <w:sz w:val="17"/>
          <w:szCs w:val="17"/>
        </w:rPr>
        <w:tab/>
        <w:t>No.9 p.266</w:t>
      </w:r>
    </w:p>
    <w:p w14:paraId="74D90443" w14:textId="49D930BA" w:rsidR="0035109F" w:rsidRPr="00261688" w:rsidRDefault="0035109F" w:rsidP="0035109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 xml:space="preserve">No. </w:t>
      </w:r>
      <w:r w:rsidR="00023046" w:rsidRPr="00261688">
        <w:rPr>
          <w:sz w:val="17"/>
          <w:szCs w:val="17"/>
        </w:rPr>
        <w:t>5</w:t>
      </w:r>
      <w:r w:rsidRPr="00261688">
        <w:rPr>
          <w:sz w:val="17"/>
          <w:szCs w:val="17"/>
        </w:rPr>
        <w:t xml:space="preserve"> of 2024—</w:t>
      </w:r>
      <w:r w:rsidR="007D2754" w:rsidRPr="00261688">
        <w:rPr>
          <w:sz w:val="17"/>
          <w:szCs w:val="17"/>
        </w:rPr>
        <w:t>Dogs</w:t>
      </w:r>
      <w:r w:rsidRPr="00261688">
        <w:rPr>
          <w:sz w:val="17"/>
          <w:szCs w:val="17"/>
        </w:rPr>
        <w:tab/>
      </w:r>
      <w:r w:rsidR="007D2754" w:rsidRPr="00261688">
        <w:rPr>
          <w:sz w:val="17"/>
          <w:szCs w:val="17"/>
        </w:rPr>
        <w:t>No.9 p.26</w:t>
      </w:r>
      <w:r w:rsidR="006D078E" w:rsidRPr="00261688">
        <w:rPr>
          <w:sz w:val="17"/>
          <w:szCs w:val="17"/>
        </w:rPr>
        <w:t>8</w:t>
      </w:r>
    </w:p>
    <w:p w14:paraId="44856A9C" w14:textId="27B939CD" w:rsidR="0035109F" w:rsidRPr="00261688" w:rsidRDefault="0035109F" w:rsidP="0035109F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 xml:space="preserve">No. </w:t>
      </w:r>
      <w:r w:rsidR="00023046" w:rsidRPr="00261688">
        <w:rPr>
          <w:sz w:val="17"/>
          <w:szCs w:val="17"/>
        </w:rPr>
        <w:t>6</w:t>
      </w:r>
      <w:r w:rsidRPr="00261688">
        <w:rPr>
          <w:sz w:val="17"/>
          <w:szCs w:val="17"/>
        </w:rPr>
        <w:t xml:space="preserve"> of 2024—</w:t>
      </w:r>
      <w:r w:rsidR="00023046" w:rsidRPr="00261688">
        <w:rPr>
          <w:sz w:val="17"/>
          <w:szCs w:val="17"/>
        </w:rPr>
        <w:t>Cats</w:t>
      </w:r>
      <w:r w:rsidRPr="00261688">
        <w:rPr>
          <w:sz w:val="17"/>
          <w:szCs w:val="17"/>
        </w:rPr>
        <w:tab/>
      </w:r>
      <w:r w:rsidR="007D2754" w:rsidRPr="00261688">
        <w:rPr>
          <w:sz w:val="17"/>
          <w:szCs w:val="17"/>
        </w:rPr>
        <w:t>No.9 p.26</w:t>
      </w:r>
      <w:r w:rsidR="006D078E" w:rsidRPr="00261688">
        <w:rPr>
          <w:sz w:val="17"/>
          <w:szCs w:val="17"/>
        </w:rPr>
        <w:t>9</w:t>
      </w:r>
    </w:p>
    <w:p w14:paraId="227F4E72" w14:textId="3DD3C4E2" w:rsidR="006B4787" w:rsidRPr="00261688" w:rsidRDefault="006B4787" w:rsidP="006B4787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7 of 2024—Waste Management</w:t>
      </w:r>
      <w:r w:rsidRPr="00261688">
        <w:rPr>
          <w:sz w:val="17"/>
          <w:szCs w:val="17"/>
        </w:rPr>
        <w:tab/>
        <w:t>No.9 p.271</w:t>
      </w:r>
    </w:p>
    <w:p w14:paraId="456D33B8" w14:textId="77777777" w:rsidR="00C316F1" w:rsidRPr="00261688" w:rsidRDefault="00E23DD6" w:rsidP="00A806B7">
      <w:pPr>
        <w:pStyle w:val="Heading4"/>
      </w:pPr>
      <w:bookmarkStart w:id="528" w:name="_Toc96611591"/>
      <w:bookmarkStart w:id="529" w:name="_Toc96611988"/>
      <w:bookmarkStart w:id="530" w:name="_Toc171421165"/>
      <w:r w:rsidRPr="00261688">
        <w:t>Robe</w:t>
      </w:r>
      <w:bookmarkEnd w:id="528"/>
      <w:bookmarkEnd w:id="529"/>
      <w:bookmarkEnd w:id="530"/>
    </w:p>
    <w:p w14:paraId="0965ED18" w14:textId="21DB6AED" w:rsidR="00872C29" w:rsidRPr="00261688" w:rsidRDefault="00D47B38" w:rsidP="00F56E2E">
      <w:pPr>
        <w:pStyle w:val="Caption"/>
        <w:tabs>
          <w:tab w:val="right" w:leader="dot" w:pos="9356"/>
        </w:tabs>
        <w:ind w:left="284" w:hanging="144"/>
        <w:rPr>
          <w:sz w:val="17"/>
          <w:szCs w:val="17"/>
        </w:rPr>
      </w:pPr>
      <w:r w:rsidRPr="00261688">
        <w:rPr>
          <w:sz w:val="17"/>
          <w:szCs w:val="17"/>
        </w:rPr>
        <w:t xml:space="preserve">Adoption of Valuation and Declaration of Rates 2023-2024 </w:t>
      </w:r>
      <w:r w:rsidR="00F56E2E">
        <w:rPr>
          <w:sz w:val="17"/>
          <w:szCs w:val="17"/>
        </w:rPr>
        <w:br/>
      </w:r>
      <w:r w:rsidRPr="00261688">
        <w:rPr>
          <w:sz w:val="17"/>
          <w:szCs w:val="17"/>
        </w:rPr>
        <w:t>(Late notice due to administrative oversight)</w:t>
      </w:r>
      <w:r w:rsidR="00872C2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No.7 p.155</w:t>
      </w:r>
    </w:p>
    <w:p w14:paraId="0BAB38CA" w14:textId="7D2834A9" w:rsidR="0011286E" w:rsidRPr="00261688" w:rsidRDefault="0011286E" w:rsidP="0011286E">
      <w:pPr>
        <w:pStyle w:val="Heading4"/>
      </w:pPr>
      <w:bookmarkStart w:id="531" w:name="_Toc171421166"/>
      <w:bookmarkStart w:id="532" w:name="_Toc96611593"/>
      <w:bookmarkStart w:id="533" w:name="_Toc96611990"/>
      <w:r w:rsidRPr="00261688">
        <w:t>S</w:t>
      </w:r>
      <w:r w:rsidR="009B650A" w:rsidRPr="00261688">
        <w:t>outhern</w:t>
      </w:r>
      <w:r w:rsidRPr="00261688">
        <w:t xml:space="preserve"> </w:t>
      </w:r>
      <w:r w:rsidR="009B650A" w:rsidRPr="00261688">
        <w:t>Mallee</w:t>
      </w:r>
      <w:bookmarkEnd w:id="531"/>
    </w:p>
    <w:p w14:paraId="5AB41BCD" w14:textId="73F45EEF" w:rsidR="007776DC" w:rsidRPr="007776DC" w:rsidRDefault="009B650A" w:rsidP="007776DC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Naming of Roads, Reserves and Public Places Policy</w:t>
      </w:r>
      <w:r w:rsidR="0011286E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No.31 p.801</w:t>
      </w:r>
      <w:r w:rsidR="007776DC">
        <w:rPr>
          <w:sz w:val="17"/>
          <w:szCs w:val="17"/>
        </w:rPr>
        <w:br w:type="page"/>
      </w:r>
    </w:p>
    <w:p w14:paraId="168D242D" w14:textId="5CF0C759" w:rsidR="00CB550B" w:rsidRPr="00261688" w:rsidRDefault="00E23DD6" w:rsidP="00A806B7">
      <w:pPr>
        <w:pStyle w:val="Heading4"/>
      </w:pPr>
      <w:bookmarkStart w:id="534" w:name="_Toc171421167"/>
      <w:r w:rsidRPr="00261688">
        <w:lastRenderedPageBreak/>
        <w:t>Streaky Bay</w:t>
      </w:r>
      <w:bookmarkEnd w:id="532"/>
      <w:bookmarkEnd w:id="533"/>
      <w:bookmarkEnd w:id="534"/>
    </w:p>
    <w:p w14:paraId="65ACAF46" w14:textId="595DB111" w:rsidR="00894C38" w:rsidRPr="00261688" w:rsidRDefault="00756C5E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Naming of Unnamed Roads</w:t>
      </w:r>
      <w:r w:rsidR="00894C38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No.21 p.574</w:t>
      </w:r>
    </w:p>
    <w:p w14:paraId="4519B1C1" w14:textId="77777777" w:rsidR="00494880" w:rsidRPr="00261688" w:rsidRDefault="00E23DD6" w:rsidP="00A806B7">
      <w:pPr>
        <w:pStyle w:val="Heading4"/>
      </w:pPr>
      <w:bookmarkStart w:id="535" w:name="_Toc96611594"/>
      <w:bookmarkStart w:id="536" w:name="_Toc96611991"/>
      <w:bookmarkStart w:id="537" w:name="_Toc171421168"/>
      <w:r w:rsidRPr="00261688">
        <w:t>Tatiara</w:t>
      </w:r>
      <w:bookmarkEnd w:id="535"/>
      <w:bookmarkEnd w:id="536"/>
      <w:bookmarkEnd w:id="537"/>
    </w:p>
    <w:p w14:paraId="02562479" w14:textId="77777777" w:rsidR="00B91A1E" w:rsidRPr="00261688" w:rsidRDefault="00B91A1E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05C505C5" w14:textId="4AEEAEF4" w:rsidR="003E6A0C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1 of 2024—Permits and Penalties</w:t>
      </w:r>
      <w:r w:rsidR="00494880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No.21 p.575</w:t>
      </w:r>
    </w:p>
    <w:p w14:paraId="3F518198" w14:textId="0AAE07D0" w:rsidR="00B91A1E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2 of 2024—Moveable Signs</w:t>
      </w:r>
      <w:r w:rsidRPr="00261688">
        <w:rPr>
          <w:sz w:val="17"/>
          <w:szCs w:val="17"/>
        </w:rPr>
        <w:tab/>
        <w:t>No.21 p.575</w:t>
      </w:r>
    </w:p>
    <w:p w14:paraId="34E56A5A" w14:textId="35ADDF76" w:rsidR="00B91A1E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3 of 2024—Roads</w:t>
      </w:r>
      <w:r w:rsidRPr="00261688">
        <w:rPr>
          <w:sz w:val="17"/>
          <w:szCs w:val="17"/>
        </w:rPr>
        <w:tab/>
        <w:t>No.21 p.578</w:t>
      </w:r>
    </w:p>
    <w:p w14:paraId="602DD922" w14:textId="3FD4C68E" w:rsidR="00B91A1E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4 of 2024—Local Government Land</w:t>
      </w:r>
      <w:r w:rsidRPr="00261688">
        <w:rPr>
          <w:sz w:val="17"/>
          <w:szCs w:val="17"/>
        </w:rPr>
        <w:tab/>
        <w:t>No.21 p.580</w:t>
      </w:r>
    </w:p>
    <w:p w14:paraId="59EFD068" w14:textId="3A361973" w:rsidR="00B91A1E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5 of 2024—Dogs</w:t>
      </w:r>
      <w:r w:rsidRPr="00261688">
        <w:rPr>
          <w:sz w:val="17"/>
          <w:szCs w:val="17"/>
        </w:rPr>
        <w:tab/>
        <w:t>No.21 p.585</w:t>
      </w:r>
    </w:p>
    <w:p w14:paraId="601B0490" w14:textId="30537FA5" w:rsidR="00B91A1E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6 of 2024—Cats</w:t>
      </w:r>
      <w:r w:rsidRPr="00261688">
        <w:rPr>
          <w:sz w:val="17"/>
          <w:szCs w:val="17"/>
        </w:rPr>
        <w:tab/>
        <w:t>No.21 p.586</w:t>
      </w:r>
    </w:p>
    <w:p w14:paraId="078AFFE7" w14:textId="05EFE1DB" w:rsidR="00B91A1E" w:rsidRPr="00261688" w:rsidRDefault="00B91A1E" w:rsidP="00B91A1E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No. 7 of 2024—Domestic Bird Management</w:t>
      </w:r>
      <w:r w:rsidRPr="00261688">
        <w:rPr>
          <w:sz w:val="17"/>
          <w:szCs w:val="17"/>
        </w:rPr>
        <w:tab/>
        <w:t>No.21 p.588</w:t>
      </w:r>
    </w:p>
    <w:p w14:paraId="727B0312" w14:textId="31FA8616" w:rsidR="003E6A0C" w:rsidRPr="00261688" w:rsidRDefault="003E6A0C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Re</w:t>
      </w:r>
      <w:r w:rsidR="003F1CDC" w:rsidRPr="00261688">
        <w:rPr>
          <w:sz w:val="17"/>
          <w:szCs w:val="17"/>
        </w:rPr>
        <w:t>signation of Councillor</w:t>
      </w:r>
      <w:r w:rsidRPr="00261688">
        <w:rPr>
          <w:sz w:val="17"/>
          <w:szCs w:val="17"/>
        </w:rPr>
        <w:tab/>
      </w:r>
      <w:r w:rsidR="003F1CDC" w:rsidRPr="00261688">
        <w:rPr>
          <w:sz w:val="17"/>
          <w:szCs w:val="17"/>
        </w:rPr>
        <w:t>No.7 p.155</w:t>
      </w:r>
    </w:p>
    <w:p w14:paraId="7431C5B1" w14:textId="77777777" w:rsidR="008D7513" w:rsidRPr="00261688" w:rsidRDefault="00E23DD6" w:rsidP="00A806B7">
      <w:pPr>
        <w:pStyle w:val="Heading4"/>
      </w:pPr>
      <w:bookmarkStart w:id="538" w:name="_Toc96611595"/>
      <w:bookmarkStart w:id="539" w:name="_Toc96611992"/>
      <w:bookmarkStart w:id="540" w:name="_Toc171421169"/>
      <w:r w:rsidRPr="00261688">
        <w:t>Tumby Bay</w:t>
      </w:r>
      <w:bookmarkEnd w:id="538"/>
      <w:bookmarkEnd w:id="539"/>
      <w:bookmarkEnd w:id="540"/>
    </w:p>
    <w:p w14:paraId="4AC7C2E7" w14:textId="72465D2D" w:rsidR="004E7349" w:rsidRPr="00261688" w:rsidRDefault="00904EF0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Mottled Cove Road, Port Neill</w:t>
      </w:r>
      <w:r w:rsidR="004E734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No.25 p.675</w:t>
      </w:r>
    </w:p>
    <w:p w14:paraId="1EDD3F12" w14:textId="77777777" w:rsidR="007A089C" w:rsidRPr="00261688" w:rsidRDefault="00E23DD6" w:rsidP="00A806B7">
      <w:pPr>
        <w:pStyle w:val="Heading4"/>
      </w:pPr>
      <w:bookmarkStart w:id="541" w:name="_Toc96611596"/>
      <w:bookmarkStart w:id="542" w:name="_Toc96611993"/>
      <w:bookmarkStart w:id="543" w:name="_Toc171421170"/>
      <w:r w:rsidRPr="00261688">
        <w:t>Wakefield</w:t>
      </w:r>
      <w:bookmarkEnd w:id="541"/>
      <w:bookmarkEnd w:id="542"/>
      <w:bookmarkEnd w:id="543"/>
    </w:p>
    <w:p w14:paraId="28C969FC" w14:textId="2DEE6B9D" w:rsidR="0076048A" w:rsidRPr="00261688" w:rsidRDefault="00F12FAF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Casual Vacancy</w:t>
      </w:r>
      <w:r w:rsidR="0076048A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No.31 p.801</w:t>
      </w:r>
    </w:p>
    <w:p w14:paraId="0DC8D4E9" w14:textId="4521A819" w:rsidR="00202A13" w:rsidRPr="00261688" w:rsidRDefault="006F7962" w:rsidP="006F7962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61688">
        <w:rPr>
          <w:sz w:val="17"/>
          <w:szCs w:val="17"/>
        </w:rPr>
        <w:t>Road Closures—Second Street and Bowmans Road, Bowmans and Public Road, Bowmans</w:t>
      </w:r>
      <w:r w:rsidR="00CD084D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No.36 p.1279</w:t>
      </w:r>
    </w:p>
    <w:p w14:paraId="6C9CA1E5" w14:textId="77777777" w:rsidR="007D4D28" w:rsidRPr="00261688" w:rsidRDefault="00E23DD6" w:rsidP="00A806B7">
      <w:pPr>
        <w:pStyle w:val="Heading4"/>
      </w:pPr>
      <w:bookmarkStart w:id="544" w:name="_Toc96611597"/>
      <w:bookmarkStart w:id="545" w:name="_Toc96611994"/>
      <w:bookmarkStart w:id="546" w:name="_Toc171421171"/>
      <w:r w:rsidRPr="00261688">
        <w:t>Wattle Range</w:t>
      </w:r>
      <w:bookmarkEnd w:id="544"/>
      <w:bookmarkEnd w:id="545"/>
      <w:bookmarkEnd w:id="546"/>
    </w:p>
    <w:p w14:paraId="4FFBB152" w14:textId="69D382E2" w:rsidR="001C5343" w:rsidRPr="00261688" w:rsidRDefault="00626B67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261688">
        <w:rPr>
          <w:sz w:val="17"/>
          <w:szCs w:val="17"/>
        </w:rPr>
        <w:t xml:space="preserve">Adoption of </w:t>
      </w:r>
      <w:r w:rsidR="00DA6628" w:rsidRPr="00261688">
        <w:rPr>
          <w:sz w:val="17"/>
          <w:szCs w:val="17"/>
        </w:rPr>
        <w:t>Community Management Plans</w:t>
      </w:r>
      <w:r w:rsidR="001C5343" w:rsidRPr="00261688">
        <w:rPr>
          <w:sz w:val="17"/>
          <w:szCs w:val="17"/>
        </w:rPr>
        <w:tab/>
      </w:r>
      <w:r w:rsidR="00DA6628" w:rsidRPr="00261688">
        <w:rPr>
          <w:sz w:val="17"/>
          <w:szCs w:val="17"/>
        </w:rPr>
        <w:t>No.21 p.589</w:t>
      </w:r>
    </w:p>
    <w:p w14:paraId="2B985730" w14:textId="62AB7124" w:rsidR="004524E9" w:rsidRPr="00261688" w:rsidRDefault="004524E9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Rev</w:t>
      </w:r>
      <w:r w:rsidR="00CC7185" w:rsidRPr="00261688">
        <w:rPr>
          <w:sz w:val="17"/>
          <w:szCs w:val="17"/>
        </w:rPr>
        <w:t>ocation of Community Land Classification</w:t>
      </w:r>
      <w:r w:rsidRPr="00261688">
        <w:rPr>
          <w:sz w:val="17"/>
          <w:szCs w:val="17"/>
        </w:rPr>
        <w:tab/>
      </w:r>
      <w:r w:rsidR="00CC7185" w:rsidRPr="00261688">
        <w:rPr>
          <w:sz w:val="17"/>
          <w:szCs w:val="17"/>
        </w:rPr>
        <w:t>No.4 p.104</w:t>
      </w:r>
    </w:p>
    <w:p w14:paraId="420FD062" w14:textId="77777777" w:rsidR="00CA0C66" w:rsidRPr="00261688" w:rsidRDefault="005515D6" w:rsidP="00A806B7">
      <w:pPr>
        <w:pStyle w:val="Heading4"/>
      </w:pPr>
      <w:bookmarkStart w:id="547" w:name="_Toc96611599"/>
      <w:bookmarkStart w:id="548" w:name="_Toc96611996"/>
      <w:bookmarkStart w:id="549" w:name="_Toc171421172"/>
      <w:r w:rsidRPr="00261688">
        <w:t>Yankalilla</w:t>
      </w:r>
      <w:bookmarkEnd w:id="547"/>
      <w:bookmarkEnd w:id="548"/>
      <w:bookmarkEnd w:id="549"/>
    </w:p>
    <w:p w14:paraId="14164248" w14:textId="24B92818" w:rsidR="00286378" w:rsidRPr="00261688" w:rsidRDefault="008C4DEE" w:rsidP="0028637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Assignment of Name for Un-named Road</w:t>
      </w:r>
      <w:r w:rsidR="00286378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No.12 p.357</w:t>
      </w:r>
    </w:p>
    <w:p w14:paraId="2429F6CF" w14:textId="1F110C3B" w:rsidR="00286378" w:rsidRPr="00261688" w:rsidRDefault="00286378" w:rsidP="00286378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261688">
        <w:rPr>
          <w:sz w:val="17"/>
          <w:szCs w:val="17"/>
        </w:rPr>
        <w:t>By-laws—</w:t>
      </w:r>
    </w:p>
    <w:p w14:paraId="78EE1D31" w14:textId="00C5DEF2" w:rsidR="00286378" w:rsidRPr="00261688" w:rsidRDefault="00286378" w:rsidP="0028637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1 of 2023—Permits and Penalties</w:t>
      </w:r>
      <w:r w:rsidRPr="00261688">
        <w:rPr>
          <w:sz w:val="17"/>
          <w:szCs w:val="17"/>
        </w:rPr>
        <w:tab/>
        <w:t>No.1 p.7</w:t>
      </w:r>
    </w:p>
    <w:p w14:paraId="61E2D144" w14:textId="130A546B" w:rsidR="00286378" w:rsidRPr="00261688" w:rsidRDefault="00286378" w:rsidP="0028637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2 of 2023—Local Government Land</w:t>
      </w:r>
      <w:r w:rsidRPr="00261688">
        <w:rPr>
          <w:sz w:val="17"/>
          <w:szCs w:val="17"/>
        </w:rPr>
        <w:tab/>
        <w:t>No.1 p.9</w:t>
      </w:r>
    </w:p>
    <w:p w14:paraId="55831044" w14:textId="785E7ED2" w:rsidR="00286378" w:rsidRPr="00261688" w:rsidRDefault="00286378" w:rsidP="0028637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3 of 2023—Roads</w:t>
      </w:r>
      <w:r w:rsidRPr="00261688">
        <w:rPr>
          <w:sz w:val="17"/>
          <w:szCs w:val="17"/>
        </w:rPr>
        <w:tab/>
        <w:t>No.1 p.15</w:t>
      </w:r>
    </w:p>
    <w:p w14:paraId="2013F67E" w14:textId="57A243BC" w:rsidR="00286378" w:rsidRPr="00261688" w:rsidRDefault="00286378" w:rsidP="0028637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4 of 2023—Moveable Signs</w:t>
      </w:r>
      <w:r w:rsidRPr="00261688">
        <w:rPr>
          <w:sz w:val="17"/>
          <w:szCs w:val="17"/>
        </w:rPr>
        <w:tab/>
        <w:t>No.1 p.17</w:t>
      </w:r>
    </w:p>
    <w:p w14:paraId="38E407EE" w14:textId="67AD1D08" w:rsidR="00286378" w:rsidRPr="00261688" w:rsidRDefault="00286378" w:rsidP="00286378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261688">
        <w:rPr>
          <w:sz w:val="17"/>
          <w:szCs w:val="17"/>
        </w:rPr>
        <w:t>No. 6 of 2023—Foreshore</w:t>
      </w:r>
      <w:r w:rsidRPr="00261688">
        <w:rPr>
          <w:sz w:val="17"/>
          <w:szCs w:val="17"/>
        </w:rPr>
        <w:tab/>
        <w:t>No.1 p.19</w:t>
      </w:r>
    </w:p>
    <w:p w14:paraId="1BCD9130" w14:textId="1DF2577E" w:rsidR="000E5B48" w:rsidRPr="00261688" w:rsidRDefault="000E5B48" w:rsidP="000E5B4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61688">
        <w:rPr>
          <w:sz w:val="17"/>
          <w:szCs w:val="17"/>
        </w:rPr>
        <w:t>Resignation of Councillor</w:t>
      </w:r>
      <w:r w:rsidRPr="00261688">
        <w:rPr>
          <w:sz w:val="17"/>
          <w:szCs w:val="17"/>
        </w:rPr>
        <w:tab/>
        <w:t>No.21 p.589</w:t>
      </w:r>
    </w:p>
    <w:p w14:paraId="45ED5008" w14:textId="77777777" w:rsidR="007A7810" w:rsidRPr="00261688" w:rsidRDefault="00E23DD6" w:rsidP="00A806B7">
      <w:pPr>
        <w:pStyle w:val="Heading4"/>
      </w:pPr>
      <w:bookmarkStart w:id="550" w:name="_Toc96611600"/>
      <w:bookmarkStart w:id="551" w:name="_Toc96611997"/>
      <w:bookmarkStart w:id="552" w:name="_Toc171421173"/>
      <w:r w:rsidRPr="00261688">
        <w:t>Yorke Peninsula</w:t>
      </w:r>
      <w:bookmarkEnd w:id="550"/>
      <w:bookmarkEnd w:id="551"/>
      <w:bookmarkEnd w:id="552"/>
    </w:p>
    <w:p w14:paraId="7C65DA6E" w14:textId="3C52CE59" w:rsidR="00C77E25" w:rsidRPr="00261688" w:rsidRDefault="00C77E25" w:rsidP="00BA5154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bookmarkStart w:id="553" w:name="_Toc30776655"/>
      <w:bookmarkStart w:id="554" w:name="_Toc32835887"/>
      <w:r w:rsidRPr="00261688">
        <w:rPr>
          <w:sz w:val="17"/>
          <w:szCs w:val="17"/>
        </w:rPr>
        <w:t>Local Government Land By-Law 2020—By-Law No. 2</w:t>
      </w:r>
      <w:r w:rsidRPr="00261688">
        <w:rPr>
          <w:sz w:val="17"/>
          <w:szCs w:val="17"/>
        </w:rPr>
        <w:tab/>
        <w:t>No.46 p.2010</w:t>
      </w:r>
    </w:p>
    <w:p w14:paraId="793F5FFD" w14:textId="77777777" w:rsidR="0048327E" w:rsidRPr="00261688" w:rsidRDefault="00D23476" w:rsidP="007D7AA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Road Closing</w:t>
      </w:r>
      <w:r w:rsidR="007D7AA6" w:rsidRPr="00261688">
        <w:rPr>
          <w:sz w:val="17"/>
          <w:szCs w:val="17"/>
        </w:rPr>
        <w:t>s</w:t>
      </w:r>
      <w:r w:rsidRPr="00261688">
        <w:rPr>
          <w:sz w:val="17"/>
          <w:szCs w:val="17"/>
        </w:rPr>
        <w:t>—</w:t>
      </w:r>
    </w:p>
    <w:p w14:paraId="251FA2CA" w14:textId="77777777" w:rsidR="0048327E" w:rsidRPr="00261688" w:rsidRDefault="0048327E" w:rsidP="0048327E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 xml:space="preserve">Johns Road, </w:t>
      </w:r>
      <w:proofErr w:type="spellStart"/>
      <w:r w:rsidRPr="00261688">
        <w:rPr>
          <w:sz w:val="17"/>
          <w:szCs w:val="17"/>
        </w:rPr>
        <w:t>Nalyappa</w:t>
      </w:r>
      <w:proofErr w:type="spellEnd"/>
      <w:r w:rsidRPr="00261688">
        <w:rPr>
          <w:sz w:val="17"/>
          <w:szCs w:val="17"/>
        </w:rPr>
        <w:tab/>
        <w:t>No.8 p.175</w:t>
      </w:r>
    </w:p>
    <w:p w14:paraId="2A002CFF" w14:textId="6C31E82F" w:rsidR="0048327E" w:rsidRPr="00261688" w:rsidRDefault="007D7AA6" w:rsidP="0048327E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61688">
        <w:rPr>
          <w:sz w:val="17"/>
          <w:szCs w:val="17"/>
        </w:rPr>
        <w:t>West Terrace, Ardrossan</w:t>
      </w:r>
      <w:r w:rsidR="0048327E" w:rsidRPr="00261688">
        <w:rPr>
          <w:sz w:val="17"/>
          <w:szCs w:val="17"/>
        </w:rPr>
        <w:tab/>
        <w:t>No.8 p.175</w:t>
      </w:r>
    </w:p>
    <w:p w14:paraId="4CD5AAE3" w14:textId="62F59B1B" w:rsidR="009156E1" w:rsidRPr="00261688" w:rsidRDefault="009156E1" w:rsidP="009156E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Road Closure—South Coast Road, Foul Bay</w:t>
      </w:r>
      <w:r w:rsidRPr="00261688">
        <w:rPr>
          <w:sz w:val="17"/>
          <w:szCs w:val="17"/>
        </w:rPr>
        <w:tab/>
        <w:t>No.34 p.1210</w:t>
      </w:r>
    </w:p>
    <w:p w14:paraId="1AF13449" w14:textId="7FBF7FFE" w:rsidR="00244E6E" w:rsidRPr="004F7074" w:rsidRDefault="00244E6E" w:rsidP="004F7074">
      <w:pPr>
        <w:pStyle w:val="Heading3"/>
      </w:pPr>
      <w:bookmarkStart w:id="555" w:name="_Toc171421174"/>
      <w:r w:rsidRPr="004F7074">
        <w:t>Under the Local Government Act 1999</w:t>
      </w:r>
      <w:bookmarkEnd w:id="555"/>
    </w:p>
    <w:p w14:paraId="17FB8942" w14:textId="5E5F99B6" w:rsidR="00181EF3" w:rsidRPr="00261688" w:rsidRDefault="00181EF3" w:rsidP="00181EF3">
      <w:pPr>
        <w:pStyle w:val="Heading4"/>
      </w:pPr>
      <w:bookmarkStart w:id="556" w:name="_Toc171421175"/>
      <w:r w:rsidRPr="00261688">
        <w:t>Southern Region Waste Resource Authority</w:t>
      </w:r>
      <w:bookmarkEnd w:id="556"/>
    </w:p>
    <w:p w14:paraId="27CD5DCE" w14:textId="08F82232" w:rsidR="00181EF3" w:rsidRPr="00261688" w:rsidRDefault="00181EF3" w:rsidP="00181EF3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Charter 2024</w:t>
      </w:r>
      <w:r w:rsidRPr="00261688">
        <w:rPr>
          <w:sz w:val="17"/>
          <w:szCs w:val="17"/>
        </w:rPr>
        <w:tab/>
        <w:t>No. 40 p.1413</w:t>
      </w:r>
    </w:p>
    <w:p w14:paraId="2DAB5154" w14:textId="77777777" w:rsidR="00181EF3" w:rsidRPr="00261688" w:rsidRDefault="00181EF3" w:rsidP="00181EF3"/>
    <w:p w14:paraId="263309D1" w14:textId="77777777" w:rsidR="003E06C8" w:rsidRPr="00261688" w:rsidRDefault="00566284" w:rsidP="00407CFC">
      <w:pPr>
        <w:pStyle w:val="Heading1"/>
      </w:pPr>
      <w:r w:rsidRPr="00261688">
        <w:br w:type="page"/>
      </w:r>
      <w:bookmarkStart w:id="557" w:name="_Toc96611601"/>
      <w:bookmarkStart w:id="558" w:name="_Toc96611998"/>
      <w:bookmarkStart w:id="559" w:name="_Toc171421176"/>
      <w:r w:rsidR="003E06C8" w:rsidRPr="00261688">
        <w:lastRenderedPageBreak/>
        <w:t>Public Notices</w:t>
      </w:r>
      <w:bookmarkEnd w:id="553"/>
      <w:bookmarkEnd w:id="554"/>
      <w:bookmarkEnd w:id="557"/>
      <w:bookmarkEnd w:id="558"/>
      <w:bookmarkEnd w:id="559"/>
    </w:p>
    <w:p w14:paraId="3838EDA7" w14:textId="614AA617" w:rsidR="00C02215" w:rsidRPr="00261688" w:rsidRDefault="00C02215" w:rsidP="00922597">
      <w:pPr>
        <w:pStyle w:val="Heading2"/>
      </w:pPr>
      <w:bookmarkStart w:id="560" w:name="_Toc171421177"/>
      <w:bookmarkStart w:id="561" w:name="_Toc96611602"/>
      <w:bookmarkStart w:id="562" w:name="_Toc96611999"/>
      <w:r w:rsidRPr="00261688">
        <w:t>Aerodrome Fees Act 1998</w:t>
      </w:r>
      <w:bookmarkEnd w:id="560"/>
    </w:p>
    <w:p w14:paraId="68F61BE7" w14:textId="0329C142" w:rsidR="00F847EB" w:rsidRPr="00261688" w:rsidRDefault="000C1D55" w:rsidP="00550757">
      <w:pPr>
        <w:pStyle w:val="GGIndexBody"/>
      </w:pPr>
      <w:r w:rsidRPr="00261688">
        <w:t>Adelaide Airport Ltd (AAL)</w:t>
      </w:r>
      <w:bookmarkEnd w:id="561"/>
      <w:bookmarkEnd w:id="562"/>
      <w:r w:rsidR="00C02215" w:rsidRPr="00261688">
        <w:t>—</w:t>
      </w:r>
      <w:r w:rsidR="00F847EB" w:rsidRPr="00261688">
        <w:t xml:space="preserve">Schedule of Aeronautical </w:t>
      </w:r>
      <w:r w:rsidR="00A746BC" w:rsidRPr="00261688">
        <w:t>Fees</w:t>
      </w:r>
      <w:r w:rsidR="00F847EB" w:rsidRPr="00261688">
        <w:tab/>
      </w:r>
      <w:r w:rsidR="00A746BC" w:rsidRPr="00261688">
        <w:t>No.22 p.614</w:t>
      </w:r>
    </w:p>
    <w:p w14:paraId="58BBE392" w14:textId="34C6AE57" w:rsidR="00055270" w:rsidRPr="00261688" w:rsidRDefault="00055270" w:rsidP="00055270">
      <w:pPr>
        <w:pStyle w:val="Heading2"/>
      </w:pPr>
      <w:bookmarkStart w:id="563" w:name="_Toc171421178"/>
      <w:r w:rsidRPr="00261688">
        <w:t>Electricity Act 1996</w:t>
      </w:r>
      <w:bookmarkEnd w:id="563"/>
    </w:p>
    <w:p w14:paraId="79D64B3B" w14:textId="669DBC51" w:rsidR="00055270" w:rsidRPr="00261688" w:rsidRDefault="00055270" w:rsidP="0005527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261688">
        <w:rPr>
          <w:szCs w:val="17"/>
        </w:rPr>
        <w:t>Standard Post-Payment Contract—</w:t>
      </w:r>
    </w:p>
    <w:p w14:paraId="6B1880BA" w14:textId="49CA8828" w:rsidR="00055270" w:rsidRPr="00261688" w:rsidRDefault="00055270" w:rsidP="00055270">
      <w:pPr>
        <w:tabs>
          <w:tab w:val="right" w:leader="dot" w:pos="9356"/>
        </w:tabs>
        <w:ind w:left="426" w:hanging="142"/>
        <w:rPr>
          <w:szCs w:val="17"/>
        </w:rPr>
      </w:pPr>
      <w:r w:rsidRPr="00261688">
        <w:rPr>
          <w:szCs w:val="17"/>
        </w:rPr>
        <w:t xml:space="preserve">Electricity Retail Service—Andamooka </w:t>
      </w:r>
      <w:proofErr w:type="gramStart"/>
      <w:r w:rsidRPr="00261688">
        <w:rPr>
          <w:szCs w:val="17"/>
        </w:rPr>
        <w:t>Power House</w:t>
      </w:r>
      <w:proofErr w:type="gramEnd"/>
      <w:r w:rsidRPr="00261688">
        <w:rPr>
          <w:szCs w:val="17"/>
        </w:rPr>
        <w:tab/>
        <w:t>No.8 p.177</w:t>
      </w:r>
    </w:p>
    <w:p w14:paraId="4D98F282" w14:textId="52A04F8C" w:rsidR="00121355" w:rsidRPr="00261688" w:rsidRDefault="00121355" w:rsidP="00121355">
      <w:pPr>
        <w:pStyle w:val="Heading2"/>
      </w:pPr>
      <w:bookmarkStart w:id="564" w:name="_Toc171421179"/>
      <w:r w:rsidRPr="00261688">
        <w:t>Local Government Act 1999</w:t>
      </w:r>
      <w:bookmarkEnd w:id="564"/>
    </w:p>
    <w:p w14:paraId="7F9C51DE" w14:textId="77777777" w:rsidR="00121355" w:rsidRPr="00261688" w:rsidRDefault="00121355" w:rsidP="00121355">
      <w:pPr>
        <w:tabs>
          <w:tab w:val="right" w:leader="dot" w:pos="9356"/>
        </w:tabs>
        <w:rPr>
          <w:szCs w:val="17"/>
        </w:rPr>
      </w:pPr>
      <w:r w:rsidRPr="00261688">
        <w:rPr>
          <w:szCs w:val="17"/>
        </w:rPr>
        <w:t>Adoption of Amended Charter—</w:t>
      </w:r>
    </w:p>
    <w:p w14:paraId="2AFDC063" w14:textId="58053D76" w:rsidR="00121355" w:rsidRPr="00261688" w:rsidRDefault="00121355" w:rsidP="00121355">
      <w:pPr>
        <w:tabs>
          <w:tab w:val="right" w:leader="dot" w:pos="9356"/>
        </w:tabs>
        <w:ind w:left="142"/>
        <w:rPr>
          <w:szCs w:val="17"/>
        </w:rPr>
      </w:pPr>
      <w:r w:rsidRPr="00261688">
        <w:rPr>
          <w:szCs w:val="17"/>
        </w:rPr>
        <w:t>Central Local Government Region of South Australia</w:t>
      </w:r>
      <w:r w:rsidR="008B591C" w:rsidRPr="00261688">
        <w:rPr>
          <w:szCs w:val="17"/>
        </w:rPr>
        <w:t>—</w:t>
      </w:r>
    </w:p>
    <w:p w14:paraId="63CA70DA" w14:textId="4D4FC13F" w:rsidR="00121355" w:rsidRPr="00261688" w:rsidRDefault="008B591C" w:rsidP="008B591C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Northern and Yorke Local Government Association</w:t>
      </w:r>
      <w:r w:rsidR="00121355" w:rsidRPr="00261688">
        <w:rPr>
          <w:szCs w:val="17"/>
        </w:rPr>
        <w:tab/>
      </w:r>
      <w:r w:rsidRPr="00261688">
        <w:rPr>
          <w:szCs w:val="17"/>
        </w:rPr>
        <w:t>No.12 p.358</w:t>
      </w:r>
    </w:p>
    <w:p w14:paraId="1D594270" w14:textId="77777777" w:rsidR="009A2420" w:rsidRPr="00261688" w:rsidRDefault="000C1D55" w:rsidP="00922597">
      <w:pPr>
        <w:pStyle w:val="Heading2"/>
      </w:pPr>
      <w:bookmarkStart w:id="565" w:name="_Toc96611606"/>
      <w:bookmarkStart w:id="566" w:name="_Toc96612003"/>
      <w:bookmarkStart w:id="567" w:name="_Toc171421180"/>
      <w:r w:rsidRPr="00261688">
        <w:t>National Electricity Law</w:t>
      </w:r>
      <w:bookmarkEnd w:id="565"/>
      <w:bookmarkEnd w:id="566"/>
      <w:bookmarkEnd w:id="567"/>
    </w:p>
    <w:p w14:paraId="04569111" w14:textId="5E8FE455" w:rsidR="00A51FED" w:rsidRPr="00261688" w:rsidRDefault="002862F6" w:rsidP="00550757">
      <w:pPr>
        <w:pStyle w:val="GGIndexBody"/>
      </w:pPr>
      <w:r w:rsidRPr="00261688">
        <w:t xml:space="preserve">Extension </w:t>
      </w:r>
      <w:r w:rsidR="00134A3E" w:rsidRPr="00261688">
        <w:t>for/</w:t>
      </w:r>
      <w:r w:rsidRPr="00261688">
        <w:t>of</w:t>
      </w:r>
      <w:r w:rsidR="00A51FED" w:rsidRPr="00261688">
        <w:t>—</w:t>
      </w:r>
    </w:p>
    <w:p w14:paraId="0807EC81" w14:textId="4AEEF382" w:rsidR="00A51FED" w:rsidRPr="00261688" w:rsidRDefault="00A51FED" w:rsidP="00255B08">
      <w:pPr>
        <w:pStyle w:val="GGIndexBodyIndent"/>
        <w:spacing w:line="170" w:lineRule="exact"/>
        <w:ind w:left="284"/>
      </w:pPr>
      <w:r w:rsidRPr="00261688">
        <w:t>Draft Determination</w:t>
      </w:r>
      <w:r w:rsidRPr="00261688">
        <w:tab/>
      </w:r>
      <w:r w:rsidR="00251619" w:rsidRPr="00261688">
        <w:t>No.8 p.184 | No.12 p.358</w:t>
      </w:r>
      <w:r w:rsidR="0030571C" w:rsidRPr="00261688">
        <w:t xml:space="preserve"> | No.37 p.1324</w:t>
      </w:r>
    </w:p>
    <w:p w14:paraId="3308D499" w14:textId="79D9ACDE" w:rsidR="00D23476" w:rsidRPr="00261688" w:rsidRDefault="00AB0AAC" w:rsidP="00255B08">
      <w:pPr>
        <w:pStyle w:val="GGIndexBodyIndent"/>
        <w:spacing w:line="170" w:lineRule="exact"/>
        <w:ind w:left="284"/>
      </w:pPr>
      <w:r w:rsidRPr="00261688">
        <w:t>Final</w:t>
      </w:r>
      <w:r w:rsidR="00751859" w:rsidRPr="00261688">
        <w:t xml:space="preserve"> Determination</w:t>
      </w:r>
      <w:r w:rsidR="00751859" w:rsidRPr="00261688">
        <w:tab/>
      </w:r>
      <w:r w:rsidR="00251619" w:rsidRPr="00261688">
        <w:t>No.3 p.71</w:t>
      </w:r>
      <w:r w:rsidR="00DC4504" w:rsidRPr="00261688">
        <w:t xml:space="preserve"> | No.22 p.615</w:t>
      </w:r>
      <w:r w:rsidR="0030571C" w:rsidRPr="00261688">
        <w:t xml:space="preserve"> | No.37 p.1324</w:t>
      </w:r>
      <w:r w:rsidR="00FB5137" w:rsidRPr="00261688">
        <w:t xml:space="preserve"> | No.45 p.1882</w:t>
      </w:r>
    </w:p>
    <w:p w14:paraId="0A43B276" w14:textId="67B53CB6" w:rsidR="00B226C2" w:rsidRPr="00261688" w:rsidRDefault="00751859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Initiation</w:t>
      </w:r>
      <w:r w:rsidR="007F5CD4" w:rsidRPr="00261688">
        <w:rPr>
          <w:sz w:val="17"/>
          <w:szCs w:val="17"/>
        </w:rPr>
        <w:t xml:space="preserve"> </w:t>
      </w:r>
      <w:r w:rsidR="00134A3E" w:rsidRPr="00261688">
        <w:rPr>
          <w:sz w:val="17"/>
          <w:szCs w:val="17"/>
        </w:rPr>
        <w:t>for/of</w:t>
      </w:r>
      <w:r w:rsidR="00B226C2" w:rsidRPr="00261688">
        <w:rPr>
          <w:sz w:val="17"/>
          <w:szCs w:val="17"/>
        </w:rPr>
        <w:t>—</w:t>
      </w:r>
    </w:p>
    <w:p w14:paraId="73DF8AD0" w14:textId="77777777" w:rsidR="003E76C4" w:rsidRPr="00261688" w:rsidRDefault="003E76C4" w:rsidP="003E76C4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Fast Track Rule</w:t>
      </w:r>
      <w:r w:rsidRPr="00261688">
        <w:rPr>
          <w:sz w:val="17"/>
          <w:szCs w:val="17"/>
        </w:rPr>
        <w:tab/>
        <w:t>No.33 p.846</w:t>
      </w:r>
    </w:p>
    <w:p w14:paraId="19AAAAD4" w14:textId="3144D96C" w:rsidR="0039318E" w:rsidRPr="00261688" w:rsidRDefault="0039318E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Fast-Track Rule Change</w:t>
      </w:r>
      <w:r w:rsidRPr="00261688">
        <w:rPr>
          <w:sz w:val="17"/>
          <w:szCs w:val="17"/>
        </w:rPr>
        <w:tab/>
      </w:r>
      <w:r w:rsidR="003E76C4" w:rsidRPr="00261688">
        <w:rPr>
          <w:sz w:val="17"/>
          <w:szCs w:val="17"/>
        </w:rPr>
        <w:t xml:space="preserve">No.3 p.71 | </w:t>
      </w:r>
      <w:r w:rsidRPr="00261688">
        <w:rPr>
          <w:sz w:val="17"/>
          <w:szCs w:val="17"/>
        </w:rPr>
        <w:t>No.18 p.471</w:t>
      </w:r>
      <w:r w:rsidR="00025591" w:rsidRPr="00261688">
        <w:rPr>
          <w:sz w:val="17"/>
          <w:szCs w:val="17"/>
        </w:rPr>
        <w:t xml:space="preserve"> | No.28 p.741</w:t>
      </w:r>
    </w:p>
    <w:p w14:paraId="62220573" w14:textId="2B1D2F41" w:rsidR="00F4619B" w:rsidRPr="00261688" w:rsidRDefault="00F4619B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Request</w:t>
      </w:r>
      <w:r w:rsidRPr="00261688">
        <w:rPr>
          <w:sz w:val="17"/>
          <w:szCs w:val="17"/>
        </w:rPr>
        <w:tab/>
      </w:r>
      <w:r w:rsidR="00C67AB4" w:rsidRPr="00261688">
        <w:rPr>
          <w:sz w:val="17"/>
          <w:szCs w:val="17"/>
        </w:rPr>
        <w:t>No.9 p.273</w:t>
      </w:r>
    </w:p>
    <w:p w14:paraId="4E37E98A" w14:textId="446E2204" w:rsidR="002816BF" w:rsidRPr="00261688" w:rsidRDefault="002816BF" w:rsidP="00C52D3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Rule Change Request</w:t>
      </w:r>
      <w:r w:rsidRPr="00261688">
        <w:rPr>
          <w:sz w:val="17"/>
          <w:szCs w:val="17"/>
        </w:rPr>
        <w:tab/>
      </w:r>
      <w:r w:rsidR="0039318E" w:rsidRPr="00261688">
        <w:rPr>
          <w:sz w:val="17"/>
          <w:szCs w:val="17"/>
        </w:rPr>
        <w:t>No.18 p.471</w:t>
      </w:r>
      <w:r w:rsidR="00E27B0A" w:rsidRPr="00261688">
        <w:rPr>
          <w:sz w:val="17"/>
          <w:szCs w:val="17"/>
        </w:rPr>
        <w:t xml:space="preserve"> | No.37 p.1324</w:t>
      </w:r>
      <w:r w:rsidR="0028431A" w:rsidRPr="00261688">
        <w:rPr>
          <w:sz w:val="17"/>
          <w:szCs w:val="17"/>
        </w:rPr>
        <w:t xml:space="preserve"> | No.45 p.1882</w:t>
      </w:r>
    </w:p>
    <w:p w14:paraId="54CD2388" w14:textId="77777777" w:rsidR="008F5552" w:rsidRPr="00261688" w:rsidRDefault="008F5552" w:rsidP="008F5552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Non-controversial Rule Change Request</w:t>
      </w:r>
      <w:r w:rsidRPr="00261688">
        <w:rPr>
          <w:sz w:val="17"/>
          <w:szCs w:val="17"/>
        </w:rPr>
        <w:tab/>
        <w:t>No.3 p.71</w:t>
      </w:r>
    </w:p>
    <w:p w14:paraId="779766A9" w14:textId="354A5700" w:rsidR="00B226C2" w:rsidRPr="00261688" w:rsidRDefault="00E010C0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Making</w:t>
      </w:r>
      <w:r w:rsidR="007F5CD4" w:rsidRPr="00261688">
        <w:rPr>
          <w:sz w:val="17"/>
          <w:szCs w:val="17"/>
        </w:rPr>
        <w:t xml:space="preserve"> </w:t>
      </w:r>
      <w:r w:rsidR="00134A3E" w:rsidRPr="00261688">
        <w:rPr>
          <w:sz w:val="17"/>
          <w:szCs w:val="17"/>
        </w:rPr>
        <w:t>for/</w:t>
      </w:r>
      <w:r w:rsidR="007F5CD4" w:rsidRPr="00261688">
        <w:rPr>
          <w:sz w:val="17"/>
          <w:szCs w:val="17"/>
        </w:rPr>
        <w:t>of</w:t>
      </w:r>
      <w:r w:rsidR="00B226C2" w:rsidRPr="00261688">
        <w:rPr>
          <w:sz w:val="17"/>
          <w:szCs w:val="17"/>
        </w:rPr>
        <w:t>—</w:t>
      </w:r>
    </w:p>
    <w:p w14:paraId="0D1E4B4A" w14:textId="197A0430" w:rsidR="00C67AB4" w:rsidRPr="00261688" w:rsidRDefault="00C67AB4" w:rsidP="00C52D3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Draft Rule Determination</w:t>
      </w:r>
      <w:r w:rsidRPr="00261688">
        <w:rPr>
          <w:sz w:val="17"/>
          <w:szCs w:val="17"/>
        </w:rPr>
        <w:tab/>
        <w:t>No.9 p.273</w:t>
      </w:r>
    </w:p>
    <w:p w14:paraId="67759AB4" w14:textId="412A8ED7" w:rsidR="00EC3BC5" w:rsidRPr="00261688" w:rsidRDefault="00EC3BC5" w:rsidP="00C20E7E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261688">
        <w:rPr>
          <w:sz w:val="17"/>
          <w:szCs w:val="17"/>
        </w:rPr>
        <w:t>Draft Rule Determination and Draft Rule</w:t>
      </w:r>
      <w:r w:rsidRPr="00261688">
        <w:rPr>
          <w:sz w:val="17"/>
          <w:szCs w:val="17"/>
        </w:rPr>
        <w:tab/>
        <w:t>No.12 p.358</w:t>
      </w:r>
      <w:r w:rsidR="009A502D" w:rsidRPr="00261688">
        <w:rPr>
          <w:sz w:val="17"/>
          <w:szCs w:val="17"/>
        </w:rPr>
        <w:t xml:space="preserve"> | No.15 p.431</w:t>
      </w:r>
      <w:r w:rsidR="00DC4504" w:rsidRPr="00261688">
        <w:rPr>
          <w:sz w:val="17"/>
          <w:szCs w:val="17"/>
        </w:rPr>
        <w:t xml:space="preserve"> | No.22 p.615</w:t>
      </w:r>
      <w:r w:rsidR="00B9149F" w:rsidRPr="00261688">
        <w:rPr>
          <w:sz w:val="17"/>
          <w:szCs w:val="17"/>
        </w:rPr>
        <w:t xml:space="preserve"> | No.33 p.846</w:t>
      </w:r>
      <w:r w:rsidR="0033767C" w:rsidRPr="00261688">
        <w:rPr>
          <w:sz w:val="17"/>
          <w:szCs w:val="17"/>
        </w:rPr>
        <w:t xml:space="preserve"> | </w:t>
      </w:r>
      <w:r w:rsidR="00C20E7E">
        <w:rPr>
          <w:sz w:val="17"/>
          <w:szCs w:val="17"/>
        </w:rPr>
        <w:br/>
      </w:r>
      <w:r w:rsidR="0033767C" w:rsidRPr="00261688">
        <w:rPr>
          <w:sz w:val="17"/>
          <w:szCs w:val="17"/>
        </w:rPr>
        <w:t>No.36 p.1280</w:t>
      </w:r>
      <w:r w:rsidR="007667E1" w:rsidRPr="00261688">
        <w:rPr>
          <w:sz w:val="17"/>
          <w:szCs w:val="17"/>
        </w:rPr>
        <w:t xml:space="preserve"> | No.45 p.1882</w:t>
      </w:r>
    </w:p>
    <w:p w14:paraId="064A6499" w14:textId="01C49869" w:rsidR="00864A7C" w:rsidRPr="00261688" w:rsidRDefault="00D23DF3" w:rsidP="00A74DC5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261688">
        <w:rPr>
          <w:sz w:val="17"/>
          <w:szCs w:val="17"/>
        </w:rPr>
        <w:t>Final Rule Determination and Final Rule</w:t>
      </w:r>
      <w:r w:rsidR="002D5369" w:rsidRPr="00261688">
        <w:rPr>
          <w:sz w:val="17"/>
          <w:szCs w:val="17"/>
        </w:rPr>
        <w:tab/>
      </w:r>
      <w:r w:rsidRPr="00261688">
        <w:rPr>
          <w:sz w:val="17"/>
          <w:szCs w:val="17"/>
        </w:rPr>
        <w:t>No.5 p.127</w:t>
      </w:r>
      <w:r w:rsidR="00EC3BC5" w:rsidRPr="00261688">
        <w:rPr>
          <w:sz w:val="17"/>
          <w:szCs w:val="17"/>
        </w:rPr>
        <w:t xml:space="preserve"> | No.12 p.358</w:t>
      </w:r>
      <w:r w:rsidR="009A502D" w:rsidRPr="00261688">
        <w:rPr>
          <w:sz w:val="17"/>
          <w:szCs w:val="17"/>
        </w:rPr>
        <w:t xml:space="preserve"> | No.15 p.431</w:t>
      </w:r>
      <w:r w:rsidR="0035570C" w:rsidRPr="00261688">
        <w:rPr>
          <w:sz w:val="17"/>
          <w:szCs w:val="17"/>
        </w:rPr>
        <w:t xml:space="preserve"> | No.18 p.471</w:t>
      </w:r>
      <w:r w:rsidR="00940D31" w:rsidRPr="00261688">
        <w:rPr>
          <w:sz w:val="17"/>
          <w:szCs w:val="17"/>
        </w:rPr>
        <w:t xml:space="preserve"> | </w:t>
      </w:r>
      <w:r w:rsidR="00A74DC5" w:rsidRPr="00261688">
        <w:rPr>
          <w:sz w:val="17"/>
          <w:szCs w:val="17"/>
        </w:rPr>
        <w:br/>
      </w:r>
      <w:r w:rsidR="00940D31" w:rsidRPr="00261688">
        <w:rPr>
          <w:sz w:val="17"/>
          <w:szCs w:val="17"/>
        </w:rPr>
        <w:t>No.21 p.590</w:t>
      </w:r>
      <w:r w:rsidR="00A74DC5" w:rsidRPr="00261688">
        <w:rPr>
          <w:sz w:val="17"/>
          <w:szCs w:val="17"/>
        </w:rPr>
        <w:t xml:space="preserve"> | No.34 p.1211</w:t>
      </w:r>
      <w:r w:rsidR="00E57AA4" w:rsidRPr="00261688">
        <w:rPr>
          <w:sz w:val="17"/>
          <w:szCs w:val="17"/>
        </w:rPr>
        <w:t xml:space="preserve"> | No.37 p.1324</w:t>
      </w:r>
      <w:r w:rsidR="00353B74" w:rsidRPr="00261688">
        <w:rPr>
          <w:sz w:val="17"/>
          <w:szCs w:val="17"/>
        </w:rPr>
        <w:t xml:space="preserve"> | No.46 p.2011</w:t>
      </w:r>
    </w:p>
    <w:p w14:paraId="67B93A5B" w14:textId="093D0567" w:rsidR="00DA3471" w:rsidRPr="00261688" w:rsidRDefault="00DA3471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of Initiation</w:t>
      </w:r>
      <w:r w:rsidRPr="00261688">
        <w:rPr>
          <w:sz w:val="17"/>
          <w:szCs w:val="17"/>
        </w:rPr>
        <w:tab/>
        <w:t>No.25 p.676</w:t>
      </w:r>
    </w:p>
    <w:p w14:paraId="744D92C1" w14:textId="13776DBA" w:rsidR="00320588" w:rsidRPr="00261688" w:rsidRDefault="001D1C4A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Publi</w:t>
      </w:r>
      <w:r w:rsidR="002862F6" w:rsidRPr="00261688">
        <w:rPr>
          <w:sz w:val="17"/>
          <w:szCs w:val="17"/>
        </w:rPr>
        <w:t xml:space="preserve">cation of </w:t>
      </w:r>
      <w:r w:rsidR="00320588" w:rsidRPr="00261688">
        <w:rPr>
          <w:sz w:val="17"/>
          <w:szCs w:val="17"/>
        </w:rPr>
        <w:t>Final Determination and Final Rule</w:t>
      </w:r>
      <w:r w:rsidR="0098293E" w:rsidRPr="00261688">
        <w:rPr>
          <w:sz w:val="17"/>
          <w:szCs w:val="17"/>
        </w:rPr>
        <w:t>/s</w:t>
      </w:r>
      <w:r w:rsidR="00320588" w:rsidRPr="00261688">
        <w:rPr>
          <w:sz w:val="17"/>
          <w:szCs w:val="17"/>
        </w:rPr>
        <w:tab/>
      </w:r>
      <w:r w:rsidR="0098293E" w:rsidRPr="00261688">
        <w:rPr>
          <w:sz w:val="17"/>
          <w:szCs w:val="17"/>
        </w:rPr>
        <w:t>No.19 p.500</w:t>
      </w:r>
    </w:p>
    <w:p w14:paraId="341C099F" w14:textId="77777777" w:rsidR="009A2420" w:rsidRPr="00261688" w:rsidRDefault="000C1D55" w:rsidP="00922597">
      <w:pPr>
        <w:pStyle w:val="Heading2"/>
      </w:pPr>
      <w:bookmarkStart w:id="568" w:name="_Toc96611607"/>
      <w:bookmarkStart w:id="569" w:name="_Toc96612004"/>
      <w:bookmarkStart w:id="570" w:name="_Toc171421181"/>
      <w:r w:rsidRPr="00261688">
        <w:t>National Energy Retail Law</w:t>
      </w:r>
      <w:bookmarkEnd w:id="568"/>
      <w:bookmarkEnd w:id="569"/>
      <w:bookmarkEnd w:id="570"/>
    </w:p>
    <w:p w14:paraId="73E7E131" w14:textId="048BCFBB" w:rsidR="00737A5F" w:rsidRPr="00261688" w:rsidRDefault="00737A5F" w:rsidP="00737A5F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Extension for Draft Determination</w:t>
      </w:r>
      <w:r w:rsidRPr="00261688">
        <w:rPr>
          <w:sz w:val="17"/>
          <w:szCs w:val="17"/>
        </w:rPr>
        <w:tab/>
        <w:t>No.12 p.358</w:t>
      </w:r>
    </w:p>
    <w:p w14:paraId="32A9F021" w14:textId="7D2E1488" w:rsidR="00CB254E" w:rsidRPr="00261688" w:rsidRDefault="002862F6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 xml:space="preserve">Extension of </w:t>
      </w:r>
      <w:r w:rsidR="00CB254E" w:rsidRPr="00261688">
        <w:rPr>
          <w:sz w:val="17"/>
          <w:szCs w:val="17"/>
        </w:rPr>
        <w:t>Final Determination</w:t>
      </w:r>
      <w:r w:rsidR="00CB254E" w:rsidRPr="00261688">
        <w:rPr>
          <w:sz w:val="17"/>
          <w:szCs w:val="17"/>
        </w:rPr>
        <w:tab/>
      </w:r>
      <w:r w:rsidR="00486B82" w:rsidRPr="00261688">
        <w:rPr>
          <w:sz w:val="17"/>
          <w:szCs w:val="17"/>
        </w:rPr>
        <w:t>No.3 p.71</w:t>
      </w:r>
      <w:r w:rsidR="00DC66F0" w:rsidRPr="00261688">
        <w:rPr>
          <w:sz w:val="17"/>
          <w:szCs w:val="17"/>
        </w:rPr>
        <w:t xml:space="preserve"> | No.22 p.615</w:t>
      </w:r>
      <w:r w:rsidR="007379EB" w:rsidRPr="00261688">
        <w:rPr>
          <w:sz w:val="17"/>
          <w:szCs w:val="17"/>
        </w:rPr>
        <w:t xml:space="preserve"> | No.45 p.1882</w:t>
      </w:r>
    </w:p>
    <w:p w14:paraId="44D88CCF" w14:textId="5F6B3BDC" w:rsidR="00BA2DC5" w:rsidRPr="00261688" w:rsidRDefault="00BA2DC5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>Initiation for Fast-Track Rule Change Request</w:t>
      </w:r>
      <w:r w:rsidRPr="00261688">
        <w:rPr>
          <w:sz w:val="17"/>
          <w:szCs w:val="17"/>
        </w:rPr>
        <w:tab/>
        <w:t>No.18 p.471</w:t>
      </w:r>
    </w:p>
    <w:p w14:paraId="342C949C" w14:textId="77777777" w:rsidR="007658FA" w:rsidRPr="00261688" w:rsidRDefault="00E010C0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Making</w:t>
      </w:r>
      <w:r w:rsidR="005F2E6C" w:rsidRPr="00261688">
        <w:rPr>
          <w:sz w:val="17"/>
          <w:szCs w:val="17"/>
        </w:rPr>
        <w:t xml:space="preserve"> </w:t>
      </w:r>
      <w:r w:rsidR="002F35C7" w:rsidRPr="00261688">
        <w:rPr>
          <w:sz w:val="17"/>
          <w:szCs w:val="17"/>
        </w:rPr>
        <w:t>of</w:t>
      </w:r>
      <w:r w:rsidR="007658FA" w:rsidRPr="00261688">
        <w:rPr>
          <w:sz w:val="17"/>
          <w:szCs w:val="17"/>
        </w:rPr>
        <w:t>—</w:t>
      </w:r>
    </w:p>
    <w:p w14:paraId="61321365" w14:textId="4023B03B" w:rsidR="00E010C0" w:rsidRPr="00261688" w:rsidRDefault="002F35C7" w:rsidP="007658F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Draft</w:t>
      </w:r>
      <w:r w:rsidR="00E010C0" w:rsidRPr="00261688">
        <w:rPr>
          <w:sz w:val="17"/>
          <w:szCs w:val="17"/>
        </w:rPr>
        <w:t xml:space="preserve"> </w:t>
      </w:r>
      <w:r w:rsidR="008B2113" w:rsidRPr="00261688">
        <w:rPr>
          <w:sz w:val="17"/>
          <w:szCs w:val="17"/>
        </w:rPr>
        <w:t>Rule Determination and Draft Rule</w:t>
      </w:r>
      <w:r w:rsidR="00E010C0" w:rsidRPr="00261688">
        <w:rPr>
          <w:sz w:val="17"/>
          <w:szCs w:val="17"/>
        </w:rPr>
        <w:tab/>
      </w:r>
      <w:r w:rsidR="008B2113" w:rsidRPr="00261688">
        <w:rPr>
          <w:sz w:val="17"/>
          <w:szCs w:val="17"/>
        </w:rPr>
        <w:t>No.12 p.358</w:t>
      </w:r>
      <w:r w:rsidR="00DC66F0" w:rsidRPr="00261688">
        <w:rPr>
          <w:sz w:val="17"/>
          <w:szCs w:val="17"/>
        </w:rPr>
        <w:t xml:space="preserve"> | No.22 p.615</w:t>
      </w:r>
    </w:p>
    <w:p w14:paraId="4A17DCC9" w14:textId="77777777" w:rsidR="007658FA" w:rsidRPr="00261688" w:rsidRDefault="002F35C7" w:rsidP="007658F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Final Determination and Final Rule</w:t>
      </w:r>
      <w:r w:rsidRPr="00261688">
        <w:rPr>
          <w:sz w:val="17"/>
          <w:szCs w:val="17"/>
        </w:rPr>
        <w:tab/>
      </w:r>
      <w:r w:rsidR="00A80A47" w:rsidRPr="00261688">
        <w:rPr>
          <w:sz w:val="17"/>
          <w:szCs w:val="17"/>
        </w:rPr>
        <w:t>No.5 p.127</w:t>
      </w:r>
    </w:p>
    <w:p w14:paraId="591EF1EA" w14:textId="386A36AB" w:rsidR="002F35C7" w:rsidRPr="00261688" w:rsidRDefault="007658FA" w:rsidP="007658F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61688">
        <w:rPr>
          <w:sz w:val="17"/>
          <w:szCs w:val="17"/>
        </w:rPr>
        <w:t>Final Rule Determination and Final Rule</w:t>
      </w:r>
      <w:r w:rsidRPr="00261688">
        <w:rPr>
          <w:sz w:val="17"/>
          <w:szCs w:val="17"/>
        </w:rPr>
        <w:tab/>
        <w:t>No.37 p.1325</w:t>
      </w:r>
    </w:p>
    <w:p w14:paraId="598A7403" w14:textId="77777777" w:rsidR="00DA3471" w:rsidRPr="00261688" w:rsidRDefault="00DA3471" w:rsidP="00DA347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of Initiation</w:t>
      </w:r>
      <w:r w:rsidRPr="00261688">
        <w:rPr>
          <w:sz w:val="17"/>
          <w:szCs w:val="17"/>
        </w:rPr>
        <w:tab/>
        <w:t>No.25 p.676</w:t>
      </w:r>
    </w:p>
    <w:p w14:paraId="16BD2340" w14:textId="57D8BD61" w:rsidR="007379EB" w:rsidRPr="00261688" w:rsidRDefault="007379EB" w:rsidP="007379EB">
      <w:pPr>
        <w:pStyle w:val="Heading2"/>
      </w:pPr>
      <w:bookmarkStart w:id="571" w:name="_Toc171421182"/>
      <w:r w:rsidRPr="00261688">
        <w:t>National Gas (South Australia) Act 2008</w:t>
      </w:r>
      <w:bookmarkEnd w:id="571"/>
    </w:p>
    <w:p w14:paraId="5A4A7007" w14:textId="5056EBA0" w:rsidR="007379EB" w:rsidRPr="00261688" w:rsidRDefault="00507038" w:rsidP="007379EB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61688">
        <w:rPr>
          <w:sz w:val="17"/>
          <w:szCs w:val="17"/>
        </w:rPr>
        <w:t xml:space="preserve">Notice of </w:t>
      </w:r>
      <w:r w:rsidR="007379EB" w:rsidRPr="00261688">
        <w:rPr>
          <w:sz w:val="17"/>
          <w:szCs w:val="17"/>
        </w:rPr>
        <w:t>Making General Regulatory Information Order</w:t>
      </w:r>
      <w:r w:rsidR="007379EB" w:rsidRPr="00261688">
        <w:rPr>
          <w:sz w:val="17"/>
          <w:szCs w:val="17"/>
        </w:rPr>
        <w:tab/>
        <w:t>No.45 p.1882</w:t>
      </w:r>
    </w:p>
    <w:p w14:paraId="3C5805AA" w14:textId="77777777" w:rsidR="009A2420" w:rsidRPr="00261688" w:rsidRDefault="000C1D55" w:rsidP="00922597">
      <w:pPr>
        <w:pStyle w:val="Heading2"/>
      </w:pPr>
      <w:bookmarkStart w:id="572" w:name="_Toc96611608"/>
      <w:bookmarkStart w:id="573" w:name="_Toc96612005"/>
      <w:bookmarkStart w:id="574" w:name="_Toc171421183"/>
      <w:r w:rsidRPr="00261688">
        <w:t>National Gas Law</w:t>
      </w:r>
      <w:bookmarkEnd w:id="572"/>
      <w:bookmarkEnd w:id="573"/>
      <w:bookmarkEnd w:id="574"/>
    </w:p>
    <w:p w14:paraId="16810B03" w14:textId="77777777" w:rsidR="00925748" w:rsidRPr="00261688" w:rsidRDefault="00925748" w:rsidP="0092574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61688">
        <w:rPr>
          <w:sz w:val="17"/>
          <w:szCs w:val="17"/>
        </w:rPr>
        <w:t>Extension of Final Determination</w:t>
      </w:r>
      <w:r w:rsidRPr="00261688">
        <w:rPr>
          <w:sz w:val="17"/>
          <w:szCs w:val="17"/>
        </w:rPr>
        <w:tab/>
        <w:t>No.3 p.71</w:t>
      </w:r>
    </w:p>
    <w:p w14:paraId="7D0E5488" w14:textId="6C12D931" w:rsidR="003A4057" w:rsidRPr="00261688" w:rsidRDefault="003A4057" w:rsidP="003A4057">
      <w:pPr>
        <w:pStyle w:val="Caption"/>
        <w:tabs>
          <w:tab w:val="right" w:leader="dot" w:pos="9356"/>
        </w:tabs>
        <w:ind w:left="142"/>
      </w:pPr>
      <w:r w:rsidRPr="00261688">
        <w:rPr>
          <w:sz w:val="17"/>
          <w:szCs w:val="17"/>
        </w:rPr>
        <w:t>Initiation of Rule Change Request</w:t>
      </w:r>
      <w:r w:rsidRPr="00261688">
        <w:rPr>
          <w:sz w:val="17"/>
          <w:szCs w:val="17"/>
        </w:rPr>
        <w:tab/>
        <w:t>No.45 p.1883</w:t>
      </w:r>
    </w:p>
    <w:p w14:paraId="506348EF" w14:textId="77777777" w:rsidR="009C1784" w:rsidRPr="00261688" w:rsidRDefault="00FD4402" w:rsidP="00C63A8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75" w:name="_Toc96611609"/>
      <w:bookmarkStart w:id="576" w:name="_Toc96612006"/>
      <w:r w:rsidRPr="00261688">
        <w:rPr>
          <w:szCs w:val="17"/>
        </w:rPr>
        <w:t>Making of</w:t>
      </w:r>
      <w:r w:rsidR="009C1784" w:rsidRPr="00261688">
        <w:rPr>
          <w:szCs w:val="17"/>
        </w:rPr>
        <w:t>—</w:t>
      </w:r>
    </w:p>
    <w:p w14:paraId="43EDBBDF" w14:textId="2926CBC0" w:rsidR="00FD4402" w:rsidRPr="00261688" w:rsidRDefault="00FD4402" w:rsidP="009C1784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Final Determination and Final Rule</w:t>
      </w:r>
      <w:r w:rsidRPr="00261688">
        <w:rPr>
          <w:szCs w:val="17"/>
        </w:rPr>
        <w:tab/>
        <w:t>No.5 p.127</w:t>
      </w:r>
    </w:p>
    <w:p w14:paraId="09C5D4BB" w14:textId="684202FD" w:rsidR="007E612A" w:rsidRPr="00261688" w:rsidRDefault="007E612A" w:rsidP="009C1784">
      <w:pPr>
        <w:tabs>
          <w:tab w:val="right" w:leader="dot" w:pos="9356"/>
        </w:tabs>
        <w:ind w:left="284"/>
        <w:rPr>
          <w:szCs w:val="17"/>
        </w:rPr>
      </w:pPr>
      <w:r w:rsidRPr="00261688">
        <w:rPr>
          <w:szCs w:val="17"/>
        </w:rPr>
        <w:t>Final Rule Determination and Final Rule</w:t>
      </w:r>
      <w:r w:rsidRPr="00261688">
        <w:rPr>
          <w:szCs w:val="17"/>
        </w:rPr>
        <w:tab/>
        <w:t>No.15 p.431</w:t>
      </w:r>
      <w:r w:rsidR="009C1784" w:rsidRPr="00261688">
        <w:rPr>
          <w:szCs w:val="17"/>
        </w:rPr>
        <w:t xml:space="preserve"> | No.37 p.1325</w:t>
      </w:r>
    </w:p>
    <w:p w14:paraId="3981B8B2" w14:textId="77777777" w:rsidR="00DA3471" w:rsidRPr="00261688" w:rsidRDefault="00DA3471" w:rsidP="00DA347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61688">
        <w:rPr>
          <w:sz w:val="17"/>
          <w:szCs w:val="17"/>
        </w:rPr>
        <w:t>Notice of Initiation</w:t>
      </w:r>
      <w:r w:rsidRPr="00261688">
        <w:rPr>
          <w:sz w:val="17"/>
          <w:szCs w:val="17"/>
        </w:rPr>
        <w:tab/>
        <w:t>No.25 p.676</w:t>
      </w:r>
    </w:p>
    <w:p w14:paraId="0621236A" w14:textId="0BDE7778" w:rsidR="00C02215" w:rsidRPr="00261688" w:rsidRDefault="00C02215" w:rsidP="00C02215">
      <w:pPr>
        <w:pStyle w:val="Heading2"/>
      </w:pPr>
      <w:bookmarkStart w:id="577" w:name="_Toc171421184"/>
      <w:r w:rsidRPr="00261688">
        <w:t>Parafield Airport Ltd (PAL)</w:t>
      </w:r>
      <w:bookmarkEnd w:id="577"/>
    </w:p>
    <w:p w14:paraId="40584AE3" w14:textId="1846B69C" w:rsidR="00C02215" w:rsidRPr="00261688" w:rsidRDefault="00C02215" w:rsidP="00550757">
      <w:pPr>
        <w:pStyle w:val="GGIndexBody"/>
      </w:pPr>
      <w:r w:rsidRPr="00261688">
        <w:t>Schedule of Aeronautical Charges</w:t>
      </w:r>
      <w:r w:rsidRPr="00261688">
        <w:tab/>
        <w:t>No.22 p.615</w:t>
      </w:r>
    </w:p>
    <w:p w14:paraId="6266F623" w14:textId="4238F622" w:rsidR="007A0B11" w:rsidRPr="00261688" w:rsidRDefault="009A335C" w:rsidP="00922597">
      <w:pPr>
        <w:pStyle w:val="Heading2"/>
      </w:pPr>
      <w:bookmarkStart w:id="578" w:name="_Toc96611610"/>
      <w:bookmarkStart w:id="579" w:name="_Toc96612007"/>
      <w:bookmarkStart w:id="580" w:name="_Toc171421185"/>
      <w:bookmarkEnd w:id="575"/>
      <w:bookmarkEnd w:id="576"/>
      <w:r w:rsidRPr="00261688">
        <w:t>Trustee Act 1936</w:t>
      </w:r>
      <w:bookmarkEnd w:id="578"/>
      <w:bookmarkEnd w:id="579"/>
      <w:bookmarkEnd w:id="580"/>
    </w:p>
    <w:p w14:paraId="5EB14F01" w14:textId="77777777" w:rsidR="00584951" w:rsidRPr="00261688" w:rsidRDefault="007A0B11" w:rsidP="007A0B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Notice to Creditors and Claimants—</w:t>
      </w:r>
    </w:p>
    <w:p w14:paraId="22FD895D" w14:textId="7EA01778" w:rsidR="007A0B11" w:rsidRPr="00261688" w:rsidRDefault="00540FAF" w:rsidP="005849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Wills Direct</w:t>
      </w:r>
      <w:r w:rsidR="007A0B11" w:rsidRPr="00261688">
        <w:rPr>
          <w:sz w:val="17"/>
          <w:szCs w:val="17"/>
        </w:rPr>
        <w:tab/>
      </w:r>
      <w:r w:rsidR="00846524" w:rsidRPr="00261688">
        <w:rPr>
          <w:sz w:val="17"/>
          <w:szCs w:val="17"/>
        </w:rPr>
        <w:t>No.7 p.156</w:t>
      </w:r>
    </w:p>
    <w:p w14:paraId="383CDA64" w14:textId="014DC542" w:rsidR="006448D1" w:rsidRPr="00261688" w:rsidRDefault="006448D1" w:rsidP="006448D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61688">
        <w:rPr>
          <w:sz w:val="17"/>
          <w:szCs w:val="17"/>
        </w:rPr>
        <w:t>Treloar &amp; Treloar Barristers &amp; Solicitors</w:t>
      </w:r>
      <w:r w:rsidRPr="00261688">
        <w:rPr>
          <w:sz w:val="17"/>
          <w:szCs w:val="17"/>
        </w:rPr>
        <w:tab/>
        <w:t>No.37 p.1324</w:t>
      </w:r>
    </w:p>
    <w:p w14:paraId="2F80691F" w14:textId="77777777" w:rsidR="00261688" w:rsidRPr="00261688" w:rsidRDefault="00261688">
      <w:pPr>
        <w:tabs>
          <w:tab w:val="clear" w:pos="9356"/>
        </w:tabs>
        <w:spacing w:line="240" w:lineRule="auto"/>
        <w:rPr>
          <w:szCs w:val="17"/>
        </w:rPr>
      </w:pPr>
      <w:r w:rsidRPr="00261688">
        <w:br w:type="page"/>
      </w:r>
    </w:p>
    <w:p w14:paraId="738B76CB" w14:textId="1E474720" w:rsidR="007A0B11" w:rsidRPr="00261688" w:rsidRDefault="007A0B11" w:rsidP="00D231E0">
      <w:pPr>
        <w:pStyle w:val="GG-body"/>
        <w:spacing w:after="0"/>
      </w:pPr>
      <w:r w:rsidRPr="00261688">
        <w:lastRenderedPageBreak/>
        <w:t>Public Trustee—</w:t>
      </w:r>
      <w:r w:rsidR="00F34596" w:rsidRPr="00261688">
        <w:t>Estates of Deceased Persons</w:t>
      </w:r>
      <w:r w:rsidRPr="00261688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4681"/>
      </w:tblGrid>
      <w:tr w:rsidR="00F64E92" w:rsidRPr="00261688" w14:paraId="07B251C4" w14:textId="77777777" w:rsidTr="001E3B54">
        <w:trPr>
          <w:jc w:val="center"/>
        </w:trPr>
        <w:tc>
          <w:tcPr>
            <w:tcW w:w="2500" w:type="pct"/>
            <w:shd w:val="clear" w:color="auto" w:fill="auto"/>
            <w:tcMar>
              <w:left w:w="28" w:type="dxa"/>
              <w:right w:w="28" w:type="dxa"/>
            </w:tcMar>
          </w:tcPr>
          <w:p w14:paraId="48594AEC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A</w:t>
            </w:r>
          </w:p>
          <w:p w14:paraId="6CEA6A59" w14:textId="1B378425" w:rsidR="00D972C1" w:rsidRPr="00261688" w:rsidRDefault="00D972C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ALEEM Abdul</w:t>
            </w:r>
            <w:r w:rsidR="00D979BC" w:rsidRPr="00261688">
              <w:rPr>
                <w:szCs w:val="17"/>
              </w:rPr>
              <w:tab/>
              <w:t>No.22 p.616</w:t>
            </w:r>
          </w:p>
          <w:p w14:paraId="249C1F45" w14:textId="4EE972EA" w:rsidR="00F64E92" w:rsidRPr="00261688" w:rsidRDefault="00EE666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ALEXANDER June Sylvia</w:t>
            </w:r>
            <w:r w:rsidR="00F64E92" w:rsidRPr="00261688">
              <w:rPr>
                <w:szCs w:val="17"/>
              </w:rPr>
              <w:tab/>
            </w:r>
            <w:r w:rsidR="00134007" w:rsidRPr="00261688">
              <w:rPr>
                <w:szCs w:val="17"/>
              </w:rPr>
              <w:t>No.</w:t>
            </w:r>
            <w:r w:rsidRPr="00261688">
              <w:rPr>
                <w:szCs w:val="17"/>
              </w:rPr>
              <w:t>9</w:t>
            </w:r>
            <w:r w:rsidR="00134007" w:rsidRPr="00261688">
              <w:rPr>
                <w:szCs w:val="17"/>
              </w:rPr>
              <w:t xml:space="preserve"> p.</w:t>
            </w:r>
            <w:r w:rsidRPr="00261688">
              <w:rPr>
                <w:szCs w:val="17"/>
              </w:rPr>
              <w:t>273</w:t>
            </w:r>
          </w:p>
          <w:p w14:paraId="3A8AEDD0" w14:textId="178FFC45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ANDERSON Roger Clement Henry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14686440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B</w:t>
            </w:r>
          </w:p>
          <w:p w14:paraId="03DA97FC" w14:textId="315AE264" w:rsidR="00F64E92" w:rsidRPr="00261688" w:rsidRDefault="004E1E0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BAKER William Roy</w:t>
            </w:r>
            <w:r w:rsidR="00F64E92" w:rsidRPr="00261688">
              <w:rPr>
                <w:szCs w:val="17"/>
              </w:rPr>
              <w:tab/>
              <w:t>No.</w:t>
            </w:r>
            <w:r w:rsidRPr="00261688">
              <w:rPr>
                <w:szCs w:val="17"/>
              </w:rPr>
              <w:t>2</w:t>
            </w:r>
            <w:r w:rsidR="00F64E92" w:rsidRPr="00261688">
              <w:rPr>
                <w:szCs w:val="17"/>
              </w:rPr>
              <w:t xml:space="preserve"> p.</w:t>
            </w:r>
            <w:r w:rsidRPr="00261688">
              <w:rPr>
                <w:szCs w:val="17"/>
              </w:rPr>
              <w:t>37</w:t>
            </w:r>
          </w:p>
          <w:p w14:paraId="6C262EA2" w14:textId="0091EBE0" w:rsidR="00183D11" w:rsidRPr="00261688" w:rsidRDefault="00183D11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BALDI Lynette</w:t>
            </w:r>
            <w:r w:rsidRPr="00261688">
              <w:rPr>
                <w:szCs w:val="17"/>
              </w:rPr>
              <w:tab/>
              <w:t>No.42 p.1518</w:t>
            </w:r>
          </w:p>
          <w:p w14:paraId="4FCCC540" w14:textId="1749253C" w:rsidR="004E1E08" w:rsidRPr="00261688" w:rsidRDefault="004E1E08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BARAC Neda</w:t>
            </w:r>
            <w:r w:rsidRPr="00261688">
              <w:rPr>
                <w:szCs w:val="17"/>
              </w:rPr>
              <w:tab/>
              <w:t>No.2 p.37</w:t>
            </w:r>
          </w:p>
          <w:p w14:paraId="350658B9" w14:textId="2B06ACED" w:rsidR="00512CE1" w:rsidRPr="00261688" w:rsidRDefault="00512CE1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BARLOW Lionel Edmund</w:t>
            </w:r>
            <w:r w:rsidRPr="00261688">
              <w:rPr>
                <w:szCs w:val="17"/>
              </w:rPr>
              <w:tab/>
              <w:t>No.21 p.590</w:t>
            </w:r>
          </w:p>
          <w:p w14:paraId="5555317A" w14:textId="7EE868B8" w:rsidR="005C3320" w:rsidRPr="00261688" w:rsidRDefault="005C3320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BEASLEY Beverly</w:t>
            </w:r>
            <w:r w:rsidRPr="00261688">
              <w:rPr>
                <w:szCs w:val="17"/>
              </w:rPr>
              <w:tab/>
              <w:t>No.8 p.185</w:t>
            </w:r>
          </w:p>
          <w:p w14:paraId="1732C5B9" w14:textId="008D957A" w:rsidR="00D57189" w:rsidRPr="00261688" w:rsidRDefault="00D57189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BEATTIE Brandon Watt</w:t>
            </w:r>
            <w:r w:rsidRPr="00261688">
              <w:rPr>
                <w:szCs w:val="17"/>
              </w:rPr>
              <w:tab/>
              <w:t>No.36 p.1280</w:t>
            </w:r>
          </w:p>
          <w:p w14:paraId="6070F14D" w14:textId="60C02531" w:rsidR="00AA5708" w:rsidRPr="00261688" w:rsidRDefault="00AA5708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BEIGHTON Victoria Jordan</w:t>
            </w:r>
            <w:r w:rsidRPr="00261688">
              <w:rPr>
                <w:szCs w:val="17"/>
              </w:rPr>
              <w:tab/>
              <w:t>No.46 p.2011</w:t>
            </w:r>
          </w:p>
          <w:p w14:paraId="7EF9DBED" w14:textId="63D43E8F" w:rsidR="00265AA8" w:rsidRPr="00261688" w:rsidRDefault="00265AA8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BELJON Daniel William Francis</w:t>
            </w:r>
            <w:r w:rsidRPr="00261688">
              <w:rPr>
                <w:szCs w:val="17"/>
              </w:rPr>
              <w:tab/>
              <w:t>No.5 p.127</w:t>
            </w:r>
          </w:p>
          <w:p w14:paraId="607EC12C" w14:textId="2299BD24" w:rsidR="00E5016A" w:rsidRPr="00261688" w:rsidRDefault="00E5016A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BELL Mary Louise</w:t>
            </w:r>
            <w:r w:rsidRPr="00261688">
              <w:rPr>
                <w:szCs w:val="17"/>
              </w:rPr>
              <w:tab/>
              <w:t>No.4 p.105</w:t>
            </w:r>
          </w:p>
          <w:p w14:paraId="36748903" w14:textId="5A26500A" w:rsidR="00E46536" w:rsidRPr="00261688" w:rsidRDefault="00E46536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BERMOSER Engelbert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5C750EF8" w14:textId="25D9FABA" w:rsidR="00CB2441" w:rsidRPr="00261688" w:rsidRDefault="00CB2441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BLACK Martin William</w:t>
            </w:r>
            <w:r w:rsidR="00C556CE" w:rsidRPr="00261688">
              <w:rPr>
                <w:szCs w:val="17"/>
              </w:rPr>
              <w:tab/>
              <w:t>No.21 p.590</w:t>
            </w:r>
          </w:p>
          <w:p w14:paraId="7DB80C47" w14:textId="69A79110" w:rsidR="004E1E08" w:rsidRPr="00261688" w:rsidRDefault="004E1E08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BLACKSELL David Kevin John</w:t>
            </w:r>
            <w:r w:rsidRPr="00261688">
              <w:rPr>
                <w:szCs w:val="17"/>
              </w:rPr>
              <w:tab/>
              <w:t>No.2 p.37</w:t>
            </w:r>
          </w:p>
          <w:p w14:paraId="0B0C4CF1" w14:textId="06E23E77" w:rsidR="00CB2441" w:rsidRPr="00261688" w:rsidRDefault="00CB2441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BOLTON Henry James</w:t>
            </w:r>
            <w:r w:rsidR="00C556CE" w:rsidRPr="00261688">
              <w:rPr>
                <w:szCs w:val="17"/>
              </w:rPr>
              <w:tab/>
              <w:t>No.21 p.590</w:t>
            </w:r>
          </w:p>
          <w:p w14:paraId="53FD1072" w14:textId="46794FA8" w:rsidR="003E500A" w:rsidRPr="00261688" w:rsidRDefault="003E500A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BRADSHAW Gordon William</w:t>
            </w:r>
            <w:r w:rsidR="00776614" w:rsidRPr="00261688">
              <w:rPr>
                <w:szCs w:val="17"/>
              </w:rPr>
              <w:tab/>
              <w:t>No.42 p.1518</w:t>
            </w:r>
          </w:p>
          <w:p w14:paraId="3F286C36" w14:textId="66BF4D15" w:rsidR="00F03D50" w:rsidRPr="00261688" w:rsidRDefault="00F03D50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BRANFORD Brian Leslie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0B541A33" w14:textId="46165715" w:rsidR="00E053EA" w:rsidRPr="00261688" w:rsidRDefault="00E053EA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BROCKLEBANK Frank Edward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18BBEC71" w14:textId="1C9B4288" w:rsidR="004E1E08" w:rsidRPr="00261688" w:rsidRDefault="004E1E08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BROOKS Heather</w:t>
            </w:r>
            <w:r w:rsidRPr="00261688">
              <w:rPr>
                <w:szCs w:val="17"/>
              </w:rPr>
              <w:tab/>
              <w:t>No.2 p.37</w:t>
            </w:r>
          </w:p>
          <w:p w14:paraId="14903F91" w14:textId="5CE24D31" w:rsidR="004F3E09" w:rsidRPr="00261688" w:rsidRDefault="004F3E09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BUCHANAN Cheryl Eugenie</w:t>
            </w:r>
            <w:r w:rsidRPr="00261688">
              <w:rPr>
                <w:szCs w:val="17"/>
              </w:rPr>
              <w:tab/>
              <w:t>No.28 p.741</w:t>
            </w:r>
          </w:p>
          <w:p w14:paraId="1AA3A962" w14:textId="6F887C04" w:rsidR="007E3419" w:rsidRPr="00261688" w:rsidRDefault="007E3419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BURGESS Eileen Elizabeth</w:t>
            </w:r>
            <w:r w:rsidRPr="00261688">
              <w:rPr>
                <w:szCs w:val="17"/>
              </w:rPr>
              <w:tab/>
              <w:t>No.31 p.802</w:t>
            </w:r>
          </w:p>
          <w:p w14:paraId="762CD268" w14:textId="6D48EADD" w:rsidR="007C5043" w:rsidRPr="00261688" w:rsidRDefault="007C5043" w:rsidP="004E1E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 xml:space="preserve">BUTCHER Derek Robert </w:t>
            </w:r>
            <w:proofErr w:type="spellStart"/>
            <w:r w:rsidRPr="00261688">
              <w:rPr>
                <w:szCs w:val="17"/>
              </w:rPr>
              <w:t>Mewse</w:t>
            </w:r>
            <w:proofErr w:type="spellEnd"/>
            <w:r w:rsidR="00821EDB" w:rsidRPr="00261688">
              <w:rPr>
                <w:szCs w:val="17"/>
              </w:rPr>
              <w:tab/>
              <w:t>No.46 p.2011</w:t>
            </w:r>
          </w:p>
          <w:p w14:paraId="740562E1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C</w:t>
            </w:r>
          </w:p>
          <w:p w14:paraId="5DBB5FC2" w14:textId="30BF93E0" w:rsidR="004C3A58" w:rsidRPr="00261688" w:rsidRDefault="004C3A58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CADD Vivienne Joy</w:t>
            </w:r>
            <w:r w:rsidRPr="00261688">
              <w:rPr>
                <w:szCs w:val="17"/>
              </w:rPr>
              <w:tab/>
              <w:t>No.29 p.774</w:t>
            </w:r>
          </w:p>
          <w:p w14:paraId="25A817C2" w14:textId="11D5AF41" w:rsidR="00BB7D2E" w:rsidRPr="00261688" w:rsidRDefault="00BB7D2E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CARROLL John Edward Keith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0DAF44C2" w14:textId="4BD0D5D5" w:rsidR="00B30D96" w:rsidRPr="00261688" w:rsidRDefault="00DA583D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CINIS Edith Clara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3AE6C668" w14:textId="4DB11CAA" w:rsidR="00BB7D2E" w:rsidRPr="00261688" w:rsidRDefault="00BB7D2E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CHICK Margaret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5391B32F" w14:textId="7CF0BF45" w:rsidR="00402A8D" w:rsidRPr="00261688" w:rsidRDefault="00402A8D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CHRISTIE Eleanor McCloud</w:t>
            </w:r>
            <w:r w:rsidRPr="00261688">
              <w:rPr>
                <w:szCs w:val="17"/>
              </w:rPr>
              <w:tab/>
              <w:t>No.12 p.358</w:t>
            </w:r>
          </w:p>
          <w:p w14:paraId="6129E78F" w14:textId="375E77C2" w:rsidR="007E4B77" w:rsidRPr="00261688" w:rsidRDefault="007E4B77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CHYNOWETH John Howard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19A4047B" w14:textId="6C24F723" w:rsidR="00F03D50" w:rsidRPr="00261688" w:rsidRDefault="00F03D50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CORDES Frances Andrea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151084A4" w14:textId="75360BF5" w:rsidR="00C02F2C" w:rsidRPr="00261688" w:rsidRDefault="00C02F2C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COTTON Thora Shirley</w:t>
            </w:r>
            <w:r w:rsidRPr="00261688">
              <w:rPr>
                <w:szCs w:val="17"/>
              </w:rPr>
              <w:tab/>
              <w:t>No.37 p.1324</w:t>
            </w:r>
          </w:p>
          <w:p w14:paraId="2231CC42" w14:textId="71971BA4" w:rsidR="003E500A" w:rsidRPr="00261688" w:rsidRDefault="003E500A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 xml:space="preserve">CRAIG Mara Lynne Dianne otherwise </w:t>
            </w:r>
            <w:r w:rsidRPr="00261688">
              <w:rPr>
                <w:szCs w:val="17"/>
              </w:rPr>
              <w:br/>
              <w:t xml:space="preserve">Mara Lynne Craig otherwise </w:t>
            </w:r>
            <w:r w:rsidRPr="00261688">
              <w:rPr>
                <w:szCs w:val="17"/>
              </w:rPr>
              <w:br/>
              <w:t>Lynne Dianne Craig</w:t>
            </w:r>
            <w:r w:rsidR="00776614" w:rsidRPr="00261688">
              <w:rPr>
                <w:szCs w:val="17"/>
              </w:rPr>
              <w:tab/>
              <w:t>No.42 p.1518</w:t>
            </w:r>
          </w:p>
          <w:p w14:paraId="111FA8F8" w14:textId="09B28F58" w:rsidR="007E4B77" w:rsidRPr="00261688" w:rsidRDefault="007E4B77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CRIDLAND David Alan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5D73CAAA" w14:textId="32877E6B" w:rsidR="007E4B77" w:rsidRPr="00261688" w:rsidRDefault="007E4B77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CRIDLAND Elizabeth Douglas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17ED7310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D</w:t>
            </w:r>
          </w:p>
          <w:p w14:paraId="416063FF" w14:textId="77777777" w:rsidR="00067A1B" w:rsidRPr="00261688" w:rsidRDefault="00067A1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DANIEL Gloria May</w:t>
            </w:r>
            <w:r w:rsidRPr="00261688">
              <w:rPr>
                <w:szCs w:val="17"/>
              </w:rPr>
              <w:tab/>
              <w:t>No.4 p.105</w:t>
            </w:r>
          </w:p>
          <w:p w14:paraId="29E90049" w14:textId="76F62CB2" w:rsidR="00067A1B" w:rsidRPr="00261688" w:rsidRDefault="00067A1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DAWSON Jeffrey Bruce</w:t>
            </w:r>
            <w:r w:rsidRPr="00261688">
              <w:rPr>
                <w:szCs w:val="17"/>
              </w:rPr>
              <w:tab/>
              <w:t>No.15 p.431</w:t>
            </w:r>
          </w:p>
          <w:p w14:paraId="6ABCB168" w14:textId="77777777" w:rsidR="00067A1B" w:rsidRPr="00261688" w:rsidRDefault="00067A1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DE LAINE Brian Courtley</w:t>
            </w:r>
            <w:r w:rsidRPr="00261688">
              <w:rPr>
                <w:szCs w:val="17"/>
              </w:rPr>
              <w:tab/>
              <w:t>No.5 p.127</w:t>
            </w:r>
          </w:p>
          <w:p w14:paraId="289F8465" w14:textId="144339B3" w:rsidR="009250F2" w:rsidRPr="00261688" w:rsidRDefault="009250F2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DIX Judith Anne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63EEC828" w14:textId="57B3D281" w:rsidR="00067A1B" w:rsidRPr="00261688" w:rsidRDefault="00067A1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DOMAILLE Camille John</w:t>
            </w:r>
            <w:r w:rsidRPr="00261688">
              <w:rPr>
                <w:szCs w:val="17"/>
              </w:rPr>
              <w:tab/>
              <w:t>No.8 p.185</w:t>
            </w:r>
          </w:p>
          <w:p w14:paraId="1CB65263" w14:textId="1309990E" w:rsidR="002B603B" w:rsidRPr="00261688" w:rsidRDefault="002B603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DONOGHUE Ronald Herbert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73A2686C" w14:textId="50366A12" w:rsidR="00BB7D2E" w:rsidRPr="00261688" w:rsidRDefault="00BB7D2E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DONALDSON George Garland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02BC6603" w14:textId="4D0C4662" w:rsidR="003E500A" w:rsidRPr="00261688" w:rsidRDefault="003E500A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DOST Joan Barbara</w:t>
            </w:r>
            <w:r w:rsidR="00776614" w:rsidRPr="00261688">
              <w:rPr>
                <w:szCs w:val="17"/>
              </w:rPr>
              <w:tab/>
              <w:t>No.42 p.1518</w:t>
            </w:r>
          </w:p>
          <w:p w14:paraId="0991C60E" w14:textId="3025836F" w:rsidR="007C5043" w:rsidRPr="00261688" w:rsidRDefault="007C5043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DOWN Allison Merle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5A819D84" w14:textId="227F52A2" w:rsidR="00067A1B" w:rsidRPr="00261688" w:rsidRDefault="00067A1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DRECHSLER Stephen John</w:t>
            </w:r>
            <w:r w:rsidRPr="00261688">
              <w:rPr>
                <w:szCs w:val="17"/>
              </w:rPr>
              <w:tab/>
              <w:t>No.5 p.127</w:t>
            </w:r>
          </w:p>
          <w:p w14:paraId="1B62996C" w14:textId="6386BE5C" w:rsidR="00077FEE" w:rsidRPr="00261688" w:rsidRDefault="00077FEE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DRECKOW Helen Rae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3984BBE0" w14:textId="25FAA397" w:rsidR="00067A1B" w:rsidRPr="00261688" w:rsidRDefault="00067A1B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DUNN Albert Victor</w:t>
            </w:r>
            <w:r w:rsidRPr="00261688">
              <w:rPr>
                <w:szCs w:val="17"/>
              </w:rPr>
              <w:tab/>
              <w:t>No.2 p.37</w:t>
            </w:r>
          </w:p>
          <w:p w14:paraId="34A5913E" w14:textId="5B8DFCD2" w:rsidR="00563A88" w:rsidRPr="00261688" w:rsidRDefault="00563A88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DUNN Glenda Joyce</w:t>
            </w:r>
            <w:r w:rsidR="00E00501" w:rsidRPr="00261688">
              <w:rPr>
                <w:szCs w:val="17"/>
              </w:rPr>
              <w:tab/>
              <w:t>No.15 p.431</w:t>
            </w:r>
          </w:p>
          <w:p w14:paraId="475D0F7B" w14:textId="51127530" w:rsidR="007C5043" w:rsidRPr="00261688" w:rsidRDefault="007C5043" w:rsidP="00B30D9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DURHAM Marlene Lorraine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12106384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E</w:t>
            </w:r>
          </w:p>
          <w:p w14:paraId="4AA35655" w14:textId="05B378C5" w:rsidR="00DA583D" w:rsidRPr="00261688" w:rsidRDefault="00DA583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EBENTHEUER Herbert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26BB69FB" w14:textId="72415AD1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EDKINS James Alexander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19C66AB7" w14:textId="369FACF8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EDMONDS Joan Margaret</w:t>
            </w:r>
            <w:r w:rsidR="006829D3" w:rsidRPr="00261688">
              <w:rPr>
                <w:szCs w:val="17"/>
              </w:rPr>
              <w:tab/>
              <w:t>No.2 p.37</w:t>
            </w:r>
          </w:p>
          <w:p w14:paraId="0564E3F6" w14:textId="4341BB78" w:rsidR="00077FEE" w:rsidRPr="00261688" w:rsidRDefault="00077FE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ELESICS Heather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7F1825D1" w14:textId="6F1EA320" w:rsidR="00C84D4D" w:rsidRPr="00261688" w:rsidRDefault="00C84D4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EVANS David John</w:t>
            </w:r>
            <w:r w:rsidR="00033486" w:rsidRPr="00261688">
              <w:rPr>
                <w:szCs w:val="17"/>
              </w:rPr>
              <w:tab/>
              <w:t>No.12 p.358</w:t>
            </w:r>
          </w:p>
          <w:p w14:paraId="6BF8A4F3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szCs w:val="17"/>
              </w:rPr>
              <w:br w:type="column"/>
            </w:r>
            <w:r w:rsidRPr="00261688">
              <w:rPr>
                <w:b/>
                <w:szCs w:val="17"/>
              </w:rPr>
              <w:t>F</w:t>
            </w:r>
          </w:p>
          <w:p w14:paraId="4D393B45" w14:textId="4BC1C196" w:rsidR="00077FEE" w:rsidRPr="00261688" w:rsidRDefault="00077FE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FALLON Mary Patricia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3CDD0081" w14:textId="09C10714" w:rsidR="00F64E92" w:rsidRPr="00261688" w:rsidRDefault="00DA583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FARMER Janice Rebecca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77ED2D96" w14:textId="4061F8E6" w:rsidR="00DA583D" w:rsidRPr="00261688" w:rsidRDefault="00DA583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FARMER Valda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56C8B7BC" w14:textId="09A44F51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FIDGE Maureen Joyce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074A8838" w14:textId="7209314F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FITCHETT Simon Edward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6B8CD4A1" w14:textId="54C79275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FLOYD Margery Olive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05692304" w14:textId="11C82B23" w:rsidR="00F64E92" w:rsidRPr="00A571F9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FOOTE Gregory Allen</w:t>
            </w:r>
            <w:r w:rsidR="007148B0" w:rsidRPr="00261688">
              <w:rPr>
                <w:szCs w:val="17"/>
              </w:rPr>
              <w:tab/>
              <w:t>No.40 p.1421</w:t>
            </w:r>
          </w:p>
        </w:tc>
        <w:tc>
          <w:tcPr>
            <w:tcW w:w="2500" w:type="pct"/>
            <w:shd w:val="clear" w:color="auto" w:fill="auto"/>
            <w:tcMar>
              <w:left w:w="28" w:type="dxa"/>
              <w:right w:w="28" w:type="dxa"/>
            </w:tcMar>
          </w:tcPr>
          <w:p w14:paraId="2D71153D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G</w:t>
            </w:r>
          </w:p>
          <w:p w14:paraId="4E0C4C55" w14:textId="710BB07E" w:rsidR="00322918" w:rsidRPr="00261688" w:rsidRDefault="00322918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GALANT Kazimiera Krystyna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7512AC17" w14:textId="70C4EEDB" w:rsidR="0028719B" w:rsidRPr="00261688" w:rsidRDefault="0028719B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GEORGE Paulette Grace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416437B4" w14:textId="687ECCE1" w:rsidR="00322918" w:rsidRPr="00261688" w:rsidRDefault="00322918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GILLARD Jeanette Mavis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2CE23603" w14:textId="19934253" w:rsidR="00124DF8" w:rsidRPr="00261688" w:rsidRDefault="00124DF8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GOLDIE John Patrick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66489542" w14:textId="0B53E76F" w:rsidR="00134007" w:rsidRPr="00261688" w:rsidRDefault="00F67B3C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GOTTLER Elisabeth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3D5C6D27" w14:textId="1F4711D8" w:rsidR="00F67B3C" w:rsidRPr="00261688" w:rsidRDefault="00F67B3C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GRAHAM Ian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0AC8C282" w14:textId="52DEC088" w:rsidR="00840061" w:rsidRPr="00261688" w:rsidRDefault="00840061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GRAY Betty Mary</w:t>
            </w:r>
            <w:r w:rsidRPr="00261688">
              <w:rPr>
                <w:szCs w:val="17"/>
              </w:rPr>
              <w:tab/>
              <w:t>No.19 p.500</w:t>
            </w:r>
          </w:p>
          <w:p w14:paraId="04844252" w14:textId="638BF1D1" w:rsidR="0028719B" w:rsidRPr="00261688" w:rsidRDefault="0028719B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GREGOR Lola May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2EDF29E8" w14:textId="297F4413" w:rsidR="00927169" w:rsidRPr="00261688" w:rsidRDefault="00927169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GUERRERO Sylviane Marcelle Simone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6AA78149" w14:textId="0AD962BB" w:rsidR="00E46536" w:rsidRPr="00261688" w:rsidRDefault="00E46536" w:rsidP="00134007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GULLY David Andrew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0992E57D" w14:textId="77777777" w:rsidR="00F64E92" w:rsidRPr="00261688" w:rsidRDefault="00F64E92" w:rsidP="00950486">
            <w:pPr>
              <w:tabs>
                <w:tab w:val="clear" w:pos="9356"/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H</w:t>
            </w:r>
          </w:p>
          <w:p w14:paraId="4D49554D" w14:textId="07554A95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HAMILTON Ella Jean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0411FEE1" w14:textId="50AD6444" w:rsidR="00DD790D" w:rsidRPr="00261688" w:rsidRDefault="00DD790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HAINSWORTH Richard Norman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70655808" w14:textId="626627CE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HANSON Raemond John Albert Edward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4DFBC26D" w14:textId="33819A61" w:rsidR="00316888" w:rsidRPr="00261688" w:rsidRDefault="003168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HARVEY Barbara Dawn</w:t>
            </w:r>
            <w:r w:rsidR="00761E7B" w:rsidRPr="00261688">
              <w:rPr>
                <w:szCs w:val="17"/>
              </w:rPr>
              <w:tab/>
              <w:t>No.31 p.802</w:t>
            </w:r>
          </w:p>
          <w:p w14:paraId="4C6DA6C3" w14:textId="45078EBD" w:rsidR="00927169" w:rsidRPr="00261688" w:rsidRDefault="00927169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HARVEY Patricia Margaret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637A9E16" w14:textId="2B8C9CF1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HAUSLER Graeme Richard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5DD69C29" w14:textId="3083009F" w:rsidR="00CB2441" w:rsidRPr="00261688" w:rsidRDefault="00CB244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HAY Auriol Jean</w:t>
            </w:r>
            <w:r w:rsidR="00C556CE" w:rsidRPr="00261688">
              <w:rPr>
                <w:szCs w:val="17"/>
              </w:rPr>
              <w:tab/>
              <w:t>No.21 p.590</w:t>
            </w:r>
          </w:p>
          <w:p w14:paraId="4A3764F4" w14:textId="45F24A91" w:rsidR="00C13BBF" w:rsidRPr="00261688" w:rsidRDefault="00C13BBF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HENNEKAM Alphonsus Antonios Augustus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01503820" w14:textId="5CCFE6EC" w:rsidR="00C13BBF" w:rsidRPr="00261688" w:rsidRDefault="00C13BBF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HENNING Shirley June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1147F3B1" w14:textId="2008812C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HICKEY John Francis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77C19B98" w14:textId="7C84E4BC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 xml:space="preserve">HODUNOV </w:t>
            </w:r>
            <w:proofErr w:type="spellStart"/>
            <w:r w:rsidRPr="00261688">
              <w:rPr>
                <w:szCs w:val="17"/>
              </w:rPr>
              <w:t>Flaavi</w:t>
            </w:r>
            <w:proofErr w:type="spellEnd"/>
            <w:r w:rsidR="00BA0E77" w:rsidRPr="00261688">
              <w:rPr>
                <w:szCs w:val="17"/>
              </w:rPr>
              <w:tab/>
              <w:t>No.9 p.273</w:t>
            </w:r>
          </w:p>
          <w:p w14:paraId="6C7348A9" w14:textId="2F9EBCE6" w:rsidR="00124DF8" w:rsidRPr="00261688" w:rsidRDefault="00124DF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HOLMES Doreen Ada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030623F6" w14:textId="5045EE9F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HOOK James Brian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13D1A556" w14:textId="25E03CC7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HOPEWELL Edward Wallace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3F229954" w14:textId="00CE9BF7" w:rsidR="00594498" w:rsidRPr="00261688" w:rsidRDefault="0059449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HORNER Doreen</w:t>
            </w:r>
            <w:r w:rsidRPr="00261688">
              <w:rPr>
                <w:szCs w:val="17"/>
              </w:rPr>
              <w:tab/>
              <w:t>No.33 p.846</w:t>
            </w:r>
          </w:p>
          <w:p w14:paraId="3FBFC045" w14:textId="06DF49E5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HUMMERSTON Nancy Alice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23ECCCC2" w14:textId="084CF103" w:rsidR="00927169" w:rsidRPr="00261688" w:rsidRDefault="00927169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HURLEY Heather Ann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2C48F430" w14:textId="265B08B5" w:rsidR="00DD790D" w:rsidRPr="00261688" w:rsidRDefault="00DD790D" w:rsidP="00950486">
            <w:pPr>
              <w:tabs>
                <w:tab w:val="clear" w:pos="9356"/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I</w:t>
            </w:r>
          </w:p>
          <w:p w14:paraId="05CCA025" w14:textId="26EC77B8" w:rsidR="00DD790D" w:rsidRPr="00261688" w:rsidRDefault="00DD790D" w:rsidP="00DD790D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INGHAM John Stuart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720F9C3D" w14:textId="2313B746" w:rsidR="00F64E92" w:rsidRPr="00261688" w:rsidRDefault="00F64E92" w:rsidP="00950486">
            <w:pPr>
              <w:tabs>
                <w:tab w:val="clear" w:pos="9356"/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J</w:t>
            </w:r>
          </w:p>
          <w:p w14:paraId="5BE9BFBA" w14:textId="0AC6BA9D" w:rsidR="00F64E92" w:rsidRPr="00261688" w:rsidRDefault="00704B96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JOHANNSON Michael Laurence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4C227CD4" w14:textId="36F1B41A" w:rsidR="003E500A" w:rsidRPr="00261688" w:rsidRDefault="003E500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JONES Audrey May</w:t>
            </w:r>
            <w:r w:rsidR="00776614" w:rsidRPr="00261688">
              <w:rPr>
                <w:szCs w:val="17"/>
              </w:rPr>
              <w:tab/>
              <w:t>No.42 p.1518</w:t>
            </w:r>
          </w:p>
          <w:p w14:paraId="316D2E3E" w14:textId="77777777" w:rsidR="00F64E92" w:rsidRPr="00261688" w:rsidRDefault="00F64E92" w:rsidP="003C3EB2">
            <w:pPr>
              <w:tabs>
                <w:tab w:val="clear" w:pos="9356"/>
                <w:tab w:val="right" w:leader="dot" w:pos="4536"/>
              </w:tabs>
              <w:spacing w:before="10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K</w:t>
            </w:r>
          </w:p>
          <w:p w14:paraId="09DF9301" w14:textId="6E1AF331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KAIL Alfred Hans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365DE785" w14:textId="4D928AB1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 xml:space="preserve">KAPPE Bary </w:t>
            </w:r>
            <w:proofErr w:type="spellStart"/>
            <w:r w:rsidRPr="00261688">
              <w:rPr>
                <w:szCs w:val="17"/>
              </w:rPr>
              <w:t>Lienand</w:t>
            </w:r>
            <w:proofErr w:type="spellEnd"/>
            <w:r w:rsidR="00514B1C" w:rsidRPr="00261688">
              <w:rPr>
                <w:szCs w:val="17"/>
              </w:rPr>
              <w:tab/>
              <w:t>No.5 p.127</w:t>
            </w:r>
          </w:p>
          <w:p w14:paraId="4493DB09" w14:textId="7DDA2F84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KEEN Frank James otherwise Francis James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163F84C3" w14:textId="3E20842E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KELL Dorothy Anne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5A7AD035" w14:textId="07641020" w:rsidR="00563A88" w:rsidRPr="00261688" w:rsidRDefault="00563A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KELLY Rachel Mary</w:t>
            </w:r>
            <w:r w:rsidR="00E00501" w:rsidRPr="00261688">
              <w:rPr>
                <w:szCs w:val="17"/>
              </w:rPr>
              <w:tab/>
              <w:t xml:space="preserve">No.15 p.431 </w:t>
            </w:r>
          </w:p>
          <w:p w14:paraId="2A2E7E5B" w14:textId="7A3B92C7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KENNY Terence Arthur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250EB6E9" w14:textId="5FE93C28" w:rsidR="00C13BBF" w:rsidRPr="00261688" w:rsidRDefault="00C13BBF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KERR Donald John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3C0C0093" w14:textId="11B5B3E2" w:rsidR="00C13BBF" w:rsidRPr="00261688" w:rsidRDefault="00C13BBF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KERR Lynn Cheryl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34A2FCE7" w14:textId="4B7D6814" w:rsidR="003F1508" w:rsidRPr="00261688" w:rsidRDefault="003F150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KILSBY Kenneth Edwin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334B9A11" w14:textId="31E18B1F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KING Malcolm Donald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5C3902BC" w14:textId="007BB540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KING William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49B2F589" w14:textId="58B9A0B7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KIRBY-SMITH Jennifer Anne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234922FB" w14:textId="6B52CE75" w:rsidR="00563A88" w:rsidRPr="00261688" w:rsidRDefault="00563A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 xml:space="preserve">KLAVINS </w:t>
            </w:r>
            <w:proofErr w:type="spellStart"/>
            <w:r w:rsidRPr="00261688">
              <w:rPr>
                <w:szCs w:val="17"/>
              </w:rPr>
              <w:t>Skaidrite</w:t>
            </w:r>
            <w:proofErr w:type="spellEnd"/>
            <w:r w:rsidRPr="00261688">
              <w:rPr>
                <w:szCs w:val="17"/>
              </w:rPr>
              <w:t xml:space="preserve"> </w:t>
            </w:r>
            <w:proofErr w:type="spellStart"/>
            <w:r w:rsidRPr="00261688">
              <w:rPr>
                <w:szCs w:val="17"/>
              </w:rPr>
              <w:t>Vaidelote</w:t>
            </w:r>
            <w:proofErr w:type="spellEnd"/>
            <w:r w:rsidRPr="00261688">
              <w:rPr>
                <w:szCs w:val="17"/>
              </w:rPr>
              <w:t xml:space="preserve"> Laima</w:t>
            </w:r>
            <w:r w:rsidR="00E00501" w:rsidRPr="00261688">
              <w:rPr>
                <w:szCs w:val="17"/>
              </w:rPr>
              <w:tab/>
              <w:t>No.15 p.431</w:t>
            </w:r>
          </w:p>
          <w:p w14:paraId="79ACAE04" w14:textId="4AE18A64" w:rsidR="00840061" w:rsidRPr="00261688" w:rsidRDefault="0084006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KLIMOVA Alevtina Borisovna</w:t>
            </w:r>
            <w:r w:rsidR="00804146" w:rsidRPr="00261688">
              <w:rPr>
                <w:szCs w:val="17"/>
              </w:rPr>
              <w:tab/>
              <w:t>No.19 p.500</w:t>
            </w:r>
          </w:p>
          <w:p w14:paraId="31D7E3D6" w14:textId="65B5A71F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KLOCIC Stoja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5EDD85CA" w14:textId="0197A66A" w:rsidR="00124DF8" w:rsidRPr="00261688" w:rsidRDefault="00124DF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KNOBLAUCH William Robert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421D72E1" w14:textId="5C951899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KOIVUMAKI Pauli Oskari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3584B212" w14:textId="4986F518" w:rsidR="00840061" w:rsidRPr="00261688" w:rsidRDefault="0084006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KOZLOWSKI Wendy Maureen</w:t>
            </w:r>
            <w:r w:rsidR="00804146" w:rsidRPr="00261688">
              <w:rPr>
                <w:szCs w:val="17"/>
              </w:rPr>
              <w:tab/>
              <w:t>No.19 p.500</w:t>
            </w:r>
          </w:p>
          <w:p w14:paraId="23607580" w14:textId="1DE551FC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KRETSCHMER Aubrey Gerald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7FAAE385" w14:textId="6BDD49AD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KRETSCHMER Barbara Blanche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7746D24A" w14:textId="77777777" w:rsidR="00F64E92" w:rsidRPr="00261688" w:rsidRDefault="00F64E92" w:rsidP="00950486">
            <w:pPr>
              <w:tabs>
                <w:tab w:val="clear" w:pos="9356"/>
                <w:tab w:val="right" w:leader="dot" w:pos="4536"/>
              </w:tabs>
              <w:spacing w:before="10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L</w:t>
            </w:r>
          </w:p>
          <w:p w14:paraId="4ED49531" w14:textId="632C6CE9" w:rsidR="00322918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LAKE Robert William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272E3C5B" w14:textId="6F2A7C96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LAMB Robert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57F34ACE" w14:textId="7E914C6F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LAWRENCE Valerie Anne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12BF0C45" w14:textId="2688712A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LEGGATE Carlyne Meta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56854832" w14:textId="04D9412F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LEHMANN Raymond Norman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7078F040" w14:textId="1CFAA47E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LINDEN Suzanna Josephine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4ED46900" w14:textId="346C9CDA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LLOYD John Edward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72FE61E8" w14:textId="26ACD0D6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LLOYD Lorraine Norah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6D1290A9" w14:textId="2BD7A4B4" w:rsidR="00C84D4D" w:rsidRPr="00261688" w:rsidRDefault="00C84D4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LOCH Julie Eleanor</w:t>
            </w:r>
            <w:r w:rsidR="00033486" w:rsidRPr="00261688">
              <w:rPr>
                <w:szCs w:val="17"/>
              </w:rPr>
              <w:tab/>
              <w:t>No.12 p.358</w:t>
            </w:r>
          </w:p>
          <w:p w14:paraId="0F8BBB05" w14:textId="77777777" w:rsidR="003F1508" w:rsidRPr="00261688" w:rsidRDefault="00563A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LOCK Julie Eleanor</w:t>
            </w:r>
            <w:r w:rsidR="00E00501" w:rsidRPr="00261688">
              <w:rPr>
                <w:szCs w:val="17"/>
              </w:rPr>
              <w:tab/>
              <w:t>No.15 p.431</w:t>
            </w:r>
          </w:p>
          <w:p w14:paraId="23FEF965" w14:textId="472BA0A0" w:rsidR="00F64E92" w:rsidRPr="00A571F9" w:rsidRDefault="003F150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LOZINSKI Michael</w:t>
            </w:r>
            <w:r w:rsidR="00F92BF7" w:rsidRPr="00261688">
              <w:rPr>
                <w:szCs w:val="17"/>
              </w:rPr>
              <w:tab/>
              <w:t>No.22 p.616</w:t>
            </w:r>
          </w:p>
        </w:tc>
      </w:tr>
    </w:tbl>
    <w:p w14:paraId="5EF776E9" w14:textId="77777777" w:rsidR="00F64E92" w:rsidRPr="00261688" w:rsidRDefault="00F64E92" w:rsidP="00402BAC">
      <w:pPr>
        <w:pStyle w:val="GG-body"/>
        <w:spacing w:after="0"/>
        <w:ind w:firstLine="142"/>
      </w:pPr>
    </w:p>
    <w:p w14:paraId="5699B703" w14:textId="0AC291EC" w:rsidR="00261688" w:rsidRPr="00261688" w:rsidRDefault="00261688">
      <w:pPr>
        <w:tabs>
          <w:tab w:val="clear" w:pos="9356"/>
        </w:tabs>
        <w:spacing w:line="240" w:lineRule="auto"/>
        <w:rPr>
          <w:szCs w:val="17"/>
        </w:rPr>
      </w:pPr>
      <w:r w:rsidRPr="0026168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92"/>
      </w:tblGrid>
      <w:tr w:rsidR="00F64E92" w:rsidRPr="00261688" w14:paraId="43AB9752" w14:textId="77777777" w:rsidTr="00261688">
        <w:tc>
          <w:tcPr>
            <w:tcW w:w="4669" w:type="dxa"/>
            <w:shd w:val="clear" w:color="auto" w:fill="auto"/>
          </w:tcPr>
          <w:p w14:paraId="22D34392" w14:textId="77777777" w:rsidR="00A571F9" w:rsidRDefault="00A571F9" w:rsidP="00A571F9">
            <w:pPr>
              <w:tabs>
                <w:tab w:val="clear" w:pos="9356"/>
                <w:tab w:val="right" w:leader="dot" w:pos="4536"/>
              </w:tabs>
              <w:spacing w:line="250" w:lineRule="exact"/>
              <w:jc w:val="center"/>
              <w:rPr>
                <w:b/>
                <w:szCs w:val="17"/>
              </w:rPr>
            </w:pPr>
          </w:p>
          <w:p w14:paraId="620EDD48" w14:textId="72558F12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M</w:t>
            </w:r>
          </w:p>
          <w:p w14:paraId="4EE88083" w14:textId="45CA1A42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b/>
                <w:bCs/>
                <w:szCs w:val="17"/>
              </w:rPr>
            </w:pPr>
            <w:r w:rsidRPr="00261688">
              <w:rPr>
                <w:szCs w:val="17"/>
              </w:rPr>
              <w:t>MALLEN Vicki Lyn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70DC4AF7" w14:textId="6C1DD104" w:rsidR="00840061" w:rsidRPr="00261688" w:rsidRDefault="0084006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MARTIN Desiree Joan</w:t>
            </w:r>
            <w:r w:rsidR="00804146" w:rsidRPr="00261688">
              <w:rPr>
                <w:szCs w:val="17"/>
              </w:rPr>
              <w:tab/>
              <w:t>No.19 p.500</w:t>
            </w:r>
          </w:p>
          <w:p w14:paraId="0316B83E" w14:textId="3A5B032F" w:rsidR="00322918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MATEJ Marianne Anneliese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79A57E7F" w14:textId="40B88D6F" w:rsidR="00124DF8" w:rsidRPr="00261688" w:rsidRDefault="00124DF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MCOMISH David Gentle Arnot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7465D7C5" w14:textId="7F837D63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MCDONNELL Francis Martin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4EE5E2B4" w14:textId="11901EBA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261688">
              <w:rPr>
                <w:szCs w:val="17"/>
              </w:rPr>
              <w:t>McEWEN</w:t>
            </w:r>
            <w:proofErr w:type="spellEnd"/>
            <w:r w:rsidRPr="00261688">
              <w:rPr>
                <w:szCs w:val="17"/>
              </w:rPr>
              <w:t xml:space="preserve"> Melva Patricia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6F4C0246" w14:textId="399CC95E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MCKIE George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3B0931CD" w14:textId="726E2A2F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MCROSTIE Andrew Robert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52E8E01C" w14:textId="207B53C4" w:rsidR="003F1508" w:rsidRPr="00261688" w:rsidRDefault="003F150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 xml:space="preserve">MCLEOD </w:t>
            </w:r>
            <w:proofErr w:type="spellStart"/>
            <w:r w:rsidRPr="00261688">
              <w:rPr>
                <w:szCs w:val="17"/>
              </w:rPr>
              <w:t>Reaylene</w:t>
            </w:r>
            <w:proofErr w:type="spellEnd"/>
            <w:r w:rsidRPr="00261688">
              <w:rPr>
                <w:szCs w:val="17"/>
              </w:rPr>
              <w:t xml:space="preserve"> Kaye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331E602F" w14:textId="2AE55B9D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261688">
              <w:rPr>
                <w:szCs w:val="17"/>
              </w:rPr>
              <w:t>McLEAN</w:t>
            </w:r>
            <w:proofErr w:type="spellEnd"/>
            <w:r w:rsidRPr="00261688">
              <w:rPr>
                <w:szCs w:val="17"/>
              </w:rPr>
              <w:t xml:space="preserve"> Barry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32117881" w14:textId="4F503407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MEGENS Alphons Joseph Maria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3B97B469" w14:textId="7B0CB890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MESSNER Brian John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5984F2E8" w14:textId="0E0C52FC" w:rsidR="00316888" w:rsidRPr="00261688" w:rsidRDefault="003168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MILLER Janet Margaret</w:t>
            </w:r>
            <w:r w:rsidR="00761E7B" w:rsidRPr="00261688">
              <w:rPr>
                <w:szCs w:val="17"/>
              </w:rPr>
              <w:tab/>
              <w:t>No.31 p.802</w:t>
            </w:r>
          </w:p>
          <w:p w14:paraId="2E0A7F3D" w14:textId="38363915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MILLS Ann Yardley Cowan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352FC078" w14:textId="481378B4" w:rsidR="001C4337" w:rsidRPr="00261688" w:rsidRDefault="001C4337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MORGAN Queenie May</w:t>
            </w:r>
            <w:r w:rsidR="00E00501" w:rsidRPr="00261688">
              <w:rPr>
                <w:szCs w:val="17"/>
              </w:rPr>
              <w:tab/>
              <w:t>No.15 p.431</w:t>
            </w:r>
          </w:p>
          <w:p w14:paraId="6662D466" w14:textId="47F11C05" w:rsidR="007B2375" w:rsidRPr="00261688" w:rsidRDefault="007B237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MULDOON Violet</w:t>
            </w:r>
            <w:r w:rsidR="0037151E" w:rsidRPr="00261688">
              <w:rPr>
                <w:szCs w:val="17"/>
              </w:rPr>
              <w:tab/>
              <w:t>No.42 p.1518</w:t>
            </w:r>
          </w:p>
          <w:p w14:paraId="685BF1F3" w14:textId="671687C1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MURPHY Maureen Janice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2716E09C" w14:textId="12C9F22A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MURPHY Mavis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52001F94" w14:textId="77777777" w:rsidR="00F64E92" w:rsidRPr="00261688" w:rsidRDefault="00F64E92" w:rsidP="00120BAC">
            <w:pPr>
              <w:tabs>
                <w:tab w:val="clear" w:pos="9356"/>
                <w:tab w:val="right" w:leader="dot" w:pos="4536"/>
              </w:tabs>
              <w:spacing w:before="16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N</w:t>
            </w:r>
          </w:p>
          <w:p w14:paraId="527CBF14" w14:textId="64576245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NANCE Graham John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69C85D2F" w14:textId="3B1FEABA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NELSON Ian Dennis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688D771F" w14:textId="5936CB2A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NOLAN Peter Robert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60D31DFB" w14:textId="261CF5DB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NORRIS Peter William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2348D4CE" w14:textId="573298DC" w:rsidR="00C84D4D" w:rsidRPr="00261688" w:rsidRDefault="00C84D4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NYARI Wendy Jeanette</w:t>
            </w:r>
            <w:r w:rsidR="00033486" w:rsidRPr="00261688">
              <w:rPr>
                <w:szCs w:val="17"/>
              </w:rPr>
              <w:tab/>
              <w:t>No.12 p.358</w:t>
            </w:r>
          </w:p>
          <w:p w14:paraId="46ABCDE8" w14:textId="77777777" w:rsidR="00F64E92" w:rsidRPr="00261688" w:rsidRDefault="00F64E92" w:rsidP="00120BAC">
            <w:pPr>
              <w:tabs>
                <w:tab w:val="clear" w:pos="9356"/>
                <w:tab w:val="right" w:leader="dot" w:pos="4536"/>
              </w:tabs>
              <w:spacing w:before="16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O</w:t>
            </w:r>
          </w:p>
          <w:p w14:paraId="4C6E673E" w14:textId="35F4C89C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</w:t>
            </w:r>
            <w:r w:rsidR="005820B2">
              <w:rPr>
                <w:szCs w:val="17"/>
              </w:rPr>
              <w:t>’</w:t>
            </w:r>
            <w:r w:rsidRPr="00261688">
              <w:rPr>
                <w:szCs w:val="17"/>
              </w:rPr>
              <w:t>BRIEN-ROGERS Esther May</w:t>
            </w:r>
            <w:r w:rsidRPr="00261688">
              <w:rPr>
                <w:szCs w:val="17"/>
              </w:rPr>
              <w:tab/>
              <w:t>No.2 p.37</w:t>
            </w:r>
          </w:p>
          <w:p w14:paraId="751CACDA" w14:textId="2390BAD8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</w:t>
            </w:r>
            <w:r w:rsidR="005820B2">
              <w:rPr>
                <w:szCs w:val="17"/>
              </w:rPr>
              <w:t>’</w:t>
            </w:r>
            <w:r w:rsidRPr="00261688">
              <w:rPr>
                <w:szCs w:val="17"/>
              </w:rPr>
              <w:t>CALLAGHAN Marjorie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427B8AF1" w14:textId="38941ADE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</w:t>
            </w:r>
            <w:r w:rsidR="005820B2">
              <w:rPr>
                <w:szCs w:val="17"/>
              </w:rPr>
              <w:t>’</w:t>
            </w:r>
            <w:r w:rsidRPr="00261688">
              <w:rPr>
                <w:szCs w:val="17"/>
              </w:rPr>
              <w:t>DWYER David Sydney</w:t>
            </w:r>
            <w:r w:rsidRPr="00261688">
              <w:rPr>
                <w:szCs w:val="17"/>
              </w:rPr>
              <w:tab/>
              <w:t>No.5 p.127</w:t>
            </w:r>
          </w:p>
          <w:p w14:paraId="4FB6F67A" w14:textId="7E5E821B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</w:t>
            </w:r>
            <w:r w:rsidR="005820B2">
              <w:rPr>
                <w:szCs w:val="17"/>
              </w:rPr>
              <w:t>’</w:t>
            </w:r>
            <w:r w:rsidRPr="00261688">
              <w:rPr>
                <w:szCs w:val="17"/>
              </w:rPr>
              <w:t>LEARY Josephine Margaret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188E1C17" w14:textId="1CD5C36D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OAKLEY Bryan</w:t>
            </w:r>
            <w:r w:rsidRPr="00261688">
              <w:rPr>
                <w:szCs w:val="17"/>
              </w:rPr>
              <w:tab/>
              <w:t>No.21 p.590</w:t>
            </w:r>
          </w:p>
          <w:p w14:paraId="1ED85E59" w14:textId="77777777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OCHRYN Michalina</w:t>
            </w:r>
            <w:r w:rsidRPr="00261688">
              <w:rPr>
                <w:szCs w:val="17"/>
              </w:rPr>
              <w:tab/>
              <w:t>No.12 p.358</w:t>
            </w:r>
          </w:p>
          <w:p w14:paraId="22EDDCEF" w14:textId="4053EAD0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OLAVESEN Melva Florence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6DA83473" w14:textId="7B5FBD4B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OLS Louis Edward</w:t>
            </w:r>
            <w:r w:rsidRPr="00261688">
              <w:rPr>
                <w:szCs w:val="17"/>
              </w:rPr>
              <w:tab/>
              <w:t>No.9 p.273</w:t>
            </w:r>
          </w:p>
          <w:p w14:paraId="550E7AEA" w14:textId="77777777" w:rsidR="00F64E92" w:rsidRPr="00261688" w:rsidRDefault="00F64E92" w:rsidP="00120BAC">
            <w:pPr>
              <w:tabs>
                <w:tab w:val="clear" w:pos="9356"/>
                <w:tab w:val="right" w:leader="dot" w:pos="4536"/>
              </w:tabs>
              <w:spacing w:before="14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P</w:t>
            </w:r>
          </w:p>
          <w:p w14:paraId="1EEB59E1" w14:textId="36493F73" w:rsidR="00DB4F06" w:rsidRPr="00261688" w:rsidRDefault="00DB4F06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PALMER Dorothy Beth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44BF245F" w14:textId="5E16774B" w:rsidR="00C84D4D" w:rsidRPr="00261688" w:rsidRDefault="00C84D4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PALMGREN Hans Olof</w:t>
            </w:r>
            <w:r w:rsidR="00033486" w:rsidRPr="00261688">
              <w:rPr>
                <w:szCs w:val="17"/>
              </w:rPr>
              <w:tab/>
              <w:t>No.12 p.358</w:t>
            </w:r>
          </w:p>
          <w:p w14:paraId="06218887" w14:textId="1DFF0169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PANUCCIO Anthony Giuseppe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0192F7A0" w14:textId="43B9543A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PEACOCK Frances Josephine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52EAC64D" w14:textId="39AB7421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PERCAT Italo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278E37C1" w14:textId="5A5D935A" w:rsidR="00F64E92" w:rsidRPr="00261688" w:rsidRDefault="00124DF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PETTIFOR David Edward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2E5643BC" w14:textId="3313EFED" w:rsidR="00414F60" w:rsidRPr="00261688" w:rsidRDefault="00414F60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PETTIGREW Cheryl Ann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2A730468" w14:textId="0D6E9840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PHILLIPS Valerie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16821CF4" w14:textId="66000956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PHILLIS Robert Milton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4447D4EA" w14:textId="66D38605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PICKEN Frances Audrey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0EDE1B6E" w14:textId="07E8A787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PINNINGTON Fred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5A77E4A4" w14:textId="2076F693" w:rsidR="00124DF8" w:rsidRPr="00261688" w:rsidRDefault="00124DF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PITTAWAY Pamela Joan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2F37A383" w14:textId="732C67B7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PRIDHAM Lorriane Joy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48526453" w14:textId="04015D63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PRIMER Mark Andrew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02423DB9" w14:textId="13F605F6" w:rsidR="00B20992" w:rsidRPr="00261688" w:rsidRDefault="00B20992" w:rsidP="00120BAC">
            <w:pPr>
              <w:tabs>
                <w:tab w:val="clear" w:pos="9356"/>
                <w:tab w:val="right" w:leader="dot" w:pos="4536"/>
              </w:tabs>
              <w:spacing w:before="14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Q</w:t>
            </w:r>
          </w:p>
          <w:p w14:paraId="5AE0EF1E" w14:textId="4DE811B7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QUINN James Andrew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15FDAB4D" w14:textId="77777777" w:rsidR="00F64E92" w:rsidRPr="00261688" w:rsidRDefault="00F64E92" w:rsidP="00120BAC">
            <w:pPr>
              <w:tabs>
                <w:tab w:val="clear" w:pos="9356"/>
                <w:tab w:val="right" w:leader="dot" w:pos="4536"/>
              </w:tabs>
              <w:spacing w:before="14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R</w:t>
            </w:r>
          </w:p>
          <w:p w14:paraId="5D123DB1" w14:textId="37E11DBF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REHN Helen Lesley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3FA167B0" w14:textId="54E129ED" w:rsidR="00F64E92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RICE Judith Margaret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70E7572A" w14:textId="12C415BF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RICHARDS Evelyn Joyce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60BB6A7C" w14:textId="0782ECAC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RICHARDS Jeffrey Gordon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40B2D199" w14:textId="5BC9658D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RIEFF Elkan Malcolm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0B628921" w14:textId="7936A708" w:rsidR="00F64E92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RITCHIE Anne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2E13A60D" w14:textId="2493FA33" w:rsidR="009C4C25" w:rsidRPr="00261688" w:rsidRDefault="009C4C2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ROYALS Joan Patricia</w:t>
            </w:r>
            <w:r w:rsidR="00E00501" w:rsidRPr="00261688">
              <w:rPr>
                <w:szCs w:val="17"/>
              </w:rPr>
              <w:tab/>
              <w:t>No.15 p.431</w:t>
            </w:r>
          </w:p>
        </w:tc>
        <w:tc>
          <w:tcPr>
            <w:tcW w:w="4692" w:type="dxa"/>
            <w:shd w:val="clear" w:color="auto" w:fill="auto"/>
          </w:tcPr>
          <w:p w14:paraId="0BBADB7B" w14:textId="77777777" w:rsidR="00A571F9" w:rsidRDefault="00A571F9" w:rsidP="00A571F9">
            <w:pPr>
              <w:tabs>
                <w:tab w:val="clear" w:pos="9356"/>
                <w:tab w:val="right" w:leader="dot" w:pos="4536"/>
              </w:tabs>
              <w:spacing w:line="250" w:lineRule="exact"/>
              <w:jc w:val="center"/>
              <w:rPr>
                <w:b/>
                <w:szCs w:val="17"/>
              </w:rPr>
            </w:pPr>
          </w:p>
          <w:p w14:paraId="42D615C4" w14:textId="6390ACA3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jc w:val="center"/>
              <w:rPr>
                <w:b/>
                <w:szCs w:val="17"/>
                <w:lang w:eastAsia="en-AU"/>
              </w:rPr>
            </w:pPr>
            <w:r w:rsidRPr="00261688">
              <w:rPr>
                <w:b/>
                <w:szCs w:val="17"/>
              </w:rPr>
              <w:t>S</w:t>
            </w:r>
          </w:p>
          <w:p w14:paraId="731B2236" w14:textId="77777777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SCHLETER Sandra Anne</w:t>
            </w:r>
            <w:r w:rsidRPr="00261688">
              <w:rPr>
                <w:szCs w:val="17"/>
              </w:rPr>
              <w:tab/>
              <w:t>No.21 p.590</w:t>
            </w:r>
          </w:p>
          <w:p w14:paraId="72FC635B" w14:textId="77777777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SCHMIDT Trevor Kenneth</w:t>
            </w:r>
            <w:r w:rsidRPr="00261688">
              <w:rPr>
                <w:szCs w:val="17"/>
              </w:rPr>
              <w:tab/>
              <w:t>No.12 p.358</w:t>
            </w:r>
          </w:p>
          <w:p w14:paraId="577C9012" w14:textId="77777777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SCHULTZE Dalton Thomas</w:t>
            </w:r>
            <w:r w:rsidRPr="00261688">
              <w:rPr>
                <w:szCs w:val="17"/>
              </w:rPr>
              <w:tab/>
              <w:t>No.21 p.590</w:t>
            </w:r>
          </w:p>
          <w:p w14:paraId="274D2456" w14:textId="09D83590" w:rsidR="00316888" w:rsidRPr="00261688" w:rsidRDefault="003168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SEARLE Stephen Robert</w:t>
            </w:r>
            <w:r w:rsidR="00761E7B" w:rsidRPr="00261688">
              <w:rPr>
                <w:szCs w:val="17"/>
              </w:rPr>
              <w:tab/>
              <w:t>No.31 p.802</w:t>
            </w:r>
          </w:p>
          <w:p w14:paraId="60AFDFAC" w14:textId="15E257C0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SIRED Olive Mary</w:t>
            </w:r>
            <w:r w:rsidRPr="00261688">
              <w:rPr>
                <w:szCs w:val="17"/>
              </w:rPr>
              <w:tab/>
              <w:t>No.19 p.500</w:t>
            </w:r>
          </w:p>
          <w:p w14:paraId="21990489" w14:textId="5095E210" w:rsidR="00322918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SKOMRLJ Toma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76B50AA6" w14:textId="7AF1D781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SMITH David John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5850EF32" w14:textId="3B20DC6D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SMITH Martin David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14082C64" w14:textId="3BF8514E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SMYTH Lois Lenore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00291BF9" w14:textId="07CCC37C" w:rsidR="007B2375" w:rsidRPr="00261688" w:rsidRDefault="007B237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SPARROW Anne Felicity</w:t>
            </w:r>
            <w:r w:rsidR="0037151E" w:rsidRPr="00261688">
              <w:rPr>
                <w:szCs w:val="17"/>
              </w:rPr>
              <w:tab/>
              <w:t>No.42 p.1518</w:t>
            </w:r>
          </w:p>
          <w:p w14:paraId="5624C138" w14:textId="43005E29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STAACK Henry</w:t>
            </w:r>
            <w:r w:rsidRPr="00261688">
              <w:rPr>
                <w:szCs w:val="17"/>
              </w:rPr>
              <w:tab/>
              <w:t>No.8 p.185</w:t>
            </w:r>
          </w:p>
          <w:p w14:paraId="5B156539" w14:textId="77777777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STAAL Willem</w:t>
            </w:r>
            <w:r w:rsidRPr="00261688">
              <w:rPr>
                <w:szCs w:val="17"/>
              </w:rPr>
              <w:tab/>
              <w:t>No.2 p.37</w:t>
            </w:r>
          </w:p>
          <w:p w14:paraId="5ED91A6A" w14:textId="77777777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STAPLES Flora</w:t>
            </w:r>
            <w:r w:rsidRPr="00261688">
              <w:rPr>
                <w:szCs w:val="17"/>
              </w:rPr>
              <w:tab/>
              <w:t>No.9 p.273</w:t>
            </w:r>
          </w:p>
          <w:p w14:paraId="61227551" w14:textId="468B88A3" w:rsidR="00316888" w:rsidRPr="00261688" w:rsidRDefault="003168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STEANS Alec Raymond</w:t>
            </w:r>
            <w:r w:rsidR="00761E7B" w:rsidRPr="00261688">
              <w:rPr>
                <w:szCs w:val="17"/>
              </w:rPr>
              <w:tab/>
              <w:t>No.31 p.802</w:t>
            </w:r>
          </w:p>
          <w:p w14:paraId="0DCD1514" w14:textId="7A8DDC8F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STREET Betty Ruth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49D74520" w14:textId="774E317A" w:rsidR="00C44F64" w:rsidRPr="00261688" w:rsidRDefault="00C44F64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SUE Anthony</w:t>
            </w:r>
            <w:r w:rsidRPr="00261688">
              <w:rPr>
                <w:szCs w:val="17"/>
              </w:rPr>
              <w:tab/>
              <w:t>No.2 p.37</w:t>
            </w:r>
          </w:p>
          <w:p w14:paraId="6EE05BF4" w14:textId="7205BF50" w:rsidR="00316888" w:rsidRPr="00261688" w:rsidRDefault="003168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SWENSON Mary Margaret</w:t>
            </w:r>
            <w:r w:rsidR="00761E7B" w:rsidRPr="00261688">
              <w:rPr>
                <w:szCs w:val="17"/>
              </w:rPr>
              <w:tab/>
              <w:t>No.31 p.802</w:t>
            </w:r>
          </w:p>
          <w:p w14:paraId="71613EEE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T</w:t>
            </w:r>
          </w:p>
          <w:p w14:paraId="674B01D5" w14:textId="137581BE" w:rsidR="005D20A3" w:rsidRPr="00261688" w:rsidRDefault="005D20A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TAYLOR Allan Maurice</w:t>
            </w:r>
            <w:r w:rsidR="00800C9B" w:rsidRPr="00261688">
              <w:rPr>
                <w:szCs w:val="17"/>
              </w:rPr>
              <w:tab/>
              <w:t>No.29 p.774</w:t>
            </w:r>
          </w:p>
          <w:p w14:paraId="0423A6E3" w14:textId="47356AB2" w:rsidR="008B3F95" w:rsidRPr="00261688" w:rsidRDefault="008B3F9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TAYLOR Irene Fay</w:t>
            </w:r>
            <w:r w:rsidR="00115545" w:rsidRPr="00261688">
              <w:rPr>
                <w:szCs w:val="17"/>
              </w:rPr>
              <w:tab/>
              <w:t>No.8 p.185</w:t>
            </w:r>
          </w:p>
          <w:p w14:paraId="79456331" w14:textId="573EB36B" w:rsidR="00792235" w:rsidRPr="00261688" w:rsidRDefault="0079223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THOMAS Dennis James</w:t>
            </w:r>
            <w:r w:rsidR="00E00501" w:rsidRPr="00261688">
              <w:rPr>
                <w:szCs w:val="17"/>
              </w:rPr>
              <w:tab/>
              <w:t>No.15 p.431</w:t>
            </w:r>
          </w:p>
          <w:p w14:paraId="0BDB871F" w14:textId="618941B1" w:rsidR="00316888" w:rsidRPr="00261688" w:rsidRDefault="0031688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THOMAS Ernest Anthony</w:t>
            </w:r>
            <w:r w:rsidR="00761E7B" w:rsidRPr="00261688">
              <w:rPr>
                <w:szCs w:val="17"/>
              </w:rPr>
              <w:tab/>
              <w:t>No.31 p.802</w:t>
            </w:r>
          </w:p>
          <w:p w14:paraId="7B53F900" w14:textId="0761F073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THOMAS Matilda Kitty Irene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1533FB7F" w14:textId="22358C4C" w:rsidR="00322918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THOMSON William John Alick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3AB83370" w14:textId="36D49A66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THOMPSON Maxwell Andrew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25E89C84" w14:textId="6097A09C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THOMSON Leslie Colin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33F9671A" w14:textId="6B533E3D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TRACEY Ronald John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3B5270B6" w14:textId="7571CEF3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TUCKWELL Vicki Ann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2247EC41" w14:textId="44B3A875" w:rsidR="0028719B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TWITCHEN Ronald William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7597B455" w14:textId="28078656" w:rsidR="009250F2" w:rsidRPr="00261688" w:rsidRDefault="009250F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TYLER Christine Lynette</w:t>
            </w:r>
            <w:r w:rsidR="00AA469C" w:rsidRPr="00261688">
              <w:rPr>
                <w:szCs w:val="17"/>
              </w:rPr>
              <w:tab/>
              <w:t>No.37 p.1324</w:t>
            </w:r>
          </w:p>
          <w:p w14:paraId="1BFAACF8" w14:textId="4108DA22" w:rsidR="0028719B" w:rsidRPr="00261688" w:rsidRDefault="0028719B" w:rsidP="0028719B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U</w:t>
            </w:r>
          </w:p>
          <w:p w14:paraId="0FC57E0B" w14:textId="21E642A5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UNDERWOOD Albert Melvin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183EDFDB" w14:textId="6A6DC257" w:rsidR="00840061" w:rsidRPr="00261688" w:rsidRDefault="0084006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UPTON Lola Winifrede</w:t>
            </w:r>
            <w:r w:rsidR="00804146" w:rsidRPr="00261688">
              <w:rPr>
                <w:szCs w:val="17"/>
              </w:rPr>
              <w:tab/>
              <w:t>No.19 p.500</w:t>
            </w:r>
          </w:p>
          <w:p w14:paraId="60CB24D7" w14:textId="704167FA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USHER Maureen Lily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63339054" w14:textId="77777777" w:rsidR="0028719B" w:rsidRPr="00261688" w:rsidRDefault="0028719B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</w:p>
          <w:p w14:paraId="479A16A5" w14:textId="5A96B892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V</w:t>
            </w:r>
          </w:p>
          <w:p w14:paraId="16B5F49C" w14:textId="755E1F41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VAISANEN Aimo Ensio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5C58753D" w14:textId="74DB28B7" w:rsidR="00322918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VAISANEN Ulla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7D63924D" w14:textId="4B24C2F8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VEEN Dina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38432450" w14:textId="797D48DC" w:rsidR="00840061" w:rsidRPr="00261688" w:rsidRDefault="00840061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VEITCH Anne</w:t>
            </w:r>
            <w:r w:rsidR="00804146" w:rsidRPr="00261688">
              <w:rPr>
                <w:szCs w:val="17"/>
              </w:rPr>
              <w:tab/>
              <w:t>No.19 p.500</w:t>
            </w:r>
          </w:p>
          <w:p w14:paraId="7F73494B" w14:textId="6E64005B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VELLA Joseph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66092995" w14:textId="392C9C41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VOSS Berta Margarete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6FF0966C" w14:textId="77777777" w:rsidR="00F64E92" w:rsidRPr="00261688" w:rsidRDefault="00F64E92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261688">
              <w:rPr>
                <w:b/>
                <w:szCs w:val="17"/>
              </w:rPr>
              <w:t>W</w:t>
            </w:r>
          </w:p>
          <w:p w14:paraId="7BC79036" w14:textId="7E214170" w:rsidR="00F64E92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WADFORTH Patrick Duncan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7BC7EF7F" w14:textId="1EE82613" w:rsidR="00414F60" w:rsidRPr="00261688" w:rsidRDefault="00414F60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WAKEFIELD Harold John</w:t>
            </w:r>
            <w:r w:rsidR="00F92BF7" w:rsidRPr="00261688">
              <w:rPr>
                <w:szCs w:val="17"/>
              </w:rPr>
              <w:tab/>
              <w:t>No.22 p.616</w:t>
            </w:r>
          </w:p>
          <w:p w14:paraId="7FFE372E" w14:textId="55743374" w:rsidR="007B2375" w:rsidRPr="00261688" w:rsidRDefault="007B237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WALKER Geoffrey Allan</w:t>
            </w:r>
            <w:r w:rsidR="0037151E" w:rsidRPr="00261688">
              <w:rPr>
                <w:szCs w:val="17"/>
              </w:rPr>
              <w:tab/>
              <w:t>No.42 p.1518</w:t>
            </w:r>
          </w:p>
          <w:p w14:paraId="1DDDDBB3" w14:textId="719BC5BF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WALSH Bridie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2A9F5178" w14:textId="3331F056" w:rsidR="00322918" w:rsidRPr="00261688" w:rsidRDefault="00322918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WARD Julien Richard</w:t>
            </w:r>
            <w:r w:rsidR="002A5567" w:rsidRPr="00261688">
              <w:rPr>
                <w:szCs w:val="17"/>
              </w:rPr>
              <w:tab/>
              <w:t>No.28 p.741</w:t>
            </w:r>
          </w:p>
          <w:p w14:paraId="588A07D4" w14:textId="2D54D5EB" w:rsidR="00E053EA" w:rsidRPr="00261688" w:rsidRDefault="00E053EA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WARMINGTON Gerald Gaden</w:t>
            </w:r>
            <w:r w:rsidR="00BA0E77" w:rsidRPr="00261688">
              <w:rPr>
                <w:szCs w:val="17"/>
              </w:rPr>
              <w:tab/>
              <w:t>No.9 p.273</w:t>
            </w:r>
          </w:p>
          <w:p w14:paraId="456224C3" w14:textId="05B81DEB" w:rsidR="004A79F5" w:rsidRPr="00261688" w:rsidRDefault="004A79F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WHILEY Brian Sydney</w:t>
            </w:r>
            <w:r w:rsidR="003A4461" w:rsidRPr="00261688">
              <w:rPr>
                <w:szCs w:val="17"/>
              </w:rPr>
              <w:tab/>
              <w:t>No.36 p.1280</w:t>
            </w:r>
          </w:p>
          <w:p w14:paraId="62774090" w14:textId="4D36AB9B" w:rsidR="00F67B3C" w:rsidRPr="00261688" w:rsidRDefault="00F67B3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WHITE David John</w:t>
            </w:r>
            <w:r w:rsidR="0024532E" w:rsidRPr="00261688">
              <w:rPr>
                <w:szCs w:val="17"/>
              </w:rPr>
              <w:tab/>
              <w:t>No.2 p.37</w:t>
            </w:r>
          </w:p>
          <w:p w14:paraId="338240FE" w14:textId="583C82D9" w:rsidR="00C84D4D" w:rsidRPr="00261688" w:rsidRDefault="00C84D4D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WHITE Lorraine Kathleen</w:t>
            </w:r>
            <w:r w:rsidR="00033486" w:rsidRPr="00261688">
              <w:rPr>
                <w:szCs w:val="17"/>
              </w:rPr>
              <w:tab/>
              <w:t>No.12 p.358</w:t>
            </w:r>
          </w:p>
          <w:p w14:paraId="25B60034" w14:textId="2B59E6D9" w:rsidR="00B20992" w:rsidRPr="00261688" w:rsidRDefault="00B2099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WIESE Yvonne Joy</w:t>
            </w:r>
            <w:r w:rsidR="00821EDB" w:rsidRPr="00261688">
              <w:rPr>
                <w:szCs w:val="17"/>
              </w:rPr>
              <w:tab/>
              <w:t>No.46 p.2011</w:t>
            </w:r>
          </w:p>
          <w:p w14:paraId="76F85C71" w14:textId="2B5CE47B" w:rsidR="0074396C" w:rsidRPr="00261688" w:rsidRDefault="0074396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WILEY Christina Rosslyn</w:t>
            </w:r>
            <w:r w:rsidR="00514B1C" w:rsidRPr="00261688">
              <w:rPr>
                <w:szCs w:val="17"/>
              </w:rPr>
              <w:tab/>
              <w:t>No.5 p.127</w:t>
            </w:r>
          </w:p>
          <w:p w14:paraId="31ABD2D1" w14:textId="5849B61A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WILSON Heather Coral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69D092C9" w14:textId="65E6C6F3" w:rsidR="007B2375" w:rsidRPr="00261688" w:rsidRDefault="007B2375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WINTER Nellie</w:t>
            </w:r>
            <w:r w:rsidR="0037151E" w:rsidRPr="00261688">
              <w:rPr>
                <w:szCs w:val="17"/>
              </w:rPr>
              <w:tab/>
              <w:t>No.42 p.1518</w:t>
            </w:r>
          </w:p>
          <w:p w14:paraId="03E44CE9" w14:textId="4A924E3F" w:rsidR="00654963" w:rsidRPr="00261688" w:rsidRDefault="00654963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WISSELL Patricia</w:t>
            </w:r>
            <w:r w:rsidR="007318BC" w:rsidRPr="00261688">
              <w:rPr>
                <w:szCs w:val="17"/>
              </w:rPr>
              <w:tab/>
              <w:t>No.4 p.105</w:t>
            </w:r>
          </w:p>
          <w:p w14:paraId="18A5953E" w14:textId="153AFB36" w:rsidR="00FF6652" w:rsidRPr="00261688" w:rsidRDefault="00FF6652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WOMBWELL Ethel Mary</w:t>
            </w:r>
            <w:r w:rsidR="00D26F8B" w:rsidRPr="00261688">
              <w:rPr>
                <w:szCs w:val="17"/>
              </w:rPr>
              <w:tab/>
              <w:t>No.33 p.846</w:t>
            </w:r>
          </w:p>
          <w:p w14:paraId="6EB20D06" w14:textId="1EDBE228" w:rsidR="00BB7D2E" w:rsidRPr="00261688" w:rsidRDefault="00BB7D2E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WORTLEY William John</w:t>
            </w:r>
            <w:r w:rsidR="007148B0" w:rsidRPr="00261688">
              <w:rPr>
                <w:szCs w:val="17"/>
              </w:rPr>
              <w:tab/>
              <w:t>No.40 p.1421</w:t>
            </w:r>
          </w:p>
          <w:p w14:paraId="5BEA3978" w14:textId="65EDB966" w:rsidR="00F64E92" w:rsidRPr="00261688" w:rsidRDefault="004A79F5" w:rsidP="00A571F9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261688">
              <w:rPr>
                <w:szCs w:val="17"/>
              </w:rPr>
              <w:t>WRIGHT Beatrice Nellie</w:t>
            </w:r>
            <w:r w:rsidR="003A4461" w:rsidRPr="00261688">
              <w:rPr>
                <w:szCs w:val="17"/>
              </w:rPr>
              <w:tab/>
              <w:t>No.36 p.1280</w:t>
            </w:r>
          </w:p>
        </w:tc>
      </w:tr>
      <w:tr w:rsidR="00A571F9" w:rsidRPr="00261688" w14:paraId="2E3403B7" w14:textId="77777777" w:rsidTr="00261688">
        <w:tc>
          <w:tcPr>
            <w:tcW w:w="4669" w:type="dxa"/>
            <w:shd w:val="clear" w:color="auto" w:fill="auto"/>
          </w:tcPr>
          <w:p w14:paraId="6672EED2" w14:textId="77777777" w:rsidR="00A571F9" w:rsidRDefault="00A571F9" w:rsidP="00A571F9">
            <w:pPr>
              <w:tabs>
                <w:tab w:val="clear" w:pos="9356"/>
                <w:tab w:val="right" w:leader="dot" w:pos="4536"/>
              </w:tabs>
              <w:spacing w:line="250" w:lineRule="exact"/>
              <w:jc w:val="center"/>
              <w:rPr>
                <w:b/>
                <w:szCs w:val="17"/>
              </w:rPr>
            </w:pPr>
          </w:p>
          <w:p w14:paraId="6E115108" w14:textId="77777777" w:rsidR="00A571F9" w:rsidRDefault="00A571F9" w:rsidP="00A571F9">
            <w:pPr>
              <w:tabs>
                <w:tab w:val="clear" w:pos="9356"/>
                <w:tab w:val="right" w:leader="dot" w:pos="4536"/>
              </w:tabs>
              <w:spacing w:line="250" w:lineRule="exact"/>
              <w:jc w:val="center"/>
              <w:rPr>
                <w:b/>
                <w:szCs w:val="17"/>
              </w:rPr>
            </w:pPr>
          </w:p>
        </w:tc>
        <w:tc>
          <w:tcPr>
            <w:tcW w:w="4692" w:type="dxa"/>
            <w:shd w:val="clear" w:color="auto" w:fill="auto"/>
          </w:tcPr>
          <w:p w14:paraId="295EA02F" w14:textId="77777777" w:rsidR="00A571F9" w:rsidRDefault="00A571F9" w:rsidP="00A571F9">
            <w:pPr>
              <w:tabs>
                <w:tab w:val="clear" w:pos="9356"/>
                <w:tab w:val="right" w:leader="dot" w:pos="4536"/>
              </w:tabs>
              <w:spacing w:line="250" w:lineRule="exact"/>
              <w:jc w:val="center"/>
              <w:rPr>
                <w:b/>
                <w:szCs w:val="17"/>
              </w:rPr>
            </w:pPr>
          </w:p>
        </w:tc>
      </w:tr>
    </w:tbl>
    <w:p w14:paraId="57D57B76" w14:textId="0C2BA0E0" w:rsidR="009102B9" w:rsidRPr="00261688" w:rsidRDefault="009102B9" w:rsidP="009102B9">
      <w:pPr>
        <w:pStyle w:val="Heading2"/>
      </w:pPr>
      <w:bookmarkStart w:id="581" w:name="_Toc171421186"/>
      <w:bookmarkStart w:id="582" w:name="_Toc91161280"/>
      <w:bookmarkStart w:id="583" w:name="_Toc96611611"/>
      <w:bookmarkStart w:id="584" w:name="_Toc96612008"/>
      <w:r w:rsidRPr="00261688">
        <w:t>University of Adelaide Act 1971</w:t>
      </w:r>
      <w:bookmarkEnd w:id="581"/>
    </w:p>
    <w:p w14:paraId="33EE4738" w14:textId="129004CA" w:rsidR="009102B9" w:rsidRPr="00261688" w:rsidRDefault="009102B9" w:rsidP="009102B9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Authority of Council for Authorisations under the By-laws of the University of Adelaide</w:t>
      </w:r>
      <w:r w:rsidRPr="00261688">
        <w:rPr>
          <w:sz w:val="17"/>
          <w:szCs w:val="17"/>
        </w:rPr>
        <w:tab/>
        <w:t>No.28 p.741</w:t>
      </w:r>
    </w:p>
    <w:p w14:paraId="5D9C3A15" w14:textId="77777777" w:rsidR="00E53EBD" w:rsidRPr="00261688" w:rsidRDefault="00E53EBD" w:rsidP="00E53EB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61688">
        <w:rPr>
          <w:sz w:val="17"/>
          <w:szCs w:val="17"/>
        </w:rPr>
        <w:t>Rule 1/2024—A Rule to vary the Student Misconduct Rules</w:t>
      </w:r>
      <w:r w:rsidRPr="00261688">
        <w:rPr>
          <w:sz w:val="17"/>
          <w:szCs w:val="17"/>
        </w:rPr>
        <w:tab/>
        <w:t>No.46 p.2011</w:t>
      </w:r>
    </w:p>
    <w:bookmarkEnd w:id="582"/>
    <w:bookmarkEnd w:id="583"/>
    <w:bookmarkEnd w:id="584"/>
    <w:p w14:paraId="02EC6219" w14:textId="77777777" w:rsidR="00521072" w:rsidRPr="00261688" w:rsidRDefault="00521072" w:rsidP="00407CFC">
      <w:pPr>
        <w:pStyle w:val="Heading1"/>
      </w:pPr>
      <w:r w:rsidRPr="00261688">
        <w:rPr>
          <w:sz w:val="17"/>
          <w:szCs w:val="17"/>
        </w:rPr>
        <w:br w:type="page"/>
      </w:r>
      <w:bookmarkStart w:id="585" w:name="_Toc96611612"/>
      <w:bookmarkStart w:id="586" w:name="_Toc96612009"/>
      <w:bookmarkStart w:id="587" w:name="_Toc171421187"/>
      <w:r w:rsidRPr="00261688">
        <w:lastRenderedPageBreak/>
        <w:t>Supplementary Government Gazettes</w:t>
      </w:r>
      <w:bookmarkEnd w:id="585"/>
      <w:bookmarkEnd w:id="586"/>
      <w:bookmarkEnd w:id="587"/>
    </w:p>
    <w:p w14:paraId="417C189F" w14:textId="732C3EBB" w:rsidR="00B243B6" w:rsidRPr="00261688" w:rsidRDefault="00922597" w:rsidP="00922597">
      <w:pPr>
        <w:pStyle w:val="Heading2"/>
      </w:pPr>
      <w:bookmarkStart w:id="588" w:name="_Toc171421188"/>
      <w:r w:rsidRPr="00261688">
        <w:t>Governor</w:t>
      </w:r>
      <w:r w:rsidR="005820B2">
        <w:t>’</w:t>
      </w:r>
      <w:r w:rsidRPr="00261688">
        <w:t>s Instruments</w:t>
      </w:r>
      <w:bookmarkEnd w:id="588"/>
    </w:p>
    <w:p w14:paraId="50C966CD" w14:textId="4AEF91ED" w:rsidR="00521072" w:rsidRPr="00261688" w:rsidRDefault="00FE00BB" w:rsidP="00953A1D">
      <w:pPr>
        <w:tabs>
          <w:tab w:val="right" w:leader="dot" w:pos="9356"/>
        </w:tabs>
        <w:ind w:left="142"/>
        <w:jc w:val="right"/>
      </w:pPr>
      <w:r w:rsidRPr="00261688">
        <w:tab/>
      </w:r>
      <w:r w:rsidR="00665427" w:rsidRPr="00261688">
        <w:t>No.13 p.362</w:t>
      </w:r>
      <w:r w:rsidR="00C44A19" w:rsidRPr="00261688">
        <w:t xml:space="preserve"> | No.17 p.436</w:t>
      </w:r>
      <w:r w:rsidR="00AE1C44" w:rsidRPr="00261688">
        <w:t xml:space="preserve"> | </w:t>
      </w:r>
      <w:r w:rsidR="00AE1C44" w:rsidRPr="00261688">
        <w:rPr>
          <w:szCs w:val="17"/>
        </w:rPr>
        <w:t>No.27 p.682</w:t>
      </w:r>
      <w:r w:rsidR="00926C0C" w:rsidRPr="00261688">
        <w:rPr>
          <w:szCs w:val="17"/>
        </w:rPr>
        <w:t xml:space="preserve"> | </w:t>
      </w:r>
      <w:r w:rsidR="00953A1D">
        <w:rPr>
          <w:szCs w:val="17"/>
        </w:rPr>
        <w:br/>
      </w:r>
      <w:r w:rsidR="00926C0C" w:rsidRPr="00261688">
        <w:rPr>
          <w:szCs w:val="17"/>
        </w:rPr>
        <w:t>No.32 p.806</w:t>
      </w:r>
      <w:r w:rsidR="00642A12" w:rsidRPr="00261688">
        <w:rPr>
          <w:szCs w:val="17"/>
        </w:rPr>
        <w:t xml:space="preserve"> | No.41 p.1423</w:t>
      </w:r>
    </w:p>
    <w:p w14:paraId="5979AB8D" w14:textId="77777777" w:rsidR="00B243B6" w:rsidRPr="00261688" w:rsidRDefault="00922597" w:rsidP="00922597">
      <w:pPr>
        <w:pStyle w:val="Heading2"/>
      </w:pPr>
      <w:bookmarkStart w:id="589" w:name="_Toc96611614"/>
      <w:bookmarkStart w:id="590" w:name="_Toc96612011"/>
      <w:bookmarkStart w:id="591" w:name="_Toc171421189"/>
      <w:r w:rsidRPr="00261688">
        <w:t>State Government Instruments</w:t>
      </w:r>
      <w:bookmarkEnd w:id="589"/>
      <w:bookmarkEnd w:id="590"/>
      <w:bookmarkEnd w:id="591"/>
    </w:p>
    <w:p w14:paraId="1CE4D970" w14:textId="0130E676" w:rsidR="00F86B21" w:rsidRPr="00261688" w:rsidRDefault="00F86B21" w:rsidP="00CA25A5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261688">
        <w:rPr>
          <w:sz w:val="17"/>
          <w:szCs w:val="17"/>
        </w:rPr>
        <w:tab/>
        <w:t>No.6 p.132</w:t>
      </w:r>
      <w:r w:rsidR="00321AD3" w:rsidRPr="00261688">
        <w:rPr>
          <w:sz w:val="17"/>
          <w:szCs w:val="17"/>
        </w:rPr>
        <w:t xml:space="preserve"> | No.10 p.276</w:t>
      </w:r>
      <w:r w:rsidR="006A3892" w:rsidRPr="00261688">
        <w:rPr>
          <w:sz w:val="17"/>
          <w:szCs w:val="17"/>
        </w:rPr>
        <w:t xml:space="preserve"> | No.11 p.297</w:t>
      </w:r>
      <w:r w:rsidR="00665427" w:rsidRPr="00261688">
        <w:rPr>
          <w:sz w:val="17"/>
          <w:szCs w:val="17"/>
        </w:rPr>
        <w:t xml:space="preserve"> | </w:t>
      </w:r>
      <w:r w:rsidR="00953A1D">
        <w:rPr>
          <w:sz w:val="17"/>
          <w:szCs w:val="17"/>
        </w:rPr>
        <w:br/>
      </w:r>
      <w:r w:rsidR="00665427" w:rsidRPr="00261688">
        <w:rPr>
          <w:sz w:val="17"/>
          <w:szCs w:val="17"/>
        </w:rPr>
        <w:t>No.13 p.364</w:t>
      </w:r>
      <w:r w:rsidR="00B9680C" w:rsidRPr="00261688">
        <w:rPr>
          <w:sz w:val="17"/>
          <w:szCs w:val="17"/>
        </w:rPr>
        <w:t xml:space="preserve"> | No.14 p.367</w:t>
      </w:r>
      <w:r w:rsidR="00702CFF" w:rsidRPr="00261688">
        <w:rPr>
          <w:sz w:val="17"/>
          <w:szCs w:val="17"/>
        </w:rPr>
        <w:t xml:space="preserve"> | No.16 p.433</w:t>
      </w:r>
      <w:r w:rsidR="00E06F12" w:rsidRPr="00261688">
        <w:rPr>
          <w:sz w:val="17"/>
          <w:szCs w:val="17"/>
        </w:rPr>
        <w:t xml:space="preserve"> | </w:t>
      </w:r>
      <w:r w:rsidR="00953A1D">
        <w:rPr>
          <w:sz w:val="17"/>
          <w:szCs w:val="17"/>
        </w:rPr>
        <w:br/>
      </w:r>
      <w:r w:rsidR="00E06F12" w:rsidRPr="00261688">
        <w:rPr>
          <w:sz w:val="17"/>
          <w:szCs w:val="17"/>
        </w:rPr>
        <w:t>No.20 p.504</w:t>
      </w:r>
      <w:r w:rsidR="001F6BF0" w:rsidRPr="00261688">
        <w:rPr>
          <w:sz w:val="17"/>
          <w:szCs w:val="17"/>
        </w:rPr>
        <w:t xml:space="preserve"> | </w:t>
      </w:r>
      <w:r w:rsidR="00766AFB" w:rsidRPr="00261688">
        <w:rPr>
          <w:sz w:val="17"/>
          <w:szCs w:val="17"/>
        </w:rPr>
        <w:t>No.23 p.619 |</w:t>
      </w:r>
      <w:r w:rsidR="00CA25A5" w:rsidRPr="00261688">
        <w:rPr>
          <w:sz w:val="17"/>
          <w:szCs w:val="17"/>
        </w:rPr>
        <w:t xml:space="preserve"> </w:t>
      </w:r>
      <w:r w:rsidR="001F6BF0" w:rsidRPr="00261688">
        <w:rPr>
          <w:sz w:val="17"/>
          <w:szCs w:val="17"/>
        </w:rPr>
        <w:t>No.24 p.624</w:t>
      </w:r>
      <w:r w:rsidR="00CA25A5" w:rsidRPr="00261688">
        <w:rPr>
          <w:sz w:val="17"/>
          <w:szCs w:val="17"/>
        </w:rPr>
        <w:t xml:space="preserve"> | </w:t>
      </w:r>
      <w:r w:rsidR="00953A1D">
        <w:rPr>
          <w:sz w:val="17"/>
          <w:szCs w:val="17"/>
        </w:rPr>
        <w:br/>
      </w:r>
      <w:r w:rsidR="00CA25A5" w:rsidRPr="00261688">
        <w:rPr>
          <w:sz w:val="17"/>
          <w:szCs w:val="17"/>
        </w:rPr>
        <w:t>No.26 p.679</w:t>
      </w:r>
      <w:r w:rsidR="00471159" w:rsidRPr="00261688">
        <w:rPr>
          <w:sz w:val="17"/>
          <w:szCs w:val="17"/>
        </w:rPr>
        <w:t xml:space="preserve"> | </w:t>
      </w:r>
      <w:r w:rsidR="009053BE" w:rsidRPr="00261688">
        <w:rPr>
          <w:sz w:val="17"/>
          <w:szCs w:val="17"/>
        </w:rPr>
        <w:t>No.30 p.778</w:t>
      </w:r>
      <w:r w:rsidR="00856EF9" w:rsidRPr="00261688">
        <w:rPr>
          <w:sz w:val="17"/>
          <w:szCs w:val="17"/>
        </w:rPr>
        <w:t>| No.35 p 1213</w:t>
      </w:r>
      <w:r w:rsidR="003C0D2D" w:rsidRPr="00261688">
        <w:rPr>
          <w:sz w:val="17"/>
          <w:szCs w:val="17"/>
        </w:rPr>
        <w:t xml:space="preserve"> | </w:t>
      </w:r>
      <w:r w:rsidR="00953A1D">
        <w:rPr>
          <w:sz w:val="17"/>
          <w:szCs w:val="17"/>
        </w:rPr>
        <w:br/>
      </w:r>
      <w:r w:rsidR="003C0D2D" w:rsidRPr="00261688">
        <w:rPr>
          <w:sz w:val="17"/>
          <w:szCs w:val="17"/>
        </w:rPr>
        <w:t>No.38 p.</w:t>
      </w:r>
      <w:r w:rsidR="00AD36FD" w:rsidRPr="00261688">
        <w:rPr>
          <w:sz w:val="17"/>
          <w:szCs w:val="17"/>
        </w:rPr>
        <w:t>1327</w:t>
      </w:r>
      <w:r w:rsidR="003C0D2D" w:rsidRPr="00261688">
        <w:rPr>
          <w:sz w:val="17"/>
          <w:szCs w:val="17"/>
        </w:rPr>
        <w:t xml:space="preserve"> | No.39 p.</w:t>
      </w:r>
      <w:r w:rsidR="00D23A08" w:rsidRPr="00261688">
        <w:rPr>
          <w:sz w:val="17"/>
          <w:szCs w:val="17"/>
        </w:rPr>
        <w:t>1329</w:t>
      </w:r>
      <w:r w:rsidR="00627D25" w:rsidRPr="00261688">
        <w:rPr>
          <w:sz w:val="17"/>
          <w:szCs w:val="17"/>
        </w:rPr>
        <w:t xml:space="preserve"> | No.43 p.1522</w:t>
      </w:r>
      <w:r w:rsidR="00B156A8" w:rsidRPr="00261688">
        <w:rPr>
          <w:sz w:val="17"/>
          <w:szCs w:val="17"/>
        </w:rPr>
        <w:t xml:space="preserve"> | </w:t>
      </w:r>
      <w:r w:rsidR="00953A1D">
        <w:rPr>
          <w:sz w:val="17"/>
          <w:szCs w:val="17"/>
        </w:rPr>
        <w:br/>
      </w:r>
      <w:r w:rsidR="00B156A8" w:rsidRPr="00261688">
        <w:rPr>
          <w:sz w:val="17"/>
          <w:szCs w:val="17"/>
        </w:rPr>
        <w:t>No.44 p.1817</w:t>
      </w:r>
      <w:r w:rsidR="001C765E" w:rsidRPr="00261688">
        <w:rPr>
          <w:sz w:val="17"/>
          <w:szCs w:val="17"/>
        </w:rPr>
        <w:t xml:space="preserve"> | No.47 p.2014</w:t>
      </w:r>
    </w:p>
    <w:p w14:paraId="2BB71B56" w14:textId="12766133" w:rsidR="00521072" w:rsidRPr="00261688" w:rsidRDefault="00521072" w:rsidP="002C45DE">
      <w:pPr>
        <w:tabs>
          <w:tab w:val="right" w:leader="dot" w:pos="9356"/>
        </w:tabs>
      </w:pPr>
    </w:p>
    <w:p w14:paraId="2AA0874A" w14:textId="77777777" w:rsidR="00007D4E" w:rsidRPr="00261688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6B72DB93" w14:textId="77777777" w:rsidR="00077813" w:rsidRPr="00261688" w:rsidRDefault="00077813" w:rsidP="009702AB">
      <w:pPr>
        <w:pStyle w:val="Caption"/>
        <w:ind w:left="142" w:hanging="142"/>
        <w:rPr>
          <w:sz w:val="17"/>
          <w:szCs w:val="17"/>
        </w:rPr>
      </w:pPr>
    </w:p>
    <w:p w14:paraId="305E915C" w14:textId="77777777" w:rsidR="00414925" w:rsidRPr="00261688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36FB531C" w14:textId="77777777" w:rsidR="00414925" w:rsidRPr="00261688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62B02718" w14:textId="77777777" w:rsidR="00007D4E" w:rsidRPr="00261688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1AD8C054" w14:textId="77777777" w:rsidR="00636BA5" w:rsidRPr="00261688" w:rsidRDefault="00636BA5" w:rsidP="009702AB">
      <w:pPr>
        <w:pStyle w:val="Caption"/>
        <w:ind w:left="142" w:hanging="142"/>
        <w:rPr>
          <w:sz w:val="17"/>
          <w:szCs w:val="17"/>
        </w:rPr>
      </w:pPr>
    </w:p>
    <w:p w14:paraId="08570C9E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E8BC26C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2AE657B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777D4A9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B261AFA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FE5E2E1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13DA789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550E56C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B7E31FC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3504A8A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A48809A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A7A6012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3C4815C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4A372B3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D74136B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919DA44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FD76035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492B4AF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B2A78E9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76D6C98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BEBD711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1A66478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7691966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60034AC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0F1836C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C4BB761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FC6C25A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71AE6CA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E14A309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8BF46F8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D12627F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5598A23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7153F0D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20A380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2D2DCE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0431C8B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9AAB8C4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7F20DB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91C2988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872142E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B7D1760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F6C8F2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E87A42F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4B288B9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033FF8B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DF4546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17156BD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FF7E91E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4B6E1A5" w14:textId="77777777" w:rsidR="00A0321C" w:rsidRPr="00261688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6FB1DD3" w14:textId="77777777" w:rsidR="006B2B76" w:rsidRPr="00261688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1AB43246" w14:textId="77777777" w:rsidR="006B2B76" w:rsidRPr="00261688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0DF95C68" w14:textId="77777777" w:rsidR="00F05C11" w:rsidRPr="00261688" w:rsidRDefault="00F05C11" w:rsidP="00E179AB"/>
    <w:p w14:paraId="325AC55E" w14:textId="77777777" w:rsidR="00F05C11" w:rsidRPr="00261688" w:rsidRDefault="00F05C11" w:rsidP="00E179AB"/>
    <w:p w14:paraId="5F527AD7" w14:textId="77777777" w:rsidR="00A0016E" w:rsidRPr="00261688" w:rsidRDefault="00A0016E" w:rsidP="00E179AB"/>
    <w:p w14:paraId="59F506A9" w14:textId="77777777" w:rsidR="00E66CB1" w:rsidRPr="00261688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280D5E62" w14:textId="77777777" w:rsidR="00E66CB1" w:rsidRPr="00261688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23EA990A" w14:textId="77777777" w:rsidR="00F7429D" w:rsidRPr="00261688" w:rsidRDefault="00F7429D" w:rsidP="009702AB">
      <w:pPr>
        <w:pStyle w:val="Caption"/>
        <w:ind w:left="142" w:hanging="142"/>
        <w:rPr>
          <w:sz w:val="17"/>
          <w:szCs w:val="17"/>
        </w:rPr>
      </w:pPr>
    </w:p>
    <w:p w14:paraId="79FDDA63" w14:textId="77777777" w:rsidR="00F7429D" w:rsidRPr="00261688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1AB00C4A" w14:textId="495A57D7" w:rsidR="00932EF3" w:rsidRPr="00261688" w:rsidRDefault="00932EF3" w:rsidP="009C4599">
      <w:pPr>
        <w:spacing w:before="120"/>
        <w:jc w:val="center"/>
        <w:rPr>
          <w:szCs w:val="17"/>
        </w:rPr>
      </w:pPr>
      <w:r w:rsidRPr="00261688">
        <w:rPr>
          <w:szCs w:val="17"/>
        </w:rPr>
        <w:t xml:space="preserve">Printed and published biannually by authority of </w:t>
      </w:r>
      <w:r w:rsidR="00696E12" w:rsidRPr="00261688">
        <w:rPr>
          <w:smallCaps/>
          <w:szCs w:val="17"/>
        </w:rPr>
        <w:t xml:space="preserve">T. </w:t>
      </w:r>
      <w:proofErr w:type="spellStart"/>
      <w:r w:rsidR="00696E12" w:rsidRPr="00261688">
        <w:rPr>
          <w:smallCaps/>
          <w:szCs w:val="17"/>
        </w:rPr>
        <w:t>Foresto</w:t>
      </w:r>
      <w:proofErr w:type="spellEnd"/>
      <w:r w:rsidRPr="00261688">
        <w:rPr>
          <w:smallCaps/>
          <w:szCs w:val="17"/>
        </w:rPr>
        <w:t xml:space="preserve">, </w:t>
      </w:r>
      <w:r w:rsidRPr="00261688">
        <w:rPr>
          <w:szCs w:val="17"/>
        </w:rPr>
        <w:t>Government Printer, South Australia</w:t>
      </w:r>
    </w:p>
    <w:p w14:paraId="6ED44454" w14:textId="77777777" w:rsidR="00932EF3" w:rsidRPr="003814D7" w:rsidRDefault="00932EF3" w:rsidP="00932EF3">
      <w:pPr>
        <w:jc w:val="center"/>
        <w:rPr>
          <w:color w:val="0000FF"/>
          <w:szCs w:val="17"/>
        </w:rPr>
      </w:pPr>
      <w:r w:rsidRPr="00261688">
        <w:rPr>
          <w:szCs w:val="17"/>
        </w:rPr>
        <w:t xml:space="preserve">Online publications: </w:t>
      </w:r>
      <w:hyperlink r:id="rId21" w:history="1">
        <w:r w:rsidRPr="00261688">
          <w:rPr>
            <w:color w:val="0000FF"/>
            <w:szCs w:val="17"/>
            <w:u w:val="single"/>
          </w:rPr>
          <w:t>www.governmentgazette.sa.gov.au</w:t>
        </w:r>
      </w:hyperlink>
    </w:p>
    <w:sectPr w:rsidR="00932EF3" w:rsidRPr="003814D7" w:rsidSect="00422EA4">
      <w:endnotePr>
        <w:numFmt w:val="decimal"/>
      </w:endnotePr>
      <w:type w:val="continuous"/>
      <w:pgSz w:w="11907" w:h="16839" w:code="9"/>
      <w:pgMar w:top="1562" w:right="1256" w:bottom="840" w:left="1290" w:header="1134" w:footer="1134" w:gutter="0"/>
      <w:pgNumType w:fmt="upperRoman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6E02" w14:textId="77777777" w:rsidR="00696E12" w:rsidRDefault="00696E12">
      <w:pPr>
        <w:spacing w:line="20" w:lineRule="exact"/>
        <w:rPr>
          <w:sz w:val="24"/>
        </w:rPr>
      </w:pPr>
    </w:p>
  </w:endnote>
  <w:endnote w:type="continuationSeparator" w:id="0">
    <w:p w14:paraId="47044759" w14:textId="77777777" w:rsidR="00696E12" w:rsidRDefault="00696E12">
      <w:r>
        <w:rPr>
          <w:sz w:val="24"/>
        </w:rPr>
        <w:t xml:space="preserve"> </w:t>
      </w:r>
    </w:p>
  </w:endnote>
  <w:endnote w:type="continuationNotice" w:id="1">
    <w:p w14:paraId="3D12BAE9" w14:textId="77777777" w:rsidR="00696E12" w:rsidRDefault="00696E1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1B868" w14:textId="77777777" w:rsidR="00BC5263" w:rsidRPr="00295217" w:rsidRDefault="00BC5263" w:rsidP="00A7769D">
    <w:pPr>
      <w:tabs>
        <w:tab w:val="clear" w:pos="9356"/>
      </w:tabs>
      <w:spacing w:line="220" w:lineRule="exact"/>
      <w:jc w:val="center"/>
      <w:rPr>
        <w:b/>
        <w:color w:val="000000"/>
        <w:sz w:val="20"/>
        <w:lang w:eastAsia="en-AU"/>
      </w:rPr>
    </w:pPr>
    <w:r w:rsidRPr="00295217">
      <w:rPr>
        <w:b/>
        <w:color w:val="000000"/>
        <w:sz w:val="20"/>
        <w:lang w:eastAsia="en-AU"/>
      </w:rPr>
      <w:t xml:space="preserve">All instruments appearing in this gazette are to be considered official, and obeyed as </w:t>
    </w:r>
    <w:proofErr w:type="gramStart"/>
    <w:r w:rsidRPr="00295217">
      <w:rPr>
        <w:b/>
        <w:color w:val="000000"/>
        <w:sz w:val="20"/>
        <w:lang w:eastAsia="en-AU"/>
      </w:rPr>
      <w:t>such</w:t>
    </w:r>
    <w:proofErr w:type="gramEnd"/>
  </w:p>
  <w:p w14:paraId="0D2C3079" w14:textId="77777777" w:rsidR="00BC5263" w:rsidRPr="00295217" w:rsidRDefault="00BC5263" w:rsidP="00A7769D">
    <w:pPr>
      <w:pBdr>
        <w:top w:val="single" w:sz="4" w:space="1" w:color="auto"/>
      </w:pBdr>
      <w:tabs>
        <w:tab w:val="clear" w:pos="9356"/>
      </w:tabs>
      <w:spacing w:before="120" w:line="14" w:lineRule="exact"/>
      <w:jc w:val="center"/>
      <w:rPr>
        <w:b/>
        <w:color w:val="000000"/>
        <w:sz w:val="20"/>
        <w:lang w:eastAsia="en-AU"/>
      </w:rPr>
    </w:pPr>
  </w:p>
  <w:p w14:paraId="734C3864" w14:textId="196E0A5D" w:rsidR="00BC5263" w:rsidRPr="00295217" w:rsidRDefault="00BC5263" w:rsidP="00A7769D">
    <w:pPr>
      <w:tabs>
        <w:tab w:val="clear" w:pos="9356"/>
      </w:tabs>
      <w:spacing w:before="120"/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 xml:space="preserve">Printed and published weekly by authority of </w:t>
    </w:r>
    <w:r w:rsidR="00696E12">
      <w:rPr>
        <w:rFonts w:eastAsia="Calibri"/>
        <w:smallCaps/>
        <w:szCs w:val="17"/>
      </w:rPr>
      <w:t xml:space="preserve">T. </w:t>
    </w:r>
    <w:proofErr w:type="spellStart"/>
    <w:r w:rsidR="00696E12">
      <w:rPr>
        <w:rFonts w:eastAsia="Calibri"/>
        <w:smallCaps/>
        <w:szCs w:val="17"/>
      </w:rPr>
      <w:t>Foresto</w:t>
    </w:r>
    <w:proofErr w:type="spellEnd"/>
    <w:r w:rsidRPr="00295217">
      <w:rPr>
        <w:rFonts w:eastAsia="Calibri"/>
        <w:szCs w:val="17"/>
      </w:rPr>
      <w:t>, Government Printer, South Australia</w:t>
    </w:r>
  </w:p>
  <w:p w14:paraId="4E1C5B80" w14:textId="1B9E3162" w:rsidR="00BC5263" w:rsidRPr="00295217" w:rsidRDefault="00BC5263" w:rsidP="00BC5263">
    <w:pPr>
      <w:tabs>
        <w:tab w:val="clear" w:pos="9356"/>
      </w:tabs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>$8.</w:t>
    </w:r>
    <w:r w:rsidR="002A6D54">
      <w:rPr>
        <w:rFonts w:eastAsia="Calibri"/>
        <w:szCs w:val="17"/>
      </w:rPr>
      <w:t>80</w:t>
    </w:r>
    <w:r w:rsidRPr="00295217">
      <w:rPr>
        <w:rFonts w:eastAsia="Calibri"/>
        <w:szCs w:val="17"/>
      </w:rPr>
      <w:t xml:space="preserve"> per issue (plus postage), $4</w:t>
    </w:r>
    <w:r w:rsidR="002A6D54">
      <w:rPr>
        <w:rFonts w:eastAsia="Calibri"/>
        <w:szCs w:val="17"/>
      </w:rPr>
      <w:t>43</w:t>
    </w:r>
    <w:r w:rsidRPr="00295217">
      <w:rPr>
        <w:rFonts w:eastAsia="Calibri"/>
        <w:szCs w:val="17"/>
      </w:rPr>
      <w:t>.00 per annual subscription—GST inclusive</w:t>
    </w:r>
  </w:p>
  <w:p w14:paraId="30EF0B0D" w14:textId="77777777" w:rsidR="000C0BCA" w:rsidRPr="00BC5263" w:rsidRDefault="00BC5263" w:rsidP="00BC5263">
    <w:pPr>
      <w:tabs>
        <w:tab w:val="clear" w:pos="9356"/>
      </w:tabs>
      <w:spacing w:after="80"/>
      <w:jc w:val="center"/>
      <w:rPr>
        <w:szCs w:val="17"/>
      </w:rPr>
    </w:pPr>
    <w:r w:rsidRPr="00295217">
      <w:rPr>
        <w:rFonts w:eastAsia="Calibri"/>
        <w:szCs w:val="17"/>
      </w:rPr>
      <w:t xml:space="preserve">Online publications: </w:t>
    </w:r>
    <w:hyperlink r:id="rId1" w:history="1">
      <w:r w:rsidRPr="00295217">
        <w:rPr>
          <w:rFonts w:eastAsia="Calibri"/>
          <w:color w:val="0000FF"/>
          <w:szCs w:val="17"/>
          <w:u w:val="single"/>
        </w:rPr>
        <w:t>www.governmentgazette.sa.gov.au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797E4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 xml:space="preserve">All public Acts appearing in this gazette are to be considered official, and obeyed as </w:t>
    </w:r>
    <w:proofErr w:type="gramStart"/>
    <w:r w:rsidRPr="00144772">
      <w:rPr>
        <w:b/>
        <w:color w:val="000000"/>
        <w:sz w:val="20"/>
        <w:lang w:eastAsia="en-AU"/>
      </w:rPr>
      <w:t>such</w:t>
    </w:r>
    <w:proofErr w:type="gramEnd"/>
  </w:p>
  <w:p w14:paraId="510AE669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2A362928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7AD5A34B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70E66430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589F" w14:textId="77777777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D0569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4522" w14:textId="77777777" w:rsidR="000C0BCA" w:rsidRPr="006B2B76" w:rsidRDefault="000C0BCA" w:rsidP="006B2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EC3E" w14:textId="77777777" w:rsidR="00696E12" w:rsidRDefault="00696E12">
      <w:r>
        <w:rPr>
          <w:sz w:val="24"/>
        </w:rPr>
        <w:separator/>
      </w:r>
    </w:p>
  </w:footnote>
  <w:footnote w:type="continuationSeparator" w:id="0">
    <w:p w14:paraId="58D83328" w14:textId="77777777" w:rsidR="00696E12" w:rsidRDefault="0069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9219" w14:textId="77777777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1666EEE5" wp14:editId="05E7771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B8DCF" w14:textId="77777777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6EEE5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" o:allowincell="f" filled="f" stroked="f">
              <v:textbox inset=",0,,0">
                <w:txbxContent>
                  <w:p w14:paraId="0ACB8DCF" w14:textId="77777777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1F32907E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71DDE938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451D" w14:textId="77777777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1BCFCA01" wp14:editId="0D85416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961F" w14:textId="77777777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FCA01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" o:allowincell="f" filled="f" stroked="f">
              <v:textbox inset=",0,,0">
                <w:txbxContent>
                  <w:p w14:paraId="6A57961F" w14:textId="77777777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48E6470C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DFB6" w14:textId="17D2E990" w:rsidR="00F768E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Vol. 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FB0546">
      <w:rPr>
        <w:sz w:val="21"/>
        <w:szCs w:val="21"/>
      </w:rPr>
      <w:t>4</w:t>
    </w:r>
  </w:p>
  <w:p w14:paraId="05501180" w14:textId="77777777" w:rsidR="00F768EE" w:rsidRPr="00F768EE" w:rsidRDefault="00F768EE" w:rsidP="00F768EE">
    <w:pPr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7FB7" w14:textId="325D1BD4" w:rsidR="007520DA" w:rsidRPr="00F768EE" w:rsidRDefault="00EE627F" w:rsidP="00EE627F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597AE0">
      <w:rPr>
        <w:sz w:val="21"/>
        <w:szCs w:val="21"/>
      </w:rPr>
      <w:t>4</w:t>
    </w:r>
    <w:r w:rsidR="007520DA" w:rsidRPr="00F768EE">
      <w:rPr>
        <w:sz w:val="21"/>
        <w:szCs w:val="21"/>
      </w:rPr>
      <w:tab/>
    </w:r>
    <w:r w:rsidR="007520DA" w:rsidRPr="00F768EE">
      <w:rPr>
        <w:smallCaps/>
        <w:sz w:val="21"/>
        <w:szCs w:val="21"/>
      </w:rPr>
      <w:t>The South Australian Government Gazette</w:t>
    </w:r>
    <w:r w:rsidR="007520DA" w:rsidRPr="00F768EE">
      <w:rPr>
        <w:sz w:val="21"/>
        <w:szCs w:val="21"/>
      </w:rPr>
      <w:tab/>
      <w:t>Vol. I</w:t>
    </w:r>
  </w:p>
  <w:p w14:paraId="57875324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234A" w14:textId="77777777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4C2A2F35" wp14:editId="0961DF9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D6B5B" w14:textId="77777777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A2F35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" o:allowincell="f" filled="f" stroked="f">
              <v:textbox inset=",0,,0">
                <w:txbxContent>
                  <w:p w14:paraId="205D6B5B" w14:textId="77777777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76D5BB80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A464" w14:textId="08710389" w:rsidR="0096127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 xml:space="preserve">Vol. 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</w:r>
    <w:r w:rsidR="00350BC4"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="00350BC4"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="00350BC4" w:rsidRPr="00F768EE">
      <w:rPr>
        <w:sz w:val="21"/>
        <w:szCs w:val="21"/>
      </w:rPr>
      <w:t xml:space="preserve"> 202</w:t>
    </w:r>
    <w:r w:rsidR="00C94F10">
      <w:rPr>
        <w:sz w:val="21"/>
        <w:szCs w:val="21"/>
      </w:rPr>
      <w:t>4</w:t>
    </w:r>
  </w:p>
  <w:p w14:paraId="72D78331" w14:textId="77777777" w:rsidR="0096127E" w:rsidRPr="00F768EE" w:rsidRDefault="0096127E" w:rsidP="0096127E">
    <w:pPr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AF0F" w14:textId="033D0CA3" w:rsidR="00F768EE" w:rsidRPr="00F768EE" w:rsidRDefault="00350BC4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C94F10">
      <w:rPr>
        <w:sz w:val="21"/>
        <w:szCs w:val="21"/>
      </w:rPr>
      <w:t>4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  <w:t xml:space="preserve">Vol. I p. </w:t>
    </w:r>
    <w:r w:rsidR="00F768EE" w:rsidRPr="00F768EE">
      <w:rPr>
        <w:sz w:val="21"/>
        <w:szCs w:val="21"/>
      </w:rPr>
      <w:fldChar w:fldCharType="begin"/>
    </w:r>
    <w:r w:rsidR="00F768EE" w:rsidRPr="00F768EE">
      <w:rPr>
        <w:sz w:val="21"/>
        <w:szCs w:val="21"/>
      </w:rPr>
      <w:instrText xml:space="preserve"> PAGE </w:instrText>
    </w:r>
    <w:r w:rsidR="00F768EE" w:rsidRPr="00F768EE">
      <w:rPr>
        <w:sz w:val="21"/>
        <w:szCs w:val="21"/>
      </w:rPr>
      <w:fldChar w:fldCharType="separate"/>
    </w:r>
    <w:r w:rsidR="00F768EE" w:rsidRPr="00F768EE">
      <w:rPr>
        <w:sz w:val="21"/>
        <w:szCs w:val="21"/>
      </w:rPr>
      <w:t>I</w:t>
    </w:r>
    <w:r w:rsidR="00F768EE" w:rsidRPr="00F768EE">
      <w:rPr>
        <w:sz w:val="21"/>
        <w:szCs w:val="21"/>
      </w:rPr>
      <w:fldChar w:fldCharType="end"/>
    </w:r>
  </w:p>
  <w:p w14:paraId="209ED3ED" w14:textId="77777777" w:rsidR="00FB62C1" w:rsidRPr="00F768EE" w:rsidRDefault="00FB62C1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2578843">
    <w:abstractNumId w:val="9"/>
  </w:num>
  <w:num w:numId="2" w16cid:durableId="128594258">
    <w:abstractNumId w:val="7"/>
  </w:num>
  <w:num w:numId="3" w16cid:durableId="181285432">
    <w:abstractNumId w:val="6"/>
  </w:num>
  <w:num w:numId="4" w16cid:durableId="1714110295">
    <w:abstractNumId w:val="5"/>
  </w:num>
  <w:num w:numId="5" w16cid:durableId="1448423705">
    <w:abstractNumId w:val="4"/>
  </w:num>
  <w:num w:numId="6" w16cid:durableId="421418431">
    <w:abstractNumId w:val="8"/>
  </w:num>
  <w:num w:numId="7" w16cid:durableId="1508443235">
    <w:abstractNumId w:val="3"/>
  </w:num>
  <w:num w:numId="8" w16cid:durableId="670450577">
    <w:abstractNumId w:val="2"/>
  </w:num>
  <w:num w:numId="9" w16cid:durableId="1874995984">
    <w:abstractNumId w:val="1"/>
  </w:num>
  <w:num w:numId="10" w16cid:durableId="207122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12"/>
    <w:rsid w:val="00000FC9"/>
    <w:rsid w:val="00001775"/>
    <w:rsid w:val="00001793"/>
    <w:rsid w:val="00001E5E"/>
    <w:rsid w:val="0000214B"/>
    <w:rsid w:val="00002289"/>
    <w:rsid w:val="0000282F"/>
    <w:rsid w:val="00002A48"/>
    <w:rsid w:val="00004046"/>
    <w:rsid w:val="000043E9"/>
    <w:rsid w:val="00004707"/>
    <w:rsid w:val="000052A3"/>
    <w:rsid w:val="00005D88"/>
    <w:rsid w:val="000063FD"/>
    <w:rsid w:val="00006C61"/>
    <w:rsid w:val="00007054"/>
    <w:rsid w:val="00007A27"/>
    <w:rsid w:val="00007D4E"/>
    <w:rsid w:val="00010120"/>
    <w:rsid w:val="0001018D"/>
    <w:rsid w:val="0001057D"/>
    <w:rsid w:val="000109A3"/>
    <w:rsid w:val="00011091"/>
    <w:rsid w:val="000112C7"/>
    <w:rsid w:val="000115E1"/>
    <w:rsid w:val="00011708"/>
    <w:rsid w:val="00011924"/>
    <w:rsid w:val="00011D34"/>
    <w:rsid w:val="00012292"/>
    <w:rsid w:val="00012724"/>
    <w:rsid w:val="00013525"/>
    <w:rsid w:val="000138B6"/>
    <w:rsid w:val="00014012"/>
    <w:rsid w:val="0001434F"/>
    <w:rsid w:val="000146B2"/>
    <w:rsid w:val="0001495E"/>
    <w:rsid w:val="00014AA4"/>
    <w:rsid w:val="0001509F"/>
    <w:rsid w:val="00015489"/>
    <w:rsid w:val="00015591"/>
    <w:rsid w:val="00015619"/>
    <w:rsid w:val="00016061"/>
    <w:rsid w:val="000169BE"/>
    <w:rsid w:val="0001735D"/>
    <w:rsid w:val="00017432"/>
    <w:rsid w:val="00017B4F"/>
    <w:rsid w:val="00017C5C"/>
    <w:rsid w:val="00017D57"/>
    <w:rsid w:val="00020CA2"/>
    <w:rsid w:val="000217BF"/>
    <w:rsid w:val="00021C7E"/>
    <w:rsid w:val="00021CE1"/>
    <w:rsid w:val="00021F9C"/>
    <w:rsid w:val="00022F0A"/>
    <w:rsid w:val="00023046"/>
    <w:rsid w:val="000231D4"/>
    <w:rsid w:val="0002324F"/>
    <w:rsid w:val="00023782"/>
    <w:rsid w:val="000242FC"/>
    <w:rsid w:val="000248B2"/>
    <w:rsid w:val="00024E51"/>
    <w:rsid w:val="000250A7"/>
    <w:rsid w:val="00025591"/>
    <w:rsid w:val="000257AA"/>
    <w:rsid w:val="00025E89"/>
    <w:rsid w:val="00026C9A"/>
    <w:rsid w:val="000270B3"/>
    <w:rsid w:val="000273B8"/>
    <w:rsid w:val="00027445"/>
    <w:rsid w:val="0002751A"/>
    <w:rsid w:val="000278BD"/>
    <w:rsid w:val="00027CE1"/>
    <w:rsid w:val="00030103"/>
    <w:rsid w:val="000304C7"/>
    <w:rsid w:val="0003115B"/>
    <w:rsid w:val="00031552"/>
    <w:rsid w:val="00031D65"/>
    <w:rsid w:val="00032B27"/>
    <w:rsid w:val="00033397"/>
    <w:rsid w:val="00033486"/>
    <w:rsid w:val="000337C1"/>
    <w:rsid w:val="0003393B"/>
    <w:rsid w:val="000340E8"/>
    <w:rsid w:val="00034462"/>
    <w:rsid w:val="00034977"/>
    <w:rsid w:val="000356DF"/>
    <w:rsid w:val="00035736"/>
    <w:rsid w:val="00035961"/>
    <w:rsid w:val="00035A0E"/>
    <w:rsid w:val="00035EA0"/>
    <w:rsid w:val="00036078"/>
    <w:rsid w:val="000361A1"/>
    <w:rsid w:val="000363D5"/>
    <w:rsid w:val="00036F41"/>
    <w:rsid w:val="00037058"/>
    <w:rsid w:val="00037184"/>
    <w:rsid w:val="00037E83"/>
    <w:rsid w:val="0004031F"/>
    <w:rsid w:val="000404F9"/>
    <w:rsid w:val="000407C3"/>
    <w:rsid w:val="000407E4"/>
    <w:rsid w:val="0004109C"/>
    <w:rsid w:val="000411EC"/>
    <w:rsid w:val="000412AF"/>
    <w:rsid w:val="0004169F"/>
    <w:rsid w:val="00041825"/>
    <w:rsid w:val="000418A4"/>
    <w:rsid w:val="00041A76"/>
    <w:rsid w:val="000424F8"/>
    <w:rsid w:val="000428DC"/>
    <w:rsid w:val="000429E3"/>
    <w:rsid w:val="00042FF7"/>
    <w:rsid w:val="0004389E"/>
    <w:rsid w:val="00043DFB"/>
    <w:rsid w:val="000444D8"/>
    <w:rsid w:val="00044B1F"/>
    <w:rsid w:val="00044E13"/>
    <w:rsid w:val="00044FE2"/>
    <w:rsid w:val="00045F82"/>
    <w:rsid w:val="000465EE"/>
    <w:rsid w:val="00046706"/>
    <w:rsid w:val="000467F0"/>
    <w:rsid w:val="00046A7D"/>
    <w:rsid w:val="000472BF"/>
    <w:rsid w:val="000476E7"/>
    <w:rsid w:val="00047B74"/>
    <w:rsid w:val="0005081D"/>
    <w:rsid w:val="00050947"/>
    <w:rsid w:val="000509B5"/>
    <w:rsid w:val="00050CD9"/>
    <w:rsid w:val="00051425"/>
    <w:rsid w:val="00051846"/>
    <w:rsid w:val="00052521"/>
    <w:rsid w:val="00052AAF"/>
    <w:rsid w:val="00052E89"/>
    <w:rsid w:val="000539F6"/>
    <w:rsid w:val="00053D44"/>
    <w:rsid w:val="000540F0"/>
    <w:rsid w:val="00054460"/>
    <w:rsid w:val="000545CA"/>
    <w:rsid w:val="000547D8"/>
    <w:rsid w:val="000550DD"/>
    <w:rsid w:val="00055232"/>
    <w:rsid w:val="00055270"/>
    <w:rsid w:val="000552BD"/>
    <w:rsid w:val="00055348"/>
    <w:rsid w:val="000554AE"/>
    <w:rsid w:val="000558C2"/>
    <w:rsid w:val="00056126"/>
    <w:rsid w:val="00056243"/>
    <w:rsid w:val="00056B84"/>
    <w:rsid w:val="0005742D"/>
    <w:rsid w:val="000575AD"/>
    <w:rsid w:val="00057AE9"/>
    <w:rsid w:val="00057B94"/>
    <w:rsid w:val="0006075F"/>
    <w:rsid w:val="00060E2F"/>
    <w:rsid w:val="00061261"/>
    <w:rsid w:val="0006131B"/>
    <w:rsid w:val="000613E6"/>
    <w:rsid w:val="00061B20"/>
    <w:rsid w:val="00062F07"/>
    <w:rsid w:val="00063263"/>
    <w:rsid w:val="00063F65"/>
    <w:rsid w:val="00064635"/>
    <w:rsid w:val="0006492D"/>
    <w:rsid w:val="00064B2A"/>
    <w:rsid w:val="00064D2A"/>
    <w:rsid w:val="00064FE4"/>
    <w:rsid w:val="0006560B"/>
    <w:rsid w:val="000657E9"/>
    <w:rsid w:val="00065BC2"/>
    <w:rsid w:val="00065BCB"/>
    <w:rsid w:val="00065BE5"/>
    <w:rsid w:val="0006613B"/>
    <w:rsid w:val="00066974"/>
    <w:rsid w:val="000674DC"/>
    <w:rsid w:val="00067A1B"/>
    <w:rsid w:val="00067C01"/>
    <w:rsid w:val="00067C25"/>
    <w:rsid w:val="00067D61"/>
    <w:rsid w:val="00067F96"/>
    <w:rsid w:val="00070A90"/>
    <w:rsid w:val="00070AC1"/>
    <w:rsid w:val="00070C0B"/>
    <w:rsid w:val="00070C3C"/>
    <w:rsid w:val="00071409"/>
    <w:rsid w:val="000715D2"/>
    <w:rsid w:val="0007166E"/>
    <w:rsid w:val="0007184B"/>
    <w:rsid w:val="00071F2D"/>
    <w:rsid w:val="00072219"/>
    <w:rsid w:val="00072255"/>
    <w:rsid w:val="0007390E"/>
    <w:rsid w:val="00074075"/>
    <w:rsid w:val="0007432A"/>
    <w:rsid w:val="0007462E"/>
    <w:rsid w:val="0007497C"/>
    <w:rsid w:val="00074E9F"/>
    <w:rsid w:val="0007512D"/>
    <w:rsid w:val="00075136"/>
    <w:rsid w:val="00075522"/>
    <w:rsid w:val="00075591"/>
    <w:rsid w:val="00075BE6"/>
    <w:rsid w:val="000763FD"/>
    <w:rsid w:val="00076713"/>
    <w:rsid w:val="00076A25"/>
    <w:rsid w:val="00077172"/>
    <w:rsid w:val="000773C3"/>
    <w:rsid w:val="00077729"/>
    <w:rsid w:val="00077813"/>
    <w:rsid w:val="00077DA7"/>
    <w:rsid w:val="00077E9B"/>
    <w:rsid w:val="00077FEE"/>
    <w:rsid w:val="000803A1"/>
    <w:rsid w:val="000803DB"/>
    <w:rsid w:val="000805B5"/>
    <w:rsid w:val="00080E89"/>
    <w:rsid w:val="00080F16"/>
    <w:rsid w:val="00081501"/>
    <w:rsid w:val="00082712"/>
    <w:rsid w:val="000838ED"/>
    <w:rsid w:val="0008393D"/>
    <w:rsid w:val="00083E0D"/>
    <w:rsid w:val="00084170"/>
    <w:rsid w:val="000847CC"/>
    <w:rsid w:val="000848CC"/>
    <w:rsid w:val="0008562C"/>
    <w:rsid w:val="00085634"/>
    <w:rsid w:val="00085DE8"/>
    <w:rsid w:val="000861C3"/>
    <w:rsid w:val="000867A0"/>
    <w:rsid w:val="00086889"/>
    <w:rsid w:val="000869E6"/>
    <w:rsid w:val="00086A7F"/>
    <w:rsid w:val="00086D44"/>
    <w:rsid w:val="00086F13"/>
    <w:rsid w:val="000875AA"/>
    <w:rsid w:val="000878CF"/>
    <w:rsid w:val="00087D37"/>
    <w:rsid w:val="00090A32"/>
    <w:rsid w:val="00090A45"/>
    <w:rsid w:val="00090B7C"/>
    <w:rsid w:val="00090C56"/>
    <w:rsid w:val="00090D58"/>
    <w:rsid w:val="000917F6"/>
    <w:rsid w:val="0009236F"/>
    <w:rsid w:val="00092472"/>
    <w:rsid w:val="00093272"/>
    <w:rsid w:val="000935CF"/>
    <w:rsid w:val="00093BCC"/>
    <w:rsid w:val="00093EE7"/>
    <w:rsid w:val="00093FA3"/>
    <w:rsid w:val="00094BFB"/>
    <w:rsid w:val="00094E5D"/>
    <w:rsid w:val="00094F73"/>
    <w:rsid w:val="00095568"/>
    <w:rsid w:val="0009558B"/>
    <w:rsid w:val="00095AA9"/>
    <w:rsid w:val="000960ED"/>
    <w:rsid w:val="00096179"/>
    <w:rsid w:val="0009693F"/>
    <w:rsid w:val="00096B47"/>
    <w:rsid w:val="00096B5B"/>
    <w:rsid w:val="000970C9"/>
    <w:rsid w:val="000972FA"/>
    <w:rsid w:val="00097C02"/>
    <w:rsid w:val="000A02E1"/>
    <w:rsid w:val="000A046F"/>
    <w:rsid w:val="000A07B5"/>
    <w:rsid w:val="000A0861"/>
    <w:rsid w:val="000A0D09"/>
    <w:rsid w:val="000A0F20"/>
    <w:rsid w:val="000A1089"/>
    <w:rsid w:val="000A184D"/>
    <w:rsid w:val="000A1C42"/>
    <w:rsid w:val="000A29A8"/>
    <w:rsid w:val="000A2A78"/>
    <w:rsid w:val="000A2AB3"/>
    <w:rsid w:val="000A2ED4"/>
    <w:rsid w:val="000A326B"/>
    <w:rsid w:val="000A3C1C"/>
    <w:rsid w:val="000A3D44"/>
    <w:rsid w:val="000A3E28"/>
    <w:rsid w:val="000A47D4"/>
    <w:rsid w:val="000A4A78"/>
    <w:rsid w:val="000A4C44"/>
    <w:rsid w:val="000A5661"/>
    <w:rsid w:val="000A58E9"/>
    <w:rsid w:val="000A5AD1"/>
    <w:rsid w:val="000A629F"/>
    <w:rsid w:val="000A63A3"/>
    <w:rsid w:val="000A6756"/>
    <w:rsid w:val="000A678D"/>
    <w:rsid w:val="000A69AC"/>
    <w:rsid w:val="000A6E11"/>
    <w:rsid w:val="000A6E1C"/>
    <w:rsid w:val="000A705B"/>
    <w:rsid w:val="000A70B5"/>
    <w:rsid w:val="000A724D"/>
    <w:rsid w:val="000A7617"/>
    <w:rsid w:val="000A7AFE"/>
    <w:rsid w:val="000B06E3"/>
    <w:rsid w:val="000B0B10"/>
    <w:rsid w:val="000B0BEF"/>
    <w:rsid w:val="000B1363"/>
    <w:rsid w:val="000B139F"/>
    <w:rsid w:val="000B191A"/>
    <w:rsid w:val="000B1D50"/>
    <w:rsid w:val="000B1D70"/>
    <w:rsid w:val="000B1D9E"/>
    <w:rsid w:val="000B1F7E"/>
    <w:rsid w:val="000B232C"/>
    <w:rsid w:val="000B271E"/>
    <w:rsid w:val="000B2D41"/>
    <w:rsid w:val="000B382B"/>
    <w:rsid w:val="000B3A0A"/>
    <w:rsid w:val="000B3DBF"/>
    <w:rsid w:val="000B5F5F"/>
    <w:rsid w:val="000B689E"/>
    <w:rsid w:val="000B6C69"/>
    <w:rsid w:val="000B6D18"/>
    <w:rsid w:val="000B75C6"/>
    <w:rsid w:val="000B76B4"/>
    <w:rsid w:val="000C0206"/>
    <w:rsid w:val="000C02CB"/>
    <w:rsid w:val="000C0381"/>
    <w:rsid w:val="000C03CF"/>
    <w:rsid w:val="000C046D"/>
    <w:rsid w:val="000C0791"/>
    <w:rsid w:val="000C0798"/>
    <w:rsid w:val="000C0BCA"/>
    <w:rsid w:val="000C1569"/>
    <w:rsid w:val="000C1778"/>
    <w:rsid w:val="000C17E5"/>
    <w:rsid w:val="000C1B71"/>
    <w:rsid w:val="000C1D55"/>
    <w:rsid w:val="000C2494"/>
    <w:rsid w:val="000C24F4"/>
    <w:rsid w:val="000C24F7"/>
    <w:rsid w:val="000C2B4D"/>
    <w:rsid w:val="000C2FE3"/>
    <w:rsid w:val="000C31F9"/>
    <w:rsid w:val="000C3242"/>
    <w:rsid w:val="000C341E"/>
    <w:rsid w:val="000C396D"/>
    <w:rsid w:val="000C3CD1"/>
    <w:rsid w:val="000C3E4C"/>
    <w:rsid w:val="000C40AD"/>
    <w:rsid w:val="000C42F7"/>
    <w:rsid w:val="000C46AA"/>
    <w:rsid w:val="000C4C88"/>
    <w:rsid w:val="000C4CA1"/>
    <w:rsid w:val="000C5027"/>
    <w:rsid w:val="000C5353"/>
    <w:rsid w:val="000C53A9"/>
    <w:rsid w:val="000C54D4"/>
    <w:rsid w:val="000C58FF"/>
    <w:rsid w:val="000C5B4C"/>
    <w:rsid w:val="000C675B"/>
    <w:rsid w:val="000C6835"/>
    <w:rsid w:val="000C70DE"/>
    <w:rsid w:val="000C7A66"/>
    <w:rsid w:val="000D074A"/>
    <w:rsid w:val="000D0FB4"/>
    <w:rsid w:val="000D1756"/>
    <w:rsid w:val="000D17F4"/>
    <w:rsid w:val="000D1B2D"/>
    <w:rsid w:val="000D1BDA"/>
    <w:rsid w:val="000D2307"/>
    <w:rsid w:val="000D31A3"/>
    <w:rsid w:val="000D3C1A"/>
    <w:rsid w:val="000D3C4C"/>
    <w:rsid w:val="000D3CEC"/>
    <w:rsid w:val="000D4409"/>
    <w:rsid w:val="000D4A7F"/>
    <w:rsid w:val="000D4A90"/>
    <w:rsid w:val="000D4D7E"/>
    <w:rsid w:val="000D4DC6"/>
    <w:rsid w:val="000D51E2"/>
    <w:rsid w:val="000D5D8A"/>
    <w:rsid w:val="000D6263"/>
    <w:rsid w:val="000D634F"/>
    <w:rsid w:val="000D6372"/>
    <w:rsid w:val="000D683D"/>
    <w:rsid w:val="000D71F9"/>
    <w:rsid w:val="000D7484"/>
    <w:rsid w:val="000D7A4D"/>
    <w:rsid w:val="000D7ABC"/>
    <w:rsid w:val="000D7BEA"/>
    <w:rsid w:val="000D7DC2"/>
    <w:rsid w:val="000E0287"/>
    <w:rsid w:val="000E0796"/>
    <w:rsid w:val="000E07B1"/>
    <w:rsid w:val="000E0B49"/>
    <w:rsid w:val="000E0CC2"/>
    <w:rsid w:val="000E0DED"/>
    <w:rsid w:val="000E0FBB"/>
    <w:rsid w:val="000E14F9"/>
    <w:rsid w:val="000E1896"/>
    <w:rsid w:val="000E1F89"/>
    <w:rsid w:val="000E1F9B"/>
    <w:rsid w:val="000E1FED"/>
    <w:rsid w:val="000E276C"/>
    <w:rsid w:val="000E294E"/>
    <w:rsid w:val="000E3C71"/>
    <w:rsid w:val="000E3DBB"/>
    <w:rsid w:val="000E4726"/>
    <w:rsid w:val="000E48D4"/>
    <w:rsid w:val="000E5121"/>
    <w:rsid w:val="000E5622"/>
    <w:rsid w:val="000E5B48"/>
    <w:rsid w:val="000E5EA7"/>
    <w:rsid w:val="000E5FCC"/>
    <w:rsid w:val="000E6498"/>
    <w:rsid w:val="000E6EBA"/>
    <w:rsid w:val="000E7730"/>
    <w:rsid w:val="000E7F28"/>
    <w:rsid w:val="000F072B"/>
    <w:rsid w:val="000F0F91"/>
    <w:rsid w:val="000F171F"/>
    <w:rsid w:val="000F18A9"/>
    <w:rsid w:val="000F21E6"/>
    <w:rsid w:val="000F22D2"/>
    <w:rsid w:val="000F2552"/>
    <w:rsid w:val="000F2B5C"/>
    <w:rsid w:val="000F2DC1"/>
    <w:rsid w:val="000F3D40"/>
    <w:rsid w:val="000F4396"/>
    <w:rsid w:val="000F4846"/>
    <w:rsid w:val="000F53B1"/>
    <w:rsid w:val="000F56E4"/>
    <w:rsid w:val="000F5BE1"/>
    <w:rsid w:val="000F5F69"/>
    <w:rsid w:val="000F660A"/>
    <w:rsid w:val="000F6789"/>
    <w:rsid w:val="000F69F2"/>
    <w:rsid w:val="000F6A96"/>
    <w:rsid w:val="000F7584"/>
    <w:rsid w:val="000F7A08"/>
    <w:rsid w:val="000F7EFE"/>
    <w:rsid w:val="00100973"/>
    <w:rsid w:val="00100DDC"/>
    <w:rsid w:val="00100E41"/>
    <w:rsid w:val="001010E1"/>
    <w:rsid w:val="00101E06"/>
    <w:rsid w:val="00102DE7"/>
    <w:rsid w:val="00102E6F"/>
    <w:rsid w:val="00102EBD"/>
    <w:rsid w:val="00102EF8"/>
    <w:rsid w:val="00103172"/>
    <w:rsid w:val="00103CBC"/>
    <w:rsid w:val="00104106"/>
    <w:rsid w:val="00104835"/>
    <w:rsid w:val="001048AF"/>
    <w:rsid w:val="00104AFD"/>
    <w:rsid w:val="00105123"/>
    <w:rsid w:val="001053D9"/>
    <w:rsid w:val="0010582E"/>
    <w:rsid w:val="00105E4D"/>
    <w:rsid w:val="001065E8"/>
    <w:rsid w:val="0010694C"/>
    <w:rsid w:val="00106C87"/>
    <w:rsid w:val="00107759"/>
    <w:rsid w:val="00107C07"/>
    <w:rsid w:val="00110292"/>
    <w:rsid w:val="001102F0"/>
    <w:rsid w:val="0011089E"/>
    <w:rsid w:val="00110B86"/>
    <w:rsid w:val="00110C96"/>
    <w:rsid w:val="00110CCB"/>
    <w:rsid w:val="00110EC8"/>
    <w:rsid w:val="001114E7"/>
    <w:rsid w:val="0011286E"/>
    <w:rsid w:val="00113C96"/>
    <w:rsid w:val="00113DA9"/>
    <w:rsid w:val="00113E42"/>
    <w:rsid w:val="00114D9F"/>
    <w:rsid w:val="0011502A"/>
    <w:rsid w:val="00115545"/>
    <w:rsid w:val="00115682"/>
    <w:rsid w:val="00115786"/>
    <w:rsid w:val="001157C0"/>
    <w:rsid w:val="00115856"/>
    <w:rsid w:val="00115917"/>
    <w:rsid w:val="00115999"/>
    <w:rsid w:val="00115AB2"/>
    <w:rsid w:val="00116262"/>
    <w:rsid w:val="00116292"/>
    <w:rsid w:val="00116417"/>
    <w:rsid w:val="0011659D"/>
    <w:rsid w:val="001166F6"/>
    <w:rsid w:val="00116783"/>
    <w:rsid w:val="00116AA4"/>
    <w:rsid w:val="00116C12"/>
    <w:rsid w:val="00116E6C"/>
    <w:rsid w:val="001174B4"/>
    <w:rsid w:val="00117B7D"/>
    <w:rsid w:val="00117D46"/>
    <w:rsid w:val="00120BAC"/>
    <w:rsid w:val="00120D58"/>
    <w:rsid w:val="00120DC2"/>
    <w:rsid w:val="001210F5"/>
    <w:rsid w:val="00121168"/>
    <w:rsid w:val="001212EA"/>
    <w:rsid w:val="00121355"/>
    <w:rsid w:val="00121431"/>
    <w:rsid w:val="00121C55"/>
    <w:rsid w:val="00122924"/>
    <w:rsid w:val="00123211"/>
    <w:rsid w:val="001233A2"/>
    <w:rsid w:val="001235AC"/>
    <w:rsid w:val="001235B4"/>
    <w:rsid w:val="00123E01"/>
    <w:rsid w:val="00124038"/>
    <w:rsid w:val="001245A3"/>
    <w:rsid w:val="00124DF8"/>
    <w:rsid w:val="00125340"/>
    <w:rsid w:val="00125384"/>
    <w:rsid w:val="001254FE"/>
    <w:rsid w:val="00125F10"/>
    <w:rsid w:val="00126D48"/>
    <w:rsid w:val="001272E1"/>
    <w:rsid w:val="00127C98"/>
    <w:rsid w:val="0013024B"/>
    <w:rsid w:val="00130638"/>
    <w:rsid w:val="00130D0D"/>
    <w:rsid w:val="00130DE0"/>
    <w:rsid w:val="00130F6E"/>
    <w:rsid w:val="001311ED"/>
    <w:rsid w:val="001315CC"/>
    <w:rsid w:val="001317DF"/>
    <w:rsid w:val="001319C4"/>
    <w:rsid w:val="00131EBB"/>
    <w:rsid w:val="00131FE2"/>
    <w:rsid w:val="00132739"/>
    <w:rsid w:val="001328D3"/>
    <w:rsid w:val="00132AFD"/>
    <w:rsid w:val="00133BDB"/>
    <w:rsid w:val="00133ECC"/>
    <w:rsid w:val="00134007"/>
    <w:rsid w:val="00134230"/>
    <w:rsid w:val="001346F7"/>
    <w:rsid w:val="00134712"/>
    <w:rsid w:val="00134A3E"/>
    <w:rsid w:val="001350DA"/>
    <w:rsid w:val="00135181"/>
    <w:rsid w:val="00135B0D"/>
    <w:rsid w:val="00135EFF"/>
    <w:rsid w:val="00136169"/>
    <w:rsid w:val="001372F7"/>
    <w:rsid w:val="00137358"/>
    <w:rsid w:val="00137E14"/>
    <w:rsid w:val="0014072D"/>
    <w:rsid w:val="00140F11"/>
    <w:rsid w:val="00141432"/>
    <w:rsid w:val="001419DA"/>
    <w:rsid w:val="00142AE2"/>
    <w:rsid w:val="00142AFD"/>
    <w:rsid w:val="00142FCA"/>
    <w:rsid w:val="00143775"/>
    <w:rsid w:val="001438C1"/>
    <w:rsid w:val="00144080"/>
    <w:rsid w:val="001455EF"/>
    <w:rsid w:val="00145993"/>
    <w:rsid w:val="00145B42"/>
    <w:rsid w:val="001464C2"/>
    <w:rsid w:val="00146669"/>
    <w:rsid w:val="00146991"/>
    <w:rsid w:val="00146C70"/>
    <w:rsid w:val="001478D8"/>
    <w:rsid w:val="00147A14"/>
    <w:rsid w:val="00147CC0"/>
    <w:rsid w:val="00147DD4"/>
    <w:rsid w:val="001502F2"/>
    <w:rsid w:val="00150328"/>
    <w:rsid w:val="0015054A"/>
    <w:rsid w:val="00150B50"/>
    <w:rsid w:val="00150C73"/>
    <w:rsid w:val="00150E60"/>
    <w:rsid w:val="00151A3C"/>
    <w:rsid w:val="00151F53"/>
    <w:rsid w:val="001520CD"/>
    <w:rsid w:val="00152397"/>
    <w:rsid w:val="00152C8B"/>
    <w:rsid w:val="00153262"/>
    <w:rsid w:val="001538AE"/>
    <w:rsid w:val="001541F2"/>
    <w:rsid w:val="0015440E"/>
    <w:rsid w:val="0015480C"/>
    <w:rsid w:val="00154E25"/>
    <w:rsid w:val="00154F32"/>
    <w:rsid w:val="001550C8"/>
    <w:rsid w:val="00155EC3"/>
    <w:rsid w:val="001561D5"/>
    <w:rsid w:val="001563A6"/>
    <w:rsid w:val="00156BB3"/>
    <w:rsid w:val="00156DBD"/>
    <w:rsid w:val="00156F87"/>
    <w:rsid w:val="001571CA"/>
    <w:rsid w:val="0015730B"/>
    <w:rsid w:val="001576F7"/>
    <w:rsid w:val="00157ADC"/>
    <w:rsid w:val="0016070C"/>
    <w:rsid w:val="001607A2"/>
    <w:rsid w:val="001607EF"/>
    <w:rsid w:val="00161338"/>
    <w:rsid w:val="00161852"/>
    <w:rsid w:val="001618CD"/>
    <w:rsid w:val="00161CED"/>
    <w:rsid w:val="00162085"/>
    <w:rsid w:val="001624AD"/>
    <w:rsid w:val="00163494"/>
    <w:rsid w:val="0016377C"/>
    <w:rsid w:val="00163F37"/>
    <w:rsid w:val="001642E1"/>
    <w:rsid w:val="0016480D"/>
    <w:rsid w:val="00164B59"/>
    <w:rsid w:val="00164B6F"/>
    <w:rsid w:val="00164E07"/>
    <w:rsid w:val="00164F3D"/>
    <w:rsid w:val="00165358"/>
    <w:rsid w:val="001656A6"/>
    <w:rsid w:val="001659C6"/>
    <w:rsid w:val="00165A70"/>
    <w:rsid w:val="001660BD"/>
    <w:rsid w:val="0016628F"/>
    <w:rsid w:val="001667CD"/>
    <w:rsid w:val="00166AAB"/>
    <w:rsid w:val="0016722A"/>
    <w:rsid w:val="00167237"/>
    <w:rsid w:val="001679A2"/>
    <w:rsid w:val="00167F5C"/>
    <w:rsid w:val="00170454"/>
    <w:rsid w:val="0017081B"/>
    <w:rsid w:val="00170B41"/>
    <w:rsid w:val="00171A2D"/>
    <w:rsid w:val="00171B15"/>
    <w:rsid w:val="00171C5C"/>
    <w:rsid w:val="001720B7"/>
    <w:rsid w:val="00172584"/>
    <w:rsid w:val="00172671"/>
    <w:rsid w:val="00172BF7"/>
    <w:rsid w:val="001736E1"/>
    <w:rsid w:val="001739BD"/>
    <w:rsid w:val="00173EB1"/>
    <w:rsid w:val="00174200"/>
    <w:rsid w:val="001743F7"/>
    <w:rsid w:val="00174A98"/>
    <w:rsid w:val="00175100"/>
    <w:rsid w:val="00175745"/>
    <w:rsid w:val="00175B3D"/>
    <w:rsid w:val="00175B62"/>
    <w:rsid w:val="00175B64"/>
    <w:rsid w:val="00176723"/>
    <w:rsid w:val="00176A76"/>
    <w:rsid w:val="00176AD7"/>
    <w:rsid w:val="00176BEB"/>
    <w:rsid w:val="00176DDC"/>
    <w:rsid w:val="00176E48"/>
    <w:rsid w:val="00176E6D"/>
    <w:rsid w:val="00177046"/>
    <w:rsid w:val="00177612"/>
    <w:rsid w:val="00177769"/>
    <w:rsid w:val="00177837"/>
    <w:rsid w:val="0017798E"/>
    <w:rsid w:val="00177E49"/>
    <w:rsid w:val="00177F8B"/>
    <w:rsid w:val="001800BC"/>
    <w:rsid w:val="001814F8"/>
    <w:rsid w:val="00181671"/>
    <w:rsid w:val="001816C8"/>
    <w:rsid w:val="001817DF"/>
    <w:rsid w:val="00181EF3"/>
    <w:rsid w:val="0018226F"/>
    <w:rsid w:val="001824A6"/>
    <w:rsid w:val="00182745"/>
    <w:rsid w:val="001829AF"/>
    <w:rsid w:val="00182AA4"/>
    <w:rsid w:val="00182CF6"/>
    <w:rsid w:val="00182CFF"/>
    <w:rsid w:val="00182FB7"/>
    <w:rsid w:val="00183192"/>
    <w:rsid w:val="001838D1"/>
    <w:rsid w:val="00183D11"/>
    <w:rsid w:val="00183DB5"/>
    <w:rsid w:val="00183ECB"/>
    <w:rsid w:val="00183FD9"/>
    <w:rsid w:val="001840EC"/>
    <w:rsid w:val="001840FC"/>
    <w:rsid w:val="0018415B"/>
    <w:rsid w:val="00184368"/>
    <w:rsid w:val="001844B9"/>
    <w:rsid w:val="00184550"/>
    <w:rsid w:val="00184F7A"/>
    <w:rsid w:val="001856EE"/>
    <w:rsid w:val="00185E96"/>
    <w:rsid w:val="00187092"/>
    <w:rsid w:val="00187469"/>
    <w:rsid w:val="0018762C"/>
    <w:rsid w:val="00187BCC"/>
    <w:rsid w:val="0019025B"/>
    <w:rsid w:val="0019043D"/>
    <w:rsid w:val="001905AD"/>
    <w:rsid w:val="00190E1E"/>
    <w:rsid w:val="00190F63"/>
    <w:rsid w:val="001910BE"/>
    <w:rsid w:val="001919F3"/>
    <w:rsid w:val="00191D12"/>
    <w:rsid w:val="001933E1"/>
    <w:rsid w:val="00193839"/>
    <w:rsid w:val="00193B17"/>
    <w:rsid w:val="00193D17"/>
    <w:rsid w:val="00193E9B"/>
    <w:rsid w:val="001943EE"/>
    <w:rsid w:val="00194C13"/>
    <w:rsid w:val="00194C85"/>
    <w:rsid w:val="001952E1"/>
    <w:rsid w:val="0019530C"/>
    <w:rsid w:val="00195572"/>
    <w:rsid w:val="001957A7"/>
    <w:rsid w:val="0019581B"/>
    <w:rsid w:val="001958DC"/>
    <w:rsid w:val="00196284"/>
    <w:rsid w:val="001964EB"/>
    <w:rsid w:val="00196526"/>
    <w:rsid w:val="00196A0C"/>
    <w:rsid w:val="00196C1A"/>
    <w:rsid w:val="00196EE7"/>
    <w:rsid w:val="001974D0"/>
    <w:rsid w:val="00197709"/>
    <w:rsid w:val="001A02EE"/>
    <w:rsid w:val="001A02FC"/>
    <w:rsid w:val="001A06BB"/>
    <w:rsid w:val="001A0A1C"/>
    <w:rsid w:val="001A0BA3"/>
    <w:rsid w:val="001A0EF8"/>
    <w:rsid w:val="001A1461"/>
    <w:rsid w:val="001A1B92"/>
    <w:rsid w:val="001A1CC8"/>
    <w:rsid w:val="001A1E44"/>
    <w:rsid w:val="001A27B3"/>
    <w:rsid w:val="001A2D27"/>
    <w:rsid w:val="001A3319"/>
    <w:rsid w:val="001A37AF"/>
    <w:rsid w:val="001A3914"/>
    <w:rsid w:val="001A3BE7"/>
    <w:rsid w:val="001A417A"/>
    <w:rsid w:val="001A428E"/>
    <w:rsid w:val="001A4D6E"/>
    <w:rsid w:val="001A4FF8"/>
    <w:rsid w:val="001A534A"/>
    <w:rsid w:val="001A53A9"/>
    <w:rsid w:val="001A5526"/>
    <w:rsid w:val="001A5CA6"/>
    <w:rsid w:val="001A5DF5"/>
    <w:rsid w:val="001A6653"/>
    <w:rsid w:val="001A6F86"/>
    <w:rsid w:val="001A7224"/>
    <w:rsid w:val="001A72B0"/>
    <w:rsid w:val="001B0644"/>
    <w:rsid w:val="001B0B9F"/>
    <w:rsid w:val="001B1111"/>
    <w:rsid w:val="001B1236"/>
    <w:rsid w:val="001B164A"/>
    <w:rsid w:val="001B1856"/>
    <w:rsid w:val="001B2142"/>
    <w:rsid w:val="001B2530"/>
    <w:rsid w:val="001B37E6"/>
    <w:rsid w:val="001B3AC3"/>
    <w:rsid w:val="001B3E72"/>
    <w:rsid w:val="001B5D93"/>
    <w:rsid w:val="001B6899"/>
    <w:rsid w:val="001B689F"/>
    <w:rsid w:val="001B68A1"/>
    <w:rsid w:val="001B6CE0"/>
    <w:rsid w:val="001B7F73"/>
    <w:rsid w:val="001B7FC0"/>
    <w:rsid w:val="001C0072"/>
    <w:rsid w:val="001C03C2"/>
    <w:rsid w:val="001C054E"/>
    <w:rsid w:val="001C088C"/>
    <w:rsid w:val="001C0970"/>
    <w:rsid w:val="001C0A55"/>
    <w:rsid w:val="001C1321"/>
    <w:rsid w:val="001C1397"/>
    <w:rsid w:val="001C1980"/>
    <w:rsid w:val="001C211C"/>
    <w:rsid w:val="001C25CA"/>
    <w:rsid w:val="001C2ED8"/>
    <w:rsid w:val="001C327B"/>
    <w:rsid w:val="001C37C0"/>
    <w:rsid w:val="001C3D22"/>
    <w:rsid w:val="001C4337"/>
    <w:rsid w:val="001C4ECD"/>
    <w:rsid w:val="001C513B"/>
    <w:rsid w:val="001C5343"/>
    <w:rsid w:val="001C534C"/>
    <w:rsid w:val="001C5693"/>
    <w:rsid w:val="001C5D7C"/>
    <w:rsid w:val="001C63EC"/>
    <w:rsid w:val="001C67D7"/>
    <w:rsid w:val="001C67E6"/>
    <w:rsid w:val="001C688F"/>
    <w:rsid w:val="001C6A54"/>
    <w:rsid w:val="001C6FDE"/>
    <w:rsid w:val="001C765E"/>
    <w:rsid w:val="001C79B3"/>
    <w:rsid w:val="001C7ADF"/>
    <w:rsid w:val="001C7D5F"/>
    <w:rsid w:val="001D01FC"/>
    <w:rsid w:val="001D0321"/>
    <w:rsid w:val="001D0D0C"/>
    <w:rsid w:val="001D0D78"/>
    <w:rsid w:val="001D104C"/>
    <w:rsid w:val="001D1322"/>
    <w:rsid w:val="001D1591"/>
    <w:rsid w:val="001D1890"/>
    <w:rsid w:val="001D1AE4"/>
    <w:rsid w:val="001D1C4A"/>
    <w:rsid w:val="001D1D51"/>
    <w:rsid w:val="001D23E8"/>
    <w:rsid w:val="001D30F9"/>
    <w:rsid w:val="001D42EA"/>
    <w:rsid w:val="001D4845"/>
    <w:rsid w:val="001D4A75"/>
    <w:rsid w:val="001D56DB"/>
    <w:rsid w:val="001D5F2E"/>
    <w:rsid w:val="001D5FB5"/>
    <w:rsid w:val="001D6480"/>
    <w:rsid w:val="001D64AA"/>
    <w:rsid w:val="001D6773"/>
    <w:rsid w:val="001D69C8"/>
    <w:rsid w:val="001D730A"/>
    <w:rsid w:val="001D755B"/>
    <w:rsid w:val="001D7A87"/>
    <w:rsid w:val="001D7BF3"/>
    <w:rsid w:val="001D7F17"/>
    <w:rsid w:val="001E014B"/>
    <w:rsid w:val="001E0357"/>
    <w:rsid w:val="001E04A1"/>
    <w:rsid w:val="001E059A"/>
    <w:rsid w:val="001E0621"/>
    <w:rsid w:val="001E0689"/>
    <w:rsid w:val="001E0937"/>
    <w:rsid w:val="001E0D1A"/>
    <w:rsid w:val="001E0E2C"/>
    <w:rsid w:val="001E1823"/>
    <w:rsid w:val="001E1A61"/>
    <w:rsid w:val="001E252E"/>
    <w:rsid w:val="001E2870"/>
    <w:rsid w:val="001E2E90"/>
    <w:rsid w:val="001E3518"/>
    <w:rsid w:val="001E41C8"/>
    <w:rsid w:val="001E443E"/>
    <w:rsid w:val="001E4466"/>
    <w:rsid w:val="001E4A16"/>
    <w:rsid w:val="001E4FCD"/>
    <w:rsid w:val="001E5012"/>
    <w:rsid w:val="001E61EF"/>
    <w:rsid w:val="001E6F6B"/>
    <w:rsid w:val="001E75A9"/>
    <w:rsid w:val="001E7A6F"/>
    <w:rsid w:val="001F0145"/>
    <w:rsid w:val="001F03C8"/>
    <w:rsid w:val="001F0625"/>
    <w:rsid w:val="001F0B7A"/>
    <w:rsid w:val="001F0C1D"/>
    <w:rsid w:val="001F0CC1"/>
    <w:rsid w:val="001F0F7A"/>
    <w:rsid w:val="001F1110"/>
    <w:rsid w:val="001F22BA"/>
    <w:rsid w:val="001F2752"/>
    <w:rsid w:val="001F27C5"/>
    <w:rsid w:val="001F299C"/>
    <w:rsid w:val="001F2EE0"/>
    <w:rsid w:val="001F310D"/>
    <w:rsid w:val="001F3229"/>
    <w:rsid w:val="001F3F58"/>
    <w:rsid w:val="001F3FDF"/>
    <w:rsid w:val="001F4162"/>
    <w:rsid w:val="001F4178"/>
    <w:rsid w:val="001F42C1"/>
    <w:rsid w:val="001F444B"/>
    <w:rsid w:val="001F44C1"/>
    <w:rsid w:val="001F4651"/>
    <w:rsid w:val="001F4A5C"/>
    <w:rsid w:val="001F4B5E"/>
    <w:rsid w:val="001F51D6"/>
    <w:rsid w:val="001F52E1"/>
    <w:rsid w:val="001F5468"/>
    <w:rsid w:val="001F5AB5"/>
    <w:rsid w:val="001F5D1A"/>
    <w:rsid w:val="001F6600"/>
    <w:rsid w:val="001F67A7"/>
    <w:rsid w:val="001F6BDF"/>
    <w:rsid w:val="001F6BF0"/>
    <w:rsid w:val="001F7642"/>
    <w:rsid w:val="001F76F0"/>
    <w:rsid w:val="001F78AC"/>
    <w:rsid w:val="001F7955"/>
    <w:rsid w:val="001F7EEF"/>
    <w:rsid w:val="00200075"/>
    <w:rsid w:val="00200957"/>
    <w:rsid w:val="00200B54"/>
    <w:rsid w:val="00200DB5"/>
    <w:rsid w:val="002010FA"/>
    <w:rsid w:val="00201CA9"/>
    <w:rsid w:val="002028E4"/>
    <w:rsid w:val="0020298B"/>
    <w:rsid w:val="00202A13"/>
    <w:rsid w:val="00202FAD"/>
    <w:rsid w:val="002032E5"/>
    <w:rsid w:val="0020390F"/>
    <w:rsid w:val="00203BBC"/>
    <w:rsid w:val="002045E2"/>
    <w:rsid w:val="00204A5E"/>
    <w:rsid w:val="00204FDB"/>
    <w:rsid w:val="00205471"/>
    <w:rsid w:val="002054EE"/>
    <w:rsid w:val="0020572C"/>
    <w:rsid w:val="002059BC"/>
    <w:rsid w:val="00205EEC"/>
    <w:rsid w:val="00206012"/>
    <w:rsid w:val="002061FA"/>
    <w:rsid w:val="002063DB"/>
    <w:rsid w:val="00206D6F"/>
    <w:rsid w:val="00206EDE"/>
    <w:rsid w:val="00207000"/>
    <w:rsid w:val="00207127"/>
    <w:rsid w:val="00210003"/>
    <w:rsid w:val="002102B9"/>
    <w:rsid w:val="00210715"/>
    <w:rsid w:val="002119FF"/>
    <w:rsid w:val="00211A9C"/>
    <w:rsid w:val="00211AC1"/>
    <w:rsid w:val="00211F28"/>
    <w:rsid w:val="002121DD"/>
    <w:rsid w:val="002125BC"/>
    <w:rsid w:val="00213D78"/>
    <w:rsid w:val="00213E9E"/>
    <w:rsid w:val="0021493F"/>
    <w:rsid w:val="00214B52"/>
    <w:rsid w:val="00214EFE"/>
    <w:rsid w:val="00214FF4"/>
    <w:rsid w:val="0021521A"/>
    <w:rsid w:val="00215230"/>
    <w:rsid w:val="002152E7"/>
    <w:rsid w:val="00215A7A"/>
    <w:rsid w:val="00216ABB"/>
    <w:rsid w:val="00217609"/>
    <w:rsid w:val="00217BC2"/>
    <w:rsid w:val="0022031C"/>
    <w:rsid w:val="00220541"/>
    <w:rsid w:val="00220955"/>
    <w:rsid w:val="002210A5"/>
    <w:rsid w:val="00221108"/>
    <w:rsid w:val="002214D2"/>
    <w:rsid w:val="0022168E"/>
    <w:rsid w:val="0022181C"/>
    <w:rsid w:val="00222312"/>
    <w:rsid w:val="002223A6"/>
    <w:rsid w:val="002223C5"/>
    <w:rsid w:val="00222501"/>
    <w:rsid w:val="00222914"/>
    <w:rsid w:val="00222A01"/>
    <w:rsid w:val="00223F94"/>
    <w:rsid w:val="0022436C"/>
    <w:rsid w:val="00224477"/>
    <w:rsid w:val="0022496D"/>
    <w:rsid w:val="00225044"/>
    <w:rsid w:val="00225357"/>
    <w:rsid w:val="00225691"/>
    <w:rsid w:val="00225D73"/>
    <w:rsid w:val="002263E9"/>
    <w:rsid w:val="0022652D"/>
    <w:rsid w:val="002265CC"/>
    <w:rsid w:val="00226780"/>
    <w:rsid w:val="0022691A"/>
    <w:rsid w:val="00227041"/>
    <w:rsid w:val="00227A2B"/>
    <w:rsid w:val="00227B89"/>
    <w:rsid w:val="0023013D"/>
    <w:rsid w:val="002304F5"/>
    <w:rsid w:val="00230D9C"/>
    <w:rsid w:val="00230F7E"/>
    <w:rsid w:val="002310A9"/>
    <w:rsid w:val="002315E3"/>
    <w:rsid w:val="00231E61"/>
    <w:rsid w:val="002321A1"/>
    <w:rsid w:val="002324AA"/>
    <w:rsid w:val="00232698"/>
    <w:rsid w:val="00232864"/>
    <w:rsid w:val="00232B79"/>
    <w:rsid w:val="00233161"/>
    <w:rsid w:val="002339D4"/>
    <w:rsid w:val="00234288"/>
    <w:rsid w:val="00234948"/>
    <w:rsid w:val="00234AF9"/>
    <w:rsid w:val="002350C4"/>
    <w:rsid w:val="0023580A"/>
    <w:rsid w:val="0023592D"/>
    <w:rsid w:val="00236040"/>
    <w:rsid w:val="00236F54"/>
    <w:rsid w:val="0023757C"/>
    <w:rsid w:val="00237679"/>
    <w:rsid w:val="002378A9"/>
    <w:rsid w:val="00237C2A"/>
    <w:rsid w:val="00237D73"/>
    <w:rsid w:val="00237EEA"/>
    <w:rsid w:val="0024006B"/>
    <w:rsid w:val="0024166A"/>
    <w:rsid w:val="002416F7"/>
    <w:rsid w:val="002419D2"/>
    <w:rsid w:val="00242564"/>
    <w:rsid w:val="00243221"/>
    <w:rsid w:val="00243CBF"/>
    <w:rsid w:val="00243E3F"/>
    <w:rsid w:val="00243FAA"/>
    <w:rsid w:val="00244A81"/>
    <w:rsid w:val="00244E6E"/>
    <w:rsid w:val="002450FE"/>
    <w:rsid w:val="0024518D"/>
    <w:rsid w:val="0024532E"/>
    <w:rsid w:val="002453EB"/>
    <w:rsid w:val="00245434"/>
    <w:rsid w:val="0024555A"/>
    <w:rsid w:val="00245E3B"/>
    <w:rsid w:val="00246085"/>
    <w:rsid w:val="0024641B"/>
    <w:rsid w:val="002466AD"/>
    <w:rsid w:val="00247018"/>
    <w:rsid w:val="00247543"/>
    <w:rsid w:val="00247D30"/>
    <w:rsid w:val="00247DB2"/>
    <w:rsid w:val="00250355"/>
    <w:rsid w:val="00250635"/>
    <w:rsid w:val="00250740"/>
    <w:rsid w:val="002507F5"/>
    <w:rsid w:val="00250B83"/>
    <w:rsid w:val="00250CBC"/>
    <w:rsid w:val="00251619"/>
    <w:rsid w:val="00251661"/>
    <w:rsid w:val="002516C7"/>
    <w:rsid w:val="00251AAE"/>
    <w:rsid w:val="00251C93"/>
    <w:rsid w:val="002526CE"/>
    <w:rsid w:val="00252B96"/>
    <w:rsid w:val="0025360F"/>
    <w:rsid w:val="0025387F"/>
    <w:rsid w:val="00253E64"/>
    <w:rsid w:val="00253F28"/>
    <w:rsid w:val="0025439C"/>
    <w:rsid w:val="0025491F"/>
    <w:rsid w:val="00255566"/>
    <w:rsid w:val="002555E4"/>
    <w:rsid w:val="00255B08"/>
    <w:rsid w:val="00255E34"/>
    <w:rsid w:val="00256279"/>
    <w:rsid w:val="0025661B"/>
    <w:rsid w:val="0025699F"/>
    <w:rsid w:val="00256A43"/>
    <w:rsid w:val="0025725A"/>
    <w:rsid w:val="002573CD"/>
    <w:rsid w:val="0025790B"/>
    <w:rsid w:val="00257B13"/>
    <w:rsid w:val="00257DFB"/>
    <w:rsid w:val="00257F01"/>
    <w:rsid w:val="002609BC"/>
    <w:rsid w:val="00260D47"/>
    <w:rsid w:val="00260EAF"/>
    <w:rsid w:val="00261167"/>
    <w:rsid w:val="00261419"/>
    <w:rsid w:val="00261688"/>
    <w:rsid w:val="00262792"/>
    <w:rsid w:val="00263315"/>
    <w:rsid w:val="002636DC"/>
    <w:rsid w:val="00264652"/>
    <w:rsid w:val="0026466A"/>
    <w:rsid w:val="00264808"/>
    <w:rsid w:val="0026492C"/>
    <w:rsid w:val="00265AA8"/>
    <w:rsid w:val="00265DB2"/>
    <w:rsid w:val="002664EA"/>
    <w:rsid w:val="00266D2B"/>
    <w:rsid w:val="0026716C"/>
    <w:rsid w:val="002672EC"/>
    <w:rsid w:val="00267726"/>
    <w:rsid w:val="00267B01"/>
    <w:rsid w:val="00267BC9"/>
    <w:rsid w:val="00267BE6"/>
    <w:rsid w:val="002705BC"/>
    <w:rsid w:val="00270654"/>
    <w:rsid w:val="0027075F"/>
    <w:rsid w:val="00270ADF"/>
    <w:rsid w:val="00270B4C"/>
    <w:rsid w:val="00270E7C"/>
    <w:rsid w:val="002716E5"/>
    <w:rsid w:val="00271957"/>
    <w:rsid w:val="002727D9"/>
    <w:rsid w:val="00272807"/>
    <w:rsid w:val="00272889"/>
    <w:rsid w:val="0027288B"/>
    <w:rsid w:val="00272CF7"/>
    <w:rsid w:val="002739CF"/>
    <w:rsid w:val="00273E6F"/>
    <w:rsid w:val="002742F3"/>
    <w:rsid w:val="00274541"/>
    <w:rsid w:val="002745C3"/>
    <w:rsid w:val="002748F2"/>
    <w:rsid w:val="002756EE"/>
    <w:rsid w:val="00275778"/>
    <w:rsid w:val="00275E12"/>
    <w:rsid w:val="00277A6A"/>
    <w:rsid w:val="00277F93"/>
    <w:rsid w:val="00280549"/>
    <w:rsid w:val="00280589"/>
    <w:rsid w:val="002805D4"/>
    <w:rsid w:val="00280910"/>
    <w:rsid w:val="00280A4A"/>
    <w:rsid w:val="00280F6D"/>
    <w:rsid w:val="0028126F"/>
    <w:rsid w:val="0028135E"/>
    <w:rsid w:val="00281696"/>
    <w:rsid w:val="002816BF"/>
    <w:rsid w:val="00281787"/>
    <w:rsid w:val="00281B7C"/>
    <w:rsid w:val="00281BB1"/>
    <w:rsid w:val="0028229E"/>
    <w:rsid w:val="0028266E"/>
    <w:rsid w:val="00282696"/>
    <w:rsid w:val="002835B1"/>
    <w:rsid w:val="002835E7"/>
    <w:rsid w:val="00283969"/>
    <w:rsid w:val="00283B30"/>
    <w:rsid w:val="00283F01"/>
    <w:rsid w:val="0028431A"/>
    <w:rsid w:val="002845A8"/>
    <w:rsid w:val="00284991"/>
    <w:rsid w:val="002849F7"/>
    <w:rsid w:val="00284B83"/>
    <w:rsid w:val="00284CE4"/>
    <w:rsid w:val="00284E4C"/>
    <w:rsid w:val="00285298"/>
    <w:rsid w:val="0028559D"/>
    <w:rsid w:val="00285B78"/>
    <w:rsid w:val="00285E07"/>
    <w:rsid w:val="002861F0"/>
    <w:rsid w:val="002862B9"/>
    <w:rsid w:val="002862F6"/>
    <w:rsid w:val="00286378"/>
    <w:rsid w:val="00286E71"/>
    <w:rsid w:val="0028719B"/>
    <w:rsid w:val="00287881"/>
    <w:rsid w:val="0028788C"/>
    <w:rsid w:val="00287B3D"/>
    <w:rsid w:val="00287DCE"/>
    <w:rsid w:val="00287FEB"/>
    <w:rsid w:val="002902BC"/>
    <w:rsid w:val="002904EB"/>
    <w:rsid w:val="00290614"/>
    <w:rsid w:val="00290779"/>
    <w:rsid w:val="00290AF9"/>
    <w:rsid w:val="00291000"/>
    <w:rsid w:val="00291336"/>
    <w:rsid w:val="002917DF"/>
    <w:rsid w:val="00291983"/>
    <w:rsid w:val="0029250C"/>
    <w:rsid w:val="00292A38"/>
    <w:rsid w:val="00292BE7"/>
    <w:rsid w:val="00292CE5"/>
    <w:rsid w:val="00292E21"/>
    <w:rsid w:val="00292E71"/>
    <w:rsid w:val="002930B4"/>
    <w:rsid w:val="002938CA"/>
    <w:rsid w:val="00293A20"/>
    <w:rsid w:val="00293CCD"/>
    <w:rsid w:val="00294308"/>
    <w:rsid w:val="00294AC6"/>
    <w:rsid w:val="00295426"/>
    <w:rsid w:val="0029555B"/>
    <w:rsid w:val="00295B5E"/>
    <w:rsid w:val="00296029"/>
    <w:rsid w:val="00296088"/>
    <w:rsid w:val="00297014"/>
    <w:rsid w:val="0029747C"/>
    <w:rsid w:val="00297639"/>
    <w:rsid w:val="00297A49"/>
    <w:rsid w:val="002A0257"/>
    <w:rsid w:val="002A096B"/>
    <w:rsid w:val="002A0C56"/>
    <w:rsid w:val="002A0F2D"/>
    <w:rsid w:val="002A1497"/>
    <w:rsid w:val="002A1996"/>
    <w:rsid w:val="002A1A44"/>
    <w:rsid w:val="002A1B5D"/>
    <w:rsid w:val="002A1D6D"/>
    <w:rsid w:val="002A2000"/>
    <w:rsid w:val="002A2044"/>
    <w:rsid w:val="002A209A"/>
    <w:rsid w:val="002A223C"/>
    <w:rsid w:val="002A2847"/>
    <w:rsid w:val="002A299C"/>
    <w:rsid w:val="002A29F0"/>
    <w:rsid w:val="002A2D9F"/>
    <w:rsid w:val="002A2E58"/>
    <w:rsid w:val="002A323D"/>
    <w:rsid w:val="002A33EE"/>
    <w:rsid w:val="002A3A7E"/>
    <w:rsid w:val="002A3DB8"/>
    <w:rsid w:val="002A4636"/>
    <w:rsid w:val="002A46D7"/>
    <w:rsid w:val="002A5179"/>
    <w:rsid w:val="002A5567"/>
    <w:rsid w:val="002A5981"/>
    <w:rsid w:val="002A6316"/>
    <w:rsid w:val="002A660B"/>
    <w:rsid w:val="002A6C72"/>
    <w:rsid w:val="002A6D54"/>
    <w:rsid w:val="002A6E56"/>
    <w:rsid w:val="002A6F2A"/>
    <w:rsid w:val="002A708C"/>
    <w:rsid w:val="002A7490"/>
    <w:rsid w:val="002A767D"/>
    <w:rsid w:val="002A7804"/>
    <w:rsid w:val="002A7DC7"/>
    <w:rsid w:val="002B0051"/>
    <w:rsid w:val="002B022C"/>
    <w:rsid w:val="002B0259"/>
    <w:rsid w:val="002B059F"/>
    <w:rsid w:val="002B0AB5"/>
    <w:rsid w:val="002B11B6"/>
    <w:rsid w:val="002B1D27"/>
    <w:rsid w:val="002B1DE5"/>
    <w:rsid w:val="002B1F7E"/>
    <w:rsid w:val="002B207E"/>
    <w:rsid w:val="002B269A"/>
    <w:rsid w:val="002B2C9E"/>
    <w:rsid w:val="002B2DD8"/>
    <w:rsid w:val="002B3F1C"/>
    <w:rsid w:val="002B44E9"/>
    <w:rsid w:val="002B45A1"/>
    <w:rsid w:val="002B469B"/>
    <w:rsid w:val="002B4A69"/>
    <w:rsid w:val="002B4D4F"/>
    <w:rsid w:val="002B5574"/>
    <w:rsid w:val="002B561B"/>
    <w:rsid w:val="002B5CF9"/>
    <w:rsid w:val="002B603B"/>
    <w:rsid w:val="002B6195"/>
    <w:rsid w:val="002B6696"/>
    <w:rsid w:val="002B6945"/>
    <w:rsid w:val="002B6AE6"/>
    <w:rsid w:val="002B6DA5"/>
    <w:rsid w:val="002B7324"/>
    <w:rsid w:val="002B757D"/>
    <w:rsid w:val="002B75CA"/>
    <w:rsid w:val="002B77D2"/>
    <w:rsid w:val="002B78E5"/>
    <w:rsid w:val="002B7D08"/>
    <w:rsid w:val="002B7D68"/>
    <w:rsid w:val="002B7FAC"/>
    <w:rsid w:val="002C0338"/>
    <w:rsid w:val="002C06C2"/>
    <w:rsid w:val="002C0EBB"/>
    <w:rsid w:val="002C12E1"/>
    <w:rsid w:val="002C15FA"/>
    <w:rsid w:val="002C18DA"/>
    <w:rsid w:val="002C1CE6"/>
    <w:rsid w:val="002C1D33"/>
    <w:rsid w:val="002C242F"/>
    <w:rsid w:val="002C25B7"/>
    <w:rsid w:val="002C25EA"/>
    <w:rsid w:val="002C260A"/>
    <w:rsid w:val="002C2D9E"/>
    <w:rsid w:val="002C2DCB"/>
    <w:rsid w:val="002C3726"/>
    <w:rsid w:val="002C397E"/>
    <w:rsid w:val="002C3BC5"/>
    <w:rsid w:val="002C3FD6"/>
    <w:rsid w:val="002C45DE"/>
    <w:rsid w:val="002C47C0"/>
    <w:rsid w:val="002C4956"/>
    <w:rsid w:val="002C4D2A"/>
    <w:rsid w:val="002C5608"/>
    <w:rsid w:val="002C5622"/>
    <w:rsid w:val="002C597F"/>
    <w:rsid w:val="002C59FD"/>
    <w:rsid w:val="002C5D74"/>
    <w:rsid w:val="002C623C"/>
    <w:rsid w:val="002C6FF4"/>
    <w:rsid w:val="002C7001"/>
    <w:rsid w:val="002C75E7"/>
    <w:rsid w:val="002D035C"/>
    <w:rsid w:val="002D12CC"/>
    <w:rsid w:val="002D192E"/>
    <w:rsid w:val="002D1E60"/>
    <w:rsid w:val="002D31A4"/>
    <w:rsid w:val="002D334E"/>
    <w:rsid w:val="002D38E6"/>
    <w:rsid w:val="002D4319"/>
    <w:rsid w:val="002D4575"/>
    <w:rsid w:val="002D47C0"/>
    <w:rsid w:val="002D4C77"/>
    <w:rsid w:val="002D4C97"/>
    <w:rsid w:val="002D4E21"/>
    <w:rsid w:val="002D5076"/>
    <w:rsid w:val="002D5369"/>
    <w:rsid w:val="002D57C6"/>
    <w:rsid w:val="002D5F0F"/>
    <w:rsid w:val="002D6597"/>
    <w:rsid w:val="002D7166"/>
    <w:rsid w:val="002D791D"/>
    <w:rsid w:val="002D7CED"/>
    <w:rsid w:val="002D7F77"/>
    <w:rsid w:val="002D7FD8"/>
    <w:rsid w:val="002E14AE"/>
    <w:rsid w:val="002E16A2"/>
    <w:rsid w:val="002E17D9"/>
    <w:rsid w:val="002E1996"/>
    <w:rsid w:val="002E1B68"/>
    <w:rsid w:val="002E1FD4"/>
    <w:rsid w:val="002E2150"/>
    <w:rsid w:val="002E22C4"/>
    <w:rsid w:val="002E249E"/>
    <w:rsid w:val="002E2592"/>
    <w:rsid w:val="002E2C34"/>
    <w:rsid w:val="002E3052"/>
    <w:rsid w:val="002E3179"/>
    <w:rsid w:val="002E35EA"/>
    <w:rsid w:val="002E3679"/>
    <w:rsid w:val="002E396A"/>
    <w:rsid w:val="002E3B77"/>
    <w:rsid w:val="002E3C0F"/>
    <w:rsid w:val="002E40D2"/>
    <w:rsid w:val="002E4660"/>
    <w:rsid w:val="002E4C36"/>
    <w:rsid w:val="002E4C9C"/>
    <w:rsid w:val="002E4DE2"/>
    <w:rsid w:val="002E5B48"/>
    <w:rsid w:val="002E5B59"/>
    <w:rsid w:val="002E5C75"/>
    <w:rsid w:val="002E5CA4"/>
    <w:rsid w:val="002E5F1E"/>
    <w:rsid w:val="002E60C7"/>
    <w:rsid w:val="002E660E"/>
    <w:rsid w:val="002E6C3F"/>
    <w:rsid w:val="002E6C53"/>
    <w:rsid w:val="002E70F9"/>
    <w:rsid w:val="002E73CE"/>
    <w:rsid w:val="002E74B8"/>
    <w:rsid w:val="002E7525"/>
    <w:rsid w:val="002F0297"/>
    <w:rsid w:val="002F0C35"/>
    <w:rsid w:val="002F1A47"/>
    <w:rsid w:val="002F1F04"/>
    <w:rsid w:val="002F217D"/>
    <w:rsid w:val="002F312B"/>
    <w:rsid w:val="002F33E5"/>
    <w:rsid w:val="002F35C7"/>
    <w:rsid w:val="002F3BAA"/>
    <w:rsid w:val="002F3D9F"/>
    <w:rsid w:val="002F3F44"/>
    <w:rsid w:val="002F4106"/>
    <w:rsid w:val="002F413D"/>
    <w:rsid w:val="002F4D88"/>
    <w:rsid w:val="002F53ED"/>
    <w:rsid w:val="002F5D8E"/>
    <w:rsid w:val="002F601B"/>
    <w:rsid w:val="002F6332"/>
    <w:rsid w:val="002F676D"/>
    <w:rsid w:val="002F676E"/>
    <w:rsid w:val="002F68F4"/>
    <w:rsid w:val="002F70EE"/>
    <w:rsid w:val="002F7197"/>
    <w:rsid w:val="002F72D4"/>
    <w:rsid w:val="002F768E"/>
    <w:rsid w:val="002F799B"/>
    <w:rsid w:val="002F7AD2"/>
    <w:rsid w:val="002F7F50"/>
    <w:rsid w:val="003004A9"/>
    <w:rsid w:val="0030056A"/>
    <w:rsid w:val="003006E0"/>
    <w:rsid w:val="0030127C"/>
    <w:rsid w:val="0030150F"/>
    <w:rsid w:val="00301AE2"/>
    <w:rsid w:val="003020D4"/>
    <w:rsid w:val="003021E8"/>
    <w:rsid w:val="00302282"/>
    <w:rsid w:val="0030250F"/>
    <w:rsid w:val="003025CE"/>
    <w:rsid w:val="00302712"/>
    <w:rsid w:val="00302A3E"/>
    <w:rsid w:val="00302F85"/>
    <w:rsid w:val="0030390A"/>
    <w:rsid w:val="00303AEA"/>
    <w:rsid w:val="00303EAD"/>
    <w:rsid w:val="003040A4"/>
    <w:rsid w:val="003042A3"/>
    <w:rsid w:val="003042C3"/>
    <w:rsid w:val="003045F7"/>
    <w:rsid w:val="003046A7"/>
    <w:rsid w:val="0030548C"/>
    <w:rsid w:val="00305583"/>
    <w:rsid w:val="0030571C"/>
    <w:rsid w:val="00305F63"/>
    <w:rsid w:val="00305FF1"/>
    <w:rsid w:val="003061A0"/>
    <w:rsid w:val="00306A19"/>
    <w:rsid w:val="00307D93"/>
    <w:rsid w:val="0031058F"/>
    <w:rsid w:val="00310701"/>
    <w:rsid w:val="003110E8"/>
    <w:rsid w:val="00311988"/>
    <w:rsid w:val="003119D4"/>
    <w:rsid w:val="00311F8A"/>
    <w:rsid w:val="00312268"/>
    <w:rsid w:val="00312472"/>
    <w:rsid w:val="003124C0"/>
    <w:rsid w:val="00312512"/>
    <w:rsid w:val="0031258E"/>
    <w:rsid w:val="003127FD"/>
    <w:rsid w:val="00312AF6"/>
    <w:rsid w:val="0031346C"/>
    <w:rsid w:val="00313990"/>
    <w:rsid w:val="00313DDD"/>
    <w:rsid w:val="0031416F"/>
    <w:rsid w:val="00314302"/>
    <w:rsid w:val="003147D6"/>
    <w:rsid w:val="00314884"/>
    <w:rsid w:val="00314B5D"/>
    <w:rsid w:val="00314BBF"/>
    <w:rsid w:val="00314C82"/>
    <w:rsid w:val="00314FF7"/>
    <w:rsid w:val="00315303"/>
    <w:rsid w:val="0031563F"/>
    <w:rsid w:val="00315BB1"/>
    <w:rsid w:val="00315BCD"/>
    <w:rsid w:val="00316888"/>
    <w:rsid w:val="00317553"/>
    <w:rsid w:val="0031764D"/>
    <w:rsid w:val="003176F0"/>
    <w:rsid w:val="003177F0"/>
    <w:rsid w:val="00317AF9"/>
    <w:rsid w:val="003200BF"/>
    <w:rsid w:val="00320588"/>
    <w:rsid w:val="003208D4"/>
    <w:rsid w:val="0032092A"/>
    <w:rsid w:val="00320F23"/>
    <w:rsid w:val="00320F57"/>
    <w:rsid w:val="003212A3"/>
    <w:rsid w:val="003216E7"/>
    <w:rsid w:val="003218BE"/>
    <w:rsid w:val="00321AD3"/>
    <w:rsid w:val="00322336"/>
    <w:rsid w:val="0032286D"/>
    <w:rsid w:val="003228C1"/>
    <w:rsid w:val="00322918"/>
    <w:rsid w:val="00323494"/>
    <w:rsid w:val="0032388F"/>
    <w:rsid w:val="0032399B"/>
    <w:rsid w:val="00323A55"/>
    <w:rsid w:val="003240B8"/>
    <w:rsid w:val="003242E6"/>
    <w:rsid w:val="00324523"/>
    <w:rsid w:val="0032472C"/>
    <w:rsid w:val="0032475E"/>
    <w:rsid w:val="00324B10"/>
    <w:rsid w:val="00324C76"/>
    <w:rsid w:val="003254D7"/>
    <w:rsid w:val="00325F9D"/>
    <w:rsid w:val="00326374"/>
    <w:rsid w:val="00326D60"/>
    <w:rsid w:val="00326E39"/>
    <w:rsid w:val="003270C8"/>
    <w:rsid w:val="0032744E"/>
    <w:rsid w:val="0032745E"/>
    <w:rsid w:val="003275AA"/>
    <w:rsid w:val="00327646"/>
    <w:rsid w:val="00327C3E"/>
    <w:rsid w:val="00327EA5"/>
    <w:rsid w:val="00330C02"/>
    <w:rsid w:val="00330FE3"/>
    <w:rsid w:val="00331321"/>
    <w:rsid w:val="003315F1"/>
    <w:rsid w:val="003318DE"/>
    <w:rsid w:val="00331D0B"/>
    <w:rsid w:val="00331E73"/>
    <w:rsid w:val="00332013"/>
    <w:rsid w:val="00332278"/>
    <w:rsid w:val="003324B6"/>
    <w:rsid w:val="003325B6"/>
    <w:rsid w:val="00332BDC"/>
    <w:rsid w:val="0033341E"/>
    <w:rsid w:val="003336C5"/>
    <w:rsid w:val="003337D4"/>
    <w:rsid w:val="00333A77"/>
    <w:rsid w:val="00333E74"/>
    <w:rsid w:val="00333FB2"/>
    <w:rsid w:val="00334007"/>
    <w:rsid w:val="003343BB"/>
    <w:rsid w:val="00334B5D"/>
    <w:rsid w:val="00334D37"/>
    <w:rsid w:val="00334F80"/>
    <w:rsid w:val="00335167"/>
    <w:rsid w:val="00335D99"/>
    <w:rsid w:val="0033615F"/>
    <w:rsid w:val="00336684"/>
    <w:rsid w:val="00336AD5"/>
    <w:rsid w:val="00336B66"/>
    <w:rsid w:val="00336D34"/>
    <w:rsid w:val="00336FF8"/>
    <w:rsid w:val="0033767C"/>
    <w:rsid w:val="003378AF"/>
    <w:rsid w:val="00337C65"/>
    <w:rsid w:val="00340291"/>
    <w:rsid w:val="00340723"/>
    <w:rsid w:val="00340A0A"/>
    <w:rsid w:val="00340B80"/>
    <w:rsid w:val="003412EB"/>
    <w:rsid w:val="00341608"/>
    <w:rsid w:val="00341CFF"/>
    <w:rsid w:val="00342618"/>
    <w:rsid w:val="00342711"/>
    <w:rsid w:val="0034287A"/>
    <w:rsid w:val="00342B63"/>
    <w:rsid w:val="0034341E"/>
    <w:rsid w:val="00344046"/>
    <w:rsid w:val="0034405C"/>
    <w:rsid w:val="00344255"/>
    <w:rsid w:val="003445C8"/>
    <w:rsid w:val="00344761"/>
    <w:rsid w:val="00344E58"/>
    <w:rsid w:val="00344EBC"/>
    <w:rsid w:val="0034531D"/>
    <w:rsid w:val="003456C4"/>
    <w:rsid w:val="0034597A"/>
    <w:rsid w:val="00345B38"/>
    <w:rsid w:val="00345BE3"/>
    <w:rsid w:val="00345D2F"/>
    <w:rsid w:val="0034608B"/>
    <w:rsid w:val="0034676B"/>
    <w:rsid w:val="00346B47"/>
    <w:rsid w:val="00347516"/>
    <w:rsid w:val="0034767F"/>
    <w:rsid w:val="00347C8C"/>
    <w:rsid w:val="003503F1"/>
    <w:rsid w:val="00350790"/>
    <w:rsid w:val="00350AA4"/>
    <w:rsid w:val="00350BC4"/>
    <w:rsid w:val="00350D78"/>
    <w:rsid w:val="00350F8F"/>
    <w:rsid w:val="0035109F"/>
    <w:rsid w:val="003510E6"/>
    <w:rsid w:val="003514F0"/>
    <w:rsid w:val="003515D9"/>
    <w:rsid w:val="00351DB6"/>
    <w:rsid w:val="00351EB4"/>
    <w:rsid w:val="0035229E"/>
    <w:rsid w:val="0035255F"/>
    <w:rsid w:val="003528CE"/>
    <w:rsid w:val="00352C2A"/>
    <w:rsid w:val="00352CFC"/>
    <w:rsid w:val="00352D23"/>
    <w:rsid w:val="00353399"/>
    <w:rsid w:val="0035370E"/>
    <w:rsid w:val="00353A87"/>
    <w:rsid w:val="00353B74"/>
    <w:rsid w:val="00354CB5"/>
    <w:rsid w:val="00354F1A"/>
    <w:rsid w:val="00354F6B"/>
    <w:rsid w:val="0035507A"/>
    <w:rsid w:val="0035512A"/>
    <w:rsid w:val="0035529A"/>
    <w:rsid w:val="0035570C"/>
    <w:rsid w:val="00355EB2"/>
    <w:rsid w:val="003561FB"/>
    <w:rsid w:val="0035625E"/>
    <w:rsid w:val="0035631E"/>
    <w:rsid w:val="0035657D"/>
    <w:rsid w:val="003570C1"/>
    <w:rsid w:val="00357761"/>
    <w:rsid w:val="003578A7"/>
    <w:rsid w:val="00357B7B"/>
    <w:rsid w:val="003608FB"/>
    <w:rsid w:val="00360911"/>
    <w:rsid w:val="00360AD3"/>
    <w:rsid w:val="003617EB"/>
    <w:rsid w:val="00361810"/>
    <w:rsid w:val="00361A03"/>
    <w:rsid w:val="003628D9"/>
    <w:rsid w:val="00362E1A"/>
    <w:rsid w:val="00362FDC"/>
    <w:rsid w:val="003630D4"/>
    <w:rsid w:val="0036325C"/>
    <w:rsid w:val="003634C3"/>
    <w:rsid w:val="00363B62"/>
    <w:rsid w:val="00363CC6"/>
    <w:rsid w:val="0036408B"/>
    <w:rsid w:val="00364659"/>
    <w:rsid w:val="0036476D"/>
    <w:rsid w:val="00364A9E"/>
    <w:rsid w:val="00364C73"/>
    <w:rsid w:val="00365623"/>
    <w:rsid w:val="00366583"/>
    <w:rsid w:val="00366620"/>
    <w:rsid w:val="00366FF9"/>
    <w:rsid w:val="003673FB"/>
    <w:rsid w:val="00367445"/>
    <w:rsid w:val="00367ACA"/>
    <w:rsid w:val="00367BF6"/>
    <w:rsid w:val="00367DAA"/>
    <w:rsid w:val="003700C8"/>
    <w:rsid w:val="0037061C"/>
    <w:rsid w:val="00370E34"/>
    <w:rsid w:val="00370FC4"/>
    <w:rsid w:val="003714CF"/>
    <w:rsid w:val="0037151E"/>
    <w:rsid w:val="003715DE"/>
    <w:rsid w:val="0037181A"/>
    <w:rsid w:val="003722C7"/>
    <w:rsid w:val="00372EF1"/>
    <w:rsid w:val="00373A63"/>
    <w:rsid w:val="00373CCC"/>
    <w:rsid w:val="003740C6"/>
    <w:rsid w:val="003741A0"/>
    <w:rsid w:val="00374867"/>
    <w:rsid w:val="00374BFD"/>
    <w:rsid w:val="00374C15"/>
    <w:rsid w:val="00374D36"/>
    <w:rsid w:val="003752D1"/>
    <w:rsid w:val="003755ED"/>
    <w:rsid w:val="00375A29"/>
    <w:rsid w:val="00375ED0"/>
    <w:rsid w:val="00375FA3"/>
    <w:rsid w:val="0037614D"/>
    <w:rsid w:val="00376913"/>
    <w:rsid w:val="00376F9D"/>
    <w:rsid w:val="00377137"/>
    <w:rsid w:val="0037714C"/>
    <w:rsid w:val="00377E2E"/>
    <w:rsid w:val="00377F85"/>
    <w:rsid w:val="0038081D"/>
    <w:rsid w:val="00380D8A"/>
    <w:rsid w:val="003814D7"/>
    <w:rsid w:val="00381F13"/>
    <w:rsid w:val="003822A2"/>
    <w:rsid w:val="00382B8E"/>
    <w:rsid w:val="0038369B"/>
    <w:rsid w:val="003836AC"/>
    <w:rsid w:val="00383B04"/>
    <w:rsid w:val="00384739"/>
    <w:rsid w:val="00384A17"/>
    <w:rsid w:val="003850EE"/>
    <w:rsid w:val="00385321"/>
    <w:rsid w:val="00385633"/>
    <w:rsid w:val="00385D4E"/>
    <w:rsid w:val="00386523"/>
    <w:rsid w:val="00386A70"/>
    <w:rsid w:val="00386B46"/>
    <w:rsid w:val="00387255"/>
    <w:rsid w:val="003872DA"/>
    <w:rsid w:val="003877BC"/>
    <w:rsid w:val="00387A60"/>
    <w:rsid w:val="00387E6B"/>
    <w:rsid w:val="003901A9"/>
    <w:rsid w:val="003904BF"/>
    <w:rsid w:val="0039091F"/>
    <w:rsid w:val="00390A9F"/>
    <w:rsid w:val="00390C3D"/>
    <w:rsid w:val="00391005"/>
    <w:rsid w:val="0039116D"/>
    <w:rsid w:val="00391D82"/>
    <w:rsid w:val="00392209"/>
    <w:rsid w:val="00392B91"/>
    <w:rsid w:val="0039318E"/>
    <w:rsid w:val="003937BD"/>
    <w:rsid w:val="0039384E"/>
    <w:rsid w:val="003941B4"/>
    <w:rsid w:val="0039423D"/>
    <w:rsid w:val="00394302"/>
    <w:rsid w:val="00394A34"/>
    <w:rsid w:val="00394CFE"/>
    <w:rsid w:val="00394DD8"/>
    <w:rsid w:val="00395593"/>
    <w:rsid w:val="00395A0D"/>
    <w:rsid w:val="00395DF3"/>
    <w:rsid w:val="00395F9E"/>
    <w:rsid w:val="003964B8"/>
    <w:rsid w:val="00396830"/>
    <w:rsid w:val="00396959"/>
    <w:rsid w:val="00396A58"/>
    <w:rsid w:val="00396E9A"/>
    <w:rsid w:val="00396F56"/>
    <w:rsid w:val="003972DD"/>
    <w:rsid w:val="00397782"/>
    <w:rsid w:val="003977C6"/>
    <w:rsid w:val="00397B01"/>
    <w:rsid w:val="00397F7C"/>
    <w:rsid w:val="003A0532"/>
    <w:rsid w:val="003A0845"/>
    <w:rsid w:val="003A10E6"/>
    <w:rsid w:val="003A1137"/>
    <w:rsid w:val="003A1358"/>
    <w:rsid w:val="003A1476"/>
    <w:rsid w:val="003A24D0"/>
    <w:rsid w:val="003A2751"/>
    <w:rsid w:val="003A2FEB"/>
    <w:rsid w:val="003A31AF"/>
    <w:rsid w:val="003A3876"/>
    <w:rsid w:val="003A3943"/>
    <w:rsid w:val="003A4057"/>
    <w:rsid w:val="003A4375"/>
    <w:rsid w:val="003A4461"/>
    <w:rsid w:val="003A4B1F"/>
    <w:rsid w:val="003A4B22"/>
    <w:rsid w:val="003A4EA0"/>
    <w:rsid w:val="003A4F44"/>
    <w:rsid w:val="003A4F81"/>
    <w:rsid w:val="003A502F"/>
    <w:rsid w:val="003A50F0"/>
    <w:rsid w:val="003A5BFA"/>
    <w:rsid w:val="003A6939"/>
    <w:rsid w:val="003A6C26"/>
    <w:rsid w:val="003A738B"/>
    <w:rsid w:val="003B09B8"/>
    <w:rsid w:val="003B0D24"/>
    <w:rsid w:val="003B1515"/>
    <w:rsid w:val="003B1F88"/>
    <w:rsid w:val="003B26E3"/>
    <w:rsid w:val="003B2797"/>
    <w:rsid w:val="003B2AFB"/>
    <w:rsid w:val="003B2C65"/>
    <w:rsid w:val="003B336C"/>
    <w:rsid w:val="003B3555"/>
    <w:rsid w:val="003B3A72"/>
    <w:rsid w:val="003B3E3C"/>
    <w:rsid w:val="003B3FEF"/>
    <w:rsid w:val="003B535B"/>
    <w:rsid w:val="003B552F"/>
    <w:rsid w:val="003B567E"/>
    <w:rsid w:val="003B5869"/>
    <w:rsid w:val="003B6235"/>
    <w:rsid w:val="003B645A"/>
    <w:rsid w:val="003B6D07"/>
    <w:rsid w:val="003B6D92"/>
    <w:rsid w:val="003B7AB3"/>
    <w:rsid w:val="003B7EBD"/>
    <w:rsid w:val="003C0063"/>
    <w:rsid w:val="003C07B3"/>
    <w:rsid w:val="003C0BBB"/>
    <w:rsid w:val="003C0C42"/>
    <w:rsid w:val="003C0C4E"/>
    <w:rsid w:val="003C0D2D"/>
    <w:rsid w:val="003C1182"/>
    <w:rsid w:val="003C1221"/>
    <w:rsid w:val="003C12EF"/>
    <w:rsid w:val="003C1D2D"/>
    <w:rsid w:val="003C2DB7"/>
    <w:rsid w:val="003C3001"/>
    <w:rsid w:val="003C3149"/>
    <w:rsid w:val="003C3232"/>
    <w:rsid w:val="003C32C7"/>
    <w:rsid w:val="003C382A"/>
    <w:rsid w:val="003C3EB2"/>
    <w:rsid w:val="003C3F26"/>
    <w:rsid w:val="003C462D"/>
    <w:rsid w:val="003C47F6"/>
    <w:rsid w:val="003C4EC5"/>
    <w:rsid w:val="003C5309"/>
    <w:rsid w:val="003C55D4"/>
    <w:rsid w:val="003C5C96"/>
    <w:rsid w:val="003C5EF3"/>
    <w:rsid w:val="003C63B7"/>
    <w:rsid w:val="003C6D58"/>
    <w:rsid w:val="003C6E08"/>
    <w:rsid w:val="003C7365"/>
    <w:rsid w:val="003C765D"/>
    <w:rsid w:val="003C7FF3"/>
    <w:rsid w:val="003D0133"/>
    <w:rsid w:val="003D0706"/>
    <w:rsid w:val="003D1168"/>
    <w:rsid w:val="003D1807"/>
    <w:rsid w:val="003D1EA2"/>
    <w:rsid w:val="003D253A"/>
    <w:rsid w:val="003D2A7D"/>
    <w:rsid w:val="003D3232"/>
    <w:rsid w:val="003D3E49"/>
    <w:rsid w:val="003D3E8A"/>
    <w:rsid w:val="003D44B3"/>
    <w:rsid w:val="003D5614"/>
    <w:rsid w:val="003D58BE"/>
    <w:rsid w:val="003D5A3C"/>
    <w:rsid w:val="003D649D"/>
    <w:rsid w:val="003D6642"/>
    <w:rsid w:val="003D7B36"/>
    <w:rsid w:val="003D7F32"/>
    <w:rsid w:val="003D7FE7"/>
    <w:rsid w:val="003E06C8"/>
    <w:rsid w:val="003E0A31"/>
    <w:rsid w:val="003E0BA1"/>
    <w:rsid w:val="003E0D8C"/>
    <w:rsid w:val="003E16C4"/>
    <w:rsid w:val="003E1922"/>
    <w:rsid w:val="003E1DB2"/>
    <w:rsid w:val="003E2317"/>
    <w:rsid w:val="003E267B"/>
    <w:rsid w:val="003E2F90"/>
    <w:rsid w:val="003E3091"/>
    <w:rsid w:val="003E3F4D"/>
    <w:rsid w:val="003E460C"/>
    <w:rsid w:val="003E471B"/>
    <w:rsid w:val="003E4730"/>
    <w:rsid w:val="003E500A"/>
    <w:rsid w:val="003E5474"/>
    <w:rsid w:val="003E5764"/>
    <w:rsid w:val="003E615F"/>
    <w:rsid w:val="003E66F0"/>
    <w:rsid w:val="003E679A"/>
    <w:rsid w:val="003E68A9"/>
    <w:rsid w:val="003E6A0C"/>
    <w:rsid w:val="003E6EED"/>
    <w:rsid w:val="003E7044"/>
    <w:rsid w:val="003E70B8"/>
    <w:rsid w:val="003E70F9"/>
    <w:rsid w:val="003E76C4"/>
    <w:rsid w:val="003E7846"/>
    <w:rsid w:val="003F000C"/>
    <w:rsid w:val="003F0051"/>
    <w:rsid w:val="003F037B"/>
    <w:rsid w:val="003F04BA"/>
    <w:rsid w:val="003F051A"/>
    <w:rsid w:val="003F1508"/>
    <w:rsid w:val="003F1594"/>
    <w:rsid w:val="003F1B7A"/>
    <w:rsid w:val="003F1CDC"/>
    <w:rsid w:val="003F1E81"/>
    <w:rsid w:val="003F256D"/>
    <w:rsid w:val="003F367B"/>
    <w:rsid w:val="003F3D2F"/>
    <w:rsid w:val="003F4866"/>
    <w:rsid w:val="003F5295"/>
    <w:rsid w:val="003F53A3"/>
    <w:rsid w:val="003F54D7"/>
    <w:rsid w:val="003F5F1B"/>
    <w:rsid w:val="003F5FEA"/>
    <w:rsid w:val="003F60A8"/>
    <w:rsid w:val="003F62AE"/>
    <w:rsid w:val="003F65E2"/>
    <w:rsid w:val="003F6884"/>
    <w:rsid w:val="003F6BC7"/>
    <w:rsid w:val="003F6BE1"/>
    <w:rsid w:val="003F7051"/>
    <w:rsid w:val="003F7173"/>
    <w:rsid w:val="003F7CD4"/>
    <w:rsid w:val="003F7F92"/>
    <w:rsid w:val="00400F79"/>
    <w:rsid w:val="004012D4"/>
    <w:rsid w:val="004018C4"/>
    <w:rsid w:val="00401CE6"/>
    <w:rsid w:val="00401E5D"/>
    <w:rsid w:val="004028E6"/>
    <w:rsid w:val="00402932"/>
    <w:rsid w:val="00402A8D"/>
    <w:rsid w:val="00402A91"/>
    <w:rsid w:val="00402BAC"/>
    <w:rsid w:val="00402BB7"/>
    <w:rsid w:val="00403110"/>
    <w:rsid w:val="0040313F"/>
    <w:rsid w:val="004031E8"/>
    <w:rsid w:val="00403891"/>
    <w:rsid w:val="00403BE9"/>
    <w:rsid w:val="004048E7"/>
    <w:rsid w:val="0040495F"/>
    <w:rsid w:val="00404A0D"/>
    <w:rsid w:val="00404D7E"/>
    <w:rsid w:val="00404E6F"/>
    <w:rsid w:val="00405E94"/>
    <w:rsid w:val="00406475"/>
    <w:rsid w:val="004067EB"/>
    <w:rsid w:val="00407748"/>
    <w:rsid w:val="00407BD0"/>
    <w:rsid w:val="00407CFC"/>
    <w:rsid w:val="004107F7"/>
    <w:rsid w:val="00410D95"/>
    <w:rsid w:val="0041121E"/>
    <w:rsid w:val="004118A4"/>
    <w:rsid w:val="00411932"/>
    <w:rsid w:val="00411B9E"/>
    <w:rsid w:val="00411BA0"/>
    <w:rsid w:val="00412811"/>
    <w:rsid w:val="00412879"/>
    <w:rsid w:val="00412C9C"/>
    <w:rsid w:val="00412E94"/>
    <w:rsid w:val="004133BD"/>
    <w:rsid w:val="00413443"/>
    <w:rsid w:val="00413451"/>
    <w:rsid w:val="00413453"/>
    <w:rsid w:val="004141C9"/>
    <w:rsid w:val="00414925"/>
    <w:rsid w:val="00414AAB"/>
    <w:rsid w:val="00414F0E"/>
    <w:rsid w:val="00414F60"/>
    <w:rsid w:val="0041524F"/>
    <w:rsid w:val="0041535C"/>
    <w:rsid w:val="0041538E"/>
    <w:rsid w:val="00415B5C"/>
    <w:rsid w:val="00416469"/>
    <w:rsid w:val="00416C98"/>
    <w:rsid w:val="00416E8A"/>
    <w:rsid w:val="00417433"/>
    <w:rsid w:val="004202EA"/>
    <w:rsid w:val="00420405"/>
    <w:rsid w:val="00420529"/>
    <w:rsid w:val="00420D71"/>
    <w:rsid w:val="00420D79"/>
    <w:rsid w:val="00421966"/>
    <w:rsid w:val="00421997"/>
    <w:rsid w:val="00421A5C"/>
    <w:rsid w:val="00421F66"/>
    <w:rsid w:val="00422736"/>
    <w:rsid w:val="00422D29"/>
    <w:rsid w:val="00422EA4"/>
    <w:rsid w:val="0042320B"/>
    <w:rsid w:val="00423250"/>
    <w:rsid w:val="004233BC"/>
    <w:rsid w:val="00423AC5"/>
    <w:rsid w:val="00423D5D"/>
    <w:rsid w:val="004242AD"/>
    <w:rsid w:val="00424881"/>
    <w:rsid w:val="00424F42"/>
    <w:rsid w:val="00425015"/>
    <w:rsid w:val="00425267"/>
    <w:rsid w:val="00425F1F"/>
    <w:rsid w:val="00426A12"/>
    <w:rsid w:val="00426C8F"/>
    <w:rsid w:val="0042726B"/>
    <w:rsid w:val="0042779C"/>
    <w:rsid w:val="00427826"/>
    <w:rsid w:val="00427951"/>
    <w:rsid w:val="00427E4F"/>
    <w:rsid w:val="0043017B"/>
    <w:rsid w:val="004301B8"/>
    <w:rsid w:val="004313EA"/>
    <w:rsid w:val="004316AB"/>
    <w:rsid w:val="00431930"/>
    <w:rsid w:val="00432130"/>
    <w:rsid w:val="004326E1"/>
    <w:rsid w:val="00432A90"/>
    <w:rsid w:val="00432B4F"/>
    <w:rsid w:val="00433081"/>
    <w:rsid w:val="0043346D"/>
    <w:rsid w:val="00433872"/>
    <w:rsid w:val="004339DB"/>
    <w:rsid w:val="00433A0B"/>
    <w:rsid w:val="00433C19"/>
    <w:rsid w:val="00433E9B"/>
    <w:rsid w:val="00434562"/>
    <w:rsid w:val="004347FB"/>
    <w:rsid w:val="00434AD5"/>
    <w:rsid w:val="00435175"/>
    <w:rsid w:val="00435374"/>
    <w:rsid w:val="00435B98"/>
    <w:rsid w:val="00435F8B"/>
    <w:rsid w:val="00436046"/>
    <w:rsid w:val="00436110"/>
    <w:rsid w:val="00436427"/>
    <w:rsid w:val="00436465"/>
    <w:rsid w:val="00436BA1"/>
    <w:rsid w:val="00436E80"/>
    <w:rsid w:val="0043712F"/>
    <w:rsid w:val="004376DF"/>
    <w:rsid w:val="00437801"/>
    <w:rsid w:val="004402EA"/>
    <w:rsid w:val="004407D1"/>
    <w:rsid w:val="00440A73"/>
    <w:rsid w:val="00441532"/>
    <w:rsid w:val="004415D2"/>
    <w:rsid w:val="004416E6"/>
    <w:rsid w:val="00441A04"/>
    <w:rsid w:val="00441E4B"/>
    <w:rsid w:val="0044240B"/>
    <w:rsid w:val="00442731"/>
    <w:rsid w:val="00442860"/>
    <w:rsid w:val="00442B36"/>
    <w:rsid w:val="00442E76"/>
    <w:rsid w:val="004432AD"/>
    <w:rsid w:val="00443754"/>
    <w:rsid w:val="00443932"/>
    <w:rsid w:val="0044398F"/>
    <w:rsid w:val="00443F2F"/>
    <w:rsid w:val="00444B3F"/>
    <w:rsid w:val="0044553B"/>
    <w:rsid w:val="00445A36"/>
    <w:rsid w:val="00445F97"/>
    <w:rsid w:val="004460B4"/>
    <w:rsid w:val="004464E5"/>
    <w:rsid w:val="0044673D"/>
    <w:rsid w:val="00446BF5"/>
    <w:rsid w:val="00447194"/>
    <w:rsid w:val="004471F0"/>
    <w:rsid w:val="00447639"/>
    <w:rsid w:val="004477D4"/>
    <w:rsid w:val="00447E8F"/>
    <w:rsid w:val="004504FC"/>
    <w:rsid w:val="00450570"/>
    <w:rsid w:val="0045082D"/>
    <w:rsid w:val="00450D55"/>
    <w:rsid w:val="00451304"/>
    <w:rsid w:val="00451730"/>
    <w:rsid w:val="00451807"/>
    <w:rsid w:val="00451B0E"/>
    <w:rsid w:val="004524E9"/>
    <w:rsid w:val="00452525"/>
    <w:rsid w:val="00452FFA"/>
    <w:rsid w:val="0045361A"/>
    <w:rsid w:val="00453664"/>
    <w:rsid w:val="004537C3"/>
    <w:rsid w:val="00453E15"/>
    <w:rsid w:val="00455018"/>
    <w:rsid w:val="00455A5C"/>
    <w:rsid w:val="00455FDB"/>
    <w:rsid w:val="00455FDC"/>
    <w:rsid w:val="00456C3F"/>
    <w:rsid w:val="0045716A"/>
    <w:rsid w:val="004571B3"/>
    <w:rsid w:val="004572CF"/>
    <w:rsid w:val="0045744F"/>
    <w:rsid w:val="004574EA"/>
    <w:rsid w:val="00457CFB"/>
    <w:rsid w:val="00457EB2"/>
    <w:rsid w:val="0046010E"/>
    <w:rsid w:val="0046040F"/>
    <w:rsid w:val="00460AB6"/>
    <w:rsid w:val="004611AD"/>
    <w:rsid w:val="00461A0F"/>
    <w:rsid w:val="00462039"/>
    <w:rsid w:val="004620CE"/>
    <w:rsid w:val="004629FA"/>
    <w:rsid w:val="00462A3B"/>
    <w:rsid w:val="00462CA6"/>
    <w:rsid w:val="00462F66"/>
    <w:rsid w:val="0046333F"/>
    <w:rsid w:val="00463F26"/>
    <w:rsid w:val="00463FF0"/>
    <w:rsid w:val="0046433B"/>
    <w:rsid w:val="0046447C"/>
    <w:rsid w:val="004654E0"/>
    <w:rsid w:val="004656B6"/>
    <w:rsid w:val="0046584E"/>
    <w:rsid w:val="00465A08"/>
    <w:rsid w:val="00465C8A"/>
    <w:rsid w:val="00465D5F"/>
    <w:rsid w:val="00465E27"/>
    <w:rsid w:val="004707FA"/>
    <w:rsid w:val="00470957"/>
    <w:rsid w:val="00470BFD"/>
    <w:rsid w:val="00471159"/>
    <w:rsid w:val="004711D5"/>
    <w:rsid w:val="004718BB"/>
    <w:rsid w:val="0047190D"/>
    <w:rsid w:val="00471C8C"/>
    <w:rsid w:val="00471EB2"/>
    <w:rsid w:val="00472173"/>
    <w:rsid w:val="00473081"/>
    <w:rsid w:val="00473111"/>
    <w:rsid w:val="0047375A"/>
    <w:rsid w:val="0047383E"/>
    <w:rsid w:val="004738CE"/>
    <w:rsid w:val="00473907"/>
    <w:rsid w:val="00473961"/>
    <w:rsid w:val="00474197"/>
    <w:rsid w:val="004742C0"/>
    <w:rsid w:val="0047495D"/>
    <w:rsid w:val="00474CE8"/>
    <w:rsid w:val="00474D20"/>
    <w:rsid w:val="004750AD"/>
    <w:rsid w:val="004753A4"/>
    <w:rsid w:val="00475406"/>
    <w:rsid w:val="00475450"/>
    <w:rsid w:val="004756FB"/>
    <w:rsid w:val="0047575B"/>
    <w:rsid w:val="00475A42"/>
    <w:rsid w:val="00475D3B"/>
    <w:rsid w:val="00475ED6"/>
    <w:rsid w:val="004764D0"/>
    <w:rsid w:val="00476B33"/>
    <w:rsid w:val="004770FE"/>
    <w:rsid w:val="004773FE"/>
    <w:rsid w:val="004775DA"/>
    <w:rsid w:val="004777C4"/>
    <w:rsid w:val="00477925"/>
    <w:rsid w:val="00477F80"/>
    <w:rsid w:val="004801FB"/>
    <w:rsid w:val="00480319"/>
    <w:rsid w:val="0048031A"/>
    <w:rsid w:val="00480367"/>
    <w:rsid w:val="00480E79"/>
    <w:rsid w:val="004814BC"/>
    <w:rsid w:val="004814C9"/>
    <w:rsid w:val="00481BC7"/>
    <w:rsid w:val="00481DDC"/>
    <w:rsid w:val="004825BF"/>
    <w:rsid w:val="0048327E"/>
    <w:rsid w:val="004834AF"/>
    <w:rsid w:val="00483A67"/>
    <w:rsid w:val="00483C3F"/>
    <w:rsid w:val="00483EFC"/>
    <w:rsid w:val="00484361"/>
    <w:rsid w:val="00484953"/>
    <w:rsid w:val="00484E1F"/>
    <w:rsid w:val="00485454"/>
    <w:rsid w:val="00485BCD"/>
    <w:rsid w:val="00485C0E"/>
    <w:rsid w:val="00485FAE"/>
    <w:rsid w:val="004867B9"/>
    <w:rsid w:val="00486B82"/>
    <w:rsid w:val="00486BAE"/>
    <w:rsid w:val="00487031"/>
    <w:rsid w:val="0048718E"/>
    <w:rsid w:val="0048768F"/>
    <w:rsid w:val="004877CE"/>
    <w:rsid w:val="00487A48"/>
    <w:rsid w:val="00490231"/>
    <w:rsid w:val="004908CC"/>
    <w:rsid w:val="00491F89"/>
    <w:rsid w:val="004926DE"/>
    <w:rsid w:val="00492C74"/>
    <w:rsid w:val="00492E9A"/>
    <w:rsid w:val="004931AB"/>
    <w:rsid w:val="0049393E"/>
    <w:rsid w:val="00493F45"/>
    <w:rsid w:val="00494880"/>
    <w:rsid w:val="00494E44"/>
    <w:rsid w:val="00495825"/>
    <w:rsid w:val="00495AB0"/>
    <w:rsid w:val="00495BBA"/>
    <w:rsid w:val="00495CA1"/>
    <w:rsid w:val="0049641C"/>
    <w:rsid w:val="0049684B"/>
    <w:rsid w:val="00496E20"/>
    <w:rsid w:val="0049760D"/>
    <w:rsid w:val="004978E4"/>
    <w:rsid w:val="004979E3"/>
    <w:rsid w:val="00497A59"/>
    <w:rsid w:val="00497AC8"/>
    <w:rsid w:val="00497E7F"/>
    <w:rsid w:val="00497ED1"/>
    <w:rsid w:val="00497EFF"/>
    <w:rsid w:val="004A0039"/>
    <w:rsid w:val="004A049D"/>
    <w:rsid w:val="004A0657"/>
    <w:rsid w:val="004A06D0"/>
    <w:rsid w:val="004A0856"/>
    <w:rsid w:val="004A09B5"/>
    <w:rsid w:val="004A0CD2"/>
    <w:rsid w:val="004A1057"/>
    <w:rsid w:val="004A17A6"/>
    <w:rsid w:val="004A197A"/>
    <w:rsid w:val="004A22A6"/>
    <w:rsid w:val="004A263D"/>
    <w:rsid w:val="004A26FD"/>
    <w:rsid w:val="004A2A16"/>
    <w:rsid w:val="004A2C89"/>
    <w:rsid w:val="004A2D25"/>
    <w:rsid w:val="004A3348"/>
    <w:rsid w:val="004A3989"/>
    <w:rsid w:val="004A3A02"/>
    <w:rsid w:val="004A4295"/>
    <w:rsid w:val="004A4675"/>
    <w:rsid w:val="004A4F78"/>
    <w:rsid w:val="004A57A8"/>
    <w:rsid w:val="004A5833"/>
    <w:rsid w:val="004A61EB"/>
    <w:rsid w:val="004A62D6"/>
    <w:rsid w:val="004A63D2"/>
    <w:rsid w:val="004A6572"/>
    <w:rsid w:val="004A687B"/>
    <w:rsid w:val="004A6A51"/>
    <w:rsid w:val="004A6BA0"/>
    <w:rsid w:val="004A73F9"/>
    <w:rsid w:val="004A7883"/>
    <w:rsid w:val="004A7964"/>
    <w:rsid w:val="004A79F5"/>
    <w:rsid w:val="004A7BC1"/>
    <w:rsid w:val="004B0333"/>
    <w:rsid w:val="004B0436"/>
    <w:rsid w:val="004B0B44"/>
    <w:rsid w:val="004B0DE2"/>
    <w:rsid w:val="004B1936"/>
    <w:rsid w:val="004B1FD7"/>
    <w:rsid w:val="004B2560"/>
    <w:rsid w:val="004B27AA"/>
    <w:rsid w:val="004B2E83"/>
    <w:rsid w:val="004B30EB"/>
    <w:rsid w:val="004B3468"/>
    <w:rsid w:val="004B35EB"/>
    <w:rsid w:val="004B3777"/>
    <w:rsid w:val="004B3F81"/>
    <w:rsid w:val="004B4228"/>
    <w:rsid w:val="004B4474"/>
    <w:rsid w:val="004B47C9"/>
    <w:rsid w:val="004B4B8A"/>
    <w:rsid w:val="004B5420"/>
    <w:rsid w:val="004B553E"/>
    <w:rsid w:val="004B5621"/>
    <w:rsid w:val="004B568D"/>
    <w:rsid w:val="004B5BB3"/>
    <w:rsid w:val="004B5C94"/>
    <w:rsid w:val="004B5CAB"/>
    <w:rsid w:val="004B5D78"/>
    <w:rsid w:val="004B5FBA"/>
    <w:rsid w:val="004B64EA"/>
    <w:rsid w:val="004B6B03"/>
    <w:rsid w:val="004B6C3E"/>
    <w:rsid w:val="004B6C74"/>
    <w:rsid w:val="004B6F40"/>
    <w:rsid w:val="004B74F3"/>
    <w:rsid w:val="004B7853"/>
    <w:rsid w:val="004C0078"/>
    <w:rsid w:val="004C01EB"/>
    <w:rsid w:val="004C04DC"/>
    <w:rsid w:val="004C071D"/>
    <w:rsid w:val="004C0CA8"/>
    <w:rsid w:val="004C13C7"/>
    <w:rsid w:val="004C1D75"/>
    <w:rsid w:val="004C2321"/>
    <w:rsid w:val="004C2740"/>
    <w:rsid w:val="004C2AA5"/>
    <w:rsid w:val="004C3352"/>
    <w:rsid w:val="004C3A58"/>
    <w:rsid w:val="004C3E9C"/>
    <w:rsid w:val="004C4004"/>
    <w:rsid w:val="004C4265"/>
    <w:rsid w:val="004C4663"/>
    <w:rsid w:val="004C46E5"/>
    <w:rsid w:val="004C4A2A"/>
    <w:rsid w:val="004C4D35"/>
    <w:rsid w:val="004C53AF"/>
    <w:rsid w:val="004C5535"/>
    <w:rsid w:val="004C5F32"/>
    <w:rsid w:val="004C660D"/>
    <w:rsid w:val="004C6973"/>
    <w:rsid w:val="004C6A78"/>
    <w:rsid w:val="004C75B6"/>
    <w:rsid w:val="004C7697"/>
    <w:rsid w:val="004C788A"/>
    <w:rsid w:val="004C7AB9"/>
    <w:rsid w:val="004C7C73"/>
    <w:rsid w:val="004D0478"/>
    <w:rsid w:val="004D1661"/>
    <w:rsid w:val="004D17DF"/>
    <w:rsid w:val="004D1B0D"/>
    <w:rsid w:val="004D1CE6"/>
    <w:rsid w:val="004D2688"/>
    <w:rsid w:val="004D2AD9"/>
    <w:rsid w:val="004D2AFC"/>
    <w:rsid w:val="004D3116"/>
    <w:rsid w:val="004D368F"/>
    <w:rsid w:val="004D3859"/>
    <w:rsid w:val="004D3C24"/>
    <w:rsid w:val="004D3D0C"/>
    <w:rsid w:val="004D4193"/>
    <w:rsid w:val="004D44A8"/>
    <w:rsid w:val="004D4923"/>
    <w:rsid w:val="004D4B99"/>
    <w:rsid w:val="004D4C5F"/>
    <w:rsid w:val="004D4EF4"/>
    <w:rsid w:val="004D566F"/>
    <w:rsid w:val="004D56C1"/>
    <w:rsid w:val="004D5705"/>
    <w:rsid w:val="004D67A7"/>
    <w:rsid w:val="004D6ABA"/>
    <w:rsid w:val="004D6C24"/>
    <w:rsid w:val="004D7693"/>
    <w:rsid w:val="004D7792"/>
    <w:rsid w:val="004E010E"/>
    <w:rsid w:val="004E0459"/>
    <w:rsid w:val="004E106A"/>
    <w:rsid w:val="004E1145"/>
    <w:rsid w:val="004E1302"/>
    <w:rsid w:val="004E1576"/>
    <w:rsid w:val="004E1E08"/>
    <w:rsid w:val="004E217A"/>
    <w:rsid w:val="004E39A3"/>
    <w:rsid w:val="004E3D46"/>
    <w:rsid w:val="004E490C"/>
    <w:rsid w:val="004E5097"/>
    <w:rsid w:val="004E5985"/>
    <w:rsid w:val="004E5E97"/>
    <w:rsid w:val="004E6B05"/>
    <w:rsid w:val="004E6FE1"/>
    <w:rsid w:val="004E719D"/>
    <w:rsid w:val="004E7349"/>
    <w:rsid w:val="004E7416"/>
    <w:rsid w:val="004E7978"/>
    <w:rsid w:val="004E7C65"/>
    <w:rsid w:val="004F0117"/>
    <w:rsid w:val="004F01AA"/>
    <w:rsid w:val="004F034F"/>
    <w:rsid w:val="004F07D7"/>
    <w:rsid w:val="004F0D92"/>
    <w:rsid w:val="004F0EDD"/>
    <w:rsid w:val="004F13C2"/>
    <w:rsid w:val="004F1448"/>
    <w:rsid w:val="004F146A"/>
    <w:rsid w:val="004F1484"/>
    <w:rsid w:val="004F1489"/>
    <w:rsid w:val="004F1E7D"/>
    <w:rsid w:val="004F24E2"/>
    <w:rsid w:val="004F2BE1"/>
    <w:rsid w:val="004F3895"/>
    <w:rsid w:val="004F3E09"/>
    <w:rsid w:val="004F4062"/>
    <w:rsid w:val="004F424C"/>
    <w:rsid w:val="004F425A"/>
    <w:rsid w:val="004F4551"/>
    <w:rsid w:val="004F4863"/>
    <w:rsid w:val="004F48DB"/>
    <w:rsid w:val="004F4DE5"/>
    <w:rsid w:val="004F5092"/>
    <w:rsid w:val="004F579F"/>
    <w:rsid w:val="004F5E98"/>
    <w:rsid w:val="004F6003"/>
    <w:rsid w:val="004F6510"/>
    <w:rsid w:val="004F6DD6"/>
    <w:rsid w:val="004F7074"/>
    <w:rsid w:val="004F7423"/>
    <w:rsid w:val="004F7DD0"/>
    <w:rsid w:val="00500796"/>
    <w:rsid w:val="00501E81"/>
    <w:rsid w:val="00502478"/>
    <w:rsid w:val="005029EC"/>
    <w:rsid w:val="00502E56"/>
    <w:rsid w:val="00502E8A"/>
    <w:rsid w:val="005031F1"/>
    <w:rsid w:val="0050325A"/>
    <w:rsid w:val="00503AC3"/>
    <w:rsid w:val="00503C04"/>
    <w:rsid w:val="00503C5B"/>
    <w:rsid w:val="00503E54"/>
    <w:rsid w:val="00504306"/>
    <w:rsid w:val="005046B1"/>
    <w:rsid w:val="00504DB3"/>
    <w:rsid w:val="00504EB3"/>
    <w:rsid w:val="00505A71"/>
    <w:rsid w:val="00506540"/>
    <w:rsid w:val="00506598"/>
    <w:rsid w:val="005065FD"/>
    <w:rsid w:val="00506DFB"/>
    <w:rsid w:val="00506E33"/>
    <w:rsid w:val="00506F50"/>
    <w:rsid w:val="00507038"/>
    <w:rsid w:val="0050746D"/>
    <w:rsid w:val="005075F1"/>
    <w:rsid w:val="00507639"/>
    <w:rsid w:val="0050770A"/>
    <w:rsid w:val="00507C5C"/>
    <w:rsid w:val="00507D1B"/>
    <w:rsid w:val="00507FE3"/>
    <w:rsid w:val="00510298"/>
    <w:rsid w:val="0051031C"/>
    <w:rsid w:val="0051037F"/>
    <w:rsid w:val="00511459"/>
    <w:rsid w:val="005118C7"/>
    <w:rsid w:val="00511D76"/>
    <w:rsid w:val="00511EF9"/>
    <w:rsid w:val="005121D7"/>
    <w:rsid w:val="00512635"/>
    <w:rsid w:val="0051287C"/>
    <w:rsid w:val="00512CE1"/>
    <w:rsid w:val="005132F4"/>
    <w:rsid w:val="0051394C"/>
    <w:rsid w:val="005141BA"/>
    <w:rsid w:val="005143D6"/>
    <w:rsid w:val="005145E1"/>
    <w:rsid w:val="005148DD"/>
    <w:rsid w:val="00514B1C"/>
    <w:rsid w:val="005155AF"/>
    <w:rsid w:val="00515A7A"/>
    <w:rsid w:val="00515C04"/>
    <w:rsid w:val="00515D4C"/>
    <w:rsid w:val="00516267"/>
    <w:rsid w:val="00516878"/>
    <w:rsid w:val="00517046"/>
    <w:rsid w:val="005172C6"/>
    <w:rsid w:val="00517923"/>
    <w:rsid w:val="00520099"/>
    <w:rsid w:val="005200D3"/>
    <w:rsid w:val="005207E7"/>
    <w:rsid w:val="005207EA"/>
    <w:rsid w:val="00520A09"/>
    <w:rsid w:val="00520CCE"/>
    <w:rsid w:val="00520DDB"/>
    <w:rsid w:val="00520E68"/>
    <w:rsid w:val="00521072"/>
    <w:rsid w:val="00521637"/>
    <w:rsid w:val="0052177C"/>
    <w:rsid w:val="00522341"/>
    <w:rsid w:val="005226F0"/>
    <w:rsid w:val="00522C89"/>
    <w:rsid w:val="00523835"/>
    <w:rsid w:val="00523A54"/>
    <w:rsid w:val="00523C86"/>
    <w:rsid w:val="00523F13"/>
    <w:rsid w:val="00524276"/>
    <w:rsid w:val="00524416"/>
    <w:rsid w:val="00525557"/>
    <w:rsid w:val="00525BAC"/>
    <w:rsid w:val="00526066"/>
    <w:rsid w:val="00526944"/>
    <w:rsid w:val="00526DB3"/>
    <w:rsid w:val="0052756A"/>
    <w:rsid w:val="00527A94"/>
    <w:rsid w:val="00530131"/>
    <w:rsid w:val="005303D4"/>
    <w:rsid w:val="00530555"/>
    <w:rsid w:val="00530712"/>
    <w:rsid w:val="005318D3"/>
    <w:rsid w:val="00531A74"/>
    <w:rsid w:val="00531CA0"/>
    <w:rsid w:val="0053248D"/>
    <w:rsid w:val="00532A78"/>
    <w:rsid w:val="005334C5"/>
    <w:rsid w:val="005340DE"/>
    <w:rsid w:val="005346BA"/>
    <w:rsid w:val="005350E9"/>
    <w:rsid w:val="00535797"/>
    <w:rsid w:val="00536D90"/>
    <w:rsid w:val="005374AE"/>
    <w:rsid w:val="005374DD"/>
    <w:rsid w:val="005378F7"/>
    <w:rsid w:val="00537B89"/>
    <w:rsid w:val="00537C78"/>
    <w:rsid w:val="00540055"/>
    <w:rsid w:val="0054023D"/>
    <w:rsid w:val="005406D8"/>
    <w:rsid w:val="00540E56"/>
    <w:rsid w:val="00540FAF"/>
    <w:rsid w:val="005412E8"/>
    <w:rsid w:val="005414E8"/>
    <w:rsid w:val="00541511"/>
    <w:rsid w:val="00542418"/>
    <w:rsid w:val="00542567"/>
    <w:rsid w:val="0054293E"/>
    <w:rsid w:val="00542958"/>
    <w:rsid w:val="00542C9E"/>
    <w:rsid w:val="005431DE"/>
    <w:rsid w:val="00543F3C"/>
    <w:rsid w:val="00544002"/>
    <w:rsid w:val="005442AB"/>
    <w:rsid w:val="00544302"/>
    <w:rsid w:val="00544687"/>
    <w:rsid w:val="0054472F"/>
    <w:rsid w:val="00544E45"/>
    <w:rsid w:val="005452FF"/>
    <w:rsid w:val="00545947"/>
    <w:rsid w:val="0054686A"/>
    <w:rsid w:val="00546D2B"/>
    <w:rsid w:val="005479DF"/>
    <w:rsid w:val="00547FC2"/>
    <w:rsid w:val="00550154"/>
    <w:rsid w:val="005502B1"/>
    <w:rsid w:val="0055058F"/>
    <w:rsid w:val="005505B1"/>
    <w:rsid w:val="00550757"/>
    <w:rsid w:val="00550934"/>
    <w:rsid w:val="00551260"/>
    <w:rsid w:val="00551448"/>
    <w:rsid w:val="005515D6"/>
    <w:rsid w:val="00551D90"/>
    <w:rsid w:val="005523BE"/>
    <w:rsid w:val="005524DD"/>
    <w:rsid w:val="00552721"/>
    <w:rsid w:val="0055290F"/>
    <w:rsid w:val="00553023"/>
    <w:rsid w:val="005530D6"/>
    <w:rsid w:val="005539C8"/>
    <w:rsid w:val="00553FB1"/>
    <w:rsid w:val="005542EC"/>
    <w:rsid w:val="00554734"/>
    <w:rsid w:val="005548BF"/>
    <w:rsid w:val="00555365"/>
    <w:rsid w:val="00555405"/>
    <w:rsid w:val="005565C7"/>
    <w:rsid w:val="00556774"/>
    <w:rsid w:val="00556783"/>
    <w:rsid w:val="00556A3B"/>
    <w:rsid w:val="00556E42"/>
    <w:rsid w:val="005570CD"/>
    <w:rsid w:val="005573F1"/>
    <w:rsid w:val="00557B24"/>
    <w:rsid w:val="00557D83"/>
    <w:rsid w:val="00560374"/>
    <w:rsid w:val="00560407"/>
    <w:rsid w:val="005607A5"/>
    <w:rsid w:val="005618E8"/>
    <w:rsid w:val="0056201D"/>
    <w:rsid w:val="005625D5"/>
    <w:rsid w:val="00562765"/>
    <w:rsid w:val="00562EEC"/>
    <w:rsid w:val="005639A5"/>
    <w:rsid w:val="00563A88"/>
    <w:rsid w:val="00563C76"/>
    <w:rsid w:val="00563F2C"/>
    <w:rsid w:val="00564993"/>
    <w:rsid w:val="00564DBF"/>
    <w:rsid w:val="00565A11"/>
    <w:rsid w:val="00565A98"/>
    <w:rsid w:val="00565BB4"/>
    <w:rsid w:val="00565EAF"/>
    <w:rsid w:val="0056623C"/>
    <w:rsid w:val="00566284"/>
    <w:rsid w:val="005663A4"/>
    <w:rsid w:val="00566B89"/>
    <w:rsid w:val="00566BDE"/>
    <w:rsid w:val="00566DAD"/>
    <w:rsid w:val="0056715E"/>
    <w:rsid w:val="00567324"/>
    <w:rsid w:val="005674DF"/>
    <w:rsid w:val="00567C8A"/>
    <w:rsid w:val="00570005"/>
    <w:rsid w:val="0057000E"/>
    <w:rsid w:val="005705E8"/>
    <w:rsid w:val="005711E9"/>
    <w:rsid w:val="005720D6"/>
    <w:rsid w:val="005722EF"/>
    <w:rsid w:val="00572347"/>
    <w:rsid w:val="0057260D"/>
    <w:rsid w:val="0057311D"/>
    <w:rsid w:val="00573603"/>
    <w:rsid w:val="0057416B"/>
    <w:rsid w:val="00574513"/>
    <w:rsid w:val="00574BE2"/>
    <w:rsid w:val="005754B0"/>
    <w:rsid w:val="00575594"/>
    <w:rsid w:val="005759EC"/>
    <w:rsid w:val="00575C94"/>
    <w:rsid w:val="00575F82"/>
    <w:rsid w:val="00576129"/>
    <w:rsid w:val="005763CB"/>
    <w:rsid w:val="00576446"/>
    <w:rsid w:val="005767BC"/>
    <w:rsid w:val="00577171"/>
    <w:rsid w:val="0057719A"/>
    <w:rsid w:val="00577371"/>
    <w:rsid w:val="00577622"/>
    <w:rsid w:val="005776F8"/>
    <w:rsid w:val="00577F5D"/>
    <w:rsid w:val="00580251"/>
    <w:rsid w:val="0058086A"/>
    <w:rsid w:val="00580EBD"/>
    <w:rsid w:val="005810AD"/>
    <w:rsid w:val="00581226"/>
    <w:rsid w:val="00581820"/>
    <w:rsid w:val="00581AC9"/>
    <w:rsid w:val="00581AD4"/>
    <w:rsid w:val="005820B2"/>
    <w:rsid w:val="00582364"/>
    <w:rsid w:val="005829E9"/>
    <w:rsid w:val="00582BBE"/>
    <w:rsid w:val="00582EBF"/>
    <w:rsid w:val="005832F6"/>
    <w:rsid w:val="0058368B"/>
    <w:rsid w:val="00583C0C"/>
    <w:rsid w:val="0058403B"/>
    <w:rsid w:val="005840FD"/>
    <w:rsid w:val="0058412D"/>
    <w:rsid w:val="0058481E"/>
    <w:rsid w:val="00584951"/>
    <w:rsid w:val="00585E99"/>
    <w:rsid w:val="00586377"/>
    <w:rsid w:val="00586550"/>
    <w:rsid w:val="005869BD"/>
    <w:rsid w:val="005874B7"/>
    <w:rsid w:val="00587A6A"/>
    <w:rsid w:val="00587B1C"/>
    <w:rsid w:val="00587B29"/>
    <w:rsid w:val="00587FB2"/>
    <w:rsid w:val="005902E4"/>
    <w:rsid w:val="005903B1"/>
    <w:rsid w:val="00590513"/>
    <w:rsid w:val="005908EC"/>
    <w:rsid w:val="00590991"/>
    <w:rsid w:val="00590F5D"/>
    <w:rsid w:val="00591018"/>
    <w:rsid w:val="005912AB"/>
    <w:rsid w:val="005916BE"/>
    <w:rsid w:val="0059188E"/>
    <w:rsid w:val="00591C02"/>
    <w:rsid w:val="00591C63"/>
    <w:rsid w:val="00592133"/>
    <w:rsid w:val="0059223B"/>
    <w:rsid w:val="00592545"/>
    <w:rsid w:val="0059271E"/>
    <w:rsid w:val="005933E4"/>
    <w:rsid w:val="00593D62"/>
    <w:rsid w:val="005942DA"/>
    <w:rsid w:val="0059444C"/>
    <w:rsid w:val="00594498"/>
    <w:rsid w:val="00594668"/>
    <w:rsid w:val="0059509F"/>
    <w:rsid w:val="00595136"/>
    <w:rsid w:val="00595369"/>
    <w:rsid w:val="0059538F"/>
    <w:rsid w:val="0059572D"/>
    <w:rsid w:val="005958AD"/>
    <w:rsid w:val="00595A00"/>
    <w:rsid w:val="00595B40"/>
    <w:rsid w:val="00595BE2"/>
    <w:rsid w:val="005962D1"/>
    <w:rsid w:val="0059666E"/>
    <w:rsid w:val="005969BC"/>
    <w:rsid w:val="005969F3"/>
    <w:rsid w:val="00597190"/>
    <w:rsid w:val="00597AE0"/>
    <w:rsid w:val="00597FE4"/>
    <w:rsid w:val="005A0374"/>
    <w:rsid w:val="005A0B42"/>
    <w:rsid w:val="005A0C61"/>
    <w:rsid w:val="005A0DC0"/>
    <w:rsid w:val="005A145E"/>
    <w:rsid w:val="005A1642"/>
    <w:rsid w:val="005A207E"/>
    <w:rsid w:val="005A22D2"/>
    <w:rsid w:val="005A2499"/>
    <w:rsid w:val="005A2A62"/>
    <w:rsid w:val="005A2E3F"/>
    <w:rsid w:val="005A3FE1"/>
    <w:rsid w:val="005A3FFC"/>
    <w:rsid w:val="005A4063"/>
    <w:rsid w:val="005A4A74"/>
    <w:rsid w:val="005A4A96"/>
    <w:rsid w:val="005A4E16"/>
    <w:rsid w:val="005A4E4A"/>
    <w:rsid w:val="005A5F77"/>
    <w:rsid w:val="005A68C2"/>
    <w:rsid w:val="005A6994"/>
    <w:rsid w:val="005A6C5E"/>
    <w:rsid w:val="005A7224"/>
    <w:rsid w:val="005A726F"/>
    <w:rsid w:val="005A75F1"/>
    <w:rsid w:val="005A760D"/>
    <w:rsid w:val="005A7623"/>
    <w:rsid w:val="005A779B"/>
    <w:rsid w:val="005B059C"/>
    <w:rsid w:val="005B0CC6"/>
    <w:rsid w:val="005B1603"/>
    <w:rsid w:val="005B16BC"/>
    <w:rsid w:val="005B1975"/>
    <w:rsid w:val="005B1C1B"/>
    <w:rsid w:val="005B2248"/>
    <w:rsid w:val="005B283C"/>
    <w:rsid w:val="005B2AED"/>
    <w:rsid w:val="005B2E12"/>
    <w:rsid w:val="005B2E8F"/>
    <w:rsid w:val="005B320B"/>
    <w:rsid w:val="005B3A24"/>
    <w:rsid w:val="005B3D96"/>
    <w:rsid w:val="005B3ED0"/>
    <w:rsid w:val="005B445C"/>
    <w:rsid w:val="005B50CB"/>
    <w:rsid w:val="005B58FF"/>
    <w:rsid w:val="005B5C43"/>
    <w:rsid w:val="005B5E28"/>
    <w:rsid w:val="005B604F"/>
    <w:rsid w:val="005B625F"/>
    <w:rsid w:val="005B6EFE"/>
    <w:rsid w:val="005B7598"/>
    <w:rsid w:val="005B7A7A"/>
    <w:rsid w:val="005C0332"/>
    <w:rsid w:val="005C0944"/>
    <w:rsid w:val="005C0A0D"/>
    <w:rsid w:val="005C0D87"/>
    <w:rsid w:val="005C0DEA"/>
    <w:rsid w:val="005C1262"/>
    <w:rsid w:val="005C14BC"/>
    <w:rsid w:val="005C1542"/>
    <w:rsid w:val="005C1C36"/>
    <w:rsid w:val="005C1F89"/>
    <w:rsid w:val="005C3320"/>
    <w:rsid w:val="005C39CF"/>
    <w:rsid w:val="005C3DD1"/>
    <w:rsid w:val="005C4405"/>
    <w:rsid w:val="005C464A"/>
    <w:rsid w:val="005C4CD5"/>
    <w:rsid w:val="005C4FCD"/>
    <w:rsid w:val="005C502C"/>
    <w:rsid w:val="005C5247"/>
    <w:rsid w:val="005C529D"/>
    <w:rsid w:val="005C5CCD"/>
    <w:rsid w:val="005C608A"/>
    <w:rsid w:val="005C6489"/>
    <w:rsid w:val="005C6944"/>
    <w:rsid w:val="005C6ED0"/>
    <w:rsid w:val="005C735A"/>
    <w:rsid w:val="005C73F8"/>
    <w:rsid w:val="005C7518"/>
    <w:rsid w:val="005C7AE2"/>
    <w:rsid w:val="005C7B58"/>
    <w:rsid w:val="005C7E4F"/>
    <w:rsid w:val="005C7E69"/>
    <w:rsid w:val="005D0278"/>
    <w:rsid w:val="005D0449"/>
    <w:rsid w:val="005D0810"/>
    <w:rsid w:val="005D0FAD"/>
    <w:rsid w:val="005D12C1"/>
    <w:rsid w:val="005D13D3"/>
    <w:rsid w:val="005D1419"/>
    <w:rsid w:val="005D1CB1"/>
    <w:rsid w:val="005D20A3"/>
    <w:rsid w:val="005D21E4"/>
    <w:rsid w:val="005D2831"/>
    <w:rsid w:val="005D2973"/>
    <w:rsid w:val="005D33D0"/>
    <w:rsid w:val="005D361C"/>
    <w:rsid w:val="005D3AD6"/>
    <w:rsid w:val="005D3CAC"/>
    <w:rsid w:val="005D3D62"/>
    <w:rsid w:val="005D446B"/>
    <w:rsid w:val="005D4C57"/>
    <w:rsid w:val="005D54D9"/>
    <w:rsid w:val="005D5649"/>
    <w:rsid w:val="005D5C5B"/>
    <w:rsid w:val="005D629C"/>
    <w:rsid w:val="005D64AF"/>
    <w:rsid w:val="005D6512"/>
    <w:rsid w:val="005D65EB"/>
    <w:rsid w:val="005D76B4"/>
    <w:rsid w:val="005D76CC"/>
    <w:rsid w:val="005D7D80"/>
    <w:rsid w:val="005E052A"/>
    <w:rsid w:val="005E1742"/>
    <w:rsid w:val="005E17F0"/>
    <w:rsid w:val="005E18A5"/>
    <w:rsid w:val="005E19E0"/>
    <w:rsid w:val="005E1D18"/>
    <w:rsid w:val="005E2340"/>
    <w:rsid w:val="005E26AA"/>
    <w:rsid w:val="005E2DE9"/>
    <w:rsid w:val="005E2E35"/>
    <w:rsid w:val="005E321C"/>
    <w:rsid w:val="005E42ED"/>
    <w:rsid w:val="005E4304"/>
    <w:rsid w:val="005E4601"/>
    <w:rsid w:val="005E4878"/>
    <w:rsid w:val="005E4EEE"/>
    <w:rsid w:val="005E505A"/>
    <w:rsid w:val="005E5B92"/>
    <w:rsid w:val="005E5C49"/>
    <w:rsid w:val="005E5F16"/>
    <w:rsid w:val="005E646B"/>
    <w:rsid w:val="005E7CE9"/>
    <w:rsid w:val="005E7EFA"/>
    <w:rsid w:val="005F055B"/>
    <w:rsid w:val="005F061C"/>
    <w:rsid w:val="005F0AFE"/>
    <w:rsid w:val="005F0DCF"/>
    <w:rsid w:val="005F123D"/>
    <w:rsid w:val="005F1B52"/>
    <w:rsid w:val="005F207E"/>
    <w:rsid w:val="005F2164"/>
    <w:rsid w:val="005F2436"/>
    <w:rsid w:val="005F2719"/>
    <w:rsid w:val="005F28A2"/>
    <w:rsid w:val="005F28DB"/>
    <w:rsid w:val="005F2E6C"/>
    <w:rsid w:val="005F335E"/>
    <w:rsid w:val="005F3C6B"/>
    <w:rsid w:val="005F4023"/>
    <w:rsid w:val="005F44BB"/>
    <w:rsid w:val="005F4575"/>
    <w:rsid w:val="005F4FD7"/>
    <w:rsid w:val="005F5208"/>
    <w:rsid w:val="005F5D39"/>
    <w:rsid w:val="005F6942"/>
    <w:rsid w:val="005F7028"/>
    <w:rsid w:val="005F76AE"/>
    <w:rsid w:val="005F79F5"/>
    <w:rsid w:val="005F7B8A"/>
    <w:rsid w:val="005F7D49"/>
    <w:rsid w:val="005F7E9A"/>
    <w:rsid w:val="00600C0B"/>
    <w:rsid w:val="00600E8A"/>
    <w:rsid w:val="00600F83"/>
    <w:rsid w:val="006019AD"/>
    <w:rsid w:val="00602C72"/>
    <w:rsid w:val="006032D1"/>
    <w:rsid w:val="00603810"/>
    <w:rsid w:val="00603904"/>
    <w:rsid w:val="00603962"/>
    <w:rsid w:val="00603B43"/>
    <w:rsid w:val="00603B81"/>
    <w:rsid w:val="00603CCC"/>
    <w:rsid w:val="00603F29"/>
    <w:rsid w:val="0060421E"/>
    <w:rsid w:val="0060475B"/>
    <w:rsid w:val="0060510F"/>
    <w:rsid w:val="0060557D"/>
    <w:rsid w:val="00605B3A"/>
    <w:rsid w:val="006067D8"/>
    <w:rsid w:val="00606CC7"/>
    <w:rsid w:val="00606E66"/>
    <w:rsid w:val="00606FD7"/>
    <w:rsid w:val="00610267"/>
    <w:rsid w:val="0061058C"/>
    <w:rsid w:val="0061081F"/>
    <w:rsid w:val="00610B1B"/>
    <w:rsid w:val="00610BD9"/>
    <w:rsid w:val="00611652"/>
    <w:rsid w:val="00611916"/>
    <w:rsid w:val="0061196E"/>
    <w:rsid w:val="006124D6"/>
    <w:rsid w:val="0061341D"/>
    <w:rsid w:val="00613AF7"/>
    <w:rsid w:val="00613EDD"/>
    <w:rsid w:val="0061470E"/>
    <w:rsid w:val="00614D4B"/>
    <w:rsid w:val="00614D55"/>
    <w:rsid w:val="00614DC3"/>
    <w:rsid w:val="00615E10"/>
    <w:rsid w:val="0061612E"/>
    <w:rsid w:val="00616241"/>
    <w:rsid w:val="006175D5"/>
    <w:rsid w:val="00617CE9"/>
    <w:rsid w:val="00620439"/>
    <w:rsid w:val="00620FC9"/>
    <w:rsid w:val="006210E7"/>
    <w:rsid w:val="00621924"/>
    <w:rsid w:val="00621D21"/>
    <w:rsid w:val="0062220B"/>
    <w:rsid w:val="00622241"/>
    <w:rsid w:val="006223EF"/>
    <w:rsid w:val="0062250E"/>
    <w:rsid w:val="00622C91"/>
    <w:rsid w:val="00622F46"/>
    <w:rsid w:val="00623019"/>
    <w:rsid w:val="006230BC"/>
    <w:rsid w:val="0062376E"/>
    <w:rsid w:val="00623BC5"/>
    <w:rsid w:val="006241E4"/>
    <w:rsid w:val="0062426D"/>
    <w:rsid w:val="0062427B"/>
    <w:rsid w:val="0062502A"/>
    <w:rsid w:val="0062594D"/>
    <w:rsid w:val="00625F08"/>
    <w:rsid w:val="00625FB1"/>
    <w:rsid w:val="00626305"/>
    <w:rsid w:val="00626B67"/>
    <w:rsid w:val="00626B73"/>
    <w:rsid w:val="00626F10"/>
    <w:rsid w:val="00626FA0"/>
    <w:rsid w:val="00627240"/>
    <w:rsid w:val="006276CF"/>
    <w:rsid w:val="00627812"/>
    <w:rsid w:val="00627D25"/>
    <w:rsid w:val="00627D26"/>
    <w:rsid w:val="00630260"/>
    <w:rsid w:val="00630389"/>
    <w:rsid w:val="006303C5"/>
    <w:rsid w:val="006303CB"/>
    <w:rsid w:val="006304F3"/>
    <w:rsid w:val="006314E9"/>
    <w:rsid w:val="00632593"/>
    <w:rsid w:val="00632960"/>
    <w:rsid w:val="00632C8A"/>
    <w:rsid w:val="0063307A"/>
    <w:rsid w:val="0063323E"/>
    <w:rsid w:val="00633B0A"/>
    <w:rsid w:val="006340D9"/>
    <w:rsid w:val="00634185"/>
    <w:rsid w:val="006345FC"/>
    <w:rsid w:val="006347ED"/>
    <w:rsid w:val="00635274"/>
    <w:rsid w:val="00635525"/>
    <w:rsid w:val="00635B6A"/>
    <w:rsid w:val="006363DF"/>
    <w:rsid w:val="00636BA5"/>
    <w:rsid w:val="0063700B"/>
    <w:rsid w:val="0063763C"/>
    <w:rsid w:val="00637C1A"/>
    <w:rsid w:val="0064063F"/>
    <w:rsid w:val="00640842"/>
    <w:rsid w:val="0064087E"/>
    <w:rsid w:val="00640B40"/>
    <w:rsid w:val="00640C63"/>
    <w:rsid w:val="00641409"/>
    <w:rsid w:val="00641AF2"/>
    <w:rsid w:val="00642894"/>
    <w:rsid w:val="00642997"/>
    <w:rsid w:val="00642A0E"/>
    <w:rsid w:val="00642A12"/>
    <w:rsid w:val="006432C9"/>
    <w:rsid w:val="006437BB"/>
    <w:rsid w:val="006445E4"/>
    <w:rsid w:val="006447C9"/>
    <w:rsid w:val="006448D1"/>
    <w:rsid w:val="00644960"/>
    <w:rsid w:val="00645B9A"/>
    <w:rsid w:val="00645E5C"/>
    <w:rsid w:val="0064640C"/>
    <w:rsid w:val="0064670E"/>
    <w:rsid w:val="00646B79"/>
    <w:rsid w:val="00646BC2"/>
    <w:rsid w:val="00646CC3"/>
    <w:rsid w:val="00647127"/>
    <w:rsid w:val="006475F9"/>
    <w:rsid w:val="006477BB"/>
    <w:rsid w:val="00647CE5"/>
    <w:rsid w:val="00647ED3"/>
    <w:rsid w:val="00650921"/>
    <w:rsid w:val="00650BCF"/>
    <w:rsid w:val="00650C1F"/>
    <w:rsid w:val="00650C5E"/>
    <w:rsid w:val="00651B47"/>
    <w:rsid w:val="00651CB7"/>
    <w:rsid w:val="006520E5"/>
    <w:rsid w:val="00652202"/>
    <w:rsid w:val="006523DB"/>
    <w:rsid w:val="006526CA"/>
    <w:rsid w:val="00652A00"/>
    <w:rsid w:val="00653223"/>
    <w:rsid w:val="006537DE"/>
    <w:rsid w:val="00653822"/>
    <w:rsid w:val="00653A3A"/>
    <w:rsid w:val="00653D9D"/>
    <w:rsid w:val="006546C2"/>
    <w:rsid w:val="00654963"/>
    <w:rsid w:val="00654DAE"/>
    <w:rsid w:val="00654EB6"/>
    <w:rsid w:val="0065518D"/>
    <w:rsid w:val="00655634"/>
    <w:rsid w:val="00655772"/>
    <w:rsid w:val="006558AD"/>
    <w:rsid w:val="006567BD"/>
    <w:rsid w:val="00656DF0"/>
    <w:rsid w:val="006570FA"/>
    <w:rsid w:val="006571D7"/>
    <w:rsid w:val="00657218"/>
    <w:rsid w:val="00657805"/>
    <w:rsid w:val="0065789E"/>
    <w:rsid w:val="00657902"/>
    <w:rsid w:val="00657909"/>
    <w:rsid w:val="00657D97"/>
    <w:rsid w:val="00657ECE"/>
    <w:rsid w:val="00657FD4"/>
    <w:rsid w:val="00660395"/>
    <w:rsid w:val="00661832"/>
    <w:rsid w:val="00661A57"/>
    <w:rsid w:val="00661AA6"/>
    <w:rsid w:val="00661AE5"/>
    <w:rsid w:val="00662219"/>
    <w:rsid w:val="00662688"/>
    <w:rsid w:val="0066305C"/>
    <w:rsid w:val="006630BC"/>
    <w:rsid w:val="00663219"/>
    <w:rsid w:val="0066322D"/>
    <w:rsid w:val="006635F4"/>
    <w:rsid w:val="00663E7E"/>
    <w:rsid w:val="0066413C"/>
    <w:rsid w:val="00664540"/>
    <w:rsid w:val="006646E7"/>
    <w:rsid w:val="00665427"/>
    <w:rsid w:val="006658DC"/>
    <w:rsid w:val="00665A46"/>
    <w:rsid w:val="00665ACC"/>
    <w:rsid w:val="00665BD9"/>
    <w:rsid w:val="00665E9A"/>
    <w:rsid w:val="00665F24"/>
    <w:rsid w:val="006664C8"/>
    <w:rsid w:val="00666CFF"/>
    <w:rsid w:val="00666D56"/>
    <w:rsid w:val="00667770"/>
    <w:rsid w:val="00667B95"/>
    <w:rsid w:val="00667E17"/>
    <w:rsid w:val="00667E3B"/>
    <w:rsid w:val="00667EC7"/>
    <w:rsid w:val="00670D9B"/>
    <w:rsid w:val="00671625"/>
    <w:rsid w:val="0067186A"/>
    <w:rsid w:val="00671C36"/>
    <w:rsid w:val="00671FA5"/>
    <w:rsid w:val="00672501"/>
    <w:rsid w:val="00672A01"/>
    <w:rsid w:val="00672FF0"/>
    <w:rsid w:val="006734E1"/>
    <w:rsid w:val="0067383F"/>
    <w:rsid w:val="0067395C"/>
    <w:rsid w:val="0067433A"/>
    <w:rsid w:val="0067472E"/>
    <w:rsid w:val="00674853"/>
    <w:rsid w:val="00674E2B"/>
    <w:rsid w:val="006750A3"/>
    <w:rsid w:val="0067537E"/>
    <w:rsid w:val="0067548C"/>
    <w:rsid w:val="006756F5"/>
    <w:rsid w:val="006759E7"/>
    <w:rsid w:val="00675B0C"/>
    <w:rsid w:val="00675FE5"/>
    <w:rsid w:val="00676142"/>
    <w:rsid w:val="006761CA"/>
    <w:rsid w:val="0067666F"/>
    <w:rsid w:val="006767E0"/>
    <w:rsid w:val="00676801"/>
    <w:rsid w:val="0067751E"/>
    <w:rsid w:val="0067774F"/>
    <w:rsid w:val="006778EE"/>
    <w:rsid w:val="00677DB6"/>
    <w:rsid w:val="00677E51"/>
    <w:rsid w:val="00677EA6"/>
    <w:rsid w:val="00677F01"/>
    <w:rsid w:val="00680118"/>
    <w:rsid w:val="006801EA"/>
    <w:rsid w:val="0068055D"/>
    <w:rsid w:val="00680BD4"/>
    <w:rsid w:val="00680F57"/>
    <w:rsid w:val="00681374"/>
    <w:rsid w:val="006813B3"/>
    <w:rsid w:val="0068152A"/>
    <w:rsid w:val="0068184D"/>
    <w:rsid w:val="006829D3"/>
    <w:rsid w:val="0068387A"/>
    <w:rsid w:val="00683C0C"/>
    <w:rsid w:val="00683C48"/>
    <w:rsid w:val="006847D4"/>
    <w:rsid w:val="00684A2A"/>
    <w:rsid w:val="00684CF4"/>
    <w:rsid w:val="00684DEE"/>
    <w:rsid w:val="006852A7"/>
    <w:rsid w:val="00685717"/>
    <w:rsid w:val="00685B08"/>
    <w:rsid w:val="00685D34"/>
    <w:rsid w:val="00685F56"/>
    <w:rsid w:val="006860F9"/>
    <w:rsid w:val="0068686E"/>
    <w:rsid w:val="00686955"/>
    <w:rsid w:val="00686A19"/>
    <w:rsid w:val="006875D7"/>
    <w:rsid w:val="006877AB"/>
    <w:rsid w:val="00687A1C"/>
    <w:rsid w:val="00687FEB"/>
    <w:rsid w:val="00690BE8"/>
    <w:rsid w:val="00690F58"/>
    <w:rsid w:val="006913F5"/>
    <w:rsid w:val="006915FD"/>
    <w:rsid w:val="006916FE"/>
    <w:rsid w:val="00691E1D"/>
    <w:rsid w:val="006925F2"/>
    <w:rsid w:val="006927B9"/>
    <w:rsid w:val="00692F17"/>
    <w:rsid w:val="0069331B"/>
    <w:rsid w:val="00693364"/>
    <w:rsid w:val="00694236"/>
    <w:rsid w:val="00694917"/>
    <w:rsid w:val="00694B56"/>
    <w:rsid w:val="00695131"/>
    <w:rsid w:val="00695419"/>
    <w:rsid w:val="00695DD0"/>
    <w:rsid w:val="00695FE9"/>
    <w:rsid w:val="0069619F"/>
    <w:rsid w:val="006965A9"/>
    <w:rsid w:val="0069661C"/>
    <w:rsid w:val="00696DED"/>
    <w:rsid w:val="00696E12"/>
    <w:rsid w:val="0069711D"/>
    <w:rsid w:val="00697E21"/>
    <w:rsid w:val="006A017E"/>
    <w:rsid w:val="006A117E"/>
    <w:rsid w:val="006A170C"/>
    <w:rsid w:val="006A194C"/>
    <w:rsid w:val="006A214B"/>
    <w:rsid w:val="006A2660"/>
    <w:rsid w:val="006A2765"/>
    <w:rsid w:val="006A31D6"/>
    <w:rsid w:val="006A3892"/>
    <w:rsid w:val="006A3EB0"/>
    <w:rsid w:val="006A3EFE"/>
    <w:rsid w:val="006A448D"/>
    <w:rsid w:val="006A465D"/>
    <w:rsid w:val="006A4D4A"/>
    <w:rsid w:val="006A52B5"/>
    <w:rsid w:val="006A5A5C"/>
    <w:rsid w:val="006A5C7F"/>
    <w:rsid w:val="006A5CDD"/>
    <w:rsid w:val="006A609E"/>
    <w:rsid w:val="006A6538"/>
    <w:rsid w:val="006A6A10"/>
    <w:rsid w:val="006A7D8B"/>
    <w:rsid w:val="006B03A9"/>
    <w:rsid w:val="006B0D25"/>
    <w:rsid w:val="006B1AAE"/>
    <w:rsid w:val="006B24D2"/>
    <w:rsid w:val="006B2B76"/>
    <w:rsid w:val="006B2B7D"/>
    <w:rsid w:val="006B2C93"/>
    <w:rsid w:val="006B2CCA"/>
    <w:rsid w:val="006B3220"/>
    <w:rsid w:val="006B34D1"/>
    <w:rsid w:val="006B3905"/>
    <w:rsid w:val="006B4787"/>
    <w:rsid w:val="006B4E45"/>
    <w:rsid w:val="006B558E"/>
    <w:rsid w:val="006B5FA4"/>
    <w:rsid w:val="006B616E"/>
    <w:rsid w:val="006B61A8"/>
    <w:rsid w:val="006B6A7B"/>
    <w:rsid w:val="006B703C"/>
    <w:rsid w:val="006B7AFB"/>
    <w:rsid w:val="006C01BD"/>
    <w:rsid w:val="006C04A4"/>
    <w:rsid w:val="006C0F65"/>
    <w:rsid w:val="006C1216"/>
    <w:rsid w:val="006C14AD"/>
    <w:rsid w:val="006C1FEC"/>
    <w:rsid w:val="006C2883"/>
    <w:rsid w:val="006C32F0"/>
    <w:rsid w:val="006C37A2"/>
    <w:rsid w:val="006C4015"/>
    <w:rsid w:val="006C4275"/>
    <w:rsid w:val="006C4820"/>
    <w:rsid w:val="006C4C30"/>
    <w:rsid w:val="006C4DC9"/>
    <w:rsid w:val="006C4E72"/>
    <w:rsid w:val="006C56A3"/>
    <w:rsid w:val="006C5821"/>
    <w:rsid w:val="006C5855"/>
    <w:rsid w:val="006C631B"/>
    <w:rsid w:val="006C65D2"/>
    <w:rsid w:val="006C6BAA"/>
    <w:rsid w:val="006C6C5F"/>
    <w:rsid w:val="006C72E0"/>
    <w:rsid w:val="006C7F46"/>
    <w:rsid w:val="006D06AF"/>
    <w:rsid w:val="006D078E"/>
    <w:rsid w:val="006D14F2"/>
    <w:rsid w:val="006D1858"/>
    <w:rsid w:val="006D1B22"/>
    <w:rsid w:val="006D24AD"/>
    <w:rsid w:val="006D27CF"/>
    <w:rsid w:val="006D31CF"/>
    <w:rsid w:val="006D3846"/>
    <w:rsid w:val="006D3991"/>
    <w:rsid w:val="006D3E34"/>
    <w:rsid w:val="006D3EC5"/>
    <w:rsid w:val="006D4017"/>
    <w:rsid w:val="006D43C0"/>
    <w:rsid w:val="006D49DB"/>
    <w:rsid w:val="006D49DE"/>
    <w:rsid w:val="006D4BBD"/>
    <w:rsid w:val="006D4E8F"/>
    <w:rsid w:val="006D517E"/>
    <w:rsid w:val="006D5709"/>
    <w:rsid w:val="006D658A"/>
    <w:rsid w:val="006D6B66"/>
    <w:rsid w:val="006D6D07"/>
    <w:rsid w:val="006D7D1E"/>
    <w:rsid w:val="006E0094"/>
    <w:rsid w:val="006E07E7"/>
    <w:rsid w:val="006E088D"/>
    <w:rsid w:val="006E09A8"/>
    <w:rsid w:val="006E0A9D"/>
    <w:rsid w:val="006E1643"/>
    <w:rsid w:val="006E222B"/>
    <w:rsid w:val="006E223A"/>
    <w:rsid w:val="006E2EBF"/>
    <w:rsid w:val="006E34E9"/>
    <w:rsid w:val="006E359C"/>
    <w:rsid w:val="006E3F85"/>
    <w:rsid w:val="006E47B9"/>
    <w:rsid w:val="006E59CB"/>
    <w:rsid w:val="006E5DB4"/>
    <w:rsid w:val="006E5FC0"/>
    <w:rsid w:val="006E6548"/>
    <w:rsid w:val="006E6B6C"/>
    <w:rsid w:val="006E6CAA"/>
    <w:rsid w:val="006E6F82"/>
    <w:rsid w:val="006E7340"/>
    <w:rsid w:val="006E762E"/>
    <w:rsid w:val="006E7F92"/>
    <w:rsid w:val="006F080B"/>
    <w:rsid w:val="006F0E61"/>
    <w:rsid w:val="006F0FC5"/>
    <w:rsid w:val="006F122E"/>
    <w:rsid w:val="006F1329"/>
    <w:rsid w:val="006F13C7"/>
    <w:rsid w:val="006F158D"/>
    <w:rsid w:val="006F15EE"/>
    <w:rsid w:val="006F1B3B"/>
    <w:rsid w:val="006F24F4"/>
    <w:rsid w:val="006F26C1"/>
    <w:rsid w:val="006F270F"/>
    <w:rsid w:val="006F32E5"/>
    <w:rsid w:val="006F3A73"/>
    <w:rsid w:val="006F3CCC"/>
    <w:rsid w:val="006F502E"/>
    <w:rsid w:val="006F51FB"/>
    <w:rsid w:val="006F580F"/>
    <w:rsid w:val="006F5998"/>
    <w:rsid w:val="006F5B55"/>
    <w:rsid w:val="006F6880"/>
    <w:rsid w:val="006F729F"/>
    <w:rsid w:val="006F78C6"/>
    <w:rsid w:val="006F7962"/>
    <w:rsid w:val="006F7D53"/>
    <w:rsid w:val="007001C3"/>
    <w:rsid w:val="007001C5"/>
    <w:rsid w:val="00700327"/>
    <w:rsid w:val="0070058E"/>
    <w:rsid w:val="00700772"/>
    <w:rsid w:val="00700AC2"/>
    <w:rsid w:val="00700ACD"/>
    <w:rsid w:val="00700D50"/>
    <w:rsid w:val="0070122B"/>
    <w:rsid w:val="007013BB"/>
    <w:rsid w:val="00702277"/>
    <w:rsid w:val="00702CFF"/>
    <w:rsid w:val="00702D6B"/>
    <w:rsid w:val="00702D7E"/>
    <w:rsid w:val="007030B6"/>
    <w:rsid w:val="00703681"/>
    <w:rsid w:val="007041A8"/>
    <w:rsid w:val="007042B0"/>
    <w:rsid w:val="00704B96"/>
    <w:rsid w:val="0070558B"/>
    <w:rsid w:val="00705780"/>
    <w:rsid w:val="00705BDE"/>
    <w:rsid w:val="00705DC4"/>
    <w:rsid w:val="0070648F"/>
    <w:rsid w:val="0070661B"/>
    <w:rsid w:val="0070665B"/>
    <w:rsid w:val="007066D2"/>
    <w:rsid w:val="0070685B"/>
    <w:rsid w:val="0070685E"/>
    <w:rsid w:val="00706935"/>
    <w:rsid w:val="007073C8"/>
    <w:rsid w:val="007073DE"/>
    <w:rsid w:val="0070767D"/>
    <w:rsid w:val="00707CA5"/>
    <w:rsid w:val="00710454"/>
    <w:rsid w:val="0071063A"/>
    <w:rsid w:val="007107B4"/>
    <w:rsid w:val="007109E4"/>
    <w:rsid w:val="00710AC3"/>
    <w:rsid w:val="00711152"/>
    <w:rsid w:val="0071134A"/>
    <w:rsid w:val="00711993"/>
    <w:rsid w:val="00711AA0"/>
    <w:rsid w:val="00711DB2"/>
    <w:rsid w:val="00711FFA"/>
    <w:rsid w:val="00712262"/>
    <w:rsid w:val="0071251F"/>
    <w:rsid w:val="007125EE"/>
    <w:rsid w:val="0071279D"/>
    <w:rsid w:val="00712859"/>
    <w:rsid w:val="00712872"/>
    <w:rsid w:val="00712A05"/>
    <w:rsid w:val="00712ABA"/>
    <w:rsid w:val="00712D75"/>
    <w:rsid w:val="00712EC2"/>
    <w:rsid w:val="00713068"/>
    <w:rsid w:val="00714440"/>
    <w:rsid w:val="00714586"/>
    <w:rsid w:val="007145B7"/>
    <w:rsid w:val="00714808"/>
    <w:rsid w:val="007148B0"/>
    <w:rsid w:val="00714ECA"/>
    <w:rsid w:val="00715225"/>
    <w:rsid w:val="00715705"/>
    <w:rsid w:val="00715948"/>
    <w:rsid w:val="00715ECC"/>
    <w:rsid w:val="00715ED5"/>
    <w:rsid w:val="007160D1"/>
    <w:rsid w:val="007161EA"/>
    <w:rsid w:val="0071623E"/>
    <w:rsid w:val="00716345"/>
    <w:rsid w:val="00716797"/>
    <w:rsid w:val="00716943"/>
    <w:rsid w:val="0071695E"/>
    <w:rsid w:val="00716CE2"/>
    <w:rsid w:val="007170C8"/>
    <w:rsid w:val="0071713B"/>
    <w:rsid w:val="0071716D"/>
    <w:rsid w:val="00717623"/>
    <w:rsid w:val="00717A2A"/>
    <w:rsid w:val="00717A7D"/>
    <w:rsid w:val="00720623"/>
    <w:rsid w:val="00720813"/>
    <w:rsid w:val="00720B84"/>
    <w:rsid w:val="007211E3"/>
    <w:rsid w:val="0072152B"/>
    <w:rsid w:val="007217BD"/>
    <w:rsid w:val="0072223E"/>
    <w:rsid w:val="00722344"/>
    <w:rsid w:val="007226D1"/>
    <w:rsid w:val="007227F1"/>
    <w:rsid w:val="00722C52"/>
    <w:rsid w:val="00722CBD"/>
    <w:rsid w:val="00723832"/>
    <w:rsid w:val="00724085"/>
    <w:rsid w:val="007240E4"/>
    <w:rsid w:val="007240ED"/>
    <w:rsid w:val="007241DA"/>
    <w:rsid w:val="0072425F"/>
    <w:rsid w:val="0072456A"/>
    <w:rsid w:val="00725081"/>
    <w:rsid w:val="0072532B"/>
    <w:rsid w:val="007258D3"/>
    <w:rsid w:val="00726B02"/>
    <w:rsid w:val="0072704F"/>
    <w:rsid w:val="00727164"/>
    <w:rsid w:val="0072750E"/>
    <w:rsid w:val="00727B4E"/>
    <w:rsid w:val="00730149"/>
    <w:rsid w:val="0073019B"/>
    <w:rsid w:val="00730949"/>
    <w:rsid w:val="00730A07"/>
    <w:rsid w:val="007318BC"/>
    <w:rsid w:val="007318ED"/>
    <w:rsid w:val="00732B55"/>
    <w:rsid w:val="007338AD"/>
    <w:rsid w:val="00733A8E"/>
    <w:rsid w:val="00733CED"/>
    <w:rsid w:val="00734057"/>
    <w:rsid w:val="00734346"/>
    <w:rsid w:val="007344A7"/>
    <w:rsid w:val="00734A5F"/>
    <w:rsid w:val="00734B20"/>
    <w:rsid w:val="00734F24"/>
    <w:rsid w:val="007356BC"/>
    <w:rsid w:val="007369D8"/>
    <w:rsid w:val="00736A6A"/>
    <w:rsid w:val="00736CE2"/>
    <w:rsid w:val="007374F7"/>
    <w:rsid w:val="007378B8"/>
    <w:rsid w:val="007379EB"/>
    <w:rsid w:val="00737A5F"/>
    <w:rsid w:val="00740E38"/>
    <w:rsid w:val="00740F03"/>
    <w:rsid w:val="007415F1"/>
    <w:rsid w:val="0074190B"/>
    <w:rsid w:val="0074195D"/>
    <w:rsid w:val="00741984"/>
    <w:rsid w:val="00741B76"/>
    <w:rsid w:val="00742274"/>
    <w:rsid w:val="00742933"/>
    <w:rsid w:val="00742AFE"/>
    <w:rsid w:val="00742B4E"/>
    <w:rsid w:val="007431DE"/>
    <w:rsid w:val="0074396C"/>
    <w:rsid w:val="00743E07"/>
    <w:rsid w:val="00743E2F"/>
    <w:rsid w:val="00744327"/>
    <w:rsid w:val="007447F9"/>
    <w:rsid w:val="007453A1"/>
    <w:rsid w:val="007463BC"/>
    <w:rsid w:val="007464DB"/>
    <w:rsid w:val="00746DD7"/>
    <w:rsid w:val="00746F85"/>
    <w:rsid w:val="0074706E"/>
    <w:rsid w:val="00751252"/>
    <w:rsid w:val="007517BD"/>
    <w:rsid w:val="00751859"/>
    <w:rsid w:val="00751BEA"/>
    <w:rsid w:val="007520DA"/>
    <w:rsid w:val="00752117"/>
    <w:rsid w:val="00752BCB"/>
    <w:rsid w:val="00752E0F"/>
    <w:rsid w:val="00752FD4"/>
    <w:rsid w:val="0075306A"/>
    <w:rsid w:val="00753134"/>
    <w:rsid w:val="00753589"/>
    <w:rsid w:val="0075397A"/>
    <w:rsid w:val="00753D76"/>
    <w:rsid w:val="00753DB6"/>
    <w:rsid w:val="00754091"/>
    <w:rsid w:val="0075427B"/>
    <w:rsid w:val="00754730"/>
    <w:rsid w:val="00754C6D"/>
    <w:rsid w:val="00754EC3"/>
    <w:rsid w:val="007552A4"/>
    <w:rsid w:val="0075537F"/>
    <w:rsid w:val="007555AA"/>
    <w:rsid w:val="0075592F"/>
    <w:rsid w:val="007562AF"/>
    <w:rsid w:val="00756C5E"/>
    <w:rsid w:val="00756CCD"/>
    <w:rsid w:val="00756CE4"/>
    <w:rsid w:val="00756E48"/>
    <w:rsid w:val="007575A4"/>
    <w:rsid w:val="00757AA7"/>
    <w:rsid w:val="00757F3A"/>
    <w:rsid w:val="0076005D"/>
    <w:rsid w:val="0076048A"/>
    <w:rsid w:val="007604F5"/>
    <w:rsid w:val="007608BE"/>
    <w:rsid w:val="00760F3E"/>
    <w:rsid w:val="007611EB"/>
    <w:rsid w:val="007617F3"/>
    <w:rsid w:val="007618AD"/>
    <w:rsid w:val="00761D5E"/>
    <w:rsid w:val="00761D74"/>
    <w:rsid w:val="00761DB9"/>
    <w:rsid w:val="00761E7B"/>
    <w:rsid w:val="0076217B"/>
    <w:rsid w:val="0076282C"/>
    <w:rsid w:val="00762B6F"/>
    <w:rsid w:val="00763113"/>
    <w:rsid w:val="00763138"/>
    <w:rsid w:val="007633BD"/>
    <w:rsid w:val="007636B1"/>
    <w:rsid w:val="007638EF"/>
    <w:rsid w:val="00763B89"/>
    <w:rsid w:val="00763D9C"/>
    <w:rsid w:val="00764954"/>
    <w:rsid w:val="0076503C"/>
    <w:rsid w:val="007657E8"/>
    <w:rsid w:val="007658FA"/>
    <w:rsid w:val="00765D9F"/>
    <w:rsid w:val="00765F2B"/>
    <w:rsid w:val="007660CB"/>
    <w:rsid w:val="007667E1"/>
    <w:rsid w:val="00766AE0"/>
    <w:rsid w:val="00766AFB"/>
    <w:rsid w:val="00766B2E"/>
    <w:rsid w:val="00766D73"/>
    <w:rsid w:val="00766F73"/>
    <w:rsid w:val="007672CF"/>
    <w:rsid w:val="00767312"/>
    <w:rsid w:val="007676D5"/>
    <w:rsid w:val="00767797"/>
    <w:rsid w:val="007702A3"/>
    <w:rsid w:val="007705F3"/>
    <w:rsid w:val="007716AC"/>
    <w:rsid w:val="00771E6F"/>
    <w:rsid w:val="0077239B"/>
    <w:rsid w:val="0077379E"/>
    <w:rsid w:val="00773FEA"/>
    <w:rsid w:val="007740CE"/>
    <w:rsid w:val="00774292"/>
    <w:rsid w:val="007744DA"/>
    <w:rsid w:val="0077465E"/>
    <w:rsid w:val="0077476E"/>
    <w:rsid w:val="00774DE8"/>
    <w:rsid w:val="00775697"/>
    <w:rsid w:val="00775DCC"/>
    <w:rsid w:val="00776411"/>
    <w:rsid w:val="00776525"/>
    <w:rsid w:val="007765B5"/>
    <w:rsid w:val="0077660E"/>
    <w:rsid w:val="00776614"/>
    <w:rsid w:val="007769C3"/>
    <w:rsid w:val="007774B7"/>
    <w:rsid w:val="007776DC"/>
    <w:rsid w:val="00777922"/>
    <w:rsid w:val="007803F7"/>
    <w:rsid w:val="00780450"/>
    <w:rsid w:val="007807FA"/>
    <w:rsid w:val="00780C66"/>
    <w:rsid w:val="00780CBB"/>
    <w:rsid w:val="007817DF"/>
    <w:rsid w:val="007818FB"/>
    <w:rsid w:val="00781AB5"/>
    <w:rsid w:val="00781EA2"/>
    <w:rsid w:val="00782299"/>
    <w:rsid w:val="00782A4F"/>
    <w:rsid w:val="00782C00"/>
    <w:rsid w:val="00782C58"/>
    <w:rsid w:val="0078359D"/>
    <w:rsid w:val="00783B43"/>
    <w:rsid w:val="00783E37"/>
    <w:rsid w:val="00783F51"/>
    <w:rsid w:val="007840CB"/>
    <w:rsid w:val="0078434F"/>
    <w:rsid w:val="0078457F"/>
    <w:rsid w:val="00784C32"/>
    <w:rsid w:val="0078555C"/>
    <w:rsid w:val="007856DA"/>
    <w:rsid w:val="00785B4B"/>
    <w:rsid w:val="00785DCE"/>
    <w:rsid w:val="007865D9"/>
    <w:rsid w:val="00786651"/>
    <w:rsid w:val="00787CA4"/>
    <w:rsid w:val="00787EF6"/>
    <w:rsid w:val="00790DC5"/>
    <w:rsid w:val="0079179A"/>
    <w:rsid w:val="007917C9"/>
    <w:rsid w:val="00791E0B"/>
    <w:rsid w:val="00792235"/>
    <w:rsid w:val="00792677"/>
    <w:rsid w:val="00792893"/>
    <w:rsid w:val="0079294B"/>
    <w:rsid w:val="00792D2B"/>
    <w:rsid w:val="00793093"/>
    <w:rsid w:val="007930B9"/>
    <w:rsid w:val="007930F1"/>
    <w:rsid w:val="007938D0"/>
    <w:rsid w:val="0079398A"/>
    <w:rsid w:val="00793A80"/>
    <w:rsid w:val="00794072"/>
    <w:rsid w:val="007945F1"/>
    <w:rsid w:val="00794670"/>
    <w:rsid w:val="007947D3"/>
    <w:rsid w:val="00795182"/>
    <w:rsid w:val="00795C19"/>
    <w:rsid w:val="00795E01"/>
    <w:rsid w:val="00795FAE"/>
    <w:rsid w:val="00796287"/>
    <w:rsid w:val="007967CB"/>
    <w:rsid w:val="00796C8C"/>
    <w:rsid w:val="0079711A"/>
    <w:rsid w:val="00797C36"/>
    <w:rsid w:val="00797C84"/>
    <w:rsid w:val="007A03EB"/>
    <w:rsid w:val="007A089C"/>
    <w:rsid w:val="007A09DA"/>
    <w:rsid w:val="007A0A49"/>
    <w:rsid w:val="007A0B11"/>
    <w:rsid w:val="007A0CF5"/>
    <w:rsid w:val="007A1504"/>
    <w:rsid w:val="007A157B"/>
    <w:rsid w:val="007A1589"/>
    <w:rsid w:val="007A1611"/>
    <w:rsid w:val="007A17C1"/>
    <w:rsid w:val="007A1A8C"/>
    <w:rsid w:val="007A1ABE"/>
    <w:rsid w:val="007A22B8"/>
    <w:rsid w:val="007A2378"/>
    <w:rsid w:val="007A2471"/>
    <w:rsid w:val="007A272C"/>
    <w:rsid w:val="007A28A2"/>
    <w:rsid w:val="007A28EC"/>
    <w:rsid w:val="007A29B6"/>
    <w:rsid w:val="007A2A87"/>
    <w:rsid w:val="007A3324"/>
    <w:rsid w:val="007A3B34"/>
    <w:rsid w:val="007A3B9B"/>
    <w:rsid w:val="007A4103"/>
    <w:rsid w:val="007A47B2"/>
    <w:rsid w:val="007A4D54"/>
    <w:rsid w:val="007A6363"/>
    <w:rsid w:val="007A6492"/>
    <w:rsid w:val="007A669D"/>
    <w:rsid w:val="007A7018"/>
    <w:rsid w:val="007A7412"/>
    <w:rsid w:val="007A75D2"/>
    <w:rsid w:val="007A7642"/>
    <w:rsid w:val="007A7810"/>
    <w:rsid w:val="007A7DED"/>
    <w:rsid w:val="007B0BB2"/>
    <w:rsid w:val="007B0D0E"/>
    <w:rsid w:val="007B1126"/>
    <w:rsid w:val="007B13AB"/>
    <w:rsid w:val="007B13C2"/>
    <w:rsid w:val="007B18CB"/>
    <w:rsid w:val="007B203F"/>
    <w:rsid w:val="007B2375"/>
    <w:rsid w:val="007B2EA5"/>
    <w:rsid w:val="007B384B"/>
    <w:rsid w:val="007B3B2C"/>
    <w:rsid w:val="007B3B3A"/>
    <w:rsid w:val="007B3BF3"/>
    <w:rsid w:val="007B499F"/>
    <w:rsid w:val="007B4B2A"/>
    <w:rsid w:val="007B4E0A"/>
    <w:rsid w:val="007B58B0"/>
    <w:rsid w:val="007B5BA0"/>
    <w:rsid w:val="007B5D14"/>
    <w:rsid w:val="007B61BC"/>
    <w:rsid w:val="007B6A19"/>
    <w:rsid w:val="007B6BD3"/>
    <w:rsid w:val="007B6D69"/>
    <w:rsid w:val="007B71E9"/>
    <w:rsid w:val="007B7317"/>
    <w:rsid w:val="007B758C"/>
    <w:rsid w:val="007B7BB6"/>
    <w:rsid w:val="007C0142"/>
    <w:rsid w:val="007C0EAC"/>
    <w:rsid w:val="007C147F"/>
    <w:rsid w:val="007C1BE0"/>
    <w:rsid w:val="007C2686"/>
    <w:rsid w:val="007C26E1"/>
    <w:rsid w:val="007C298D"/>
    <w:rsid w:val="007C2A6B"/>
    <w:rsid w:val="007C3092"/>
    <w:rsid w:val="007C337D"/>
    <w:rsid w:val="007C34EB"/>
    <w:rsid w:val="007C3C3C"/>
    <w:rsid w:val="007C416F"/>
    <w:rsid w:val="007C4567"/>
    <w:rsid w:val="007C4AFC"/>
    <w:rsid w:val="007C4CF4"/>
    <w:rsid w:val="007C5043"/>
    <w:rsid w:val="007C54CE"/>
    <w:rsid w:val="007C5C3C"/>
    <w:rsid w:val="007C5F80"/>
    <w:rsid w:val="007C5FB0"/>
    <w:rsid w:val="007C6291"/>
    <w:rsid w:val="007C62B9"/>
    <w:rsid w:val="007C6E40"/>
    <w:rsid w:val="007C6EFC"/>
    <w:rsid w:val="007C733A"/>
    <w:rsid w:val="007C7765"/>
    <w:rsid w:val="007C7823"/>
    <w:rsid w:val="007C7935"/>
    <w:rsid w:val="007C7B6C"/>
    <w:rsid w:val="007D09BC"/>
    <w:rsid w:val="007D1074"/>
    <w:rsid w:val="007D1275"/>
    <w:rsid w:val="007D1BD6"/>
    <w:rsid w:val="007D22A3"/>
    <w:rsid w:val="007D24A7"/>
    <w:rsid w:val="007D252F"/>
    <w:rsid w:val="007D2747"/>
    <w:rsid w:val="007D2754"/>
    <w:rsid w:val="007D2A70"/>
    <w:rsid w:val="007D3937"/>
    <w:rsid w:val="007D3B07"/>
    <w:rsid w:val="007D3CD2"/>
    <w:rsid w:val="007D4A20"/>
    <w:rsid w:val="007D4D28"/>
    <w:rsid w:val="007D4E3C"/>
    <w:rsid w:val="007D5165"/>
    <w:rsid w:val="007D52F8"/>
    <w:rsid w:val="007D532E"/>
    <w:rsid w:val="007D5605"/>
    <w:rsid w:val="007D59E9"/>
    <w:rsid w:val="007D59F6"/>
    <w:rsid w:val="007D60CD"/>
    <w:rsid w:val="007D6114"/>
    <w:rsid w:val="007D73A9"/>
    <w:rsid w:val="007D73CC"/>
    <w:rsid w:val="007D756B"/>
    <w:rsid w:val="007D7AA6"/>
    <w:rsid w:val="007E00CF"/>
    <w:rsid w:val="007E02B6"/>
    <w:rsid w:val="007E034E"/>
    <w:rsid w:val="007E03BA"/>
    <w:rsid w:val="007E0E55"/>
    <w:rsid w:val="007E18CD"/>
    <w:rsid w:val="007E1C1D"/>
    <w:rsid w:val="007E1D14"/>
    <w:rsid w:val="007E22A8"/>
    <w:rsid w:val="007E3419"/>
    <w:rsid w:val="007E4B77"/>
    <w:rsid w:val="007E5034"/>
    <w:rsid w:val="007E5A8B"/>
    <w:rsid w:val="007E5D39"/>
    <w:rsid w:val="007E612A"/>
    <w:rsid w:val="007E617D"/>
    <w:rsid w:val="007E6DFA"/>
    <w:rsid w:val="007E6E22"/>
    <w:rsid w:val="007E6F29"/>
    <w:rsid w:val="007E7AC1"/>
    <w:rsid w:val="007E7C90"/>
    <w:rsid w:val="007E7D07"/>
    <w:rsid w:val="007F10A8"/>
    <w:rsid w:val="007F1142"/>
    <w:rsid w:val="007F23F6"/>
    <w:rsid w:val="007F244D"/>
    <w:rsid w:val="007F262D"/>
    <w:rsid w:val="007F2671"/>
    <w:rsid w:val="007F2BCA"/>
    <w:rsid w:val="007F2E8A"/>
    <w:rsid w:val="007F31AC"/>
    <w:rsid w:val="007F3F18"/>
    <w:rsid w:val="007F47D8"/>
    <w:rsid w:val="007F4805"/>
    <w:rsid w:val="007F557F"/>
    <w:rsid w:val="007F5CD4"/>
    <w:rsid w:val="007F630E"/>
    <w:rsid w:val="007F6363"/>
    <w:rsid w:val="007F6546"/>
    <w:rsid w:val="007F6A7A"/>
    <w:rsid w:val="007F7343"/>
    <w:rsid w:val="007F7411"/>
    <w:rsid w:val="007F7798"/>
    <w:rsid w:val="007F78BA"/>
    <w:rsid w:val="007F7D5A"/>
    <w:rsid w:val="008007AA"/>
    <w:rsid w:val="008008D7"/>
    <w:rsid w:val="00800B90"/>
    <w:rsid w:val="00800C94"/>
    <w:rsid w:val="00800C9B"/>
    <w:rsid w:val="008013B0"/>
    <w:rsid w:val="00801D27"/>
    <w:rsid w:val="00801E0F"/>
    <w:rsid w:val="00801E30"/>
    <w:rsid w:val="00801F81"/>
    <w:rsid w:val="00802134"/>
    <w:rsid w:val="008022CA"/>
    <w:rsid w:val="00803308"/>
    <w:rsid w:val="00803465"/>
    <w:rsid w:val="00803826"/>
    <w:rsid w:val="00803A7C"/>
    <w:rsid w:val="00804083"/>
    <w:rsid w:val="00804146"/>
    <w:rsid w:val="00804480"/>
    <w:rsid w:val="008050C4"/>
    <w:rsid w:val="00806836"/>
    <w:rsid w:val="008069A2"/>
    <w:rsid w:val="008069B4"/>
    <w:rsid w:val="00806DD6"/>
    <w:rsid w:val="00807092"/>
    <w:rsid w:val="0080756E"/>
    <w:rsid w:val="00807A78"/>
    <w:rsid w:val="00807F00"/>
    <w:rsid w:val="008101D8"/>
    <w:rsid w:val="00810222"/>
    <w:rsid w:val="0081089D"/>
    <w:rsid w:val="008108F9"/>
    <w:rsid w:val="008109EA"/>
    <w:rsid w:val="00810A40"/>
    <w:rsid w:val="00810A57"/>
    <w:rsid w:val="00810DE8"/>
    <w:rsid w:val="0081162E"/>
    <w:rsid w:val="008122B7"/>
    <w:rsid w:val="00812D27"/>
    <w:rsid w:val="00812D2D"/>
    <w:rsid w:val="00813811"/>
    <w:rsid w:val="008139D8"/>
    <w:rsid w:val="00814517"/>
    <w:rsid w:val="00814CFD"/>
    <w:rsid w:val="00814DE7"/>
    <w:rsid w:val="00814E21"/>
    <w:rsid w:val="00815D7E"/>
    <w:rsid w:val="008161A5"/>
    <w:rsid w:val="008161B3"/>
    <w:rsid w:val="00816AAC"/>
    <w:rsid w:val="00816AC2"/>
    <w:rsid w:val="00816E46"/>
    <w:rsid w:val="00816FCF"/>
    <w:rsid w:val="00817144"/>
    <w:rsid w:val="008176FA"/>
    <w:rsid w:val="00817785"/>
    <w:rsid w:val="00817D4B"/>
    <w:rsid w:val="00821353"/>
    <w:rsid w:val="0082184A"/>
    <w:rsid w:val="00821C3D"/>
    <w:rsid w:val="00821DB9"/>
    <w:rsid w:val="00821EDB"/>
    <w:rsid w:val="008220D3"/>
    <w:rsid w:val="008224CF"/>
    <w:rsid w:val="00822901"/>
    <w:rsid w:val="008230E2"/>
    <w:rsid w:val="008232BD"/>
    <w:rsid w:val="00823596"/>
    <w:rsid w:val="008236BE"/>
    <w:rsid w:val="008241DE"/>
    <w:rsid w:val="00824864"/>
    <w:rsid w:val="00824DFF"/>
    <w:rsid w:val="008252E6"/>
    <w:rsid w:val="00825A50"/>
    <w:rsid w:val="00826351"/>
    <w:rsid w:val="00826369"/>
    <w:rsid w:val="00826B04"/>
    <w:rsid w:val="008273BF"/>
    <w:rsid w:val="0082745E"/>
    <w:rsid w:val="008277F2"/>
    <w:rsid w:val="00827AE5"/>
    <w:rsid w:val="00827B18"/>
    <w:rsid w:val="008301A1"/>
    <w:rsid w:val="00830407"/>
    <w:rsid w:val="0083046C"/>
    <w:rsid w:val="00830BD5"/>
    <w:rsid w:val="00830F33"/>
    <w:rsid w:val="00830FCA"/>
    <w:rsid w:val="00831171"/>
    <w:rsid w:val="008311C1"/>
    <w:rsid w:val="008313E9"/>
    <w:rsid w:val="00831AFC"/>
    <w:rsid w:val="00831D66"/>
    <w:rsid w:val="00831D6F"/>
    <w:rsid w:val="0083234E"/>
    <w:rsid w:val="00832664"/>
    <w:rsid w:val="008329B8"/>
    <w:rsid w:val="00832BE0"/>
    <w:rsid w:val="008330BD"/>
    <w:rsid w:val="008334E0"/>
    <w:rsid w:val="0083358D"/>
    <w:rsid w:val="00833943"/>
    <w:rsid w:val="00834114"/>
    <w:rsid w:val="0083435C"/>
    <w:rsid w:val="00834906"/>
    <w:rsid w:val="00835148"/>
    <w:rsid w:val="00836730"/>
    <w:rsid w:val="0083742E"/>
    <w:rsid w:val="00837498"/>
    <w:rsid w:val="008377FC"/>
    <w:rsid w:val="0083793B"/>
    <w:rsid w:val="00837CE1"/>
    <w:rsid w:val="00837CF9"/>
    <w:rsid w:val="00837D56"/>
    <w:rsid w:val="00837FA5"/>
    <w:rsid w:val="00840061"/>
    <w:rsid w:val="00840755"/>
    <w:rsid w:val="00840B1D"/>
    <w:rsid w:val="0084148B"/>
    <w:rsid w:val="00841539"/>
    <w:rsid w:val="00841AE7"/>
    <w:rsid w:val="00841B83"/>
    <w:rsid w:val="00841EAC"/>
    <w:rsid w:val="00841EE8"/>
    <w:rsid w:val="0084206E"/>
    <w:rsid w:val="0084272D"/>
    <w:rsid w:val="00842B24"/>
    <w:rsid w:val="00842BE0"/>
    <w:rsid w:val="00842BFB"/>
    <w:rsid w:val="008437A9"/>
    <w:rsid w:val="008444F9"/>
    <w:rsid w:val="00844977"/>
    <w:rsid w:val="00845226"/>
    <w:rsid w:val="0084564D"/>
    <w:rsid w:val="00846524"/>
    <w:rsid w:val="008467E8"/>
    <w:rsid w:val="008468B5"/>
    <w:rsid w:val="00846968"/>
    <w:rsid w:val="00846BD6"/>
    <w:rsid w:val="00846C3B"/>
    <w:rsid w:val="00846C87"/>
    <w:rsid w:val="008470E3"/>
    <w:rsid w:val="008473DF"/>
    <w:rsid w:val="0084788A"/>
    <w:rsid w:val="008478E8"/>
    <w:rsid w:val="00850169"/>
    <w:rsid w:val="00850283"/>
    <w:rsid w:val="008508BA"/>
    <w:rsid w:val="00850B0B"/>
    <w:rsid w:val="00850EF1"/>
    <w:rsid w:val="00851989"/>
    <w:rsid w:val="00851B14"/>
    <w:rsid w:val="00852724"/>
    <w:rsid w:val="00852870"/>
    <w:rsid w:val="00852E40"/>
    <w:rsid w:val="00852E8A"/>
    <w:rsid w:val="00852EAC"/>
    <w:rsid w:val="00852F14"/>
    <w:rsid w:val="0085441B"/>
    <w:rsid w:val="00855490"/>
    <w:rsid w:val="00855EF2"/>
    <w:rsid w:val="008562EF"/>
    <w:rsid w:val="00856569"/>
    <w:rsid w:val="00856CEA"/>
    <w:rsid w:val="00856EF9"/>
    <w:rsid w:val="008571E7"/>
    <w:rsid w:val="0086050E"/>
    <w:rsid w:val="00860564"/>
    <w:rsid w:val="0086077E"/>
    <w:rsid w:val="00861722"/>
    <w:rsid w:val="00861C20"/>
    <w:rsid w:val="008622AB"/>
    <w:rsid w:val="00862369"/>
    <w:rsid w:val="008625C3"/>
    <w:rsid w:val="008625CA"/>
    <w:rsid w:val="0086294F"/>
    <w:rsid w:val="008629CA"/>
    <w:rsid w:val="00862F36"/>
    <w:rsid w:val="0086300E"/>
    <w:rsid w:val="008632C4"/>
    <w:rsid w:val="00863342"/>
    <w:rsid w:val="008633E1"/>
    <w:rsid w:val="008637E7"/>
    <w:rsid w:val="00864281"/>
    <w:rsid w:val="008642A9"/>
    <w:rsid w:val="0086437C"/>
    <w:rsid w:val="00864A7C"/>
    <w:rsid w:val="00864C0E"/>
    <w:rsid w:val="00864C65"/>
    <w:rsid w:val="008654FF"/>
    <w:rsid w:val="00865B96"/>
    <w:rsid w:val="00865D02"/>
    <w:rsid w:val="00865F09"/>
    <w:rsid w:val="0086600D"/>
    <w:rsid w:val="00866315"/>
    <w:rsid w:val="008665FF"/>
    <w:rsid w:val="00867006"/>
    <w:rsid w:val="0086725E"/>
    <w:rsid w:val="008672A6"/>
    <w:rsid w:val="008675FE"/>
    <w:rsid w:val="00867670"/>
    <w:rsid w:val="0086790D"/>
    <w:rsid w:val="00867D7A"/>
    <w:rsid w:val="008705B3"/>
    <w:rsid w:val="00870C9B"/>
    <w:rsid w:val="008713F1"/>
    <w:rsid w:val="0087173E"/>
    <w:rsid w:val="0087177D"/>
    <w:rsid w:val="0087200C"/>
    <w:rsid w:val="0087254C"/>
    <w:rsid w:val="0087255F"/>
    <w:rsid w:val="00872689"/>
    <w:rsid w:val="00872C29"/>
    <w:rsid w:val="00872E84"/>
    <w:rsid w:val="00872EF1"/>
    <w:rsid w:val="00872F5B"/>
    <w:rsid w:val="0087317B"/>
    <w:rsid w:val="0087318D"/>
    <w:rsid w:val="00873A5F"/>
    <w:rsid w:val="00873D43"/>
    <w:rsid w:val="00874105"/>
    <w:rsid w:val="0087446A"/>
    <w:rsid w:val="00874F23"/>
    <w:rsid w:val="0087519E"/>
    <w:rsid w:val="00875204"/>
    <w:rsid w:val="008757E1"/>
    <w:rsid w:val="00875AFA"/>
    <w:rsid w:val="0087629E"/>
    <w:rsid w:val="0087666F"/>
    <w:rsid w:val="0087719D"/>
    <w:rsid w:val="008773DE"/>
    <w:rsid w:val="008775D2"/>
    <w:rsid w:val="0087795E"/>
    <w:rsid w:val="008779C6"/>
    <w:rsid w:val="00877A34"/>
    <w:rsid w:val="00877CD0"/>
    <w:rsid w:val="00880404"/>
    <w:rsid w:val="00880599"/>
    <w:rsid w:val="00880842"/>
    <w:rsid w:val="00880DC1"/>
    <w:rsid w:val="0088107E"/>
    <w:rsid w:val="008811AA"/>
    <w:rsid w:val="008812EE"/>
    <w:rsid w:val="00881750"/>
    <w:rsid w:val="00881764"/>
    <w:rsid w:val="00881991"/>
    <w:rsid w:val="008822F5"/>
    <w:rsid w:val="008824C2"/>
    <w:rsid w:val="00882677"/>
    <w:rsid w:val="00882820"/>
    <w:rsid w:val="0088288F"/>
    <w:rsid w:val="00882C6C"/>
    <w:rsid w:val="00883251"/>
    <w:rsid w:val="0088346A"/>
    <w:rsid w:val="00883637"/>
    <w:rsid w:val="00883EC4"/>
    <w:rsid w:val="008849A3"/>
    <w:rsid w:val="00884BC3"/>
    <w:rsid w:val="00885C3C"/>
    <w:rsid w:val="00885F5B"/>
    <w:rsid w:val="00886657"/>
    <w:rsid w:val="00886B86"/>
    <w:rsid w:val="00887210"/>
    <w:rsid w:val="00887737"/>
    <w:rsid w:val="00887C33"/>
    <w:rsid w:val="00890068"/>
    <w:rsid w:val="00891010"/>
    <w:rsid w:val="008910D3"/>
    <w:rsid w:val="00891637"/>
    <w:rsid w:val="008927BC"/>
    <w:rsid w:val="00892A0F"/>
    <w:rsid w:val="00892C00"/>
    <w:rsid w:val="00893073"/>
    <w:rsid w:val="00893D90"/>
    <w:rsid w:val="00893E8D"/>
    <w:rsid w:val="00893ED4"/>
    <w:rsid w:val="00894246"/>
    <w:rsid w:val="008943C4"/>
    <w:rsid w:val="008946D5"/>
    <w:rsid w:val="00894721"/>
    <w:rsid w:val="00894C18"/>
    <w:rsid w:val="00894C38"/>
    <w:rsid w:val="00894C69"/>
    <w:rsid w:val="00894F26"/>
    <w:rsid w:val="008959C4"/>
    <w:rsid w:val="00895F4A"/>
    <w:rsid w:val="008968CF"/>
    <w:rsid w:val="00896DDC"/>
    <w:rsid w:val="00897E0B"/>
    <w:rsid w:val="00897FA7"/>
    <w:rsid w:val="008A00FD"/>
    <w:rsid w:val="008A0D86"/>
    <w:rsid w:val="008A0FF4"/>
    <w:rsid w:val="008A10DE"/>
    <w:rsid w:val="008A146F"/>
    <w:rsid w:val="008A14E5"/>
    <w:rsid w:val="008A1760"/>
    <w:rsid w:val="008A18C6"/>
    <w:rsid w:val="008A1E3B"/>
    <w:rsid w:val="008A1FE2"/>
    <w:rsid w:val="008A23C4"/>
    <w:rsid w:val="008A240F"/>
    <w:rsid w:val="008A288C"/>
    <w:rsid w:val="008A32DF"/>
    <w:rsid w:val="008A3587"/>
    <w:rsid w:val="008A463A"/>
    <w:rsid w:val="008A4665"/>
    <w:rsid w:val="008A5E64"/>
    <w:rsid w:val="008A633D"/>
    <w:rsid w:val="008A6909"/>
    <w:rsid w:val="008A6B49"/>
    <w:rsid w:val="008A6EFF"/>
    <w:rsid w:val="008A722A"/>
    <w:rsid w:val="008A743E"/>
    <w:rsid w:val="008A7998"/>
    <w:rsid w:val="008A7C31"/>
    <w:rsid w:val="008B154A"/>
    <w:rsid w:val="008B1612"/>
    <w:rsid w:val="008B2113"/>
    <w:rsid w:val="008B22D9"/>
    <w:rsid w:val="008B2419"/>
    <w:rsid w:val="008B281A"/>
    <w:rsid w:val="008B2A0F"/>
    <w:rsid w:val="008B2B33"/>
    <w:rsid w:val="008B2C98"/>
    <w:rsid w:val="008B3F95"/>
    <w:rsid w:val="008B3FB9"/>
    <w:rsid w:val="008B4099"/>
    <w:rsid w:val="008B4199"/>
    <w:rsid w:val="008B5115"/>
    <w:rsid w:val="008B591C"/>
    <w:rsid w:val="008B6455"/>
    <w:rsid w:val="008B69ED"/>
    <w:rsid w:val="008B6A4E"/>
    <w:rsid w:val="008B7370"/>
    <w:rsid w:val="008B7F69"/>
    <w:rsid w:val="008C01FA"/>
    <w:rsid w:val="008C0423"/>
    <w:rsid w:val="008C0670"/>
    <w:rsid w:val="008C09CC"/>
    <w:rsid w:val="008C0C06"/>
    <w:rsid w:val="008C1327"/>
    <w:rsid w:val="008C1714"/>
    <w:rsid w:val="008C175F"/>
    <w:rsid w:val="008C1B0B"/>
    <w:rsid w:val="008C1B36"/>
    <w:rsid w:val="008C22BD"/>
    <w:rsid w:val="008C22DA"/>
    <w:rsid w:val="008C26AA"/>
    <w:rsid w:val="008C2976"/>
    <w:rsid w:val="008C30B9"/>
    <w:rsid w:val="008C3404"/>
    <w:rsid w:val="008C362E"/>
    <w:rsid w:val="008C3FE8"/>
    <w:rsid w:val="008C4D4F"/>
    <w:rsid w:val="008C4DEE"/>
    <w:rsid w:val="008C5257"/>
    <w:rsid w:val="008C52BC"/>
    <w:rsid w:val="008C57AE"/>
    <w:rsid w:val="008C5B81"/>
    <w:rsid w:val="008C5F2F"/>
    <w:rsid w:val="008C65AC"/>
    <w:rsid w:val="008C683C"/>
    <w:rsid w:val="008C6ED4"/>
    <w:rsid w:val="008C7857"/>
    <w:rsid w:val="008C7AA7"/>
    <w:rsid w:val="008C7F17"/>
    <w:rsid w:val="008C7FB9"/>
    <w:rsid w:val="008D01D0"/>
    <w:rsid w:val="008D01E9"/>
    <w:rsid w:val="008D0843"/>
    <w:rsid w:val="008D14CE"/>
    <w:rsid w:val="008D1A08"/>
    <w:rsid w:val="008D2407"/>
    <w:rsid w:val="008D272F"/>
    <w:rsid w:val="008D2CE1"/>
    <w:rsid w:val="008D3457"/>
    <w:rsid w:val="008D3DB0"/>
    <w:rsid w:val="008D3F86"/>
    <w:rsid w:val="008D4A84"/>
    <w:rsid w:val="008D5CE5"/>
    <w:rsid w:val="008D64ED"/>
    <w:rsid w:val="008D72A5"/>
    <w:rsid w:val="008D7513"/>
    <w:rsid w:val="008D7788"/>
    <w:rsid w:val="008E0938"/>
    <w:rsid w:val="008E13CE"/>
    <w:rsid w:val="008E1E42"/>
    <w:rsid w:val="008E1EE2"/>
    <w:rsid w:val="008E20A5"/>
    <w:rsid w:val="008E24D0"/>
    <w:rsid w:val="008E2BA2"/>
    <w:rsid w:val="008E2E68"/>
    <w:rsid w:val="008E2F56"/>
    <w:rsid w:val="008E33B8"/>
    <w:rsid w:val="008E43E1"/>
    <w:rsid w:val="008E44CF"/>
    <w:rsid w:val="008E49BF"/>
    <w:rsid w:val="008E519E"/>
    <w:rsid w:val="008E529A"/>
    <w:rsid w:val="008E5B35"/>
    <w:rsid w:val="008E658C"/>
    <w:rsid w:val="008E6945"/>
    <w:rsid w:val="008E6D8B"/>
    <w:rsid w:val="008E702B"/>
    <w:rsid w:val="008E757C"/>
    <w:rsid w:val="008E75CB"/>
    <w:rsid w:val="008E7A51"/>
    <w:rsid w:val="008F0F2E"/>
    <w:rsid w:val="008F111C"/>
    <w:rsid w:val="008F12D5"/>
    <w:rsid w:val="008F1631"/>
    <w:rsid w:val="008F16A2"/>
    <w:rsid w:val="008F25D7"/>
    <w:rsid w:val="008F2875"/>
    <w:rsid w:val="008F324F"/>
    <w:rsid w:val="008F32E7"/>
    <w:rsid w:val="008F35A8"/>
    <w:rsid w:val="008F47EE"/>
    <w:rsid w:val="008F4951"/>
    <w:rsid w:val="008F4AA9"/>
    <w:rsid w:val="008F5048"/>
    <w:rsid w:val="008F5552"/>
    <w:rsid w:val="008F59BF"/>
    <w:rsid w:val="008F5BE1"/>
    <w:rsid w:val="008F6108"/>
    <w:rsid w:val="008F6897"/>
    <w:rsid w:val="008F6DE7"/>
    <w:rsid w:val="008F75BB"/>
    <w:rsid w:val="008F7655"/>
    <w:rsid w:val="008F79F5"/>
    <w:rsid w:val="008F7CE9"/>
    <w:rsid w:val="00900924"/>
    <w:rsid w:val="00900B3B"/>
    <w:rsid w:val="0090166A"/>
    <w:rsid w:val="00901676"/>
    <w:rsid w:val="00901AD3"/>
    <w:rsid w:val="00902480"/>
    <w:rsid w:val="00902811"/>
    <w:rsid w:val="0090284F"/>
    <w:rsid w:val="00902A46"/>
    <w:rsid w:val="00902A97"/>
    <w:rsid w:val="00903514"/>
    <w:rsid w:val="00903C77"/>
    <w:rsid w:val="00904A7B"/>
    <w:rsid w:val="00904C16"/>
    <w:rsid w:val="00904C20"/>
    <w:rsid w:val="00904EF0"/>
    <w:rsid w:val="009053BE"/>
    <w:rsid w:val="00905504"/>
    <w:rsid w:val="009055E4"/>
    <w:rsid w:val="00905B2A"/>
    <w:rsid w:val="00905BDD"/>
    <w:rsid w:val="0090627E"/>
    <w:rsid w:val="00906A88"/>
    <w:rsid w:val="00906D06"/>
    <w:rsid w:val="00906ECF"/>
    <w:rsid w:val="009075E5"/>
    <w:rsid w:val="00907D0C"/>
    <w:rsid w:val="00907F56"/>
    <w:rsid w:val="009102B9"/>
    <w:rsid w:val="00911183"/>
    <w:rsid w:val="009112A3"/>
    <w:rsid w:val="0091163C"/>
    <w:rsid w:val="0091231F"/>
    <w:rsid w:val="009124BA"/>
    <w:rsid w:val="009125BB"/>
    <w:rsid w:val="00912A06"/>
    <w:rsid w:val="009132E4"/>
    <w:rsid w:val="009137C2"/>
    <w:rsid w:val="00913A8D"/>
    <w:rsid w:val="00913EED"/>
    <w:rsid w:val="00913F3A"/>
    <w:rsid w:val="009141C5"/>
    <w:rsid w:val="009147F9"/>
    <w:rsid w:val="009150AB"/>
    <w:rsid w:val="009156E1"/>
    <w:rsid w:val="00915756"/>
    <w:rsid w:val="009159EA"/>
    <w:rsid w:val="00915AA2"/>
    <w:rsid w:val="00915C1A"/>
    <w:rsid w:val="009163D4"/>
    <w:rsid w:val="00916481"/>
    <w:rsid w:val="00916C9E"/>
    <w:rsid w:val="0091702F"/>
    <w:rsid w:val="009172ED"/>
    <w:rsid w:val="0092001A"/>
    <w:rsid w:val="0092090F"/>
    <w:rsid w:val="009210FF"/>
    <w:rsid w:val="009212CF"/>
    <w:rsid w:val="009214E3"/>
    <w:rsid w:val="009218A1"/>
    <w:rsid w:val="00921AB7"/>
    <w:rsid w:val="00921FB1"/>
    <w:rsid w:val="009223E6"/>
    <w:rsid w:val="0092243A"/>
    <w:rsid w:val="00922597"/>
    <w:rsid w:val="0092264D"/>
    <w:rsid w:val="0092268D"/>
    <w:rsid w:val="009227ED"/>
    <w:rsid w:val="0092292A"/>
    <w:rsid w:val="009229FC"/>
    <w:rsid w:val="00922DEB"/>
    <w:rsid w:val="00922F63"/>
    <w:rsid w:val="00923243"/>
    <w:rsid w:val="009235C2"/>
    <w:rsid w:val="00923C2C"/>
    <w:rsid w:val="009244E6"/>
    <w:rsid w:val="00924838"/>
    <w:rsid w:val="00924AED"/>
    <w:rsid w:val="00924C2F"/>
    <w:rsid w:val="009250F2"/>
    <w:rsid w:val="00925123"/>
    <w:rsid w:val="00925289"/>
    <w:rsid w:val="00925343"/>
    <w:rsid w:val="0092539A"/>
    <w:rsid w:val="0092549C"/>
    <w:rsid w:val="00925748"/>
    <w:rsid w:val="0092614D"/>
    <w:rsid w:val="00926B09"/>
    <w:rsid w:val="00926C0C"/>
    <w:rsid w:val="00927169"/>
    <w:rsid w:val="00927A01"/>
    <w:rsid w:val="00927D32"/>
    <w:rsid w:val="00930FA6"/>
    <w:rsid w:val="00931008"/>
    <w:rsid w:val="00931169"/>
    <w:rsid w:val="0093125F"/>
    <w:rsid w:val="009313BF"/>
    <w:rsid w:val="0093213B"/>
    <w:rsid w:val="009321B3"/>
    <w:rsid w:val="009326C3"/>
    <w:rsid w:val="00932DD1"/>
    <w:rsid w:val="00932EF3"/>
    <w:rsid w:val="00933894"/>
    <w:rsid w:val="00933A68"/>
    <w:rsid w:val="00933F04"/>
    <w:rsid w:val="0093442E"/>
    <w:rsid w:val="009346F6"/>
    <w:rsid w:val="00934886"/>
    <w:rsid w:val="00935051"/>
    <w:rsid w:val="00935A10"/>
    <w:rsid w:val="00935B05"/>
    <w:rsid w:val="00936294"/>
    <w:rsid w:val="009363FE"/>
    <w:rsid w:val="00936582"/>
    <w:rsid w:val="009377BA"/>
    <w:rsid w:val="00937BF5"/>
    <w:rsid w:val="00937DE3"/>
    <w:rsid w:val="0094007B"/>
    <w:rsid w:val="0094028A"/>
    <w:rsid w:val="00940B6A"/>
    <w:rsid w:val="00940BA5"/>
    <w:rsid w:val="00940D31"/>
    <w:rsid w:val="009416F7"/>
    <w:rsid w:val="00942425"/>
    <w:rsid w:val="00942BEA"/>
    <w:rsid w:val="00942E16"/>
    <w:rsid w:val="00942F1F"/>
    <w:rsid w:val="0094325A"/>
    <w:rsid w:val="009444BA"/>
    <w:rsid w:val="00944D12"/>
    <w:rsid w:val="00945035"/>
    <w:rsid w:val="0094545E"/>
    <w:rsid w:val="0094589A"/>
    <w:rsid w:val="00945E48"/>
    <w:rsid w:val="00945E75"/>
    <w:rsid w:val="00946232"/>
    <w:rsid w:val="009466BE"/>
    <w:rsid w:val="00946E20"/>
    <w:rsid w:val="00947152"/>
    <w:rsid w:val="009473C7"/>
    <w:rsid w:val="00947709"/>
    <w:rsid w:val="00947855"/>
    <w:rsid w:val="00947AEE"/>
    <w:rsid w:val="00950486"/>
    <w:rsid w:val="00950B48"/>
    <w:rsid w:val="00950BC1"/>
    <w:rsid w:val="00950D00"/>
    <w:rsid w:val="00950ED5"/>
    <w:rsid w:val="009520EB"/>
    <w:rsid w:val="0095212B"/>
    <w:rsid w:val="00953046"/>
    <w:rsid w:val="0095334D"/>
    <w:rsid w:val="0095359C"/>
    <w:rsid w:val="009536F0"/>
    <w:rsid w:val="00953A1D"/>
    <w:rsid w:val="00953ADD"/>
    <w:rsid w:val="00953DD1"/>
    <w:rsid w:val="00953F44"/>
    <w:rsid w:val="00954D53"/>
    <w:rsid w:val="00954F70"/>
    <w:rsid w:val="0095537D"/>
    <w:rsid w:val="009553C6"/>
    <w:rsid w:val="0095569A"/>
    <w:rsid w:val="00955C09"/>
    <w:rsid w:val="00955D96"/>
    <w:rsid w:val="0095615F"/>
    <w:rsid w:val="00956303"/>
    <w:rsid w:val="0095639E"/>
    <w:rsid w:val="009567CC"/>
    <w:rsid w:val="00956836"/>
    <w:rsid w:val="009569F3"/>
    <w:rsid w:val="009570BA"/>
    <w:rsid w:val="00957293"/>
    <w:rsid w:val="009574BB"/>
    <w:rsid w:val="009575C7"/>
    <w:rsid w:val="00957A24"/>
    <w:rsid w:val="0096066F"/>
    <w:rsid w:val="00960B2F"/>
    <w:rsid w:val="0096127E"/>
    <w:rsid w:val="00961B9E"/>
    <w:rsid w:val="00961BFB"/>
    <w:rsid w:val="0096201A"/>
    <w:rsid w:val="0096205A"/>
    <w:rsid w:val="00962A6A"/>
    <w:rsid w:val="00962AC3"/>
    <w:rsid w:val="009639FB"/>
    <w:rsid w:val="00963F38"/>
    <w:rsid w:val="0096488A"/>
    <w:rsid w:val="009648B6"/>
    <w:rsid w:val="009650DA"/>
    <w:rsid w:val="0096556C"/>
    <w:rsid w:val="00965D80"/>
    <w:rsid w:val="00965DF8"/>
    <w:rsid w:val="00965EE4"/>
    <w:rsid w:val="00966302"/>
    <w:rsid w:val="00966538"/>
    <w:rsid w:val="009666FC"/>
    <w:rsid w:val="00967194"/>
    <w:rsid w:val="009702AB"/>
    <w:rsid w:val="00970561"/>
    <w:rsid w:val="009706FA"/>
    <w:rsid w:val="00970717"/>
    <w:rsid w:val="00971782"/>
    <w:rsid w:val="00971828"/>
    <w:rsid w:val="00971D58"/>
    <w:rsid w:val="00971E9B"/>
    <w:rsid w:val="009720DF"/>
    <w:rsid w:val="0097219E"/>
    <w:rsid w:val="0097238F"/>
    <w:rsid w:val="00972615"/>
    <w:rsid w:val="00972AD7"/>
    <w:rsid w:val="009731C5"/>
    <w:rsid w:val="009733DE"/>
    <w:rsid w:val="009736AC"/>
    <w:rsid w:val="0097396E"/>
    <w:rsid w:val="00973D63"/>
    <w:rsid w:val="009743A7"/>
    <w:rsid w:val="00974450"/>
    <w:rsid w:val="009745DA"/>
    <w:rsid w:val="00974642"/>
    <w:rsid w:val="00974BAF"/>
    <w:rsid w:val="009759DC"/>
    <w:rsid w:val="009764CA"/>
    <w:rsid w:val="0097674A"/>
    <w:rsid w:val="00976D6B"/>
    <w:rsid w:val="00977367"/>
    <w:rsid w:val="009775E2"/>
    <w:rsid w:val="00977930"/>
    <w:rsid w:val="00977B55"/>
    <w:rsid w:val="00977D28"/>
    <w:rsid w:val="00977E06"/>
    <w:rsid w:val="0098000B"/>
    <w:rsid w:val="00980383"/>
    <w:rsid w:val="0098092B"/>
    <w:rsid w:val="009812C4"/>
    <w:rsid w:val="00981607"/>
    <w:rsid w:val="009817A5"/>
    <w:rsid w:val="00981FB5"/>
    <w:rsid w:val="0098269E"/>
    <w:rsid w:val="0098293E"/>
    <w:rsid w:val="00982F5E"/>
    <w:rsid w:val="00982FDB"/>
    <w:rsid w:val="009836A7"/>
    <w:rsid w:val="00983899"/>
    <w:rsid w:val="00983B23"/>
    <w:rsid w:val="00984678"/>
    <w:rsid w:val="0098475F"/>
    <w:rsid w:val="009849AF"/>
    <w:rsid w:val="00984C5B"/>
    <w:rsid w:val="00985905"/>
    <w:rsid w:val="00985CE8"/>
    <w:rsid w:val="00985E04"/>
    <w:rsid w:val="00986440"/>
    <w:rsid w:val="00986CC3"/>
    <w:rsid w:val="00986E92"/>
    <w:rsid w:val="00987420"/>
    <w:rsid w:val="009875B5"/>
    <w:rsid w:val="00987CF2"/>
    <w:rsid w:val="00987FF7"/>
    <w:rsid w:val="00990015"/>
    <w:rsid w:val="00990031"/>
    <w:rsid w:val="0099021C"/>
    <w:rsid w:val="00990D37"/>
    <w:rsid w:val="00990E98"/>
    <w:rsid w:val="00991DF0"/>
    <w:rsid w:val="00991E9B"/>
    <w:rsid w:val="00992859"/>
    <w:rsid w:val="00993166"/>
    <w:rsid w:val="0099372F"/>
    <w:rsid w:val="009937E7"/>
    <w:rsid w:val="00993973"/>
    <w:rsid w:val="00994125"/>
    <w:rsid w:val="00994391"/>
    <w:rsid w:val="00994473"/>
    <w:rsid w:val="009949E6"/>
    <w:rsid w:val="00994C85"/>
    <w:rsid w:val="00994D04"/>
    <w:rsid w:val="00994D74"/>
    <w:rsid w:val="00995352"/>
    <w:rsid w:val="009953A2"/>
    <w:rsid w:val="00995700"/>
    <w:rsid w:val="00995913"/>
    <w:rsid w:val="009960BE"/>
    <w:rsid w:val="00996114"/>
    <w:rsid w:val="0099680E"/>
    <w:rsid w:val="00996976"/>
    <w:rsid w:val="00996C38"/>
    <w:rsid w:val="00996F93"/>
    <w:rsid w:val="00997DCA"/>
    <w:rsid w:val="00997DD3"/>
    <w:rsid w:val="00997F6C"/>
    <w:rsid w:val="009A05CF"/>
    <w:rsid w:val="009A07C7"/>
    <w:rsid w:val="009A0A43"/>
    <w:rsid w:val="009A0A4B"/>
    <w:rsid w:val="009A0C35"/>
    <w:rsid w:val="009A0EA5"/>
    <w:rsid w:val="009A10B3"/>
    <w:rsid w:val="009A1397"/>
    <w:rsid w:val="009A13B7"/>
    <w:rsid w:val="009A154A"/>
    <w:rsid w:val="009A1EC9"/>
    <w:rsid w:val="009A2087"/>
    <w:rsid w:val="009A20BF"/>
    <w:rsid w:val="009A2420"/>
    <w:rsid w:val="009A2C8F"/>
    <w:rsid w:val="009A2CEA"/>
    <w:rsid w:val="009A2CFB"/>
    <w:rsid w:val="009A2E23"/>
    <w:rsid w:val="009A332F"/>
    <w:rsid w:val="009A335C"/>
    <w:rsid w:val="009A3662"/>
    <w:rsid w:val="009A3D25"/>
    <w:rsid w:val="009A3D60"/>
    <w:rsid w:val="009A446B"/>
    <w:rsid w:val="009A472E"/>
    <w:rsid w:val="009A4CEB"/>
    <w:rsid w:val="009A4DD7"/>
    <w:rsid w:val="009A502D"/>
    <w:rsid w:val="009A5096"/>
    <w:rsid w:val="009A56A3"/>
    <w:rsid w:val="009A613A"/>
    <w:rsid w:val="009A646A"/>
    <w:rsid w:val="009A6F9B"/>
    <w:rsid w:val="009A7748"/>
    <w:rsid w:val="009A7B4E"/>
    <w:rsid w:val="009A7BBA"/>
    <w:rsid w:val="009A7C45"/>
    <w:rsid w:val="009A7C86"/>
    <w:rsid w:val="009B10EE"/>
    <w:rsid w:val="009B1185"/>
    <w:rsid w:val="009B21CD"/>
    <w:rsid w:val="009B24EE"/>
    <w:rsid w:val="009B2A38"/>
    <w:rsid w:val="009B3397"/>
    <w:rsid w:val="009B339D"/>
    <w:rsid w:val="009B38CF"/>
    <w:rsid w:val="009B3BE7"/>
    <w:rsid w:val="009B3D7F"/>
    <w:rsid w:val="009B41D1"/>
    <w:rsid w:val="009B42EB"/>
    <w:rsid w:val="009B44A4"/>
    <w:rsid w:val="009B44CA"/>
    <w:rsid w:val="009B4CA6"/>
    <w:rsid w:val="009B4D5E"/>
    <w:rsid w:val="009B4E0D"/>
    <w:rsid w:val="009B5156"/>
    <w:rsid w:val="009B57B5"/>
    <w:rsid w:val="009B5981"/>
    <w:rsid w:val="009B5A4A"/>
    <w:rsid w:val="009B650A"/>
    <w:rsid w:val="009B6DC6"/>
    <w:rsid w:val="009B726A"/>
    <w:rsid w:val="009B72D0"/>
    <w:rsid w:val="009B72D8"/>
    <w:rsid w:val="009B73BF"/>
    <w:rsid w:val="009B77B0"/>
    <w:rsid w:val="009B7A2D"/>
    <w:rsid w:val="009B7F97"/>
    <w:rsid w:val="009C03DD"/>
    <w:rsid w:val="009C085E"/>
    <w:rsid w:val="009C089D"/>
    <w:rsid w:val="009C0AC9"/>
    <w:rsid w:val="009C0BC3"/>
    <w:rsid w:val="009C0FE5"/>
    <w:rsid w:val="009C1784"/>
    <w:rsid w:val="009C25DF"/>
    <w:rsid w:val="009C282A"/>
    <w:rsid w:val="009C2F3B"/>
    <w:rsid w:val="009C30AA"/>
    <w:rsid w:val="009C34EB"/>
    <w:rsid w:val="009C4599"/>
    <w:rsid w:val="009C45E6"/>
    <w:rsid w:val="009C4C25"/>
    <w:rsid w:val="009C5CDB"/>
    <w:rsid w:val="009C6295"/>
    <w:rsid w:val="009C6655"/>
    <w:rsid w:val="009C679F"/>
    <w:rsid w:val="009C68AA"/>
    <w:rsid w:val="009C6C60"/>
    <w:rsid w:val="009C73EB"/>
    <w:rsid w:val="009C78A9"/>
    <w:rsid w:val="009C7C6E"/>
    <w:rsid w:val="009C7E5E"/>
    <w:rsid w:val="009C7FB2"/>
    <w:rsid w:val="009D08A9"/>
    <w:rsid w:val="009D0AE1"/>
    <w:rsid w:val="009D0F02"/>
    <w:rsid w:val="009D1281"/>
    <w:rsid w:val="009D13C7"/>
    <w:rsid w:val="009D143A"/>
    <w:rsid w:val="009D15C4"/>
    <w:rsid w:val="009D1F37"/>
    <w:rsid w:val="009D22F4"/>
    <w:rsid w:val="009D241A"/>
    <w:rsid w:val="009D2585"/>
    <w:rsid w:val="009D370C"/>
    <w:rsid w:val="009D383B"/>
    <w:rsid w:val="009D38C1"/>
    <w:rsid w:val="009D3E30"/>
    <w:rsid w:val="009D40B0"/>
    <w:rsid w:val="009D4710"/>
    <w:rsid w:val="009D4C6D"/>
    <w:rsid w:val="009D4EC0"/>
    <w:rsid w:val="009D4FB4"/>
    <w:rsid w:val="009D5E48"/>
    <w:rsid w:val="009D6230"/>
    <w:rsid w:val="009D6727"/>
    <w:rsid w:val="009D6A17"/>
    <w:rsid w:val="009D6F55"/>
    <w:rsid w:val="009D74CA"/>
    <w:rsid w:val="009D7889"/>
    <w:rsid w:val="009D7ACB"/>
    <w:rsid w:val="009D7CB3"/>
    <w:rsid w:val="009D7EEC"/>
    <w:rsid w:val="009E02DD"/>
    <w:rsid w:val="009E0370"/>
    <w:rsid w:val="009E03EE"/>
    <w:rsid w:val="009E0437"/>
    <w:rsid w:val="009E04DA"/>
    <w:rsid w:val="009E0A26"/>
    <w:rsid w:val="009E1363"/>
    <w:rsid w:val="009E145F"/>
    <w:rsid w:val="009E16AC"/>
    <w:rsid w:val="009E1AA3"/>
    <w:rsid w:val="009E1DD5"/>
    <w:rsid w:val="009E20B0"/>
    <w:rsid w:val="009E24F8"/>
    <w:rsid w:val="009E2BDD"/>
    <w:rsid w:val="009E2EC9"/>
    <w:rsid w:val="009E31CC"/>
    <w:rsid w:val="009E3D90"/>
    <w:rsid w:val="009E415D"/>
    <w:rsid w:val="009E441E"/>
    <w:rsid w:val="009E44F8"/>
    <w:rsid w:val="009E47EC"/>
    <w:rsid w:val="009E49A2"/>
    <w:rsid w:val="009E4C7C"/>
    <w:rsid w:val="009E4E5D"/>
    <w:rsid w:val="009E4F56"/>
    <w:rsid w:val="009E552A"/>
    <w:rsid w:val="009E60BE"/>
    <w:rsid w:val="009E6312"/>
    <w:rsid w:val="009E6702"/>
    <w:rsid w:val="009E72D0"/>
    <w:rsid w:val="009E7B3C"/>
    <w:rsid w:val="009F0253"/>
    <w:rsid w:val="009F0467"/>
    <w:rsid w:val="009F13E7"/>
    <w:rsid w:val="009F1438"/>
    <w:rsid w:val="009F1941"/>
    <w:rsid w:val="009F22E9"/>
    <w:rsid w:val="009F2497"/>
    <w:rsid w:val="009F269D"/>
    <w:rsid w:val="009F2D5F"/>
    <w:rsid w:val="009F312D"/>
    <w:rsid w:val="009F4398"/>
    <w:rsid w:val="009F4419"/>
    <w:rsid w:val="009F4590"/>
    <w:rsid w:val="009F4690"/>
    <w:rsid w:val="009F4893"/>
    <w:rsid w:val="009F4B97"/>
    <w:rsid w:val="009F4EDC"/>
    <w:rsid w:val="009F5087"/>
    <w:rsid w:val="009F5261"/>
    <w:rsid w:val="009F5813"/>
    <w:rsid w:val="009F5994"/>
    <w:rsid w:val="009F5CD1"/>
    <w:rsid w:val="009F5CD8"/>
    <w:rsid w:val="009F5DBC"/>
    <w:rsid w:val="009F62BB"/>
    <w:rsid w:val="009F635C"/>
    <w:rsid w:val="009F6578"/>
    <w:rsid w:val="009F67CA"/>
    <w:rsid w:val="009F7445"/>
    <w:rsid w:val="00A00158"/>
    <w:rsid w:val="00A0016E"/>
    <w:rsid w:val="00A00509"/>
    <w:rsid w:val="00A007E5"/>
    <w:rsid w:val="00A00FA2"/>
    <w:rsid w:val="00A0136C"/>
    <w:rsid w:val="00A0173B"/>
    <w:rsid w:val="00A0180B"/>
    <w:rsid w:val="00A01CBF"/>
    <w:rsid w:val="00A02E16"/>
    <w:rsid w:val="00A0321C"/>
    <w:rsid w:val="00A03852"/>
    <w:rsid w:val="00A04A18"/>
    <w:rsid w:val="00A06684"/>
    <w:rsid w:val="00A06DED"/>
    <w:rsid w:val="00A06EB1"/>
    <w:rsid w:val="00A06F94"/>
    <w:rsid w:val="00A0708F"/>
    <w:rsid w:val="00A077F3"/>
    <w:rsid w:val="00A07950"/>
    <w:rsid w:val="00A10776"/>
    <w:rsid w:val="00A10809"/>
    <w:rsid w:val="00A1099E"/>
    <w:rsid w:val="00A10A7C"/>
    <w:rsid w:val="00A10E02"/>
    <w:rsid w:val="00A1114A"/>
    <w:rsid w:val="00A11C35"/>
    <w:rsid w:val="00A122D0"/>
    <w:rsid w:val="00A12758"/>
    <w:rsid w:val="00A12766"/>
    <w:rsid w:val="00A1323C"/>
    <w:rsid w:val="00A13896"/>
    <w:rsid w:val="00A1413C"/>
    <w:rsid w:val="00A144BB"/>
    <w:rsid w:val="00A14BF2"/>
    <w:rsid w:val="00A15AB8"/>
    <w:rsid w:val="00A16EE6"/>
    <w:rsid w:val="00A1731D"/>
    <w:rsid w:val="00A201B1"/>
    <w:rsid w:val="00A201F8"/>
    <w:rsid w:val="00A20740"/>
    <w:rsid w:val="00A20BA3"/>
    <w:rsid w:val="00A2118F"/>
    <w:rsid w:val="00A21369"/>
    <w:rsid w:val="00A21592"/>
    <w:rsid w:val="00A21BCE"/>
    <w:rsid w:val="00A21D01"/>
    <w:rsid w:val="00A21DEC"/>
    <w:rsid w:val="00A21E7C"/>
    <w:rsid w:val="00A21EF3"/>
    <w:rsid w:val="00A22144"/>
    <w:rsid w:val="00A22673"/>
    <w:rsid w:val="00A238AC"/>
    <w:rsid w:val="00A23A8E"/>
    <w:rsid w:val="00A24107"/>
    <w:rsid w:val="00A24353"/>
    <w:rsid w:val="00A24650"/>
    <w:rsid w:val="00A251CB"/>
    <w:rsid w:val="00A2574C"/>
    <w:rsid w:val="00A25B3F"/>
    <w:rsid w:val="00A25F73"/>
    <w:rsid w:val="00A260A0"/>
    <w:rsid w:val="00A26468"/>
    <w:rsid w:val="00A2649A"/>
    <w:rsid w:val="00A264C6"/>
    <w:rsid w:val="00A26774"/>
    <w:rsid w:val="00A26788"/>
    <w:rsid w:val="00A26977"/>
    <w:rsid w:val="00A270DD"/>
    <w:rsid w:val="00A27116"/>
    <w:rsid w:val="00A27EE8"/>
    <w:rsid w:val="00A3013A"/>
    <w:rsid w:val="00A308AE"/>
    <w:rsid w:val="00A30DD7"/>
    <w:rsid w:val="00A3179D"/>
    <w:rsid w:val="00A31855"/>
    <w:rsid w:val="00A31ED7"/>
    <w:rsid w:val="00A3238D"/>
    <w:rsid w:val="00A323CC"/>
    <w:rsid w:val="00A32E44"/>
    <w:rsid w:val="00A32F11"/>
    <w:rsid w:val="00A338FE"/>
    <w:rsid w:val="00A33D96"/>
    <w:rsid w:val="00A34103"/>
    <w:rsid w:val="00A34160"/>
    <w:rsid w:val="00A344DC"/>
    <w:rsid w:val="00A34896"/>
    <w:rsid w:val="00A34A62"/>
    <w:rsid w:val="00A35E67"/>
    <w:rsid w:val="00A35F30"/>
    <w:rsid w:val="00A36497"/>
    <w:rsid w:val="00A36CB7"/>
    <w:rsid w:val="00A37577"/>
    <w:rsid w:val="00A37BBE"/>
    <w:rsid w:val="00A37D08"/>
    <w:rsid w:val="00A40371"/>
    <w:rsid w:val="00A4072F"/>
    <w:rsid w:val="00A40C3C"/>
    <w:rsid w:val="00A41300"/>
    <w:rsid w:val="00A41C9D"/>
    <w:rsid w:val="00A42718"/>
    <w:rsid w:val="00A427AC"/>
    <w:rsid w:val="00A42B0F"/>
    <w:rsid w:val="00A42BE8"/>
    <w:rsid w:val="00A43457"/>
    <w:rsid w:val="00A4353C"/>
    <w:rsid w:val="00A436D2"/>
    <w:rsid w:val="00A437BC"/>
    <w:rsid w:val="00A4385E"/>
    <w:rsid w:val="00A43994"/>
    <w:rsid w:val="00A439D6"/>
    <w:rsid w:val="00A44406"/>
    <w:rsid w:val="00A44734"/>
    <w:rsid w:val="00A449F7"/>
    <w:rsid w:val="00A45742"/>
    <w:rsid w:val="00A457F2"/>
    <w:rsid w:val="00A45A13"/>
    <w:rsid w:val="00A45AB8"/>
    <w:rsid w:val="00A45C5F"/>
    <w:rsid w:val="00A465FF"/>
    <w:rsid w:val="00A4665C"/>
    <w:rsid w:val="00A467C3"/>
    <w:rsid w:val="00A4708E"/>
    <w:rsid w:val="00A47188"/>
    <w:rsid w:val="00A474F3"/>
    <w:rsid w:val="00A4775D"/>
    <w:rsid w:val="00A50136"/>
    <w:rsid w:val="00A503B9"/>
    <w:rsid w:val="00A50765"/>
    <w:rsid w:val="00A50DFC"/>
    <w:rsid w:val="00A51119"/>
    <w:rsid w:val="00A514F4"/>
    <w:rsid w:val="00A518F4"/>
    <w:rsid w:val="00A519D8"/>
    <w:rsid w:val="00A51B3D"/>
    <w:rsid w:val="00A51FED"/>
    <w:rsid w:val="00A521E8"/>
    <w:rsid w:val="00A53001"/>
    <w:rsid w:val="00A53134"/>
    <w:rsid w:val="00A5318D"/>
    <w:rsid w:val="00A54010"/>
    <w:rsid w:val="00A541A3"/>
    <w:rsid w:val="00A541AD"/>
    <w:rsid w:val="00A5456F"/>
    <w:rsid w:val="00A551F0"/>
    <w:rsid w:val="00A553C5"/>
    <w:rsid w:val="00A5577A"/>
    <w:rsid w:val="00A5599D"/>
    <w:rsid w:val="00A55DD8"/>
    <w:rsid w:val="00A56054"/>
    <w:rsid w:val="00A560B7"/>
    <w:rsid w:val="00A56628"/>
    <w:rsid w:val="00A566E6"/>
    <w:rsid w:val="00A56A10"/>
    <w:rsid w:val="00A56D9E"/>
    <w:rsid w:val="00A57097"/>
    <w:rsid w:val="00A571F9"/>
    <w:rsid w:val="00A57504"/>
    <w:rsid w:val="00A57683"/>
    <w:rsid w:val="00A578BB"/>
    <w:rsid w:val="00A60059"/>
    <w:rsid w:val="00A60595"/>
    <w:rsid w:val="00A60672"/>
    <w:rsid w:val="00A60A53"/>
    <w:rsid w:val="00A60CF8"/>
    <w:rsid w:val="00A60D40"/>
    <w:rsid w:val="00A6132F"/>
    <w:rsid w:val="00A617B7"/>
    <w:rsid w:val="00A6194F"/>
    <w:rsid w:val="00A61D81"/>
    <w:rsid w:val="00A6221F"/>
    <w:rsid w:val="00A6231C"/>
    <w:rsid w:val="00A627A5"/>
    <w:rsid w:val="00A62C23"/>
    <w:rsid w:val="00A62EE1"/>
    <w:rsid w:val="00A63B72"/>
    <w:rsid w:val="00A640F6"/>
    <w:rsid w:val="00A65A5B"/>
    <w:rsid w:val="00A6607C"/>
    <w:rsid w:val="00A66124"/>
    <w:rsid w:val="00A66BA6"/>
    <w:rsid w:val="00A6745C"/>
    <w:rsid w:val="00A6793B"/>
    <w:rsid w:val="00A67D84"/>
    <w:rsid w:val="00A7032E"/>
    <w:rsid w:val="00A70A36"/>
    <w:rsid w:val="00A71396"/>
    <w:rsid w:val="00A71A31"/>
    <w:rsid w:val="00A71BFF"/>
    <w:rsid w:val="00A726B8"/>
    <w:rsid w:val="00A72736"/>
    <w:rsid w:val="00A727D7"/>
    <w:rsid w:val="00A73F92"/>
    <w:rsid w:val="00A746BC"/>
    <w:rsid w:val="00A74DC5"/>
    <w:rsid w:val="00A7528E"/>
    <w:rsid w:val="00A76318"/>
    <w:rsid w:val="00A76D6B"/>
    <w:rsid w:val="00A76F17"/>
    <w:rsid w:val="00A77040"/>
    <w:rsid w:val="00A775A0"/>
    <w:rsid w:val="00A7769D"/>
    <w:rsid w:val="00A77845"/>
    <w:rsid w:val="00A8064B"/>
    <w:rsid w:val="00A806B7"/>
    <w:rsid w:val="00A8088A"/>
    <w:rsid w:val="00A80923"/>
    <w:rsid w:val="00A80A47"/>
    <w:rsid w:val="00A80B5E"/>
    <w:rsid w:val="00A8121E"/>
    <w:rsid w:val="00A816DA"/>
    <w:rsid w:val="00A818EE"/>
    <w:rsid w:val="00A81C71"/>
    <w:rsid w:val="00A8216B"/>
    <w:rsid w:val="00A821C8"/>
    <w:rsid w:val="00A8254A"/>
    <w:rsid w:val="00A826F4"/>
    <w:rsid w:val="00A82A31"/>
    <w:rsid w:val="00A82E4F"/>
    <w:rsid w:val="00A83691"/>
    <w:rsid w:val="00A836C8"/>
    <w:rsid w:val="00A837CD"/>
    <w:rsid w:val="00A847DB"/>
    <w:rsid w:val="00A854AE"/>
    <w:rsid w:val="00A85AA9"/>
    <w:rsid w:val="00A85BAD"/>
    <w:rsid w:val="00A86185"/>
    <w:rsid w:val="00A8658A"/>
    <w:rsid w:val="00A86D96"/>
    <w:rsid w:val="00A87186"/>
    <w:rsid w:val="00A872AB"/>
    <w:rsid w:val="00A87786"/>
    <w:rsid w:val="00A8794D"/>
    <w:rsid w:val="00A879CA"/>
    <w:rsid w:val="00A9012F"/>
    <w:rsid w:val="00A90863"/>
    <w:rsid w:val="00A9091D"/>
    <w:rsid w:val="00A90B48"/>
    <w:rsid w:val="00A9113E"/>
    <w:rsid w:val="00A92056"/>
    <w:rsid w:val="00A92780"/>
    <w:rsid w:val="00A927CF"/>
    <w:rsid w:val="00A92BFD"/>
    <w:rsid w:val="00A92E66"/>
    <w:rsid w:val="00A930A0"/>
    <w:rsid w:val="00A93701"/>
    <w:rsid w:val="00A939F5"/>
    <w:rsid w:val="00A946F6"/>
    <w:rsid w:val="00A94DD9"/>
    <w:rsid w:val="00A950A8"/>
    <w:rsid w:val="00A95116"/>
    <w:rsid w:val="00A9513C"/>
    <w:rsid w:val="00A9539E"/>
    <w:rsid w:val="00A95CA2"/>
    <w:rsid w:val="00A95DD9"/>
    <w:rsid w:val="00A95FC2"/>
    <w:rsid w:val="00A96134"/>
    <w:rsid w:val="00A96420"/>
    <w:rsid w:val="00A96BE8"/>
    <w:rsid w:val="00A96F06"/>
    <w:rsid w:val="00A970EA"/>
    <w:rsid w:val="00A97D47"/>
    <w:rsid w:val="00A97E87"/>
    <w:rsid w:val="00AA0A0B"/>
    <w:rsid w:val="00AA1218"/>
    <w:rsid w:val="00AA1FC8"/>
    <w:rsid w:val="00AA2F5F"/>
    <w:rsid w:val="00AA3CE8"/>
    <w:rsid w:val="00AA4271"/>
    <w:rsid w:val="00AA466B"/>
    <w:rsid w:val="00AA469C"/>
    <w:rsid w:val="00AA4741"/>
    <w:rsid w:val="00AA4BB4"/>
    <w:rsid w:val="00AA5708"/>
    <w:rsid w:val="00AA5736"/>
    <w:rsid w:val="00AA5780"/>
    <w:rsid w:val="00AA5BFA"/>
    <w:rsid w:val="00AA5C9D"/>
    <w:rsid w:val="00AA67B7"/>
    <w:rsid w:val="00AA6A0A"/>
    <w:rsid w:val="00AA79FB"/>
    <w:rsid w:val="00AA7CC8"/>
    <w:rsid w:val="00AA7D28"/>
    <w:rsid w:val="00AB0232"/>
    <w:rsid w:val="00AB066D"/>
    <w:rsid w:val="00AB06CE"/>
    <w:rsid w:val="00AB071F"/>
    <w:rsid w:val="00AB0AAC"/>
    <w:rsid w:val="00AB0E18"/>
    <w:rsid w:val="00AB1915"/>
    <w:rsid w:val="00AB23EB"/>
    <w:rsid w:val="00AB2CFE"/>
    <w:rsid w:val="00AB2EDC"/>
    <w:rsid w:val="00AB37B2"/>
    <w:rsid w:val="00AB3EFA"/>
    <w:rsid w:val="00AB41B9"/>
    <w:rsid w:val="00AB4768"/>
    <w:rsid w:val="00AB593A"/>
    <w:rsid w:val="00AB595B"/>
    <w:rsid w:val="00AB5B5F"/>
    <w:rsid w:val="00AB60F4"/>
    <w:rsid w:val="00AB6196"/>
    <w:rsid w:val="00AB6452"/>
    <w:rsid w:val="00AB65C1"/>
    <w:rsid w:val="00AB6E50"/>
    <w:rsid w:val="00AB7175"/>
    <w:rsid w:val="00AB7AD2"/>
    <w:rsid w:val="00AB7B0F"/>
    <w:rsid w:val="00AC00B3"/>
    <w:rsid w:val="00AC0B43"/>
    <w:rsid w:val="00AC0D49"/>
    <w:rsid w:val="00AC101D"/>
    <w:rsid w:val="00AC116E"/>
    <w:rsid w:val="00AC14EA"/>
    <w:rsid w:val="00AC1937"/>
    <w:rsid w:val="00AC1B54"/>
    <w:rsid w:val="00AC1EDC"/>
    <w:rsid w:val="00AC1FBC"/>
    <w:rsid w:val="00AC2B92"/>
    <w:rsid w:val="00AC2C6E"/>
    <w:rsid w:val="00AC33D3"/>
    <w:rsid w:val="00AC34CD"/>
    <w:rsid w:val="00AC3503"/>
    <w:rsid w:val="00AC3A1A"/>
    <w:rsid w:val="00AC3BFB"/>
    <w:rsid w:val="00AC3CFF"/>
    <w:rsid w:val="00AC4634"/>
    <w:rsid w:val="00AC484B"/>
    <w:rsid w:val="00AC4875"/>
    <w:rsid w:val="00AC4934"/>
    <w:rsid w:val="00AC4E4C"/>
    <w:rsid w:val="00AC50AE"/>
    <w:rsid w:val="00AC546A"/>
    <w:rsid w:val="00AC67D4"/>
    <w:rsid w:val="00AC71F7"/>
    <w:rsid w:val="00AC7309"/>
    <w:rsid w:val="00AC74D7"/>
    <w:rsid w:val="00AC7B43"/>
    <w:rsid w:val="00AC7B8B"/>
    <w:rsid w:val="00AC7CF7"/>
    <w:rsid w:val="00AC7FF6"/>
    <w:rsid w:val="00AD0B5E"/>
    <w:rsid w:val="00AD10D4"/>
    <w:rsid w:val="00AD11AE"/>
    <w:rsid w:val="00AD1243"/>
    <w:rsid w:val="00AD1577"/>
    <w:rsid w:val="00AD1596"/>
    <w:rsid w:val="00AD24C8"/>
    <w:rsid w:val="00AD30BC"/>
    <w:rsid w:val="00AD33E1"/>
    <w:rsid w:val="00AD3616"/>
    <w:rsid w:val="00AD36FD"/>
    <w:rsid w:val="00AD4744"/>
    <w:rsid w:val="00AD51D3"/>
    <w:rsid w:val="00AD5208"/>
    <w:rsid w:val="00AD54C9"/>
    <w:rsid w:val="00AD5BA5"/>
    <w:rsid w:val="00AD7707"/>
    <w:rsid w:val="00AD7FBD"/>
    <w:rsid w:val="00AE0193"/>
    <w:rsid w:val="00AE034D"/>
    <w:rsid w:val="00AE063B"/>
    <w:rsid w:val="00AE0818"/>
    <w:rsid w:val="00AE0A48"/>
    <w:rsid w:val="00AE11E1"/>
    <w:rsid w:val="00AE12F9"/>
    <w:rsid w:val="00AE136D"/>
    <w:rsid w:val="00AE14AD"/>
    <w:rsid w:val="00AE17E5"/>
    <w:rsid w:val="00AE1A22"/>
    <w:rsid w:val="00AE1C44"/>
    <w:rsid w:val="00AE1C75"/>
    <w:rsid w:val="00AE1E88"/>
    <w:rsid w:val="00AE2179"/>
    <w:rsid w:val="00AE2896"/>
    <w:rsid w:val="00AE296D"/>
    <w:rsid w:val="00AE29AD"/>
    <w:rsid w:val="00AE2C45"/>
    <w:rsid w:val="00AE2FF8"/>
    <w:rsid w:val="00AE311C"/>
    <w:rsid w:val="00AE3327"/>
    <w:rsid w:val="00AE334C"/>
    <w:rsid w:val="00AE355F"/>
    <w:rsid w:val="00AE3935"/>
    <w:rsid w:val="00AE3B84"/>
    <w:rsid w:val="00AE3D0B"/>
    <w:rsid w:val="00AE3EC3"/>
    <w:rsid w:val="00AE3F64"/>
    <w:rsid w:val="00AE407B"/>
    <w:rsid w:val="00AE40F1"/>
    <w:rsid w:val="00AE4B8B"/>
    <w:rsid w:val="00AE5A13"/>
    <w:rsid w:val="00AE5ABE"/>
    <w:rsid w:val="00AE5B6C"/>
    <w:rsid w:val="00AE5C24"/>
    <w:rsid w:val="00AE5FF9"/>
    <w:rsid w:val="00AE60DB"/>
    <w:rsid w:val="00AE637D"/>
    <w:rsid w:val="00AE68C0"/>
    <w:rsid w:val="00AE6C9B"/>
    <w:rsid w:val="00AE70B3"/>
    <w:rsid w:val="00AE73A8"/>
    <w:rsid w:val="00AE7508"/>
    <w:rsid w:val="00AE7C65"/>
    <w:rsid w:val="00AE7C9B"/>
    <w:rsid w:val="00AE7D4C"/>
    <w:rsid w:val="00AF061A"/>
    <w:rsid w:val="00AF077E"/>
    <w:rsid w:val="00AF0D34"/>
    <w:rsid w:val="00AF1346"/>
    <w:rsid w:val="00AF14E4"/>
    <w:rsid w:val="00AF1C74"/>
    <w:rsid w:val="00AF2275"/>
    <w:rsid w:val="00AF2D2B"/>
    <w:rsid w:val="00AF370F"/>
    <w:rsid w:val="00AF4149"/>
    <w:rsid w:val="00AF42A0"/>
    <w:rsid w:val="00AF4382"/>
    <w:rsid w:val="00AF43FA"/>
    <w:rsid w:val="00AF521B"/>
    <w:rsid w:val="00AF52FC"/>
    <w:rsid w:val="00AF55BB"/>
    <w:rsid w:val="00AF56D1"/>
    <w:rsid w:val="00AF582B"/>
    <w:rsid w:val="00AF58BE"/>
    <w:rsid w:val="00AF5A36"/>
    <w:rsid w:val="00AF5BC6"/>
    <w:rsid w:val="00AF5C26"/>
    <w:rsid w:val="00AF5C6C"/>
    <w:rsid w:val="00AF64FA"/>
    <w:rsid w:val="00AF662B"/>
    <w:rsid w:val="00AF7724"/>
    <w:rsid w:val="00AF77DF"/>
    <w:rsid w:val="00AF7AF5"/>
    <w:rsid w:val="00B004D8"/>
    <w:rsid w:val="00B00A39"/>
    <w:rsid w:val="00B00CE9"/>
    <w:rsid w:val="00B00D53"/>
    <w:rsid w:val="00B00E24"/>
    <w:rsid w:val="00B00E9C"/>
    <w:rsid w:val="00B01162"/>
    <w:rsid w:val="00B015F5"/>
    <w:rsid w:val="00B018FC"/>
    <w:rsid w:val="00B02489"/>
    <w:rsid w:val="00B026AF"/>
    <w:rsid w:val="00B02CBC"/>
    <w:rsid w:val="00B02F82"/>
    <w:rsid w:val="00B033F5"/>
    <w:rsid w:val="00B035A7"/>
    <w:rsid w:val="00B039C1"/>
    <w:rsid w:val="00B03D00"/>
    <w:rsid w:val="00B03EEA"/>
    <w:rsid w:val="00B0402C"/>
    <w:rsid w:val="00B0458F"/>
    <w:rsid w:val="00B04AB6"/>
    <w:rsid w:val="00B0516A"/>
    <w:rsid w:val="00B052D7"/>
    <w:rsid w:val="00B058CF"/>
    <w:rsid w:val="00B05963"/>
    <w:rsid w:val="00B059C6"/>
    <w:rsid w:val="00B05CC2"/>
    <w:rsid w:val="00B05DA6"/>
    <w:rsid w:val="00B05DE2"/>
    <w:rsid w:val="00B05F97"/>
    <w:rsid w:val="00B063C3"/>
    <w:rsid w:val="00B064AA"/>
    <w:rsid w:val="00B0749C"/>
    <w:rsid w:val="00B07DD1"/>
    <w:rsid w:val="00B1012E"/>
    <w:rsid w:val="00B10275"/>
    <w:rsid w:val="00B10CDF"/>
    <w:rsid w:val="00B10E10"/>
    <w:rsid w:val="00B11208"/>
    <w:rsid w:val="00B11249"/>
    <w:rsid w:val="00B11307"/>
    <w:rsid w:val="00B11468"/>
    <w:rsid w:val="00B11906"/>
    <w:rsid w:val="00B119AB"/>
    <w:rsid w:val="00B11CF5"/>
    <w:rsid w:val="00B124B5"/>
    <w:rsid w:val="00B125BD"/>
    <w:rsid w:val="00B12A97"/>
    <w:rsid w:val="00B135F3"/>
    <w:rsid w:val="00B136E8"/>
    <w:rsid w:val="00B13FD7"/>
    <w:rsid w:val="00B143BD"/>
    <w:rsid w:val="00B147D2"/>
    <w:rsid w:val="00B1512C"/>
    <w:rsid w:val="00B152BE"/>
    <w:rsid w:val="00B155BC"/>
    <w:rsid w:val="00B156A8"/>
    <w:rsid w:val="00B157C6"/>
    <w:rsid w:val="00B158DB"/>
    <w:rsid w:val="00B159F2"/>
    <w:rsid w:val="00B15AED"/>
    <w:rsid w:val="00B15BD4"/>
    <w:rsid w:val="00B164C2"/>
    <w:rsid w:val="00B169E3"/>
    <w:rsid w:val="00B17086"/>
    <w:rsid w:val="00B1745B"/>
    <w:rsid w:val="00B17A05"/>
    <w:rsid w:val="00B17A61"/>
    <w:rsid w:val="00B17CF6"/>
    <w:rsid w:val="00B2088F"/>
    <w:rsid w:val="00B208D2"/>
    <w:rsid w:val="00B20992"/>
    <w:rsid w:val="00B20B9C"/>
    <w:rsid w:val="00B20CBD"/>
    <w:rsid w:val="00B20FB1"/>
    <w:rsid w:val="00B21666"/>
    <w:rsid w:val="00B21A61"/>
    <w:rsid w:val="00B226C2"/>
    <w:rsid w:val="00B22D89"/>
    <w:rsid w:val="00B243B6"/>
    <w:rsid w:val="00B24721"/>
    <w:rsid w:val="00B249A5"/>
    <w:rsid w:val="00B24CFE"/>
    <w:rsid w:val="00B24FD5"/>
    <w:rsid w:val="00B2529E"/>
    <w:rsid w:val="00B255F1"/>
    <w:rsid w:val="00B26045"/>
    <w:rsid w:val="00B26330"/>
    <w:rsid w:val="00B26386"/>
    <w:rsid w:val="00B26677"/>
    <w:rsid w:val="00B26731"/>
    <w:rsid w:val="00B26A01"/>
    <w:rsid w:val="00B26A2B"/>
    <w:rsid w:val="00B26AEE"/>
    <w:rsid w:val="00B26CAA"/>
    <w:rsid w:val="00B270B5"/>
    <w:rsid w:val="00B27D47"/>
    <w:rsid w:val="00B300C0"/>
    <w:rsid w:val="00B303F1"/>
    <w:rsid w:val="00B306CD"/>
    <w:rsid w:val="00B30773"/>
    <w:rsid w:val="00B30D96"/>
    <w:rsid w:val="00B31424"/>
    <w:rsid w:val="00B31E44"/>
    <w:rsid w:val="00B3230B"/>
    <w:rsid w:val="00B32C94"/>
    <w:rsid w:val="00B32E21"/>
    <w:rsid w:val="00B3309B"/>
    <w:rsid w:val="00B335AC"/>
    <w:rsid w:val="00B33F4A"/>
    <w:rsid w:val="00B34496"/>
    <w:rsid w:val="00B34531"/>
    <w:rsid w:val="00B3454A"/>
    <w:rsid w:val="00B3474E"/>
    <w:rsid w:val="00B34BA8"/>
    <w:rsid w:val="00B34F84"/>
    <w:rsid w:val="00B35983"/>
    <w:rsid w:val="00B35AC5"/>
    <w:rsid w:val="00B35EDB"/>
    <w:rsid w:val="00B36D3E"/>
    <w:rsid w:val="00B370F9"/>
    <w:rsid w:val="00B3710C"/>
    <w:rsid w:val="00B3740E"/>
    <w:rsid w:val="00B37445"/>
    <w:rsid w:val="00B37597"/>
    <w:rsid w:val="00B40648"/>
    <w:rsid w:val="00B40CFC"/>
    <w:rsid w:val="00B41489"/>
    <w:rsid w:val="00B417A3"/>
    <w:rsid w:val="00B4191F"/>
    <w:rsid w:val="00B41A66"/>
    <w:rsid w:val="00B41FA3"/>
    <w:rsid w:val="00B425CC"/>
    <w:rsid w:val="00B431BB"/>
    <w:rsid w:val="00B43450"/>
    <w:rsid w:val="00B43542"/>
    <w:rsid w:val="00B43A9F"/>
    <w:rsid w:val="00B4421A"/>
    <w:rsid w:val="00B44A55"/>
    <w:rsid w:val="00B45570"/>
    <w:rsid w:val="00B46205"/>
    <w:rsid w:val="00B4664E"/>
    <w:rsid w:val="00B46784"/>
    <w:rsid w:val="00B46EBB"/>
    <w:rsid w:val="00B4732D"/>
    <w:rsid w:val="00B47790"/>
    <w:rsid w:val="00B4786D"/>
    <w:rsid w:val="00B47907"/>
    <w:rsid w:val="00B47E29"/>
    <w:rsid w:val="00B500C3"/>
    <w:rsid w:val="00B50256"/>
    <w:rsid w:val="00B50E18"/>
    <w:rsid w:val="00B511C2"/>
    <w:rsid w:val="00B514BC"/>
    <w:rsid w:val="00B517D1"/>
    <w:rsid w:val="00B51D91"/>
    <w:rsid w:val="00B521D8"/>
    <w:rsid w:val="00B52772"/>
    <w:rsid w:val="00B52BEB"/>
    <w:rsid w:val="00B533DC"/>
    <w:rsid w:val="00B5341A"/>
    <w:rsid w:val="00B53E3C"/>
    <w:rsid w:val="00B54867"/>
    <w:rsid w:val="00B551CE"/>
    <w:rsid w:val="00B5531A"/>
    <w:rsid w:val="00B554AF"/>
    <w:rsid w:val="00B559BB"/>
    <w:rsid w:val="00B55D51"/>
    <w:rsid w:val="00B55DE1"/>
    <w:rsid w:val="00B55EE8"/>
    <w:rsid w:val="00B56088"/>
    <w:rsid w:val="00B563D1"/>
    <w:rsid w:val="00B56A40"/>
    <w:rsid w:val="00B56B9F"/>
    <w:rsid w:val="00B56BE3"/>
    <w:rsid w:val="00B56DBA"/>
    <w:rsid w:val="00B56E2C"/>
    <w:rsid w:val="00B56F1E"/>
    <w:rsid w:val="00B56F27"/>
    <w:rsid w:val="00B5790D"/>
    <w:rsid w:val="00B57BD6"/>
    <w:rsid w:val="00B57C36"/>
    <w:rsid w:val="00B57C41"/>
    <w:rsid w:val="00B600DE"/>
    <w:rsid w:val="00B604F8"/>
    <w:rsid w:val="00B606D3"/>
    <w:rsid w:val="00B608A6"/>
    <w:rsid w:val="00B60966"/>
    <w:rsid w:val="00B61495"/>
    <w:rsid w:val="00B61A2F"/>
    <w:rsid w:val="00B61A44"/>
    <w:rsid w:val="00B626B5"/>
    <w:rsid w:val="00B62B2F"/>
    <w:rsid w:val="00B64551"/>
    <w:rsid w:val="00B6456E"/>
    <w:rsid w:val="00B64A71"/>
    <w:rsid w:val="00B65291"/>
    <w:rsid w:val="00B65349"/>
    <w:rsid w:val="00B6550C"/>
    <w:rsid w:val="00B656CD"/>
    <w:rsid w:val="00B65A1C"/>
    <w:rsid w:val="00B65AD1"/>
    <w:rsid w:val="00B65ADB"/>
    <w:rsid w:val="00B66F38"/>
    <w:rsid w:val="00B67315"/>
    <w:rsid w:val="00B67A31"/>
    <w:rsid w:val="00B67CB1"/>
    <w:rsid w:val="00B67FDD"/>
    <w:rsid w:val="00B704C2"/>
    <w:rsid w:val="00B7091F"/>
    <w:rsid w:val="00B70AC7"/>
    <w:rsid w:val="00B71088"/>
    <w:rsid w:val="00B717FE"/>
    <w:rsid w:val="00B72D5A"/>
    <w:rsid w:val="00B72FE1"/>
    <w:rsid w:val="00B735D7"/>
    <w:rsid w:val="00B73FD9"/>
    <w:rsid w:val="00B74392"/>
    <w:rsid w:val="00B7472B"/>
    <w:rsid w:val="00B74C74"/>
    <w:rsid w:val="00B7503C"/>
    <w:rsid w:val="00B75435"/>
    <w:rsid w:val="00B755D2"/>
    <w:rsid w:val="00B75A5E"/>
    <w:rsid w:val="00B75C86"/>
    <w:rsid w:val="00B75CF2"/>
    <w:rsid w:val="00B75F4E"/>
    <w:rsid w:val="00B75FEC"/>
    <w:rsid w:val="00B7625E"/>
    <w:rsid w:val="00B766B0"/>
    <w:rsid w:val="00B76EA7"/>
    <w:rsid w:val="00B771AF"/>
    <w:rsid w:val="00B77DCA"/>
    <w:rsid w:val="00B77E46"/>
    <w:rsid w:val="00B80664"/>
    <w:rsid w:val="00B80AB6"/>
    <w:rsid w:val="00B8158C"/>
    <w:rsid w:val="00B818D7"/>
    <w:rsid w:val="00B81AFB"/>
    <w:rsid w:val="00B81EC2"/>
    <w:rsid w:val="00B82D9F"/>
    <w:rsid w:val="00B8319D"/>
    <w:rsid w:val="00B8340D"/>
    <w:rsid w:val="00B835D1"/>
    <w:rsid w:val="00B839A0"/>
    <w:rsid w:val="00B83A61"/>
    <w:rsid w:val="00B83BA5"/>
    <w:rsid w:val="00B83E08"/>
    <w:rsid w:val="00B8485F"/>
    <w:rsid w:val="00B84CEF"/>
    <w:rsid w:val="00B84F10"/>
    <w:rsid w:val="00B85010"/>
    <w:rsid w:val="00B85573"/>
    <w:rsid w:val="00B858F5"/>
    <w:rsid w:val="00B85C48"/>
    <w:rsid w:val="00B86022"/>
    <w:rsid w:val="00B860C1"/>
    <w:rsid w:val="00B866BF"/>
    <w:rsid w:val="00B86B33"/>
    <w:rsid w:val="00B86FB4"/>
    <w:rsid w:val="00B87867"/>
    <w:rsid w:val="00B8788A"/>
    <w:rsid w:val="00B8799A"/>
    <w:rsid w:val="00B87DFA"/>
    <w:rsid w:val="00B9149F"/>
    <w:rsid w:val="00B91A1E"/>
    <w:rsid w:val="00B91C6F"/>
    <w:rsid w:val="00B9249C"/>
    <w:rsid w:val="00B929D4"/>
    <w:rsid w:val="00B92B85"/>
    <w:rsid w:val="00B92DD3"/>
    <w:rsid w:val="00B935CC"/>
    <w:rsid w:val="00B9370A"/>
    <w:rsid w:val="00B938B1"/>
    <w:rsid w:val="00B93A28"/>
    <w:rsid w:val="00B9473D"/>
    <w:rsid w:val="00B94D3E"/>
    <w:rsid w:val="00B94EAF"/>
    <w:rsid w:val="00B951A8"/>
    <w:rsid w:val="00B9556A"/>
    <w:rsid w:val="00B95644"/>
    <w:rsid w:val="00B957C6"/>
    <w:rsid w:val="00B95A97"/>
    <w:rsid w:val="00B95F97"/>
    <w:rsid w:val="00B96044"/>
    <w:rsid w:val="00B9669B"/>
    <w:rsid w:val="00B9680C"/>
    <w:rsid w:val="00B969FA"/>
    <w:rsid w:val="00B97150"/>
    <w:rsid w:val="00B97DAE"/>
    <w:rsid w:val="00BA06ED"/>
    <w:rsid w:val="00BA099E"/>
    <w:rsid w:val="00BA0E77"/>
    <w:rsid w:val="00BA1028"/>
    <w:rsid w:val="00BA1B73"/>
    <w:rsid w:val="00BA2585"/>
    <w:rsid w:val="00BA282A"/>
    <w:rsid w:val="00BA2868"/>
    <w:rsid w:val="00BA294B"/>
    <w:rsid w:val="00BA2DC5"/>
    <w:rsid w:val="00BA2F01"/>
    <w:rsid w:val="00BA2F11"/>
    <w:rsid w:val="00BA3220"/>
    <w:rsid w:val="00BA37D4"/>
    <w:rsid w:val="00BA3F9F"/>
    <w:rsid w:val="00BA442B"/>
    <w:rsid w:val="00BA464D"/>
    <w:rsid w:val="00BA4BED"/>
    <w:rsid w:val="00BA500D"/>
    <w:rsid w:val="00BA5095"/>
    <w:rsid w:val="00BA5154"/>
    <w:rsid w:val="00BA51FE"/>
    <w:rsid w:val="00BA5BC4"/>
    <w:rsid w:val="00BA6567"/>
    <w:rsid w:val="00BA674F"/>
    <w:rsid w:val="00BA6A5C"/>
    <w:rsid w:val="00BA7034"/>
    <w:rsid w:val="00BA7066"/>
    <w:rsid w:val="00BA7ADF"/>
    <w:rsid w:val="00BB081D"/>
    <w:rsid w:val="00BB089C"/>
    <w:rsid w:val="00BB0CE3"/>
    <w:rsid w:val="00BB0D30"/>
    <w:rsid w:val="00BB0DEF"/>
    <w:rsid w:val="00BB1B41"/>
    <w:rsid w:val="00BB1F7C"/>
    <w:rsid w:val="00BB28A2"/>
    <w:rsid w:val="00BB2F71"/>
    <w:rsid w:val="00BB3185"/>
    <w:rsid w:val="00BB3BEE"/>
    <w:rsid w:val="00BB3EC8"/>
    <w:rsid w:val="00BB4022"/>
    <w:rsid w:val="00BB43D8"/>
    <w:rsid w:val="00BB4B4A"/>
    <w:rsid w:val="00BB4CFF"/>
    <w:rsid w:val="00BB4DE7"/>
    <w:rsid w:val="00BB4FBE"/>
    <w:rsid w:val="00BB50E9"/>
    <w:rsid w:val="00BB5A71"/>
    <w:rsid w:val="00BB5CDA"/>
    <w:rsid w:val="00BB5D62"/>
    <w:rsid w:val="00BB6269"/>
    <w:rsid w:val="00BB63F1"/>
    <w:rsid w:val="00BB665B"/>
    <w:rsid w:val="00BB669A"/>
    <w:rsid w:val="00BB687A"/>
    <w:rsid w:val="00BB68BC"/>
    <w:rsid w:val="00BB7136"/>
    <w:rsid w:val="00BB7616"/>
    <w:rsid w:val="00BB7CA3"/>
    <w:rsid w:val="00BB7D2E"/>
    <w:rsid w:val="00BC0941"/>
    <w:rsid w:val="00BC0D29"/>
    <w:rsid w:val="00BC1293"/>
    <w:rsid w:val="00BC1304"/>
    <w:rsid w:val="00BC164D"/>
    <w:rsid w:val="00BC1DC5"/>
    <w:rsid w:val="00BC1F85"/>
    <w:rsid w:val="00BC23B8"/>
    <w:rsid w:val="00BC2887"/>
    <w:rsid w:val="00BC290F"/>
    <w:rsid w:val="00BC29CD"/>
    <w:rsid w:val="00BC2ACF"/>
    <w:rsid w:val="00BC2D05"/>
    <w:rsid w:val="00BC3698"/>
    <w:rsid w:val="00BC3A07"/>
    <w:rsid w:val="00BC3A75"/>
    <w:rsid w:val="00BC3D2F"/>
    <w:rsid w:val="00BC3EC6"/>
    <w:rsid w:val="00BC3F91"/>
    <w:rsid w:val="00BC4753"/>
    <w:rsid w:val="00BC4BEA"/>
    <w:rsid w:val="00BC4D76"/>
    <w:rsid w:val="00BC4EEB"/>
    <w:rsid w:val="00BC5263"/>
    <w:rsid w:val="00BC5946"/>
    <w:rsid w:val="00BC5EA7"/>
    <w:rsid w:val="00BC60F5"/>
    <w:rsid w:val="00BC665D"/>
    <w:rsid w:val="00BC673C"/>
    <w:rsid w:val="00BC681B"/>
    <w:rsid w:val="00BC6F4D"/>
    <w:rsid w:val="00BC708E"/>
    <w:rsid w:val="00BC731E"/>
    <w:rsid w:val="00BC749E"/>
    <w:rsid w:val="00BC77A2"/>
    <w:rsid w:val="00BC78D5"/>
    <w:rsid w:val="00BC7B15"/>
    <w:rsid w:val="00BC7BC5"/>
    <w:rsid w:val="00BD06AC"/>
    <w:rsid w:val="00BD08F2"/>
    <w:rsid w:val="00BD0A8C"/>
    <w:rsid w:val="00BD0D12"/>
    <w:rsid w:val="00BD0E1D"/>
    <w:rsid w:val="00BD10D3"/>
    <w:rsid w:val="00BD117F"/>
    <w:rsid w:val="00BD16D9"/>
    <w:rsid w:val="00BD197D"/>
    <w:rsid w:val="00BD1A36"/>
    <w:rsid w:val="00BD1CC7"/>
    <w:rsid w:val="00BD1E0F"/>
    <w:rsid w:val="00BD29BF"/>
    <w:rsid w:val="00BD2CEF"/>
    <w:rsid w:val="00BD3053"/>
    <w:rsid w:val="00BD3135"/>
    <w:rsid w:val="00BD3275"/>
    <w:rsid w:val="00BD33E4"/>
    <w:rsid w:val="00BD3679"/>
    <w:rsid w:val="00BD3E4D"/>
    <w:rsid w:val="00BD4055"/>
    <w:rsid w:val="00BD412A"/>
    <w:rsid w:val="00BD454C"/>
    <w:rsid w:val="00BD4B97"/>
    <w:rsid w:val="00BD5A7C"/>
    <w:rsid w:val="00BD5B2A"/>
    <w:rsid w:val="00BD5CB4"/>
    <w:rsid w:val="00BD627F"/>
    <w:rsid w:val="00BD67EF"/>
    <w:rsid w:val="00BD6D7C"/>
    <w:rsid w:val="00BD6F6C"/>
    <w:rsid w:val="00BD6FE8"/>
    <w:rsid w:val="00BD7076"/>
    <w:rsid w:val="00BE08D6"/>
    <w:rsid w:val="00BE0C61"/>
    <w:rsid w:val="00BE23EE"/>
    <w:rsid w:val="00BE24FE"/>
    <w:rsid w:val="00BE2615"/>
    <w:rsid w:val="00BE2941"/>
    <w:rsid w:val="00BE2E50"/>
    <w:rsid w:val="00BE2EFB"/>
    <w:rsid w:val="00BE2FFB"/>
    <w:rsid w:val="00BE3F42"/>
    <w:rsid w:val="00BE424D"/>
    <w:rsid w:val="00BE4261"/>
    <w:rsid w:val="00BE455B"/>
    <w:rsid w:val="00BE46F8"/>
    <w:rsid w:val="00BE4876"/>
    <w:rsid w:val="00BE4B58"/>
    <w:rsid w:val="00BE5211"/>
    <w:rsid w:val="00BE59D4"/>
    <w:rsid w:val="00BE59EF"/>
    <w:rsid w:val="00BE6046"/>
    <w:rsid w:val="00BE6123"/>
    <w:rsid w:val="00BE655E"/>
    <w:rsid w:val="00BE6C7B"/>
    <w:rsid w:val="00BE704C"/>
    <w:rsid w:val="00BE710E"/>
    <w:rsid w:val="00BE72D0"/>
    <w:rsid w:val="00BE7443"/>
    <w:rsid w:val="00BE749A"/>
    <w:rsid w:val="00BE795C"/>
    <w:rsid w:val="00BE7DC2"/>
    <w:rsid w:val="00BF000C"/>
    <w:rsid w:val="00BF0BA3"/>
    <w:rsid w:val="00BF0F6A"/>
    <w:rsid w:val="00BF1180"/>
    <w:rsid w:val="00BF1C70"/>
    <w:rsid w:val="00BF2402"/>
    <w:rsid w:val="00BF263D"/>
    <w:rsid w:val="00BF2786"/>
    <w:rsid w:val="00BF2A27"/>
    <w:rsid w:val="00BF2B51"/>
    <w:rsid w:val="00BF33F0"/>
    <w:rsid w:val="00BF35DB"/>
    <w:rsid w:val="00BF3640"/>
    <w:rsid w:val="00BF4404"/>
    <w:rsid w:val="00BF4627"/>
    <w:rsid w:val="00BF4E6C"/>
    <w:rsid w:val="00BF507A"/>
    <w:rsid w:val="00BF5329"/>
    <w:rsid w:val="00BF633B"/>
    <w:rsid w:val="00BF6BEB"/>
    <w:rsid w:val="00BF71C1"/>
    <w:rsid w:val="00BF73EE"/>
    <w:rsid w:val="00BF7704"/>
    <w:rsid w:val="00C0001F"/>
    <w:rsid w:val="00C00416"/>
    <w:rsid w:val="00C00565"/>
    <w:rsid w:val="00C00646"/>
    <w:rsid w:val="00C00746"/>
    <w:rsid w:val="00C0097A"/>
    <w:rsid w:val="00C00BB6"/>
    <w:rsid w:val="00C01747"/>
    <w:rsid w:val="00C01F15"/>
    <w:rsid w:val="00C02215"/>
    <w:rsid w:val="00C026F7"/>
    <w:rsid w:val="00C02F2C"/>
    <w:rsid w:val="00C04607"/>
    <w:rsid w:val="00C049E6"/>
    <w:rsid w:val="00C04BD4"/>
    <w:rsid w:val="00C0520E"/>
    <w:rsid w:val="00C05534"/>
    <w:rsid w:val="00C05783"/>
    <w:rsid w:val="00C05A6B"/>
    <w:rsid w:val="00C05D57"/>
    <w:rsid w:val="00C062B5"/>
    <w:rsid w:val="00C063FC"/>
    <w:rsid w:val="00C0673E"/>
    <w:rsid w:val="00C06750"/>
    <w:rsid w:val="00C06B3D"/>
    <w:rsid w:val="00C06DE9"/>
    <w:rsid w:val="00C072E9"/>
    <w:rsid w:val="00C1033C"/>
    <w:rsid w:val="00C10BC7"/>
    <w:rsid w:val="00C10C42"/>
    <w:rsid w:val="00C11445"/>
    <w:rsid w:val="00C11BC7"/>
    <w:rsid w:val="00C11D83"/>
    <w:rsid w:val="00C12380"/>
    <w:rsid w:val="00C12431"/>
    <w:rsid w:val="00C128F8"/>
    <w:rsid w:val="00C12AAB"/>
    <w:rsid w:val="00C12CF4"/>
    <w:rsid w:val="00C12F41"/>
    <w:rsid w:val="00C13021"/>
    <w:rsid w:val="00C1390B"/>
    <w:rsid w:val="00C13BBF"/>
    <w:rsid w:val="00C13BDE"/>
    <w:rsid w:val="00C14480"/>
    <w:rsid w:val="00C145F6"/>
    <w:rsid w:val="00C14ED2"/>
    <w:rsid w:val="00C1550B"/>
    <w:rsid w:val="00C155C5"/>
    <w:rsid w:val="00C15B02"/>
    <w:rsid w:val="00C15EE9"/>
    <w:rsid w:val="00C15F3A"/>
    <w:rsid w:val="00C1608F"/>
    <w:rsid w:val="00C16417"/>
    <w:rsid w:val="00C16B1B"/>
    <w:rsid w:val="00C17567"/>
    <w:rsid w:val="00C17A86"/>
    <w:rsid w:val="00C20356"/>
    <w:rsid w:val="00C203A5"/>
    <w:rsid w:val="00C20E7E"/>
    <w:rsid w:val="00C20F76"/>
    <w:rsid w:val="00C21310"/>
    <w:rsid w:val="00C216F1"/>
    <w:rsid w:val="00C21B21"/>
    <w:rsid w:val="00C21BC0"/>
    <w:rsid w:val="00C2206D"/>
    <w:rsid w:val="00C222CF"/>
    <w:rsid w:val="00C223A9"/>
    <w:rsid w:val="00C22DFD"/>
    <w:rsid w:val="00C231C9"/>
    <w:rsid w:val="00C232AD"/>
    <w:rsid w:val="00C23877"/>
    <w:rsid w:val="00C23DB9"/>
    <w:rsid w:val="00C24099"/>
    <w:rsid w:val="00C251FC"/>
    <w:rsid w:val="00C252D9"/>
    <w:rsid w:val="00C2595B"/>
    <w:rsid w:val="00C2609E"/>
    <w:rsid w:val="00C261A8"/>
    <w:rsid w:val="00C262A6"/>
    <w:rsid w:val="00C2657D"/>
    <w:rsid w:val="00C2681B"/>
    <w:rsid w:val="00C26D90"/>
    <w:rsid w:val="00C27B41"/>
    <w:rsid w:val="00C27C62"/>
    <w:rsid w:val="00C3018B"/>
    <w:rsid w:val="00C30CC5"/>
    <w:rsid w:val="00C3152D"/>
    <w:rsid w:val="00C316F1"/>
    <w:rsid w:val="00C3198C"/>
    <w:rsid w:val="00C319B5"/>
    <w:rsid w:val="00C31AA2"/>
    <w:rsid w:val="00C31BBD"/>
    <w:rsid w:val="00C31EAE"/>
    <w:rsid w:val="00C32ABB"/>
    <w:rsid w:val="00C32D5E"/>
    <w:rsid w:val="00C331FD"/>
    <w:rsid w:val="00C3376C"/>
    <w:rsid w:val="00C33D30"/>
    <w:rsid w:val="00C340B6"/>
    <w:rsid w:val="00C341D9"/>
    <w:rsid w:val="00C35733"/>
    <w:rsid w:val="00C35A21"/>
    <w:rsid w:val="00C35EEE"/>
    <w:rsid w:val="00C365EF"/>
    <w:rsid w:val="00C36A3B"/>
    <w:rsid w:val="00C36A80"/>
    <w:rsid w:val="00C3745D"/>
    <w:rsid w:val="00C37710"/>
    <w:rsid w:val="00C3794B"/>
    <w:rsid w:val="00C3798E"/>
    <w:rsid w:val="00C4029F"/>
    <w:rsid w:val="00C4053F"/>
    <w:rsid w:val="00C40A34"/>
    <w:rsid w:val="00C41352"/>
    <w:rsid w:val="00C4156A"/>
    <w:rsid w:val="00C41928"/>
    <w:rsid w:val="00C42A09"/>
    <w:rsid w:val="00C4357D"/>
    <w:rsid w:val="00C43BE5"/>
    <w:rsid w:val="00C4436C"/>
    <w:rsid w:val="00C44540"/>
    <w:rsid w:val="00C4476A"/>
    <w:rsid w:val="00C44803"/>
    <w:rsid w:val="00C44A19"/>
    <w:rsid w:val="00C44EED"/>
    <w:rsid w:val="00C44F64"/>
    <w:rsid w:val="00C44FA0"/>
    <w:rsid w:val="00C450F3"/>
    <w:rsid w:val="00C45199"/>
    <w:rsid w:val="00C45A7F"/>
    <w:rsid w:val="00C45D70"/>
    <w:rsid w:val="00C45DEE"/>
    <w:rsid w:val="00C45F3C"/>
    <w:rsid w:val="00C45FC2"/>
    <w:rsid w:val="00C46CEF"/>
    <w:rsid w:val="00C4742D"/>
    <w:rsid w:val="00C47A0A"/>
    <w:rsid w:val="00C50ED3"/>
    <w:rsid w:val="00C50F6F"/>
    <w:rsid w:val="00C5130D"/>
    <w:rsid w:val="00C51396"/>
    <w:rsid w:val="00C51423"/>
    <w:rsid w:val="00C51507"/>
    <w:rsid w:val="00C515B5"/>
    <w:rsid w:val="00C518DA"/>
    <w:rsid w:val="00C521E6"/>
    <w:rsid w:val="00C52D32"/>
    <w:rsid w:val="00C52D67"/>
    <w:rsid w:val="00C52FC7"/>
    <w:rsid w:val="00C535B8"/>
    <w:rsid w:val="00C53F01"/>
    <w:rsid w:val="00C546A1"/>
    <w:rsid w:val="00C549FB"/>
    <w:rsid w:val="00C54D45"/>
    <w:rsid w:val="00C556CE"/>
    <w:rsid w:val="00C55821"/>
    <w:rsid w:val="00C55BD8"/>
    <w:rsid w:val="00C55D27"/>
    <w:rsid w:val="00C55E69"/>
    <w:rsid w:val="00C5603C"/>
    <w:rsid w:val="00C56842"/>
    <w:rsid w:val="00C56CB1"/>
    <w:rsid w:val="00C56F3F"/>
    <w:rsid w:val="00C57199"/>
    <w:rsid w:val="00C57FF8"/>
    <w:rsid w:val="00C60ADA"/>
    <w:rsid w:val="00C60BFB"/>
    <w:rsid w:val="00C60FB6"/>
    <w:rsid w:val="00C6128B"/>
    <w:rsid w:val="00C612C8"/>
    <w:rsid w:val="00C61B74"/>
    <w:rsid w:val="00C61DC9"/>
    <w:rsid w:val="00C61DDC"/>
    <w:rsid w:val="00C620A2"/>
    <w:rsid w:val="00C625C0"/>
    <w:rsid w:val="00C62A2D"/>
    <w:rsid w:val="00C63619"/>
    <w:rsid w:val="00C63A87"/>
    <w:rsid w:val="00C63C4D"/>
    <w:rsid w:val="00C64608"/>
    <w:rsid w:val="00C646EA"/>
    <w:rsid w:val="00C64BAE"/>
    <w:rsid w:val="00C64C96"/>
    <w:rsid w:val="00C6517C"/>
    <w:rsid w:val="00C65BAA"/>
    <w:rsid w:val="00C66559"/>
    <w:rsid w:val="00C66D7B"/>
    <w:rsid w:val="00C67AB4"/>
    <w:rsid w:val="00C7040F"/>
    <w:rsid w:val="00C70C01"/>
    <w:rsid w:val="00C710EC"/>
    <w:rsid w:val="00C71CB7"/>
    <w:rsid w:val="00C721BD"/>
    <w:rsid w:val="00C722C9"/>
    <w:rsid w:val="00C723AD"/>
    <w:rsid w:val="00C72437"/>
    <w:rsid w:val="00C72454"/>
    <w:rsid w:val="00C72E17"/>
    <w:rsid w:val="00C737F1"/>
    <w:rsid w:val="00C73F1D"/>
    <w:rsid w:val="00C73F43"/>
    <w:rsid w:val="00C7408F"/>
    <w:rsid w:val="00C741E6"/>
    <w:rsid w:val="00C74ABA"/>
    <w:rsid w:val="00C74CB4"/>
    <w:rsid w:val="00C74DCF"/>
    <w:rsid w:val="00C751E2"/>
    <w:rsid w:val="00C751FA"/>
    <w:rsid w:val="00C7542B"/>
    <w:rsid w:val="00C75DF5"/>
    <w:rsid w:val="00C76274"/>
    <w:rsid w:val="00C764A5"/>
    <w:rsid w:val="00C76AD8"/>
    <w:rsid w:val="00C76BE5"/>
    <w:rsid w:val="00C76DD4"/>
    <w:rsid w:val="00C7719E"/>
    <w:rsid w:val="00C7748C"/>
    <w:rsid w:val="00C77679"/>
    <w:rsid w:val="00C77816"/>
    <w:rsid w:val="00C77E25"/>
    <w:rsid w:val="00C804BD"/>
    <w:rsid w:val="00C807C9"/>
    <w:rsid w:val="00C807F7"/>
    <w:rsid w:val="00C80FAC"/>
    <w:rsid w:val="00C81424"/>
    <w:rsid w:val="00C81949"/>
    <w:rsid w:val="00C81C6A"/>
    <w:rsid w:val="00C81CDB"/>
    <w:rsid w:val="00C82715"/>
    <w:rsid w:val="00C8294E"/>
    <w:rsid w:val="00C82B0D"/>
    <w:rsid w:val="00C82BA3"/>
    <w:rsid w:val="00C82D0F"/>
    <w:rsid w:val="00C842E9"/>
    <w:rsid w:val="00C846F5"/>
    <w:rsid w:val="00C8485E"/>
    <w:rsid w:val="00C84929"/>
    <w:rsid w:val="00C84D4D"/>
    <w:rsid w:val="00C85437"/>
    <w:rsid w:val="00C8589E"/>
    <w:rsid w:val="00C85D0C"/>
    <w:rsid w:val="00C864A3"/>
    <w:rsid w:val="00C8656C"/>
    <w:rsid w:val="00C8699A"/>
    <w:rsid w:val="00C86DDC"/>
    <w:rsid w:val="00C8705D"/>
    <w:rsid w:val="00C8706B"/>
    <w:rsid w:val="00C87281"/>
    <w:rsid w:val="00C877E4"/>
    <w:rsid w:val="00C87888"/>
    <w:rsid w:val="00C87AFF"/>
    <w:rsid w:val="00C91314"/>
    <w:rsid w:val="00C914CF"/>
    <w:rsid w:val="00C91611"/>
    <w:rsid w:val="00C9161C"/>
    <w:rsid w:val="00C918B1"/>
    <w:rsid w:val="00C91914"/>
    <w:rsid w:val="00C91A05"/>
    <w:rsid w:val="00C92011"/>
    <w:rsid w:val="00C920D9"/>
    <w:rsid w:val="00C922FA"/>
    <w:rsid w:val="00C92874"/>
    <w:rsid w:val="00C93515"/>
    <w:rsid w:val="00C9389C"/>
    <w:rsid w:val="00C93CF8"/>
    <w:rsid w:val="00C93FD5"/>
    <w:rsid w:val="00C94277"/>
    <w:rsid w:val="00C943BB"/>
    <w:rsid w:val="00C94892"/>
    <w:rsid w:val="00C94DA0"/>
    <w:rsid w:val="00C94EF6"/>
    <w:rsid w:val="00C94F10"/>
    <w:rsid w:val="00C954EB"/>
    <w:rsid w:val="00C95C56"/>
    <w:rsid w:val="00C95FAC"/>
    <w:rsid w:val="00C96B96"/>
    <w:rsid w:val="00C96E70"/>
    <w:rsid w:val="00C96EE8"/>
    <w:rsid w:val="00C97308"/>
    <w:rsid w:val="00C97CB9"/>
    <w:rsid w:val="00C97E77"/>
    <w:rsid w:val="00C97FBA"/>
    <w:rsid w:val="00CA0C66"/>
    <w:rsid w:val="00CA0E71"/>
    <w:rsid w:val="00CA12BC"/>
    <w:rsid w:val="00CA1656"/>
    <w:rsid w:val="00CA1DA5"/>
    <w:rsid w:val="00CA1DFC"/>
    <w:rsid w:val="00CA25A5"/>
    <w:rsid w:val="00CA2700"/>
    <w:rsid w:val="00CA2A48"/>
    <w:rsid w:val="00CA2E3D"/>
    <w:rsid w:val="00CA371F"/>
    <w:rsid w:val="00CA37B7"/>
    <w:rsid w:val="00CA38AD"/>
    <w:rsid w:val="00CA3950"/>
    <w:rsid w:val="00CA3C4A"/>
    <w:rsid w:val="00CA4234"/>
    <w:rsid w:val="00CA433D"/>
    <w:rsid w:val="00CA467D"/>
    <w:rsid w:val="00CA4696"/>
    <w:rsid w:val="00CA4C41"/>
    <w:rsid w:val="00CA5124"/>
    <w:rsid w:val="00CA52D6"/>
    <w:rsid w:val="00CA6BC8"/>
    <w:rsid w:val="00CA6C76"/>
    <w:rsid w:val="00CA6E30"/>
    <w:rsid w:val="00CA6E3B"/>
    <w:rsid w:val="00CA6FB5"/>
    <w:rsid w:val="00CA74A6"/>
    <w:rsid w:val="00CA7AB2"/>
    <w:rsid w:val="00CB019E"/>
    <w:rsid w:val="00CB04F7"/>
    <w:rsid w:val="00CB0732"/>
    <w:rsid w:val="00CB0855"/>
    <w:rsid w:val="00CB0D2C"/>
    <w:rsid w:val="00CB101B"/>
    <w:rsid w:val="00CB11D4"/>
    <w:rsid w:val="00CB12D1"/>
    <w:rsid w:val="00CB185C"/>
    <w:rsid w:val="00CB21C8"/>
    <w:rsid w:val="00CB2441"/>
    <w:rsid w:val="00CB254E"/>
    <w:rsid w:val="00CB2590"/>
    <w:rsid w:val="00CB347C"/>
    <w:rsid w:val="00CB3916"/>
    <w:rsid w:val="00CB5296"/>
    <w:rsid w:val="00CB5426"/>
    <w:rsid w:val="00CB550B"/>
    <w:rsid w:val="00CB56A1"/>
    <w:rsid w:val="00CB5BF6"/>
    <w:rsid w:val="00CB626D"/>
    <w:rsid w:val="00CB656F"/>
    <w:rsid w:val="00CB6815"/>
    <w:rsid w:val="00CB6B1E"/>
    <w:rsid w:val="00CB6C65"/>
    <w:rsid w:val="00CB721A"/>
    <w:rsid w:val="00CB768B"/>
    <w:rsid w:val="00CB7BE7"/>
    <w:rsid w:val="00CC0261"/>
    <w:rsid w:val="00CC0BC6"/>
    <w:rsid w:val="00CC1339"/>
    <w:rsid w:val="00CC1633"/>
    <w:rsid w:val="00CC16D9"/>
    <w:rsid w:val="00CC28CA"/>
    <w:rsid w:val="00CC2B23"/>
    <w:rsid w:val="00CC2CC8"/>
    <w:rsid w:val="00CC2F90"/>
    <w:rsid w:val="00CC30F2"/>
    <w:rsid w:val="00CC33E0"/>
    <w:rsid w:val="00CC3442"/>
    <w:rsid w:val="00CC3AD7"/>
    <w:rsid w:val="00CC3AFD"/>
    <w:rsid w:val="00CC5AE4"/>
    <w:rsid w:val="00CC5DD7"/>
    <w:rsid w:val="00CC6302"/>
    <w:rsid w:val="00CC69B1"/>
    <w:rsid w:val="00CC6ABA"/>
    <w:rsid w:val="00CC6F57"/>
    <w:rsid w:val="00CC7185"/>
    <w:rsid w:val="00CC726E"/>
    <w:rsid w:val="00CC7421"/>
    <w:rsid w:val="00CC76FC"/>
    <w:rsid w:val="00CC7B15"/>
    <w:rsid w:val="00CC7E23"/>
    <w:rsid w:val="00CD01D7"/>
    <w:rsid w:val="00CD01D9"/>
    <w:rsid w:val="00CD084D"/>
    <w:rsid w:val="00CD0E7F"/>
    <w:rsid w:val="00CD0F7C"/>
    <w:rsid w:val="00CD12A5"/>
    <w:rsid w:val="00CD14B9"/>
    <w:rsid w:val="00CD1A23"/>
    <w:rsid w:val="00CD1FE1"/>
    <w:rsid w:val="00CD22BE"/>
    <w:rsid w:val="00CD22F6"/>
    <w:rsid w:val="00CD24B0"/>
    <w:rsid w:val="00CD26F7"/>
    <w:rsid w:val="00CD2909"/>
    <w:rsid w:val="00CD2A74"/>
    <w:rsid w:val="00CD2FCD"/>
    <w:rsid w:val="00CD33CA"/>
    <w:rsid w:val="00CD34E3"/>
    <w:rsid w:val="00CD3B55"/>
    <w:rsid w:val="00CD4043"/>
    <w:rsid w:val="00CD512B"/>
    <w:rsid w:val="00CD5739"/>
    <w:rsid w:val="00CD5BD4"/>
    <w:rsid w:val="00CD5C8F"/>
    <w:rsid w:val="00CD5E17"/>
    <w:rsid w:val="00CD5F51"/>
    <w:rsid w:val="00CD61DC"/>
    <w:rsid w:val="00CD6464"/>
    <w:rsid w:val="00CD64EB"/>
    <w:rsid w:val="00CD6C10"/>
    <w:rsid w:val="00CD6E49"/>
    <w:rsid w:val="00CD6FEA"/>
    <w:rsid w:val="00CD7313"/>
    <w:rsid w:val="00CD7354"/>
    <w:rsid w:val="00CE015B"/>
    <w:rsid w:val="00CE09D1"/>
    <w:rsid w:val="00CE0B6C"/>
    <w:rsid w:val="00CE0D88"/>
    <w:rsid w:val="00CE0FE7"/>
    <w:rsid w:val="00CE129B"/>
    <w:rsid w:val="00CE16D7"/>
    <w:rsid w:val="00CE1ADC"/>
    <w:rsid w:val="00CE1BEE"/>
    <w:rsid w:val="00CE1F9C"/>
    <w:rsid w:val="00CE2706"/>
    <w:rsid w:val="00CE281C"/>
    <w:rsid w:val="00CE2C4C"/>
    <w:rsid w:val="00CE2DCD"/>
    <w:rsid w:val="00CE3286"/>
    <w:rsid w:val="00CE3416"/>
    <w:rsid w:val="00CE3C7B"/>
    <w:rsid w:val="00CE424F"/>
    <w:rsid w:val="00CE475E"/>
    <w:rsid w:val="00CE4D97"/>
    <w:rsid w:val="00CE4EBF"/>
    <w:rsid w:val="00CE4F97"/>
    <w:rsid w:val="00CE5195"/>
    <w:rsid w:val="00CE53A5"/>
    <w:rsid w:val="00CE53B2"/>
    <w:rsid w:val="00CE54D9"/>
    <w:rsid w:val="00CE571E"/>
    <w:rsid w:val="00CE5B37"/>
    <w:rsid w:val="00CE62B1"/>
    <w:rsid w:val="00CE6423"/>
    <w:rsid w:val="00CE6B54"/>
    <w:rsid w:val="00CE6E42"/>
    <w:rsid w:val="00CE7F07"/>
    <w:rsid w:val="00CE7FBE"/>
    <w:rsid w:val="00CF0E6D"/>
    <w:rsid w:val="00CF1818"/>
    <w:rsid w:val="00CF1CE5"/>
    <w:rsid w:val="00CF1DC8"/>
    <w:rsid w:val="00CF1E6C"/>
    <w:rsid w:val="00CF22F1"/>
    <w:rsid w:val="00CF2435"/>
    <w:rsid w:val="00CF2DC1"/>
    <w:rsid w:val="00CF2E9D"/>
    <w:rsid w:val="00CF3131"/>
    <w:rsid w:val="00CF316F"/>
    <w:rsid w:val="00CF3607"/>
    <w:rsid w:val="00CF3760"/>
    <w:rsid w:val="00CF43E2"/>
    <w:rsid w:val="00CF4406"/>
    <w:rsid w:val="00CF4A94"/>
    <w:rsid w:val="00CF5420"/>
    <w:rsid w:val="00CF564B"/>
    <w:rsid w:val="00CF673A"/>
    <w:rsid w:val="00CF68A2"/>
    <w:rsid w:val="00CF6FE7"/>
    <w:rsid w:val="00CF7419"/>
    <w:rsid w:val="00CF7AA0"/>
    <w:rsid w:val="00CF7C4D"/>
    <w:rsid w:val="00CF7CA5"/>
    <w:rsid w:val="00CF7EAE"/>
    <w:rsid w:val="00CF7F77"/>
    <w:rsid w:val="00D00496"/>
    <w:rsid w:val="00D0060C"/>
    <w:rsid w:val="00D009FB"/>
    <w:rsid w:val="00D018CD"/>
    <w:rsid w:val="00D01A15"/>
    <w:rsid w:val="00D01B10"/>
    <w:rsid w:val="00D01C65"/>
    <w:rsid w:val="00D02309"/>
    <w:rsid w:val="00D024D3"/>
    <w:rsid w:val="00D025F1"/>
    <w:rsid w:val="00D02CC5"/>
    <w:rsid w:val="00D0317D"/>
    <w:rsid w:val="00D0337F"/>
    <w:rsid w:val="00D03FC6"/>
    <w:rsid w:val="00D044CD"/>
    <w:rsid w:val="00D04963"/>
    <w:rsid w:val="00D04A86"/>
    <w:rsid w:val="00D04F9C"/>
    <w:rsid w:val="00D0575C"/>
    <w:rsid w:val="00D0578E"/>
    <w:rsid w:val="00D05B75"/>
    <w:rsid w:val="00D06563"/>
    <w:rsid w:val="00D066FB"/>
    <w:rsid w:val="00D0672D"/>
    <w:rsid w:val="00D06C47"/>
    <w:rsid w:val="00D06CA2"/>
    <w:rsid w:val="00D06F30"/>
    <w:rsid w:val="00D0738A"/>
    <w:rsid w:val="00D07623"/>
    <w:rsid w:val="00D07704"/>
    <w:rsid w:val="00D07714"/>
    <w:rsid w:val="00D07C86"/>
    <w:rsid w:val="00D07C88"/>
    <w:rsid w:val="00D07EAB"/>
    <w:rsid w:val="00D10A35"/>
    <w:rsid w:val="00D10E27"/>
    <w:rsid w:val="00D10E35"/>
    <w:rsid w:val="00D1141D"/>
    <w:rsid w:val="00D11948"/>
    <w:rsid w:val="00D11F52"/>
    <w:rsid w:val="00D1202E"/>
    <w:rsid w:val="00D12210"/>
    <w:rsid w:val="00D12888"/>
    <w:rsid w:val="00D128A1"/>
    <w:rsid w:val="00D137F5"/>
    <w:rsid w:val="00D13A2A"/>
    <w:rsid w:val="00D13D0F"/>
    <w:rsid w:val="00D148E1"/>
    <w:rsid w:val="00D14C8F"/>
    <w:rsid w:val="00D14E15"/>
    <w:rsid w:val="00D150AC"/>
    <w:rsid w:val="00D150BB"/>
    <w:rsid w:val="00D15340"/>
    <w:rsid w:val="00D15520"/>
    <w:rsid w:val="00D15E39"/>
    <w:rsid w:val="00D161CA"/>
    <w:rsid w:val="00D1653D"/>
    <w:rsid w:val="00D16831"/>
    <w:rsid w:val="00D16FC4"/>
    <w:rsid w:val="00D173BE"/>
    <w:rsid w:val="00D175C2"/>
    <w:rsid w:val="00D17C73"/>
    <w:rsid w:val="00D20356"/>
    <w:rsid w:val="00D20471"/>
    <w:rsid w:val="00D20BE4"/>
    <w:rsid w:val="00D20CD5"/>
    <w:rsid w:val="00D210DB"/>
    <w:rsid w:val="00D213A7"/>
    <w:rsid w:val="00D214C6"/>
    <w:rsid w:val="00D21AB7"/>
    <w:rsid w:val="00D21B71"/>
    <w:rsid w:val="00D21C19"/>
    <w:rsid w:val="00D2246C"/>
    <w:rsid w:val="00D22599"/>
    <w:rsid w:val="00D22871"/>
    <w:rsid w:val="00D231E0"/>
    <w:rsid w:val="00D23476"/>
    <w:rsid w:val="00D235AD"/>
    <w:rsid w:val="00D23A08"/>
    <w:rsid w:val="00D23DF3"/>
    <w:rsid w:val="00D24C1B"/>
    <w:rsid w:val="00D26185"/>
    <w:rsid w:val="00D26F8B"/>
    <w:rsid w:val="00D2717F"/>
    <w:rsid w:val="00D27460"/>
    <w:rsid w:val="00D275D5"/>
    <w:rsid w:val="00D30696"/>
    <w:rsid w:val="00D3088A"/>
    <w:rsid w:val="00D3122C"/>
    <w:rsid w:val="00D31967"/>
    <w:rsid w:val="00D31BC9"/>
    <w:rsid w:val="00D31BDB"/>
    <w:rsid w:val="00D31C71"/>
    <w:rsid w:val="00D32257"/>
    <w:rsid w:val="00D325C1"/>
    <w:rsid w:val="00D3272F"/>
    <w:rsid w:val="00D32762"/>
    <w:rsid w:val="00D32EC3"/>
    <w:rsid w:val="00D333E9"/>
    <w:rsid w:val="00D334F7"/>
    <w:rsid w:val="00D34030"/>
    <w:rsid w:val="00D35394"/>
    <w:rsid w:val="00D357C1"/>
    <w:rsid w:val="00D359E2"/>
    <w:rsid w:val="00D35A32"/>
    <w:rsid w:val="00D35A7D"/>
    <w:rsid w:val="00D36032"/>
    <w:rsid w:val="00D37053"/>
    <w:rsid w:val="00D37235"/>
    <w:rsid w:val="00D374B5"/>
    <w:rsid w:val="00D37765"/>
    <w:rsid w:val="00D3777E"/>
    <w:rsid w:val="00D378EA"/>
    <w:rsid w:val="00D37DA9"/>
    <w:rsid w:val="00D40D80"/>
    <w:rsid w:val="00D41395"/>
    <w:rsid w:val="00D4164A"/>
    <w:rsid w:val="00D41BB7"/>
    <w:rsid w:val="00D432D2"/>
    <w:rsid w:val="00D43772"/>
    <w:rsid w:val="00D44715"/>
    <w:rsid w:val="00D456B6"/>
    <w:rsid w:val="00D456D8"/>
    <w:rsid w:val="00D46052"/>
    <w:rsid w:val="00D4663C"/>
    <w:rsid w:val="00D467E0"/>
    <w:rsid w:val="00D47022"/>
    <w:rsid w:val="00D471CE"/>
    <w:rsid w:val="00D4743F"/>
    <w:rsid w:val="00D4786F"/>
    <w:rsid w:val="00D479F5"/>
    <w:rsid w:val="00D47B38"/>
    <w:rsid w:val="00D47B50"/>
    <w:rsid w:val="00D50CE2"/>
    <w:rsid w:val="00D50DE7"/>
    <w:rsid w:val="00D51966"/>
    <w:rsid w:val="00D51C5C"/>
    <w:rsid w:val="00D52153"/>
    <w:rsid w:val="00D52319"/>
    <w:rsid w:val="00D5293A"/>
    <w:rsid w:val="00D52C78"/>
    <w:rsid w:val="00D5302C"/>
    <w:rsid w:val="00D53E1A"/>
    <w:rsid w:val="00D5409C"/>
    <w:rsid w:val="00D5413A"/>
    <w:rsid w:val="00D552B1"/>
    <w:rsid w:val="00D55927"/>
    <w:rsid w:val="00D55BC5"/>
    <w:rsid w:val="00D55E67"/>
    <w:rsid w:val="00D57024"/>
    <w:rsid w:val="00D57165"/>
    <w:rsid w:val="00D57189"/>
    <w:rsid w:val="00D5776C"/>
    <w:rsid w:val="00D57786"/>
    <w:rsid w:val="00D57889"/>
    <w:rsid w:val="00D579F9"/>
    <w:rsid w:val="00D57D7B"/>
    <w:rsid w:val="00D57E2A"/>
    <w:rsid w:val="00D603A7"/>
    <w:rsid w:val="00D60454"/>
    <w:rsid w:val="00D60555"/>
    <w:rsid w:val="00D60744"/>
    <w:rsid w:val="00D60D69"/>
    <w:rsid w:val="00D61F4C"/>
    <w:rsid w:val="00D61F7E"/>
    <w:rsid w:val="00D6228C"/>
    <w:rsid w:val="00D62397"/>
    <w:rsid w:val="00D627E8"/>
    <w:rsid w:val="00D62BA9"/>
    <w:rsid w:val="00D62D76"/>
    <w:rsid w:val="00D63D91"/>
    <w:rsid w:val="00D63EB8"/>
    <w:rsid w:val="00D63EF0"/>
    <w:rsid w:val="00D6461D"/>
    <w:rsid w:val="00D6495E"/>
    <w:rsid w:val="00D64A55"/>
    <w:rsid w:val="00D64F42"/>
    <w:rsid w:val="00D6502E"/>
    <w:rsid w:val="00D65820"/>
    <w:rsid w:val="00D65F04"/>
    <w:rsid w:val="00D65FE0"/>
    <w:rsid w:val="00D66672"/>
    <w:rsid w:val="00D66ABE"/>
    <w:rsid w:val="00D67B8D"/>
    <w:rsid w:val="00D700AF"/>
    <w:rsid w:val="00D700E2"/>
    <w:rsid w:val="00D7058E"/>
    <w:rsid w:val="00D721F2"/>
    <w:rsid w:val="00D72223"/>
    <w:rsid w:val="00D72286"/>
    <w:rsid w:val="00D7322A"/>
    <w:rsid w:val="00D73A4A"/>
    <w:rsid w:val="00D73FC8"/>
    <w:rsid w:val="00D742D5"/>
    <w:rsid w:val="00D743B8"/>
    <w:rsid w:val="00D74538"/>
    <w:rsid w:val="00D74997"/>
    <w:rsid w:val="00D74C7E"/>
    <w:rsid w:val="00D7508B"/>
    <w:rsid w:val="00D75636"/>
    <w:rsid w:val="00D7567C"/>
    <w:rsid w:val="00D756E5"/>
    <w:rsid w:val="00D758DD"/>
    <w:rsid w:val="00D76321"/>
    <w:rsid w:val="00D76764"/>
    <w:rsid w:val="00D76D7F"/>
    <w:rsid w:val="00D8050E"/>
    <w:rsid w:val="00D80543"/>
    <w:rsid w:val="00D808A4"/>
    <w:rsid w:val="00D80963"/>
    <w:rsid w:val="00D8096D"/>
    <w:rsid w:val="00D811E1"/>
    <w:rsid w:val="00D81591"/>
    <w:rsid w:val="00D81836"/>
    <w:rsid w:val="00D822B9"/>
    <w:rsid w:val="00D82364"/>
    <w:rsid w:val="00D82AA3"/>
    <w:rsid w:val="00D82CB9"/>
    <w:rsid w:val="00D835E6"/>
    <w:rsid w:val="00D83733"/>
    <w:rsid w:val="00D83D8D"/>
    <w:rsid w:val="00D83DD4"/>
    <w:rsid w:val="00D83F93"/>
    <w:rsid w:val="00D84081"/>
    <w:rsid w:val="00D841E9"/>
    <w:rsid w:val="00D84294"/>
    <w:rsid w:val="00D842BF"/>
    <w:rsid w:val="00D84A2A"/>
    <w:rsid w:val="00D84EB2"/>
    <w:rsid w:val="00D84EE8"/>
    <w:rsid w:val="00D84F5E"/>
    <w:rsid w:val="00D851B4"/>
    <w:rsid w:val="00D85F86"/>
    <w:rsid w:val="00D866EB"/>
    <w:rsid w:val="00D868E4"/>
    <w:rsid w:val="00D8711E"/>
    <w:rsid w:val="00D872AC"/>
    <w:rsid w:val="00D87B30"/>
    <w:rsid w:val="00D87C04"/>
    <w:rsid w:val="00D87C6E"/>
    <w:rsid w:val="00D87C71"/>
    <w:rsid w:val="00D87D1C"/>
    <w:rsid w:val="00D901CE"/>
    <w:rsid w:val="00D9033B"/>
    <w:rsid w:val="00D9135C"/>
    <w:rsid w:val="00D914D2"/>
    <w:rsid w:val="00D915A4"/>
    <w:rsid w:val="00D91797"/>
    <w:rsid w:val="00D92334"/>
    <w:rsid w:val="00D92AA9"/>
    <w:rsid w:val="00D92D0A"/>
    <w:rsid w:val="00D92EE1"/>
    <w:rsid w:val="00D93565"/>
    <w:rsid w:val="00D93AC7"/>
    <w:rsid w:val="00D93F93"/>
    <w:rsid w:val="00D94620"/>
    <w:rsid w:val="00D947E4"/>
    <w:rsid w:val="00D94A7F"/>
    <w:rsid w:val="00D94CF2"/>
    <w:rsid w:val="00D94F44"/>
    <w:rsid w:val="00D9514A"/>
    <w:rsid w:val="00D954B6"/>
    <w:rsid w:val="00D96950"/>
    <w:rsid w:val="00D96CD9"/>
    <w:rsid w:val="00D96D79"/>
    <w:rsid w:val="00D972C1"/>
    <w:rsid w:val="00D972D2"/>
    <w:rsid w:val="00D9760B"/>
    <w:rsid w:val="00D979BC"/>
    <w:rsid w:val="00D97AE3"/>
    <w:rsid w:val="00D97F0F"/>
    <w:rsid w:val="00DA195B"/>
    <w:rsid w:val="00DA1B80"/>
    <w:rsid w:val="00DA1BD8"/>
    <w:rsid w:val="00DA2620"/>
    <w:rsid w:val="00DA26DC"/>
    <w:rsid w:val="00DA2B0C"/>
    <w:rsid w:val="00DA2F56"/>
    <w:rsid w:val="00DA2F9C"/>
    <w:rsid w:val="00DA3471"/>
    <w:rsid w:val="00DA3E13"/>
    <w:rsid w:val="00DA4281"/>
    <w:rsid w:val="00DA4367"/>
    <w:rsid w:val="00DA4773"/>
    <w:rsid w:val="00DA5179"/>
    <w:rsid w:val="00DA564F"/>
    <w:rsid w:val="00DA583D"/>
    <w:rsid w:val="00DA5A41"/>
    <w:rsid w:val="00DA5F69"/>
    <w:rsid w:val="00DA5FBA"/>
    <w:rsid w:val="00DA62B0"/>
    <w:rsid w:val="00DA6628"/>
    <w:rsid w:val="00DA6C26"/>
    <w:rsid w:val="00DA795E"/>
    <w:rsid w:val="00DA7ADC"/>
    <w:rsid w:val="00DA7C8D"/>
    <w:rsid w:val="00DB069B"/>
    <w:rsid w:val="00DB0751"/>
    <w:rsid w:val="00DB07D1"/>
    <w:rsid w:val="00DB0826"/>
    <w:rsid w:val="00DB09B4"/>
    <w:rsid w:val="00DB0F2D"/>
    <w:rsid w:val="00DB0F93"/>
    <w:rsid w:val="00DB199D"/>
    <w:rsid w:val="00DB248C"/>
    <w:rsid w:val="00DB2AA2"/>
    <w:rsid w:val="00DB2DAB"/>
    <w:rsid w:val="00DB2E43"/>
    <w:rsid w:val="00DB2F8F"/>
    <w:rsid w:val="00DB4042"/>
    <w:rsid w:val="00DB4232"/>
    <w:rsid w:val="00DB4541"/>
    <w:rsid w:val="00DB4EDF"/>
    <w:rsid w:val="00DB4F06"/>
    <w:rsid w:val="00DB56EE"/>
    <w:rsid w:val="00DB5737"/>
    <w:rsid w:val="00DB5C78"/>
    <w:rsid w:val="00DB6410"/>
    <w:rsid w:val="00DB6BF0"/>
    <w:rsid w:val="00DB6DE6"/>
    <w:rsid w:val="00DB75DE"/>
    <w:rsid w:val="00DB7FB0"/>
    <w:rsid w:val="00DC0629"/>
    <w:rsid w:val="00DC1343"/>
    <w:rsid w:val="00DC1612"/>
    <w:rsid w:val="00DC16C1"/>
    <w:rsid w:val="00DC16EF"/>
    <w:rsid w:val="00DC21DC"/>
    <w:rsid w:val="00DC279D"/>
    <w:rsid w:val="00DC2A5C"/>
    <w:rsid w:val="00DC2D15"/>
    <w:rsid w:val="00DC2DC0"/>
    <w:rsid w:val="00DC3375"/>
    <w:rsid w:val="00DC374C"/>
    <w:rsid w:val="00DC38EC"/>
    <w:rsid w:val="00DC3AAF"/>
    <w:rsid w:val="00DC4149"/>
    <w:rsid w:val="00DC4419"/>
    <w:rsid w:val="00DC4504"/>
    <w:rsid w:val="00DC4AEC"/>
    <w:rsid w:val="00DC5266"/>
    <w:rsid w:val="00DC5805"/>
    <w:rsid w:val="00DC627A"/>
    <w:rsid w:val="00DC66F0"/>
    <w:rsid w:val="00DC7464"/>
    <w:rsid w:val="00DC77CC"/>
    <w:rsid w:val="00DC7E7F"/>
    <w:rsid w:val="00DD0089"/>
    <w:rsid w:val="00DD08A1"/>
    <w:rsid w:val="00DD0E10"/>
    <w:rsid w:val="00DD140C"/>
    <w:rsid w:val="00DD14BE"/>
    <w:rsid w:val="00DD17B6"/>
    <w:rsid w:val="00DD1A23"/>
    <w:rsid w:val="00DD1B71"/>
    <w:rsid w:val="00DD1F09"/>
    <w:rsid w:val="00DD2609"/>
    <w:rsid w:val="00DD30D2"/>
    <w:rsid w:val="00DD31EB"/>
    <w:rsid w:val="00DD331D"/>
    <w:rsid w:val="00DD3777"/>
    <w:rsid w:val="00DD3E79"/>
    <w:rsid w:val="00DD3F7C"/>
    <w:rsid w:val="00DD4069"/>
    <w:rsid w:val="00DD410E"/>
    <w:rsid w:val="00DD4897"/>
    <w:rsid w:val="00DD4918"/>
    <w:rsid w:val="00DD4995"/>
    <w:rsid w:val="00DD4B64"/>
    <w:rsid w:val="00DD4E3D"/>
    <w:rsid w:val="00DD5BDA"/>
    <w:rsid w:val="00DD5C15"/>
    <w:rsid w:val="00DD5C92"/>
    <w:rsid w:val="00DD61A2"/>
    <w:rsid w:val="00DD67E4"/>
    <w:rsid w:val="00DD790D"/>
    <w:rsid w:val="00DD79AC"/>
    <w:rsid w:val="00DD7E33"/>
    <w:rsid w:val="00DE0128"/>
    <w:rsid w:val="00DE042E"/>
    <w:rsid w:val="00DE10B7"/>
    <w:rsid w:val="00DE13E7"/>
    <w:rsid w:val="00DE1706"/>
    <w:rsid w:val="00DE1A2D"/>
    <w:rsid w:val="00DE2240"/>
    <w:rsid w:val="00DE39EB"/>
    <w:rsid w:val="00DE3B1D"/>
    <w:rsid w:val="00DE42D6"/>
    <w:rsid w:val="00DE455B"/>
    <w:rsid w:val="00DE4942"/>
    <w:rsid w:val="00DE50FD"/>
    <w:rsid w:val="00DE54C6"/>
    <w:rsid w:val="00DE5664"/>
    <w:rsid w:val="00DE57B4"/>
    <w:rsid w:val="00DE5866"/>
    <w:rsid w:val="00DE586D"/>
    <w:rsid w:val="00DE5D23"/>
    <w:rsid w:val="00DE7457"/>
    <w:rsid w:val="00DE7F7C"/>
    <w:rsid w:val="00DF017A"/>
    <w:rsid w:val="00DF0429"/>
    <w:rsid w:val="00DF0565"/>
    <w:rsid w:val="00DF08B8"/>
    <w:rsid w:val="00DF0AED"/>
    <w:rsid w:val="00DF0E46"/>
    <w:rsid w:val="00DF11FE"/>
    <w:rsid w:val="00DF152F"/>
    <w:rsid w:val="00DF1A4B"/>
    <w:rsid w:val="00DF22DD"/>
    <w:rsid w:val="00DF258E"/>
    <w:rsid w:val="00DF2910"/>
    <w:rsid w:val="00DF3392"/>
    <w:rsid w:val="00DF35AB"/>
    <w:rsid w:val="00DF4006"/>
    <w:rsid w:val="00DF4AD1"/>
    <w:rsid w:val="00DF52A0"/>
    <w:rsid w:val="00DF52A3"/>
    <w:rsid w:val="00DF5672"/>
    <w:rsid w:val="00DF5AAE"/>
    <w:rsid w:val="00DF66B3"/>
    <w:rsid w:val="00E004C5"/>
    <w:rsid w:val="00E00501"/>
    <w:rsid w:val="00E005B3"/>
    <w:rsid w:val="00E00DF4"/>
    <w:rsid w:val="00E0107C"/>
    <w:rsid w:val="00E010C0"/>
    <w:rsid w:val="00E01471"/>
    <w:rsid w:val="00E017F1"/>
    <w:rsid w:val="00E018A2"/>
    <w:rsid w:val="00E01D6D"/>
    <w:rsid w:val="00E02312"/>
    <w:rsid w:val="00E02598"/>
    <w:rsid w:val="00E030B2"/>
    <w:rsid w:val="00E03CF6"/>
    <w:rsid w:val="00E03ED0"/>
    <w:rsid w:val="00E0428F"/>
    <w:rsid w:val="00E053EA"/>
    <w:rsid w:val="00E0541A"/>
    <w:rsid w:val="00E05528"/>
    <w:rsid w:val="00E056B8"/>
    <w:rsid w:val="00E056FB"/>
    <w:rsid w:val="00E057BC"/>
    <w:rsid w:val="00E06085"/>
    <w:rsid w:val="00E06955"/>
    <w:rsid w:val="00E06A78"/>
    <w:rsid w:val="00E06B73"/>
    <w:rsid w:val="00E06F12"/>
    <w:rsid w:val="00E07E2F"/>
    <w:rsid w:val="00E10194"/>
    <w:rsid w:val="00E106B4"/>
    <w:rsid w:val="00E10B29"/>
    <w:rsid w:val="00E10BDD"/>
    <w:rsid w:val="00E10CF1"/>
    <w:rsid w:val="00E120F3"/>
    <w:rsid w:val="00E12222"/>
    <w:rsid w:val="00E12454"/>
    <w:rsid w:val="00E12747"/>
    <w:rsid w:val="00E12F49"/>
    <w:rsid w:val="00E13059"/>
    <w:rsid w:val="00E1366D"/>
    <w:rsid w:val="00E13866"/>
    <w:rsid w:val="00E13F1A"/>
    <w:rsid w:val="00E14066"/>
    <w:rsid w:val="00E1425B"/>
    <w:rsid w:val="00E145B7"/>
    <w:rsid w:val="00E14656"/>
    <w:rsid w:val="00E14E2A"/>
    <w:rsid w:val="00E14F41"/>
    <w:rsid w:val="00E151B4"/>
    <w:rsid w:val="00E15382"/>
    <w:rsid w:val="00E157E8"/>
    <w:rsid w:val="00E15B42"/>
    <w:rsid w:val="00E16C50"/>
    <w:rsid w:val="00E16D5D"/>
    <w:rsid w:val="00E16DBB"/>
    <w:rsid w:val="00E1702E"/>
    <w:rsid w:val="00E17251"/>
    <w:rsid w:val="00E179AB"/>
    <w:rsid w:val="00E17EAB"/>
    <w:rsid w:val="00E20780"/>
    <w:rsid w:val="00E209AD"/>
    <w:rsid w:val="00E20B37"/>
    <w:rsid w:val="00E20BC2"/>
    <w:rsid w:val="00E20FE1"/>
    <w:rsid w:val="00E210F8"/>
    <w:rsid w:val="00E214A4"/>
    <w:rsid w:val="00E2212D"/>
    <w:rsid w:val="00E2214E"/>
    <w:rsid w:val="00E22506"/>
    <w:rsid w:val="00E22B1B"/>
    <w:rsid w:val="00E23172"/>
    <w:rsid w:val="00E23584"/>
    <w:rsid w:val="00E23C92"/>
    <w:rsid w:val="00E23CC1"/>
    <w:rsid w:val="00E23D05"/>
    <w:rsid w:val="00E23D5B"/>
    <w:rsid w:val="00E23DD6"/>
    <w:rsid w:val="00E24118"/>
    <w:rsid w:val="00E24179"/>
    <w:rsid w:val="00E242B5"/>
    <w:rsid w:val="00E25874"/>
    <w:rsid w:val="00E2596F"/>
    <w:rsid w:val="00E25E1E"/>
    <w:rsid w:val="00E25F4F"/>
    <w:rsid w:val="00E261EA"/>
    <w:rsid w:val="00E26380"/>
    <w:rsid w:val="00E2639D"/>
    <w:rsid w:val="00E263CC"/>
    <w:rsid w:val="00E26421"/>
    <w:rsid w:val="00E267F7"/>
    <w:rsid w:val="00E27AB5"/>
    <w:rsid w:val="00E27B0A"/>
    <w:rsid w:val="00E27B61"/>
    <w:rsid w:val="00E27D94"/>
    <w:rsid w:val="00E3035C"/>
    <w:rsid w:val="00E3079C"/>
    <w:rsid w:val="00E31285"/>
    <w:rsid w:val="00E31D96"/>
    <w:rsid w:val="00E31EEE"/>
    <w:rsid w:val="00E3289A"/>
    <w:rsid w:val="00E3318E"/>
    <w:rsid w:val="00E333C8"/>
    <w:rsid w:val="00E3366C"/>
    <w:rsid w:val="00E33B5A"/>
    <w:rsid w:val="00E33E55"/>
    <w:rsid w:val="00E33F17"/>
    <w:rsid w:val="00E34174"/>
    <w:rsid w:val="00E341D6"/>
    <w:rsid w:val="00E348B9"/>
    <w:rsid w:val="00E357AE"/>
    <w:rsid w:val="00E35AB6"/>
    <w:rsid w:val="00E35EBA"/>
    <w:rsid w:val="00E35F27"/>
    <w:rsid w:val="00E36404"/>
    <w:rsid w:val="00E364D6"/>
    <w:rsid w:val="00E3658C"/>
    <w:rsid w:val="00E36A2B"/>
    <w:rsid w:val="00E37322"/>
    <w:rsid w:val="00E37330"/>
    <w:rsid w:val="00E378F1"/>
    <w:rsid w:val="00E37966"/>
    <w:rsid w:val="00E37ACB"/>
    <w:rsid w:val="00E37CB4"/>
    <w:rsid w:val="00E4049C"/>
    <w:rsid w:val="00E40518"/>
    <w:rsid w:val="00E405B9"/>
    <w:rsid w:val="00E4067D"/>
    <w:rsid w:val="00E408EC"/>
    <w:rsid w:val="00E41113"/>
    <w:rsid w:val="00E41259"/>
    <w:rsid w:val="00E42804"/>
    <w:rsid w:val="00E42AD1"/>
    <w:rsid w:val="00E42BC7"/>
    <w:rsid w:val="00E42DC9"/>
    <w:rsid w:val="00E42FB3"/>
    <w:rsid w:val="00E433FE"/>
    <w:rsid w:val="00E4365E"/>
    <w:rsid w:val="00E43802"/>
    <w:rsid w:val="00E43A29"/>
    <w:rsid w:val="00E43DDB"/>
    <w:rsid w:val="00E43EB8"/>
    <w:rsid w:val="00E43EE9"/>
    <w:rsid w:val="00E440FC"/>
    <w:rsid w:val="00E441B2"/>
    <w:rsid w:val="00E44428"/>
    <w:rsid w:val="00E44A52"/>
    <w:rsid w:val="00E44F13"/>
    <w:rsid w:val="00E45245"/>
    <w:rsid w:val="00E45743"/>
    <w:rsid w:val="00E45BF0"/>
    <w:rsid w:val="00E45CB1"/>
    <w:rsid w:val="00E45EC5"/>
    <w:rsid w:val="00E46085"/>
    <w:rsid w:val="00E461E4"/>
    <w:rsid w:val="00E46536"/>
    <w:rsid w:val="00E4683C"/>
    <w:rsid w:val="00E4703D"/>
    <w:rsid w:val="00E47162"/>
    <w:rsid w:val="00E47261"/>
    <w:rsid w:val="00E4734F"/>
    <w:rsid w:val="00E47DBC"/>
    <w:rsid w:val="00E5016A"/>
    <w:rsid w:val="00E5102D"/>
    <w:rsid w:val="00E510CD"/>
    <w:rsid w:val="00E512BE"/>
    <w:rsid w:val="00E51E37"/>
    <w:rsid w:val="00E534B2"/>
    <w:rsid w:val="00E53675"/>
    <w:rsid w:val="00E53944"/>
    <w:rsid w:val="00E53B1A"/>
    <w:rsid w:val="00E53EBD"/>
    <w:rsid w:val="00E54034"/>
    <w:rsid w:val="00E54079"/>
    <w:rsid w:val="00E5436F"/>
    <w:rsid w:val="00E544D5"/>
    <w:rsid w:val="00E548E2"/>
    <w:rsid w:val="00E54CE5"/>
    <w:rsid w:val="00E54E35"/>
    <w:rsid w:val="00E5555A"/>
    <w:rsid w:val="00E5575C"/>
    <w:rsid w:val="00E561A1"/>
    <w:rsid w:val="00E56801"/>
    <w:rsid w:val="00E56837"/>
    <w:rsid w:val="00E56AA6"/>
    <w:rsid w:val="00E56F34"/>
    <w:rsid w:val="00E56FB4"/>
    <w:rsid w:val="00E57253"/>
    <w:rsid w:val="00E5730B"/>
    <w:rsid w:val="00E57AA4"/>
    <w:rsid w:val="00E57D69"/>
    <w:rsid w:val="00E606B4"/>
    <w:rsid w:val="00E618A6"/>
    <w:rsid w:val="00E61EEC"/>
    <w:rsid w:val="00E62186"/>
    <w:rsid w:val="00E6226F"/>
    <w:rsid w:val="00E62DD5"/>
    <w:rsid w:val="00E631B0"/>
    <w:rsid w:val="00E633D5"/>
    <w:rsid w:val="00E63874"/>
    <w:rsid w:val="00E63BF8"/>
    <w:rsid w:val="00E63E0A"/>
    <w:rsid w:val="00E64675"/>
    <w:rsid w:val="00E646E8"/>
    <w:rsid w:val="00E64704"/>
    <w:rsid w:val="00E65282"/>
    <w:rsid w:val="00E65C05"/>
    <w:rsid w:val="00E66256"/>
    <w:rsid w:val="00E66405"/>
    <w:rsid w:val="00E668A7"/>
    <w:rsid w:val="00E66CB1"/>
    <w:rsid w:val="00E674D5"/>
    <w:rsid w:val="00E67DBF"/>
    <w:rsid w:val="00E70822"/>
    <w:rsid w:val="00E7099C"/>
    <w:rsid w:val="00E70A67"/>
    <w:rsid w:val="00E70B2E"/>
    <w:rsid w:val="00E70B4B"/>
    <w:rsid w:val="00E70D75"/>
    <w:rsid w:val="00E70E5E"/>
    <w:rsid w:val="00E712F3"/>
    <w:rsid w:val="00E71376"/>
    <w:rsid w:val="00E71BE7"/>
    <w:rsid w:val="00E727DF"/>
    <w:rsid w:val="00E72E49"/>
    <w:rsid w:val="00E730B9"/>
    <w:rsid w:val="00E73A26"/>
    <w:rsid w:val="00E73A8F"/>
    <w:rsid w:val="00E73AA4"/>
    <w:rsid w:val="00E740CF"/>
    <w:rsid w:val="00E75C07"/>
    <w:rsid w:val="00E75C66"/>
    <w:rsid w:val="00E75E0F"/>
    <w:rsid w:val="00E760A4"/>
    <w:rsid w:val="00E7657D"/>
    <w:rsid w:val="00E76C5B"/>
    <w:rsid w:val="00E770A6"/>
    <w:rsid w:val="00E77697"/>
    <w:rsid w:val="00E776FE"/>
    <w:rsid w:val="00E779BF"/>
    <w:rsid w:val="00E77B7C"/>
    <w:rsid w:val="00E77D64"/>
    <w:rsid w:val="00E77FD8"/>
    <w:rsid w:val="00E8074E"/>
    <w:rsid w:val="00E80C8C"/>
    <w:rsid w:val="00E8123B"/>
    <w:rsid w:val="00E81DDB"/>
    <w:rsid w:val="00E8205A"/>
    <w:rsid w:val="00E82227"/>
    <w:rsid w:val="00E8306A"/>
    <w:rsid w:val="00E830BC"/>
    <w:rsid w:val="00E830BF"/>
    <w:rsid w:val="00E834C0"/>
    <w:rsid w:val="00E83E93"/>
    <w:rsid w:val="00E83F5E"/>
    <w:rsid w:val="00E843AA"/>
    <w:rsid w:val="00E84709"/>
    <w:rsid w:val="00E8472C"/>
    <w:rsid w:val="00E84B64"/>
    <w:rsid w:val="00E853FE"/>
    <w:rsid w:val="00E857BA"/>
    <w:rsid w:val="00E86FC0"/>
    <w:rsid w:val="00E871F9"/>
    <w:rsid w:val="00E87274"/>
    <w:rsid w:val="00E87392"/>
    <w:rsid w:val="00E879F4"/>
    <w:rsid w:val="00E90051"/>
    <w:rsid w:val="00E9082F"/>
    <w:rsid w:val="00E9084C"/>
    <w:rsid w:val="00E90D9A"/>
    <w:rsid w:val="00E91D27"/>
    <w:rsid w:val="00E9226A"/>
    <w:rsid w:val="00E923E4"/>
    <w:rsid w:val="00E928DA"/>
    <w:rsid w:val="00E92CD5"/>
    <w:rsid w:val="00E936AD"/>
    <w:rsid w:val="00E93B4D"/>
    <w:rsid w:val="00E93D94"/>
    <w:rsid w:val="00E9401F"/>
    <w:rsid w:val="00E94032"/>
    <w:rsid w:val="00E9459E"/>
    <w:rsid w:val="00E94907"/>
    <w:rsid w:val="00E94BCC"/>
    <w:rsid w:val="00E94CB7"/>
    <w:rsid w:val="00E9539E"/>
    <w:rsid w:val="00E955F8"/>
    <w:rsid w:val="00E959CF"/>
    <w:rsid w:val="00E95A98"/>
    <w:rsid w:val="00E96648"/>
    <w:rsid w:val="00E96701"/>
    <w:rsid w:val="00E96B14"/>
    <w:rsid w:val="00E96B8D"/>
    <w:rsid w:val="00E978F6"/>
    <w:rsid w:val="00E97C2E"/>
    <w:rsid w:val="00EA033E"/>
    <w:rsid w:val="00EA04DB"/>
    <w:rsid w:val="00EA07EB"/>
    <w:rsid w:val="00EA097C"/>
    <w:rsid w:val="00EA0D58"/>
    <w:rsid w:val="00EA1457"/>
    <w:rsid w:val="00EA1511"/>
    <w:rsid w:val="00EA1BD6"/>
    <w:rsid w:val="00EA2102"/>
    <w:rsid w:val="00EA21DF"/>
    <w:rsid w:val="00EA276F"/>
    <w:rsid w:val="00EA2914"/>
    <w:rsid w:val="00EA2F87"/>
    <w:rsid w:val="00EA3385"/>
    <w:rsid w:val="00EA3479"/>
    <w:rsid w:val="00EA3ADA"/>
    <w:rsid w:val="00EA3EE1"/>
    <w:rsid w:val="00EA406F"/>
    <w:rsid w:val="00EA423B"/>
    <w:rsid w:val="00EA44B6"/>
    <w:rsid w:val="00EA5468"/>
    <w:rsid w:val="00EA5772"/>
    <w:rsid w:val="00EA593A"/>
    <w:rsid w:val="00EA60F6"/>
    <w:rsid w:val="00EA6431"/>
    <w:rsid w:val="00EA6DEB"/>
    <w:rsid w:val="00EA6F8B"/>
    <w:rsid w:val="00EA76B4"/>
    <w:rsid w:val="00EA7883"/>
    <w:rsid w:val="00EA7FAD"/>
    <w:rsid w:val="00EB0C9A"/>
    <w:rsid w:val="00EB1979"/>
    <w:rsid w:val="00EB23C5"/>
    <w:rsid w:val="00EB286B"/>
    <w:rsid w:val="00EB2CE8"/>
    <w:rsid w:val="00EB315F"/>
    <w:rsid w:val="00EB3306"/>
    <w:rsid w:val="00EB34BE"/>
    <w:rsid w:val="00EB361F"/>
    <w:rsid w:val="00EB3F0E"/>
    <w:rsid w:val="00EB4293"/>
    <w:rsid w:val="00EB4397"/>
    <w:rsid w:val="00EB4C2E"/>
    <w:rsid w:val="00EB516C"/>
    <w:rsid w:val="00EB539E"/>
    <w:rsid w:val="00EB5C6D"/>
    <w:rsid w:val="00EB6609"/>
    <w:rsid w:val="00EB6B99"/>
    <w:rsid w:val="00EB74C0"/>
    <w:rsid w:val="00EB767C"/>
    <w:rsid w:val="00EB79D9"/>
    <w:rsid w:val="00EB7B26"/>
    <w:rsid w:val="00EB7F1C"/>
    <w:rsid w:val="00EC002F"/>
    <w:rsid w:val="00EC03C3"/>
    <w:rsid w:val="00EC0E98"/>
    <w:rsid w:val="00EC13A6"/>
    <w:rsid w:val="00EC1455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383B"/>
    <w:rsid w:val="00EC3BC5"/>
    <w:rsid w:val="00EC4469"/>
    <w:rsid w:val="00EC4F17"/>
    <w:rsid w:val="00EC5196"/>
    <w:rsid w:val="00EC583C"/>
    <w:rsid w:val="00EC5A45"/>
    <w:rsid w:val="00EC5ED8"/>
    <w:rsid w:val="00EC6137"/>
    <w:rsid w:val="00EC6453"/>
    <w:rsid w:val="00EC6A31"/>
    <w:rsid w:val="00EC6F39"/>
    <w:rsid w:val="00EC747D"/>
    <w:rsid w:val="00EC76A7"/>
    <w:rsid w:val="00EC7854"/>
    <w:rsid w:val="00ED076C"/>
    <w:rsid w:val="00ED085F"/>
    <w:rsid w:val="00ED0863"/>
    <w:rsid w:val="00ED089B"/>
    <w:rsid w:val="00ED0972"/>
    <w:rsid w:val="00ED0AA4"/>
    <w:rsid w:val="00ED0E19"/>
    <w:rsid w:val="00ED125F"/>
    <w:rsid w:val="00ED12CD"/>
    <w:rsid w:val="00ED1718"/>
    <w:rsid w:val="00ED178E"/>
    <w:rsid w:val="00ED178F"/>
    <w:rsid w:val="00ED1792"/>
    <w:rsid w:val="00ED18D5"/>
    <w:rsid w:val="00ED2B6E"/>
    <w:rsid w:val="00ED2D6A"/>
    <w:rsid w:val="00ED328F"/>
    <w:rsid w:val="00ED3F88"/>
    <w:rsid w:val="00ED3F99"/>
    <w:rsid w:val="00ED45C4"/>
    <w:rsid w:val="00ED4745"/>
    <w:rsid w:val="00ED4F98"/>
    <w:rsid w:val="00ED5018"/>
    <w:rsid w:val="00ED52CC"/>
    <w:rsid w:val="00ED5458"/>
    <w:rsid w:val="00ED6176"/>
    <w:rsid w:val="00ED632B"/>
    <w:rsid w:val="00ED65D3"/>
    <w:rsid w:val="00ED6FB7"/>
    <w:rsid w:val="00ED71BD"/>
    <w:rsid w:val="00ED7B7B"/>
    <w:rsid w:val="00EE0066"/>
    <w:rsid w:val="00EE031E"/>
    <w:rsid w:val="00EE0DE5"/>
    <w:rsid w:val="00EE0EA7"/>
    <w:rsid w:val="00EE0F22"/>
    <w:rsid w:val="00EE14A4"/>
    <w:rsid w:val="00EE204B"/>
    <w:rsid w:val="00EE229D"/>
    <w:rsid w:val="00EE295C"/>
    <w:rsid w:val="00EE364C"/>
    <w:rsid w:val="00EE4124"/>
    <w:rsid w:val="00EE490E"/>
    <w:rsid w:val="00EE4BDC"/>
    <w:rsid w:val="00EE51D2"/>
    <w:rsid w:val="00EE5422"/>
    <w:rsid w:val="00EE6209"/>
    <w:rsid w:val="00EE627F"/>
    <w:rsid w:val="00EE666E"/>
    <w:rsid w:val="00EE6D6B"/>
    <w:rsid w:val="00EE6D77"/>
    <w:rsid w:val="00EE707D"/>
    <w:rsid w:val="00EE71CC"/>
    <w:rsid w:val="00EE77B5"/>
    <w:rsid w:val="00EE78A1"/>
    <w:rsid w:val="00EF03DA"/>
    <w:rsid w:val="00EF0ADC"/>
    <w:rsid w:val="00EF0D26"/>
    <w:rsid w:val="00EF1249"/>
    <w:rsid w:val="00EF126E"/>
    <w:rsid w:val="00EF12F2"/>
    <w:rsid w:val="00EF1BE2"/>
    <w:rsid w:val="00EF2121"/>
    <w:rsid w:val="00EF2132"/>
    <w:rsid w:val="00EF274E"/>
    <w:rsid w:val="00EF2A0D"/>
    <w:rsid w:val="00EF2A25"/>
    <w:rsid w:val="00EF2D67"/>
    <w:rsid w:val="00EF3017"/>
    <w:rsid w:val="00EF34F6"/>
    <w:rsid w:val="00EF3586"/>
    <w:rsid w:val="00EF37B7"/>
    <w:rsid w:val="00EF3CCE"/>
    <w:rsid w:val="00EF3E4C"/>
    <w:rsid w:val="00EF47ED"/>
    <w:rsid w:val="00EF4B02"/>
    <w:rsid w:val="00EF4B63"/>
    <w:rsid w:val="00EF4F08"/>
    <w:rsid w:val="00EF4F88"/>
    <w:rsid w:val="00EF53AD"/>
    <w:rsid w:val="00EF55CD"/>
    <w:rsid w:val="00EF608F"/>
    <w:rsid w:val="00EF60F5"/>
    <w:rsid w:val="00EF6AFC"/>
    <w:rsid w:val="00EF6B7A"/>
    <w:rsid w:val="00EF6ED3"/>
    <w:rsid w:val="00EF733D"/>
    <w:rsid w:val="00EF749C"/>
    <w:rsid w:val="00EF7756"/>
    <w:rsid w:val="00F00548"/>
    <w:rsid w:val="00F00747"/>
    <w:rsid w:val="00F00A55"/>
    <w:rsid w:val="00F017F0"/>
    <w:rsid w:val="00F01AA1"/>
    <w:rsid w:val="00F01DB6"/>
    <w:rsid w:val="00F0250D"/>
    <w:rsid w:val="00F02DD6"/>
    <w:rsid w:val="00F031FC"/>
    <w:rsid w:val="00F0371D"/>
    <w:rsid w:val="00F03873"/>
    <w:rsid w:val="00F03924"/>
    <w:rsid w:val="00F03D50"/>
    <w:rsid w:val="00F04208"/>
    <w:rsid w:val="00F043CD"/>
    <w:rsid w:val="00F049CC"/>
    <w:rsid w:val="00F04DA7"/>
    <w:rsid w:val="00F05249"/>
    <w:rsid w:val="00F0551E"/>
    <w:rsid w:val="00F0562A"/>
    <w:rsid w:val="00F05830"/>
    <w:rsid w:val="00F05C11"/>
    <w:rsid w:val="00F05C91"/>
    <w:rsid w:val="00F06901"/>
    <w:rsid w:val="00F06CCE"/>
    <w:rsid w:val="00F06DD8"/>
    <w:rsid w:val="00F0723F"/>
    <w:rsid w:val="00F07277"/>
    <w:rsid w:val="00F07408"/>
    <w:rsid w:val="00F07558"/>
    <w:rsid w:val="00F07C61"/>
    <w:rsid w:val="00F10818"/>
    <w:rsid w:val="00F108B5"/>
    <w:rsid w:val="00F10B0D"/>
    <w:rsid w:val="00F10CC9"/>
    <w:rsid w:val="00F10D66"/>
    <w:rsid w:val="00F116FD"/>
    <w:rsid w:val="00F11BD5"/>
    <w:rsid w:val="00F11D93"/>
    <w:rsid w:val="00F11F5D"/>
    <w:rsid w:val="00F11F9D"/>
    <w:rsid w:val="00F120B8"/>
    <w:rsid w:val="00F1245A"/>
    <w:rsid w:val="00F1283C"/>
    <w:rsid w:val="00F12D44"/>
    <w:rsid w:val="00F12FAF"/>
    <w:rsid w:val="00F1328F"/>
    <w:rsid w:val="00F132E0"/>
    <w:rsid w:val="00F132F3"/>
    <w:rsid w:val="00F13F51"/>
    <w:rsid w:val="00F14CAA"/>
    <w:rsid w:val="00F15234"/>
    <w:rsid w:val="00F15264"/>
    <w:rsid w:val="00F1580D"/>
    <w:rsid w:val="00F15FDD"/>
    <w:rsid w:val="00F16104"/>
    <w:rsid w:val="00F16443"/>
    <w:rsid w:val="00F16B16"/>
    <w:rsid w:val="00F16CB6"/>
    <w:rsid w:val="00F17B80"/>
    <w:rsid w:val="00F17BAB"/>
    <w:rsid w:val="00F17C54"/>
    <w:rsid w:val="00F2052A"/>
    <w:rsid w:val="00F21196"/>
    <w:rsid w:val="00F2123F"/>
    <w:rsid w:val="00F2284E"/>
    <w:rsid w:val="00F22E29"/>
    <w:rsid w:val="00F231E8"/>
    <w:rsid w:val="00F233D7"/>
    <w:rsid w:val="00F23433"/>
    <w:rsid w:val="00F23483"/>
    <w:rsid w:val="00F23573"/>
    <w:rsid w:val="00F2369A"/>
    <w:rsid w:val="00F236A7"/>
    <w:rsid w:val="00F2416C"/>
    <w:rsid w:val="00F24361"/>
    <w:rsid w:val="00F25441"/>
    <w:rsid w:val="00F25ADB"/>
    <w:rsid w:val="00F26AB2"/>
    <w:rsid w:val="00F26E9B"/>
    <w:rsid w:val="00F26F00"/>
    <w:rsid w:val="00F26F69"/>
    <w:rsid w:val="00F270FA"/>
    <w:rsid w:val="00F27202"/>
    <w:rsid w:val="00F272EC"/>
    <w:rsid w:val="00F27864"/>
    <w:rsid w:val="00F27C16"/>
    <w:rsid w:val="00F27F29"/>
    <w:rsid w:val="00F3030D"/>
    <w:rsid w:val="00F30475"/>
    <w:rsid w:val="00F3103C"/>
    <w:rsid w:val="00F3158B"/>
    <w:rsid w:val="00F3274D"/>
    <w:rsid w:val="00F328BD"/>
    <w:rsid w:val="00F336FB"/>
    <w:rsid w:val="00F33815"/>
    <w:rsid w:val="00F33AD7"/>
    <w:rsid w:val="00F33BDC"/>
    <w:rsid w:val="00F33DB0"/>
    <w:rsid w:val="00F33FD9"/>
    <w:rsid w:val="00F344E6"/>
    <w:rsid w:val="00F34596"/>
    <w:rsid w:val="00F34C15"/>
    <w:rsid w:val="00F34FAB"/>
    <w:rsid w:val="00F35055"/>
    <w:rsid w:val="00F35148"/>
    <w:rsid w:val="00F35655"/>
    <w:rsid w:val="00F35E29"/>
    <w:rsid w:val="00F35E53"/>
    <w:rsid w:val="00F360AA"/>
    <w:rsid w:val="00F3610D"/>
    <w:rsid w:val="00F36326"/>
    <w:rsid w:val="00F367C5"/>
    <w:rsid w:val="00F36BDA"/>
    <w:rsid w:val="00F37113"/>
    <w:rsid w:val="00F37539"/>
    <w:rsid w:val="00F37A52"/>
    <w:rsid w:val="00F37B73"/>
    <w:rsid w:val="00F37D10"/>
    <w:rsid w:val="00F37EED"/>
    <w:rsid w:val="00F400AB"/>
    <w:rsid w:val="00F40CAF"/>
    <w:rsid w:val="00F41017"/>
    <w:rsid w:val="00F41201"/>
    <w:rsid w:val="00F418C2"/>
    <w:rsid w:val="00F41C17"/>
    <w:rsid w:val="00F41E76"/>
    <w:rsid w:val="00F41EAC"/>
    <w:rsid w:val="00F421E5"/>
    <w:rsid w:val="00F42239"/>
    <w:rsid w:val="00F423BD"/>
    <w:rsid w:val="00F423CB"/>
    <w:rsid w:val="00F427A4"/>
    <w:rsid w:val="00F428DD"/>
    <w:rsid w:val="00F429E2"/>
    <w:rsid w:val="00F42AE6"/>
    <w:rsid w:val="00F42BF9"/>
    <w:rsid w:val="00F42FD1"/>
    <w:rsid w:val="00F43160"/>
    <w:rsid w:val="00F43C0C"/>
    <w:rsid w:val="00F43FA8"/>
    <w:rsid w:val="00F455A9"/>
    <w:rsid w:val="00F4604A"/>
    <w:rsid w:val="00F4609F"/>
    <w:rsid w:val="00F4619B"/>
    <w:rsid w:val="00F46CF0"/>
    <w:rsid w:val="00F47192"/>
    <w:rsid w:val="00F47A0A"/>
    <w:rsid w:val="00F47DA4"/>
    <w:rsid w:val="00F501A5"/>
    <w:rsid w:val="00F5052F"/>
    <w:rsid w:val="00F5091E"/>
    <w:rsid w:val="00F50FB5"/>
    <w:rsid w:val="00F51F2D"/>
    <w:rsid w:val="00F52419"/>
    <w:rsid w:val="00F5283D"/>
    <w:rsid w:val="00F52A3E"/>
    <w:rsid w:val="00F52B25"/>
    <w:rsid w:val="00F53066"/>
    <w:rsid w:val="00F53DBF"/>
    <w:rsid w:val="00F540F2"/>
    <w:rsid w:val="00F540F7"/>
    <w:rsid w:val="00F54606"/>
    <w:rsid w:val="00F554BA"/>
    <w:rsid w:val="00F559A5"/>
    <w:rsid w:val="00F55A1A"/>
    <w:rsid w:val="00F55FD6"/>
    <w:rsid w:val="00F565B7"/>
    <w:rsid w:val="00F566B0"/>
    <w:rsid w:val="00F56BE2"/>
    <w:rsid w:val="00F56E2E"/>
    <w:rsid w:val="00F60340"/>
    <w:rsid w:val="00F60837"/>
    <w:rsid w:val="00F6128D"/>
    <w:rsid w:val="00F6156E"/>
    <w:rsid w:val="00F61E1E"/>
    <w:rsid w:val="00F61EF0"/>
    <w:rsid w:val="00F624EC"/>
    <w:rsid w:val="00F62511"/>
    <w:rsid w:val="00F62D54"/>
    <w:rsid w:val="00F63DB0"/>
    <w:rsid w:val="00F643AB"/>
    <w:rsid w:val="00F64D45"/>
    <w:rsid w:val="00F64E92"/>
    <w:rsid w:val="00F64F92"/>
    <w:rsid w:val="00F65557"/>
    <w:rsid w:val="00F65884"/>
    <w:rsid w:val="00F65AEE"/>
    <w:rsid w:val="00F65B61"/>
    <w:rsid w:val="00F65CED"/>
    <w:rsid w:val="00F6615E"/>
    <w:rsid w:val="00F665AC"/>
    <w:rsid w:val="00F66A36"/>
    <w:rsid w:val="00F6760B"/>
    <w:rsid w:val="00F67629"/>
    <w:rsid w:val="00F67649"/>
    <w:rsid w:val="00F6788F"/>
    <w:rsid w:val="00F67B3C"/>
    <w:rsid w:val="00F67DE6"/>
    <w:rsid w:val="00F702C3"/>
    <w:rsid w:val="00F71A8C"/>
    <w:rsid w:val="00F7212A"/>
    <w:rsid w:val="00F723BE"/>
    <w:rsid w:val="00F72630"/>
    <w:rsid w:val="00F727E4"/>
    <w:rsid w:val="00F728B9"/>
    <w:rsid w:val="00F72AB1"/>
    <w:rsid w:val="00F72B63"/>
    <w:rsid w:val="00F72D06"/>
    <w:rsid w:val="00F730CB"/>
    <w:rsid w:val="00F733C0"/>
    <w:rsid w:val="00F7386F"/>
    <w:rsid w:val="00F73BF1"/>
    <w:rsid w:val="00F73DD2"/>
    <w:rsid w:val="00F741B2"/>
    <w:rsid w:val="00F7429D"/>
    <w:rsid w:val="00F74492"/>
    <w:rsid w:val="00F74938"/>
    <w:rsid w:val="00F7498C"/>
    <w:rsid w:val="00F7516F"/>
    <w:rsid w:val="00F757D0"/>
    <w:rsid w:val="00F7589E"/>
    <w:rsid w:val="00F75B2A"/>
    <w:rsid w:val="00F75CB2"/>
    <w:rsid w:val="00F768EE"/>
    <w:rsid w:val="00F76C9D"/>
    <w:rsid w:val="00F77448"/>
    <w:rsid w:val="00F7776A"/>
    <w:rsid w:val="00F77798"/>
    <w:rsid w:val="00F7787C"/>
    <w:rsid w:val="00F80002"/>
    <w:rsid w:val="00F80302"/>
    <w:rsid w:val="00F803A3"/>
    <w:rsid w:val="00F803C2"/>
    <w:rsid w:val="00F80EAE"/>
    <w:rsid w:val="00F81732"/>
    <w:rsid w:val="00F8191D"/>
    <w:rsid w:val="00F81C5A"/>
    <w:rsid w:val="00F825F2"/>
    <w:rsid w:val="00F82605"/>
    <w:rsid w:val="00F82AA6"/>
    <w:rsid w:val="00F82DF4"/>
    <w:rsid w:val="00F830FF"/>
    <w:rsid w:val="00F8346D"/>
    <w:rsid w:val="00F83815"/>
    <w:rsid w:val="00F83A17"/>
    <w:rsid w:val="00F83D6A"/>
    <w:rsid w:val="00F83F5B"/>
    <w:rsid w:val="00F840D2"/>
    <w:rsid w:val="00F84458"/>
    <w:rsid w:val="00F847EB"/>
    <w:rsid w:val="00F84E11"/>
    <w:rsid w:val="00F84E17"/>
    <w:rsid w:val="00F8503C"/>
    <w:rsid w:val="00F85AC1"/>
    <w:rsid w:val="00F85AEA"/>
    <w:rsid w:val="00F85BC1"/>
    <w:rsid w:val="00F85CC6"/>
    <w:rsid w:val="00F85E91"/>
    <w:rsid w:val="00F85EE7"/>
    <w:rsid w:val="00F86371"/>
    <w:rsid w:val="00F86867"/>
    <w:rsid w:val="00F868E3"/>
    <w:rsid w:val="00F86ADB"/>
    <w:rsid w:val="00F86B21"/>
    <w:rsid w:val="00F86FE4"/>
    <w:rsid w:val="00F872FE"/>
    <w:rsid w:val="00F90454"/>
    <w:rsid w:val="00F90CA1"/>
    <w:rsid w:val="00F913FE"/>
    <w:rsid w:val="00F916B8"/>
    <w:rsid w:val="00F9184D"/>
    <w:rsid w:val="00F91DEA"/>
    <w:rsid w:val="00F92327"/>
    <w:rsid w:val="00F9266D"/>
    <w:rsid w:val="00F92A30"/>
    <w:rsid w:val="00F92BF7"/>
    <w:rsid w:val="00F92C93"/>
    <w:rsid w:val="00F93B72"/>
    <w:rsid w:val="00F93CD5"/>
    <w:rsid w:val="00F93E46"/>
    <w:rsid w:val="00F93FE2"/>
    <w:rsid w:val="00F9426E"/>
    <w:rsid w:val="00F94738"/>
    <w:rsid w:val="00F948AD"/>
    <w:rsid w:val="00F94E37"/>
    <w:rsid w:val="00F95B20"/>
    <w:rsid w:val="00F96536"/>
    <w:rsid w:val="00F96739"/>
    <w:rsid w:val="00F96B15"/>
    <w:rsid w:val="00F96F30"/>
    <w:rsid w:val="00F9759B"/>
    <w:rsid w:val="00F97B39"/>
    <w:rsid w:val="00FA048F"/>
    <w:rsid w:val="00FA0C7A"/>
    <w:rsid w:val="00FA0CAD"/>
    <w:rsid w:val="00FA1E68"/>
    <w:rsid w:val="00FA2583"/>
    <w:rsid w:val="00FA2962"/>
    <w:rsid w:val="00FA2F0A"/>
    <w:rsid w:val="00FA3033"/>
    <w:rsid w:val="00FA31E8"/>
    <w:rsid w:val="00FA438B"/>
    <w:rsid w:val="00FA4677"/>
    <w:rsid w:val="00FA46A4"/>
    <w:rsid w:val="00FA4CB4"/>
    <w:rsid w:val="00FA512D"/>
    <w:rsid w:val="00FA516C"/>
    <w:rsid w:val="00FA5680"/>
    <w:rsid w:val="00FA5786"/>
    <w:rsid w:val="00FA5803"/>
    <w:rsid w:val="00FA58BC"/>
    <w:rsid w:val="00FA5F02"/>
    <w:rsid w:val="00FA6110"/>
    <w:rsid w:val="00FA6458"/>
    <w:rsid w:val="00FA64AB"/>
    <w:rsid w:val="00FA6C17"/>
    <w:rsid w:val="00FA6F34"/>
    <w:rsid w:val="00FA7392"/>
    <w:rsid w:val="00FA7F93"/>
    <w:rsid w:val="00FB007C"/>
    <w:rsid w:val="00FB0546"/>
    <w:rsid w:val="00FB07C8"/>
    <w:rsid w:val="00FB09EC"/>
    <w:rsid w:val="00FB0DEB"/>
    <w:rsid w:val="00FB0E46"/>
    <w:rsid w:val="00FB1529"/>
    <w:rsid w:val="00FB1AE7"/>
    <w:rsid w:val="00FB21A0"/>
    <w:rsid w:val="00FB2510"/>
    <w:rsid w:val="00FB2AF2"/>
    <w:rsid w:val="00FB2D52"/>
    <w:rsid w:val="00FB381E"/>
    <w:rsid w:val="00FB39F4"/>
    <w:rsid w:val="00FB39F5"/>
    <w:rsid w:val="00FB3D21"/>
    <w:rsid w:val="00FB4550"/>
    <w:rsid w:val="00FB4AC2"/>
    <w:rsid w:val="00FB5137"/>
    <w:rsid w:val="00FB5244"/>
    <w:rsid w:val="00FB54F8"/>
    <w:rsid w:val="00FB5732"/>
    <w:rsid w:val="00FB5CAE"/>
    <w:rsid w:val="00FB62C1"/>
    <w:rsid w:val="00FB6CC5"/>
    <w:rsid w:val="00FB6FBE"/>
    <w:rsid w:val="00FB7229"/>
    <w:rsid w:val="00FB7328"/>
    <w:rsid w:val="00FB7481"/>
    <w:rsid w:val="00FB7510"/>
    <w:rsid w:val="00FB7986"/>
    <w:rsid w:val="00FB7B09"/>
    <w:rsid w:val="00FB7B17"/>
    <w:rsid w:val="00FB7B21"/>
    <w:rsid w:val="00FC02A8"/>
    <w:rsid w:val="00FC0E5A"/>
    <w:rsid w:val="00FC1034"/>
    <w:rsid w:val="00FC11D7"/>
    <w:rsid w:val="00FC18E3"/>
    <w:rsid w:val="00FC2AFE"/>
    <w:rsid w:val="00FC2DFF"/>
    <w:rsid w:val="00FC3057"/>
    <w:rsid w:val="00FC385C"/>
    <w:rsid w:val="00FC38F1"/>
    <w:rsid w:val="00FC3A47"/>
    <w:rsid w:val="00FC3B57"/>
    <w:rsid w:val="00FC424C"/>
    <w:rsid w:val="00FC48B5"/>
    <w:rsid w:val="00FC4BA6"/>
    <w:rsid w:val="00FC4C8C"/>
    <w:rsid w:val="00FC5440"/>
    <w:rsid w:val="00FC568E"/>
    <w:rsid w:val="00FC5AD3"/>
    <w:rsid w:val="00FC628F"/>
    <w:rsid w:val="00FC6299"/>
    <w:rsid w:val="00FC6853"/>
    <w:rsid w:val="00FC6A36"/>
    <w:rsid w:val="00FC6EE5"/>
    <w:rsid w:val="00FC721D"/>
    <w:rsid w:val="00FC7A1E"/>
    <w:rsid w:val="00FC7B0D"/>
    <w:rsid w:val="00FD03BC"/>
    <w:rsid w:val="00FD04CF"/>
    <w:rsid w:val="00FD16FB"/>
    <w:rsid w:val="00FD1AC6"/>
    <w:rsid w:val="00FD1D3F"/>
    <w:rsid w:val="00FD1D61"/>
    <w:rsid w:val="00FD278B"/>
    <w:rsid w:val="00FD27C7"/>
    <w:rsid w:val="00FD2AC8"/>
    <w:rsid w:val="00FD2CAE"/>
    <w:rsid w:val="00FD3183"/>
    <w:rsid w:val="00FD38BF"/>
    <w:rsid w:val="00FD3ACB"/>
    <w:rsid w:val="00FD3C3D"/>
    <w:rsid w:val="00FD4341"/>
    <w:rsid w:val="00FD4402"/>
    <w:rsid w:val="00FD45B1"/>
    <w:rsid w:val="00FD45DC"/>
    <w:rsid w:val="00FD4627"/>
    <w:rsid w:val="00FD4A4A"/>
    <w:rsid w:val="00FD4A61"/>
    <w:rsid w:val="00FD4C79"/>
    <w:rsid w:val="00FD4DFB"/>
    <w:rsid w:val="00FD4ED0"/>
    <w:rsid w:val="00FD5102"/>
    <w:rsid w:val="00FD5208"/>
    <w:rsid w:val="00FD542C"/>
    <w:rsid w:val="00FD5658"/>
    <w:rsid w:val="00FD5AF1"/>
    <w:rsid w:val="00FD5BC5"/>
    <w:rsid w:val="00FD5D50"/>
    <w:rsid w:val="00FD5DD9"/>
    <w:rsid w:val="00FD62E7"/>
    <w:rsid w:val="00FD633E"/>
    <w:rsid w:val="00FD64B4"/>
    <w:rsid w:val="00FD6531"/>
    <w:rsid w:val="00FD670B"/>
    <w:rsid w:val="00FD6EAE"/>
    <w:rsid w:val="00FD77C3"/>
    <w:rsid w:val="00FD7F5D"/>
    <w:rsid w:val="00FE00BB"/>
    <w:rsid w:val="00FE01AD"/>
    <w:rsid w:val="00FE01FF"/>
    <w:rsid w:val="00FE090D"/>
    <w:rsid w:val="00FE0BC6"/>
    <w:rsid w:val="00FE0C79"/>
    <w:rsid w:val="00FE1187"/>
    <w:rsid w:val="00FE1304"/>
    <w:rsid w:val="00FE1A09"/>
    <w:rsid w:val="00FE2272"/>
    <w:rsid w:val="00FE26CE"/>
    <w:rsid w:val="00FE2792"/>
    <w:rsid w:val="00FE2A25"/>
    <w:rsid w:val="00FE398F"/>
    <w:rsid w:val="00FE408B"/>
    <w:rsid w:val="00FE4400"/>
    <w:rsid w:val="00FE514A"/>
    <w:rsid w:val="00FE5352"/>
    <w:rsid w:val="00FE558A"/>
    <w:rsid w:val="00FE5991"/>
    <w:rsid w:val="00FE5A26"/>
    <w:rsid w:val="00FE5CBB"/>
    <w:rsid w:val="00FE67BC"/>
    <w:rsid w:val="00FE6C3E"/>
    <w:rsid w:val="00FE7322"/>
    <w:rsid w:val="00FE7511"/>
    <w:rsid w:val="00FE767A"/>
    <w:rsid w:val="00FE7749"/>
    <w:rsid w:val="00FE77AB"/>
    <w:rsid w:val="00FE7A42"/>
    <w:rsid w:val="00FF009C"/>
    <w:rsid w:val="00FF02D1"/>
    <w:rsid w:val="00FF11F8"/>
    <w:rsid w:val="00FF1699"/>
    <w:rsid w:val="00FF1DA7"/>
    <w:rsid w:val="00FF2469"/>
    <w:rsid w:val="00FF27F7"/>
    <w:rsid w:val="00FF2C2A"/>
    <w:rsid w:val="00FF2F8B"/>
    <w:rsid w:val="00FF323C"/>
    <w:rsid w:val="00FF3468"/>
    <w:rsid w:val="00FF3788"/>
    <w:rsid w:val="00FF4286"/>
    <w:rsid w:val="00FF4F46"/>
    <w:rsid w:val="00FF50B7"/>
    <w:rsid w:val="00FF5218"/>
    <w:rsid w:val="00FF53EE"/>
    <w:rsid w:val="00FF54C7"/>
    <w:rsid w:val="00FF56FB"/>
    <w:rsid w:val="00FF5CCE"/>
    <w:rsid w:val="00FF63B0"/>
    <w:rsid w:val="00FF6652"/>
    <w:rsid w:val="00FF6851"/>
    <w:rsid w:val="00FF7062"/>
    <w:rsid w:val="00FF726B"/>
    <w:rsid w:val="00FF73BF"/>
    <w:rsid w:val="00FF7E0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20F9FFE8"/>
  <w15:docId w15:val="{8F62A0AE-A593-4101-8042-F1490BC2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02D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922597"/>
    <w:pPr>
      <w:tabs>
        <w:tab w:val="right" w:leader="dot" w:pos="9356"/>
      </w:tabs>
      <w:spacing w:before="120" w:after="80" w:line="170" w:lineRule="exact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4F7074"/>
    <w:pPr>
      <w:spacing w:before="16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A806B7"/>
    <w:pPr>
      <w:spacing w:before="120" w:after="80"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5D0FAD"/>
    <w:pPr>
      <w:keepNext/>
      <w:keepLines/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775DCC"/>
    <w:pPr>
      <w:keepNext/>
      <w:keepLines/>
      <w:spacing w:line="170" w:lineRule="exact"/>
      <w:ind w:left="142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922597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4F7074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122924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2B207E"/>
    <w:pPr>
      <w:tabs>
        <w:tab w:val="right" w:leader="dot" w:pos="4548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017432"/>
    <w:pPr>
      <w:tabs>
        <w:tab w:val="right" w:leader="dot" w:pos="9361"/>
      </w:tabs>
      <w:suppressAutoHyphens/>
      <w:spacing w:line="170" w:lineRule="exact"/>
      <w:ind w:left="142"/>
      <w:jc w:val="both"/>
    </w:pPr>
    <w:rPr>
      <w:noProof/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0A678D"/>
    <w:pPr>
      <w:tabs>
        <w:tab w:val="right" w:leader="dot" w:pos="9356"/>
      </w:tabs>
      <w:spacing w:line="20" w:lineRule="exact"/>
      <w:ind w:left="142"/>
    </w:pPr>
    <w:rPr>
      <w:sz w:val="17"/>
      <w:szCs w:val="17"/>
      <w:lang w:eastAsia="en-US"/>
    </w:rPr>
  </w:style>
  <w:style w:type="paragraph" w:customStyle="1" w:styleId="GGIndexBody">
    <w:name w:val="GG Index Body"/>
    <w:basedOn w:val="GGIndexBodyIndent"/>
    <w:next w:val="GGIndexBodyIndent"/>
    <w:autoRedefine/>
    <w:qFormat/>
    <w:rsid w:val="00550757"/>
    <w:pPr>
      <w:spacing w:line="170" w:lineRule="exact"/>
      <w:ind w:left="284" w:hanging="142"/>
    </w:p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806B7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5D0FAD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775DCC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governmentgazette.sa.gov.a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INDEX\Templates\TEMPLATE_GG%20Index%20Vol.%201%20Jan-Jun%202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TEMPLATE_GG Index Vol. 1 Jan-Jun 202_</Template>
  <TotalTime>96</TotalTime>
  <Pages>28</Pages>
  <Words>14922</Words>
  <Characters>85061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 January - June 2024</vt:lpstr>
    </vt:vector>
  </TitlesOfParts>
  <Company>DAIS</Company>
  <LinksUpToDate>false</LinksUpToDate>
  <CharactersWithSpaces>99784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 January - June 2024</dc:title>
  <dc:subject/>
  <dc:creator>Alicia Wheaton</dc:creator>
  <cp:keywords/>
  <dc:description/>
  <cp:lastModifiedBy>Wheaton, Alicia (Service SA)</cp:lastModifiedBy>
  <cp:revision>68</cp:revision>
  <cp:lastPrinted>2022-01-27T06:17:00Z</cp:lastPrinted>
  <dcterms:created xsi:type="dcterms:W3CDTF">2024-07-08T05:15:00Z</dcterms:created>
  <dcterms:modified xsi:type="dcterms:W3CDTF">2024-07-09T06:48:00Z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