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0422" w14:textId="77777777" w:rsidR="008A240F" w:rsidRPr="00DE7457" w:rsidRDefault="008A240F" w:rsidP="008A240F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749E6CB5" w14:textId="77777777" w:rsidR="00F34C15" w:rsidRPr="00BB3C0E" w:rsidRDefault="00B4786D" w:rsidP="00F34C15">
      <w:pPr>
        <w:spacing w:after="120" w:line="280" w:lineRule="exact"/>
        <w:jc w:val="center"/>
        <w:rPr>
          <w:szCs w:val="17"/>
        </w:rPr>
      </w:pPr>
      <w:r w:rsidRPr="00BB3C0E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6403F2EA" wp14:editId="068ADCA5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D5A9B" w14:textId="77777777" w:rsidR="00F34C15" w:rsidRPr="00BB3C0E" w:rsidRDefault="00F34C15" w:rsidP="00F34C15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BB3C0E">
        <w:rPr>
          <w:b/>
          <w:smallCaps/>
          <w:color w:val="000000"/>
          <w:sz w:val="36"/>
        </w:rPr>
        <w:t>THE SOUTH AUSTRALIAN</w:t>
      </w:r>
    </w:p>
    <w:p w14:paraId="0749DA15" w14:textId="77777777" w:rsidR="00F34C15" w:rsidRPr="00BB3C0E" w:rsidRDefault="00F34C15" w:rsidP="00E510CD">
      <w:pPr>
        <w:spacing w:line="240" w:lineRule="auto"/>
        <w:jc w:val="center"/>
        <w:rPr>
          <w:b/>
          <w:bCs/>
          <w:sz w:val="60"/>
          <w:szCs w:val="60"/>
        </w:rPr>
      </w:pPr>
      <w:r w:rsidRPr="00BB3C0E">
        <w:rPr>
          <w:b/>
          <w:bCs/>
          <w:sz w:val="60"/>
          <w:szCs w:val="60"/>
        </w:rPr>
        <w:t>GOVERNMENT GAZETTE</w:t>
      </w:r>
    </w:p>
    <w:p w14:paraId="37400F27" w14:textId="77777777" w:rsidR="00F34C15" w:rsidRPr="00BB3C0E" w:rsidRDefault="00932EF3" w:rsidP="00932EF3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BB3C0E">
        <w:rPr>
          <w:b/>
          <w:smallCaps/>
          <w:sz w:val="36"/>
          <w:szCs w:val="28"/>
          <w:lang w:eastAsia="en-AU"/>
        </w:rPr>
        <w:t>Biannual Index</w:t>
      </w:r>
    </w:p>
    <w:p w14:paraId="2F921580" w14:textId="77777777" w:rsidR="00F34C15" w:rsidRPr="00BB3C0E" w:rsidRDefault="00F34C15" w:rsidP="00F34C15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124F8A2C" w14:textId="2864EEDF" w:rsidR="00F34C15" w:rsidRPr="00BB3C0E" w:rsidRDefault="0083358D" w:rsidP="00E510CD">
      <w:pPr>
        <w:spacing w:line="240" w:lineRule="auto"/>
        <w:jc w:val="center"/>
        <w:rPr>
          <w:smallCaps/>
          <w:sz w:val="28"/>
          <w:szCs w:val="28"/>
        </w:rPr>
      </w:pPr>
      <w:r w:rsidRPr="00BB3C0E">
        <w:rPr>
          <w:smallCaps/>
          <w:sz w:val="28"/>
          <w:szCs w:val="28"/>
        </w:rPr>
        <w:t xml:space="preserve">Volume </w:t>
      </w:r>
      <w:r w:rsidR="00F34C15" w:rsidRPr="00BB3C0E">
        <w:rPr>
          <w:smallCaps/>
          <w:sz w:val="28"/>
          <w:szCs w:val="28"/>
        </w:rPr>
        <w:t>I</w:t>
      </w:r>
      <w:r w:rsidR="0077476E" w:rsidRPr="00BB3C0E">
        <w:rPr>
          <w:smallCaps/>
          <w:sz w:val="28"/>
          <w:szCs w:val="28"/>
        </w:rPr>
        <w:t>I</w:t>
      </w:r>
      <w:r w:rsidR="00E151B4" w:rsidRPr="00BB3C0E">
        <w:rPr>
          <w:smallCaps/>
          <w:sz w:val="28"/>
          <w:szCs w:val="28"/>
        </w:rPr>
        <w:t>, J</w:t>
      </w:r>
      <w:r w:rsidR="0077476E" w:rsidRPr="00BB3C0E">
        <w:rPr>
          <w:smallCaps/>
          <w:sz w:val="28"/>
          <w:szCs w:val="28"/>
        </w:rPr>
        <w:t>uly</w:t>
      </w:r>
      <w:r w:rsidR="00E151B4" w:rsidRPr="00BB3C0E">
        <w:rPr>
          <w:smallCaps/>
          <w:sz w:val="28"/>
          <w:szCs w:val="28"/>
        </w:rPr>
        <w:t>–</w:t>
      </w:r>
      <w:r w:rsidR="0077476E" w:rsidRPr="00BB3C0E">
        <w:rPr>
          <w:smallCaps/>
          <w:sz w:val="28"/>
          <w:szCs w:val="28"/>
        </w:rPr>
        <w:t>December</w:t>
      </w:r>
      <w:r w:rsidR="00E151B4" w:rsidRPr="00BB3C0E">
        <w:rPr>
          <w:smallCaps/>
          <w:sz w:val="28"/>
          <w:szCs w:val="28"/>
        </w:rPr>
        <w:t xml:space="preserve"> 20</w:t>
      </w:r>
      <w:r w:rsidR="004B553E" w:rsidRPr="00BB3C0E">
        <w:rPr>
          <w:smallCaps/>
          <w:sz w:val="28"/>
          <w:szCs w:val="28"/>
        </w:rPr>
        <w:t>2</w:t>
      </w:r>
      <w:r w:rsidR="00571957" w:rsidRPr="00BB3C0E">
        <w:rPr>
          <w:smallCaps/>
          <w:sz w:val="28"/>
          <w:szCs w:val="28"/>
        </w:rPr>
        <w:t>4</w:t>
      </w:r>
    </w:p>
    <w:p w14:paraId="10747615" w14:textId="77777777" w:rsidR="00F34C15" w:rsidRPr="00BB3C0E" w:rsidRDefault="00F34C15" w:rsidP="00F34C15">
      <w:pPr>
        <w:spacing w:line="240" w:lineRule="exact"/>
        <w:jc w:val="center"/>
        <w:rPr>
          <w:color w:val="000000"/>
          <w:sz w:val="20"/>
        </w:rPr>
      </w:pPr>
    </w:p>
    <w:p w14:paraId="5EE2AAAA" w14:textId="77777777" w:rsidR="00F34C15" w:rsidRPr="00BB3C0E" w:rsidRDefault="00F34C15" w:rsidP="00F34C15">
      <w:pPr>
        <w:pBdr>
          <w:top w:val="single" w:sz="6" w:space="1" w:color="auto"/>
        </w:pBdr>
        <w:spacing w:line="360" w:lineRule="exact"/>
        <w:jc w:val="center"/>
        <w:rPr>
          <w:color w:val="000000"/>
          <w:sz w:val="20"/>
        </w:rPr>
      </w:pPr>
    </w:p>
    <w:p w14:paraId="38BA2DF3" w14:textId="77777777" w:rsidR="00E151B4" w:rsidRPr="00BB3C0E" w:rsidRDefault="00E151B4" w:rsidP="006E220C">
      <w:pPr>
        <w:spacing w:line="200" w:lineRule="exact"/>
        <w:jc w:val="center"/>
        <w:rPr>
          <w:b/>
          <w:smallCaps/>
          <w:sz w:val="20"/>
        </w:rPr>
      </w:pPr>
      <w:r w:rsidRPr="00BB3C0E">
        <w:rPr>
          <w:b/>
          <w:smallCaps/>
          <w:sz w:val="20"/>
        </w:rPr>
        <w:t>Contents</w:t>
      </w:r>
    </w:p>
    <w:p w14:paraId="59819639" w14:textId="77777777" w:rsidR="00072255" w:rsidRPr="00BB3C0E" w:rsidRDefault="00072255" w:rsidP="00153262"/>
    <w:p w14:paraId="5B6CE578" w14:textId="77777777" w:rsidR="00B35AC5" w:rsidRPr="00BB3C0E" w:rsidRDefault="00B35AC5" w:rsidP="00153262">
      <w:pPr>
        <w:sectPr w:rsidR="00B35AC5" w:rsidRPr="00BB3C0E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15C56233" w14:textId="2F02F026" w:rsidR="00AD50B4" w:rsidRDefault="00922597">
          <w:pPr>
            <w:pStyle w:val="TOC5"/>
            <w:rPr>
              <w:rFonts w:asciiTheme="minorHAnsi" w:eastAsiaTheme="minorEastAsia" w:hAnsiTheme="minorHAnsi" w:cstheme="minorBidi"/>
              <w:b w:val="0"/>
              <w:smallCap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r w:rsidRPr="00BB3C0E">
            <w:rPr>
              <w:szCs w:val="17"/>
            </w:rPr>
            <w:fldChar w:fldCharType="begin"/>
          </w:r>
          <w:r w:rsidRPr="00BB3C0E">
            <w:rPr>
              <w:szCs w:val="17"/>
            </w:rPr>
            <w:instrText xml:space="preserve"> TOC \o "1-6" \f \h \z \u </w:instrText>
          </w:r>
          <w:r w:rsidRPr="00BB3C0E">
            <w:rPr>
              <w:szCs w:val="17"/>
            </w:rPr>
            <w:fldChar w:fldCharType="separate"/>
          </w:r>
          <w:hyperlink w:anchor="_Toc185596692" w:history="1">
            <w:r w:rsidR="00AD50B4" w:rsidRPr="00BE0454">
              <w:rPr>
                <w:rStyle w:val="Hyperlink"/>
                <w:noProof/>
              </w:rPr>
              <w:t>Governor’s Instruments</w:t>
            </w:r>
          </w:hyperlink>
        </w:p>
        <w:p w14:paraId="5054F5D3" w14:textId="5F7E9CA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3" w:history="1">
            <w:r w:rsidRPr="00BE0454">
              <w:rPr>
                <w:rStyle w:val="Hyperlink"/>
              </w:rPr>
              <w:t>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66677B70" w14:textId="2015277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4" w:history="1">
            <w:r w:rsidRPr="00BE0454">
              <w:rPr>
                <w:rStyle w:val="Hyperlink"/>
              </w:rPr>
              <w:t>Appointments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2AF76516" w14:textId="4C27D4AF" w:rsidR="00AD50B4" w:rsidRDefault="00AD50B4">
          <w:pPr>
            <w:pStyle w:val="TOC6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5" w:history="1">
            <w:r w:rsidRPr="00BE0454">
              <w:rPr>
                <w:rStyle w:val="Hyperlink"/>
              </w:rPr>
              <w:t>Board and Committees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6FEDB7F5" w14:textId="247F8875" w:rsidR="00AD50B4" w:rsidRDefault="00AD50B4">
          <w:pPr>
            <w:pStyle w:val="TOC6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6" w:history="1">
            <w:r w:rsidRPr="00BE0454">
              <w:rPr>
                <w:rStyle w:val="Hyperlink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0DB73056" w14:textId="3BC9CB3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7" w:history="1">
            <w:r w:rsidRPr="00BE0454">
              <w:rPr>
                <w:rStyle w:val="Hyperlink"/>
              </w:rPr>
              <w:t>Emergency Management Act 2004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47C6104F" w14:textId="73C01145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8" w:history="1">
            <w:r w:rsidRPr="00BE0454">
              <w:rPr>
                <w:rStyle w:val="Hyperlink"/>
              </w:rPr>
              <w:t>Proclamations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146C81F7" w14:textId="453DEF2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699" w:history="1">
            <w:r w:rsidRPr="00BE0454">
              <w:rPr>
                <w:rStyle w:val="Hyperlink"/>
              </w:rPr>
              <w:t>Regulations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21C29D5A" w14:textId="3DE93864" w:rsidR="00AD50B4" w:rsidRDefault="00AD50B4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0" w:history="1">
            <w:r w:rsidRPr="00BE0454">
              <w:rPr>
                <w:rStyle w:val="Hyperlink"/>
                <w:noProof/>
              </w:rPr>
              <w:t>Rules of Court</w:t>
            </w:r>
          </w:hyperlink>
        </w:p>
        <w:p w14:paraId="421B3726" w14:textId="4445A60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1" w:history="1">
            <w:r w:rsidRPr="00BE0454">
              <w:rPr>
                <w:rStyle w:val="Hyperlink"/>
              </w:rPr>
              <w:t>District Court Act 1991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291F8226" w14:textId="7A70AF68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2" w:history="1">
            <w:r w:rsidRPr="00BE0454">
              <w:rPr>
                <w:rStyle w:val="Hyperlink"/>
              </w:rPr>
              <w:t>Environment, Resources and Development Court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38D0C160" w14:textId="151A776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3" w:history="1">
            <w:r w:rsidRPr="00BE0454">
              <w:rPr>
                <w:rStyle w:val="Hyperlink"/>
              </w:rPr>
              <w:t>First Nations Voice Act 2023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3B9743FC" w14:textId="22140975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4" w:history="1">
            <w:r w:rsidRPr="00BE0454">
              <w:rPr>
                <w:rStyle w:val="Hyperlink"/>
              </w:rPr>
              <w:t>Local Government (Elections) Act 1999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3517F8A8" w14:textId="3661029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5" w:history="1">
            <w:r w:rsidRPr="00BE0454">
              <w:rPr>
                <w:rStyle w:val="Hyperlink"/>
              </w:rPr>
              <w:t>Magistrates Court Act 1991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73AB2443" w14:textId="6BD07BA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6" w:history="1">
            <w:r w:rsidRPr="00BE0454">
              <w:rPr>
                <w:rStyle w:val="Hyperlink"/>
              </w:rPr>
              <w:t>Mining Act 1971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079B1960" w14:textId="5583D5C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7" w:history="1">
            <w:r w:rsidRPr="00BE0454">
              <w:rPr>
                <w:rStyle w:val="Hyperlink"/>
              </w:rPr>
              <w:t>South Australian Employment Tribunal Act 2014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6429353D" w14:textId="211D0F7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8" w:history="1">
            <w:r w:rsidRPr="00BE0454">
              <w:rPr>
                <w:rStyle w:val="Hyperlink"/>
              </w:rPr>
              <w:t>State Lotteries Act 1966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1BEC5C4C" w14:textId="498BBCB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09" w:history="1">
            <w:r w:rsidRPr="00BE0454">
              <w:rPr>
                <w:rStyle w:val="Hyperlink"/>
              </w:rPr>
              <w:t>Supreme Court Act 1935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559DA21B" w14:textId="7BC9C24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0" w:history="1">
            <w:r w:rsidRPr="00BE0454">
              <w:rPr>
                <w:rStyle w:val="Hyperlink"/>
              </w:rPr>
              <w:t>Uniform Civil Rules 2020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1B60BF20" w14:textId="46AD200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1" w:history="1">
            <w:r w:rsidRPr="00BE0454">
              <w:rPr>
                <w:rStyle w:val="Hyperlink"/>
              </w:rPr>
              <w:t>Youth</w:t>
            </w:r>
            <w:r w:rsidRPr="00BE0454">
              <w:rPr>
                <w:rStyle w:val="Hyperlink"/>
                <w:lang w:eastAsia="en-AU"/>
              </w:rPr>
              <w:t xml:space="preserve"> Court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6990F5E1" w14:textId="48D321E3" w:rsidR="00AD50B4" w:rsidRDefault="00AD50B4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2" w:history="1">
            <w:r w:rsidRPr="00BE0454">
              <w:rPr>
                <w:rStyle w:val="Hyperlink"/>
                <w:noProof/>
              </w:rPr>
              <w:t>State Government Instruments</w:t>
            </w:r>
          </w:hyperlink>
        </w:p>
        <w:p w14:paraId="7935AEF9" w14:textId="499ECF7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3" w:history="1">
            <w:r w:rsidRPr="00BE0454">
              <w:rPr>
                <w:rStyle w:val="Hyperlink"/>
              </w:rPr>
              <w:t>Adelaide Park Lands Act 2005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1B86786D" w14:textId="6BA210D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4" w:history="1">
            <w:r w:rsidRPr="00BE0454">
              <w:rPr>
                <w:rStyle w:val="Hyperlink"/>
              </w:rPr>
              <w:t>Administrative Arrangements Act 1994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10C6ABB7" w14:textId="2F1CB96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5" w:history="1">
            <w:r w:rsidRPr="00BE0454">
              <w:rPr>
                <w:rStyle w:val="Hyperlink"/>
              </w:rPr>
              <w:t xml:space="preserve">Agricultural and Veterinary Products (Control of Use) </w:t>
            </w:r>
            <w:r w:rsidR="00705FCD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Regulations 2017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30B65536" w14:textId="3CC0357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6" w:history="1">
            <w:r w:rsidRPr="00BE0454">
              <w:rPr>
                <w:rStyle w:val="Hyperlink"/>
              </w:rPr>
              <w:t xml:space="preserve">Aṉangu Pitjantjatjara Yankunytjatjara Land Rights </w:t>
            </w:r>
            <w:r w:rsidR="00705FCD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Act 1981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5DEFC844" w14:textId="4194503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7" w:history="1">
            <w:r w:rsidRPr="00BE0454">
              <w:rPr>
                <w:rStyle w:val="Hyperlink"/>
              </w:rPr>
              <w:t>Aquaculture Act 2001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52E2B5C3" w14:textId="1FBC65C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8" w:history="1">
            <w:r w:rsidRPr="00BE0454">
              <w:rPr>
                <w:rStyle w:val="Hyperlink"/>
              </w:rPr>
              <w:t>Associations Incorporation Act 1985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5E63EA9B" w14:textId="4A66502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19" w:history="1">
            <w:r w:rsidRPr="00BE0454">
              <w:rPr>
                <w:rStyle w:val="Hyperlink"/>
              </w:rPr>
              <w:t>Authorised Betting Operations Act 2000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3A2C244F" w14:textId="5BF049A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0" w:history="1">
            <w:r w:rsidRPr="00BE0454">
              <w:rPr>
                <w:rStyle w:val="Hyperlink"/>
              </w:rPr>
              <w:t>Births, Deaths and Marriages Registration Act 1996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4A79C909" w14:textId="27F54CC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1" w:history="1">
            <w:r w:rsidRPr="00BE0454">
              <w:rPr>
                <w:rStyle w:val="Hyperlink"/>
              </w:rPr>
              <w:t>Building Work Contractors Act 1995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3D222C0C" w14:textId="5A47D43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2" w:history="1">
            <w:r w:rsidRPr="00BE0454">
              <w:rPr>
                <w:rStyle w:val="Hyperlink"/>
              </w:rPr>
              <w:t>Casino Act 1997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630090AA" w14:textId="053AB6CF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3" w:history="1">
            <w:r w:rsidRPr="00BE0454">
              <w:rPr>
                <w:rStyle w:val="Hyperlink"/>
              </w:rPr>
              <w:t>Child Safety (Prohibited Persons) Act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27BAAE77" w14:textId="334E4DDA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4" w:history="1">
            <w:r w:rsidRPr="00BE0454">
              <w:rPr>
                <w:rStyle w:val="Hyperlink"/>
              </w:rPr>
              <w:t>Coast Protection Act 1972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3FC3C381" w14:textId="431C99CF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5" w:history="1">
            <w:r w:rsidRPr="00BE0454">
              <w:rPr>
                <w:rStyle w:val="Hyperlink"/>
              </w:rPr>
              <w:t>Controlled Substances Act 1984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542FEF26" w14:textId="721FB9B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6" w:history="1">
            <w:r w:rsidRPr="00BE0454">
              <w:rPr>
                <w:rStyle w:val="Hyperlink"/>
              </w:rPr>
              <w:t>Controlled Substances (Poisons) Regulations 2011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4DF662FD" w14:textId="6D4BA8F9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7" w:history="1">
            <w:r w:rsidRPr="00BE0454">
              <w:rPr>
                <w:rStyle w:val="Hyperlink"/>
              </w:rPr>
              <w:t>Constitution Act 1934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00406A1E" w14:textId="775D417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8" w:history="1">
            <w:r w:rsidRPr="00BE0454">
              <w:rPr>
                <w:rStyle w:val="Hyperlink"/>
              </w:rPr>
              <w:t xml:space="preserve">Crown Land Management </w:t>
            </w:r>
            <w:r w:rsidRPr="00BE0454">
              <w:rPr>
                <w:rStyle w:val="Hyperlink"/>
                <w:rFonts w:eastAsia="Calibri"/>
              </w:rPr>
              <w:t>Act 2009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4233AB15" w14:textId="2F8A7C2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29" w:history="1">
            <w:r w:rsidRPr="00BE0454">
              <w:rPr>
                <w:rStyle w:val="Hyperlink"/>
              </w:rPr>
              <w:t>Dangerous Substances Act 1979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53372895" w14:textId="3B8E081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0" w:history="1">
            <w:r w:rsidRPr="00BE0454">
              <w:rPr>
                <w:rStyle w:val="Hyperlink"/>
              </w:rPr>
              <w:t>Development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061CD032" w14:textId="52325EB9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1" w:history="1">
            <w:r w:rsidRPr="00BE0454">
              <w:rPr>
                <w:rStyle w:val="Hyperlink"/>
              </w:rPr>
              <w:t>Disability Inclusion Act 2018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1A6BCF81" w14:textId="5BF1379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2" w:history="1">
            <w:r w:rsidRPr="00BE0454">
              <w:rPr>
                <w:rStyle w:val="Hyperlink"/>
              </w:rPr>
              <w:t>District Court of South Australia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35044A53" w14:textId="2DE6639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3" w:history="1">
            <w:r w:rsidRPr="00BE0454">
              <w:rPr>
                <w:rStyle w:val="Hyperlink"/>
                <w:rFonts w:eastAsia="Calibri"/>
              </w:rPr>
              <w:t>Dog Fence Act 1946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00A4306B" w14:textId="10A41DB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4" w:history="1">
            <w:r w:rsidRPr="00BE0454">
              <w:rPr>
                <w:rStyle w:val="Hyperlink"/>
              </w:rPr>
              <w:t>Eastern Health Authority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35E21951" w14:textId="2469C8E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5" w:history="1">
            <w:r w:rsidRPr="00BE0454">
              <w:rPr>
                <w:rStyle w:val="Hyperlink"/>
              </w:rPr>
              <w:t>Education and Children’s Services Act 2019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3DF204DB" w14:textId="6CC8952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6" w:history="1">
            <w:r w:rsidRPr="00BE0454">
              <w:rPr>
                <w:rStyle w:val="Hyperlink"/>
              </w:rPr>
              <w:t>Education and Children’s Services Regulations 2020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08B10EFE" w14:textId="7DC5A2E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7" w:history="1">
            <w:r w:rsidRPr="00BE0454">
              <w:rPr>
                <w:rStyle w:val="Hyperlink"/>
              </w:rPr>
              <w:t>Electoral Act 1985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0B98DA0D" w14:textId="6D456878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8" w:history="1">
            <w:r w:rsidRPr="00BE0454">
              <w:rPr>
                <w:rStyle w:val="Hyperlink"/>
              </w:rPr>
              <w:t>Electoral Commission South Australia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01F1EBE9" w14:textId="2FDB5C19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39" w:history="1">
            <w:r w:rsidRPr="00BE0454">
              <w:rPr>
                <w:rStyle w:val="Hyperlink"/>
              </w:rPr>
              <w:t>Electricity Act 1996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38F3EC30" w14:textId="0D03708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0" w:history="1">
            <w:r w:rsidRPr="00BE0454">
              <w:rPr>
                <w:rStyle w:val="Hyperlink"/>
              </w:rPr>
              <w:t>Employment Agents Registration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00B8BD2B" w14:textId="448D5D7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1" w:history="1">
            <w:r w:rsidRPr="00BE0454">
              <w:rPr>
                <w:rStyle w:val="Hyperlink"/>
              </w:rPr>
              <w:t>Energy Resources Act 2000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4A3DC8ED" w14:textId="78319D2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2" w:history="1">
            <w:r w:rsidRPr="00BE0454">
              <w:rPr>
                <w:rStyle w:val="Hyperlink"/>
              </w:rPr>
              <w:t>Environment Protection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3F520FAE" w14:textId="49B68A8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3" w:history="1">
            <w:r w:rsidRPr="00BE0454">
              <w:rPr>
                <w:rStyle w:val="Hyperlink"/>
              </w:rPr>
              <w:t>Equal Opportunity Act 1994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4A305483" w14:textId="1762D41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4" w:history="1">
            <w:r w:rsidRPr="00BE0454">
              <w:rPr>
                <w:rStyle w:val="Hyperlink"/>
              </w:rPr>
              <w:t>Explosives Act 1936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3B26F850" w14:textId="53CA2BE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5" w:history="1">
            <w:r w:rsidRPr="00BE0454">
              <w:rPr>
                <w:rStyle w:val="Hyperlink"/>
              </w:rPr>
              <w:t>Firearms Regulations 2017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6110DCEB" w14:textId="05EEA55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6" w:history="1">
            <w:r w:rsidRPr="00BE0454">
              <w:rPr>
                <w:rStyle w:val="Hyperlink"/>
              </w:rPr>
              <w:t>Fire and Emergency Services Act 2005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5EF804A0" w14:textId="4D683E4E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7" w:history="1">
            <w:r w:rsidRPr="00BE0454">
              <w:rPr>
                <w:rStyle w:val="Hyperlink"/>
              </w:rPr>
              <w:t>Fisheries Management (General) Regulations 2017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6BD6657C" w14:textId="18D000BA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8" w:history="1">
            <w:r w:rsidRPr="00BE0454">
              <w:rPr>
                <w:rStyle w:val="Hyperlink"/>
              </w:rPr>
              <w:t xml:space="preserve">Fisheries Management (Prawn Fisheries) </w:t>
            </w:r>
            <w:r w:rsidR="00705FCD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Regulations 2017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1B002D73" w14:textId="09E2858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49" w:history="1">
            <w:r w:rsidRPr="00BE0454">
              <w:rPr>
                <w:rStyle w:val="Hyperlink"/>
              </w:rPr>
              <w:t xml:space="preserve">Fisheries Management (Rock Lobster Fisheries) </w:t>
            </w:r>
            <w:r w:rsidR="00705FCD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Regulations 2017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70DC61BA" w14:textId="3861F9C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0" w:history="1">
            <w:r w:rsidRPr="00BE0454">
              <w:rPr>
                <w:rStyle w:val="Hyperlink"/>
              </w:rPr>
              <w:t>Fisheries Management Act 2007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519E0B50" w14:textId="1D607BE5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1" w:history="1">
            <w:r w:rsidRPr="00BE0454">
              <w:rPr>
                <w:rStyle w:val="Hyperlink"/>
              </w:rPr>
              <w:t>Gambling Administration Act 2019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3724E7E3" w14:textId="0B02C38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2" w:history="1">
            <w:r w:rsidRPr="00BE0454">
              <w:rPr>
                <w:rStyle w:val="Hyperlink"/>
                <w:rFonts w:eastAsia="Calibri"/>
              </w:rPr>
              <w:t xml:space="preserve">Gas Act </w:t>
            </w:r>
            <w:r w:rsidRPr="00BE0454">
              <w:rPr>
                <w:rStyle w:val="Hyperlink"/>
              </w:rPr>
              <w:t>1997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1DE0B18E" w14:textId="72C1697A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3" w:history="1">
            <w:r w:rsidRPr="00BE0454">
              <w:rPr>
                <w:rStyle w:val="Hyperlink"/>
              </w:rPr>
              <w:t>Geographical Names Act 1991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50085001" w14:textId="547A8BD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4" w:history="1">
            <w:r w:rsidRPr="00BE0454">
              <w:rPr>
                <w:rStyle w:val="Hyperlink"/>
              </w:rPr>
              <w:t>Health Care Act 2008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14:paraId="69F211C6" w14:textId="2FB2711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5" w:history="1">
            <w:r w:rsidRPr="00BE0454">
              <w:rPr>
                <w:rStyle w:val="Hyperlink"/>
              </w:rPr>
              <w:t>Heritage Places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06A0C9DA" w14:textId="733E8B6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6" w:history="1">
            <w:r w:rsidRPr="00BE0454">
              <w:rPr>
                <w:rStyle w:val="Hyperlink"/>
              </w:rPr>
              <w:t>Highways Act 1926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616C5967" w14:textId="2310829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7" w:history="1">
            <w:r w:rsidRPr="00BE0454">
              <w:rPr>
                <w:rStyle w:val="Hyperlink"/>
              </w:rPr>
              <w:t>Housing Improvement Act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14AEC0E0" w14:textId="12B7FF0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8" w:history="1">
            <w:r w:rsidRPr="00BE0454">
              <w:rPr>
                <w:rStyle w:val="Hyperlink"/>
              </w:rPr>
              <w:t>Hydrogen and Renewable Energy Act 2023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0F2A1FE7" w14:textId="2906225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59" w:history="1">
            <w:r w:rsidRPr="00BE0454">
              <w:rPr>
                <w:rStyle w:val="Hyperlink"/>
              </w:rPr>
              <w:t>Justices of the Peace Act 2005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5E16A22E" w14:textId="06E8B69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0" w:history="1">
            <w:r w:rsidRPr="00BE0454">
              <w:rPr>
                <w:rStyle w:val="Hyperlink"/>
              </w:rPr>
              <w:t>Land Acquisition Act 1969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2558A092" w14:textId="372EDE9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1" w:history="1">
            <w:r w:rsidRPr="00BE0454">
              <w:rPr>
                <w:rStyle w:val="Hyperlink"/>
              </w:rPr>
              <w:t>Landscape South Australia Act 2019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5414BD0E" w14:textId="3161C3A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2" w:history="1">
            <w:r w:rsidRPr="00BE0454">
              <w:rPr>
                <w:rStyle w:val="Hyperlink"/>
              </w:rPr>
              <w:t>Libraries Board of South Australia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3AA5AEE2" w14:textId="7EEE633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3" w:history="1">
            <w:r w:rsidRPr="00BE0454">
              <w:rPr>
                <w:rStyle w:val="Hyperlink"/>
              </w:rPr>
              <w:t>Liquor Licensing Act 1997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0132E40E" w14:textId="0646321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4" w:history="1">
            <w:r w:rsidRPr="00BE0454">
              <w:rPr>
                <w:rStyle w:val="Hyperlink"/>
              </w:rPr>
              <w:t>Livestock Act 1997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1863994C" w14:textId="3EE6364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5" w:history="1">
            <w:r w:rsidRPr="00BE0454">
              <w:rPr>
                <w:rStyle w:val="Hyperlink"/>
              </w:rPr>
              <w:t>Livestock Regulations 2013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3FFCB288" w14:textId="32BD4CB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6" w:history="1">
            <w:r w:rsidRPr="00BE0454">
              <w:rPr>
                <w:rStyle w:val="Hyperlink"/>
              </w:rPr>
              <w:t>Lobbyists Act 2015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5C59DA0B" w14:textId="521CF7A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7" w:history="1">
            <w:r w:rsidRPr="00BE0454">
              <w:rPr>
                <w:rStyle w:val="Hyperlink"/>
              </w:rPr>
              <w:t>Local Government Act 1999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7E0EB6DA" w14:textId="50D902F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8" w:history="1">
            <w:r w:rsidRPr="00BE0454">
              <w:rPr>
                <w:rStyle w:val="Hyperlink"/>
              </w:rPr>
              <w:t>Local Government (Elections) Act 1999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1589C7C1" w14:textId="7653EB7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69" w:history="1">
            <w:r w:rsidRPr="00BE0454">
              <w:rPr>
                <w:rStyle w:val="Hyperlink"/>
              </w:rPr>
              <w:t>Major Events Act 2013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61C0E2A5" w14:textId="34217F4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0" w:history="1">
            <w:r w:rsidRPr="00BE0454">
              <w:rPr>
                <w:rStyle w:val="Hyperlink"/>
              </w:rPr>
              <w:t>Mental Health Act 2009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3FC3C23C" w14:textId="37D25A0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1" w:history="1">
            <w:r w:rsidRPr="00BE0454">
              <w:rPr>
                <w:rStyle w:val="Hyperlink"/>
              </w:rPr>
              <w:t>Mining Act 1971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53FF6005" w14:textId="5E1F025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2" w:history="1">
            <w:r w:rsidRPr="00BE0454">
              <w:rPr>
                <w:rStyle w:val="Hyperlink"/>
              </w:rPr>
              <w:t>Mining Regulations 2020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0713930F" w14:textId="73268AE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3" w:history="1">
            <w:r w:rsidRPr="00BE0454">
              <w:rPr>
                <w:rStyle w:val="Hyperlink"/>
              </w:rPr>
              <w:t>Motor Vehicles Act 1959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14:paraId="14FD67DD" w14:textId="3B52BCE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4" w:history="1">
            <w:r w:rsidRPr="00BE0454">
              <w:rPr>
                <w:rStyle w:val="Hyperlink"/>
              </w:rPr>
              <w:t>Motor Vehicles Regulations 2010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588652B7" w14:textId="137AEE95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5" w:history="1">
            <w:r w:rsidRPr="00BE0454">
              <w:rPr>
                <w:rStyle w:val="Hyperlink"/>
              </w:rPr>
              <w:t xml:space="preserve">National Parks and Wildlife (Mamungari Conservation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Park) Regulations 2019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3420109F" w14:textId="4A19A9D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6" w:history="1">
            <w:r w:rsidRPr="00BE0454">
              <w:rPr>
                <w:rStyle w:val="Hyperlink"/>
              </w:rPr>
              <w:t xml:space="preserve">National Parks and Wildlife (National Parks)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Regulations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4D2A6AF1" w14:textId="7D4FB91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7" w:history="1">
            <w:r w:rsidRPr="00BE0454">
              <w:rPr>
                <w:rStyle w:val="Hyperlink"/>
              </w:rPr>
              <w:t>National Parks and Wildlife Act 1972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6F558ED1" w14:textId="7D758B8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8" w:history="1">
            <w:r w:rsidRPr="00BE0454">
              <w:rPr>
                <w:rStyle w:val="Hyperlink"/>
              </w:rPr>
              <w:t>Oaths Act 1936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4054DE03" w14:textId="6055B158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79" w:history="1">
            <w:r w:rsidRPr="00BE0454">
              <w:rPr>
                <w:rStyle w:val="Hyperlink"/>
              </w:rPr>
              <w:t xml:space="preserve">Outback Communities (Administration and Management)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Act 2009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12D5FD1F" w14:textId="4705F3B5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0" w:history="1">
            <w:r w:rsidRPr="00BE0454">
              <w:rPr>
                <w:rStyle w:val="Hyperlink"/>
              </w:rPr>
              <w:t>Passenger Transport Act 1994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365C548C" w14:textId="5CD1777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1" w:history="1">
            <w:r w:rsidRPr="00BE0454">
              <w:rPr>
                <w:rStyle w:val="Hyperlink"/>
              </w:rPr>
              <w:t>Passenger Transport Regulations 2024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0F2440E0" w14:textId="5623B0C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2" w:history="1">
            <w:r w:rsidRPr="00BE0454">
              <w:rPr>
                <w:rStyle w:val="Hyperlink"/>
              </w:rPr>
              <w:t>Pastoral Land Management and Conservation Act 1989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7CD985D2" w14:textId="3A66219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3" w:history="1">
            <w:r w:rsidRPr="00BE0454">
              <w:rPr>
                <w:rStyle w:val="Hyperlink"/>
              </w:rPr>
              <w:t>Phylloxera and Grape Industry Act 1995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3FEFCF30" w14:textId="75FC203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4" w:history="1">
            <w:r w:rsidRPr="00BE0454">
              <w:rPr>
                <w:rStyle w:val="Hyperlink"/>
              </w:rPr>
              <w:t>Planning, Development and Infrastructure Act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6DEC2EB0" w14:textId="524F2B1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5" w:history="1">
            <w:r w:rsidRPr="00BE0454">
              <w:rPr>
                <w:rStyle w:val="Hyperlink"/>
              </w:rPr>
              <w:t xml:space="preserve">Planning, Development and Infrastructure (General)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Regulations 2017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18C8165E" w14:textId="1A2046A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6" w:history="1">
            <w:r w:rsidRPr="00BE0454">
              <w:rPr>
                <w:rStyle w:val="Hyperlink"/>
              </w:rPr>
              <w:t>Police Act 1998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4F0ED483" w14:textId="7D2EF1D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7" w:history="1">
            <w:r w:rsidRPr="00BE0454">
              <w:rPr>
                <w:rStyle w:val="Hyperlink"/>
              </w:rPr>
              <w:t>Professional Standards Act 2004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06FB808E" w14:textId="5B265C4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8" w:history="1">
            <w:r w:rsidRPr="00BE0454">
              <w:rPr>
                <w:rStyle w:val="Hyperlink"/>
              </w:rPr>
              <w:t>Proof of Sunrise and Sunset Act 1923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797F8EB1" w14:textId="1A81BC3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89" w:history="1">
            <w:r w:rsidRPr="00BE0454">
              <w:rPr>
                <w:rStyle w:val="Hyperlink"/>
              </w:rPr>
              <w:t>Public Corporations Act 1993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2D92049A" w14:textId="489B5A1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0" w:history="1">
            <w:r w:rsidRPr="00BE0454">
              <w:rPr>
                <w:rStyle w:val="Hyperlink"/>
              </w:rPr>
              <w:t>Public Finance and Audit Act 1987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55C75BCA" w14:textId="37097AF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1" w:history="1">
            <w:r w:rsidRPr="00BE0454">
              <w:rPr>
                <w:rStyle w:val="Hyperlink"/>
              </w:rPr>
              <w:t>Public Sector (Data Sharing) Act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5C193809" w14:textId="74476CC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2" w:history="1">
            <w:r w:rsidRPr="00BE0454">
              <w:rPr>
                <w:rStyle w:val="Hyperlink"/>
              </w:rPr>
              <w:t>Public Sector Act 2009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4E87A170" w14:textId="44C574D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3" w:history="1">
            <w:r w:rsidRPr="00BE0454">
              <w:rPr>
                <w:rStyle w:val="Hyperlink"/>
              </w:rPr>
              <w:t>Remuneration Tribunal, The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44491C4E" w14:textId="779DD1D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4" w:history="1">
            <w:r w:rsidRPr="00BE0454">
              <w:rPr>
                <w:rStyle w:val="Hyperlink"/>
              </w:rPr>
              <w:t>Residential Tenancies Act 1995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43CFB547" w14:textId="66E1DC88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5" w:history="1">
            <w:r w:rsidRPr="00BE0454">
              <w:rPr>
                <w:rStyle w:val="Hyperlink"/>
              </w:rPr>
              <w:t>Retail and Commercial Leases Act 1995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126A2F93" w14:textId="149D34A8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6" w:history="1">
            <w:r w:rsidRPr="00BE0454">
              <w:rPr>
                <w:rStyle w:val="Hyperlink"/>
              </w:rPr>
              <w:t>Retirement Villages Act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0EAFD885" w14:textId="261C280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7" w:history="1">
            <w:r w:rsidRPr="00BE0454">
              <w:rPr>
                <w:rStyle w:val="Hyperlink"/>
              </w:rPr>
              <w:t>Return to Work Act 2014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0B12300D" w14:textId="2F796978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8" w:history="1">
            <w:r w:rsidRPr="00BE0454">
              <w:rPr>
                <w:rStyle w:val="Hyperlink"/>
              </w:rPr>
              <w:t>Return to Work Corporation of South Australia Act 1994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53CA0C02" w14:textId="463DA339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799" w:history="1">
            <w:r w:rsidRPr="00BE0454">
              <w:rPr>
                <w:rStyle w:val="Hyperlink"/>
              </w:rPr>
              <w:t>Road Traffic Act 1961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093B85CB" w14:textId="650209F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0" w:history="1">
            <w:r w:rsidRPr="00BE0454">
              <w:rPr>
                <w:rStyle w:val="Hyperlink"/>
              </w:rPr>
              <w:t>Roads (Opening and Closing) Act 1991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4B8860C9" w14:textId="48FB40E9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1" w:history="1">
            <w:r w:rsidRPr="00BE0454">
              <w:rPr>
                <w:rStyle w:val="Hyperlink"/>
              </w:rPr>
              <w:t>Shop Trading Hours Act 1977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49F5E705" w14:textId="1EF150E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2" w:history="1">
            <w:r w:rsidRPr="00BE0454">
              <w:rPr>
                <w:rStyle w:val="Hyperlink"/>
              </w:rPr>
              <w:t>Single-Use and Other Plastic Products (Waste Avoidance) Regulations 2021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79AC8926" w14:textId="1858016F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3" w:history="1">
            <w:r w:rsidRPr="00BE0454">
              <w:rPr>
                <w:rStyle w:val="Hyperlink"/>
              </w:rPr>
              <w:t>South Australian Civil and Administrative Tribunal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6B166AF1" w14:textId="280D08B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4" w:history="1">
            <w:r w:rsidRPr="00BE0454">
              <w:rPr>
                <w:rStyle w:val="Hyperlink"/>
              </w:rPr>
              <w:t xml:space="preserve">South Australian Civil and Administrative Tribunal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Act 2014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56118E5E" w14:textId="59283CB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5" w:history="1">
            <w:r w:rsidRPr="00BE0454">
              <w:rPr>
                <w:rStyle w:val="Hyperlink"/>
              </w:rPr>
              <w:t>South Australian Housing Trust Regulations 2010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7A8F9EDC" w14:textId="0BEDD5CA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6" w:history="1">
            <w:r w:rsidRPr="00BE0454">
              <w:rPr>
                <w:rStyle w:val="Hyperlink"/>
              </w:rPr>
              <w:t xml:space="preserve">South Australian Local Government Grants Commission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Act 1992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72CE61A5" w14:textId="3CFB378A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7" w:history="1">
            <w:r w:rsidRPr="00BE0454">
              <w:rPr>
                <w:rStyle w:val="Hyperlink"/>
              </w:rPr>
              <w:t>South Australian Motor Sport Act 1984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7284DD5E" w14:textId="4FA87A2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8" w:history="1">
            <w:r w:rsidRPr="00BE0454">
              <w:rPr>
                <w:rStyle w:val="Hyperlink"/>
              </w:rPr>
              <w:t>South Australian Motor Sport Regulations 2014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6E2D44AC" w14:textId="0D5AA36D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09" w:history="1">
            <w:r w:rsidRPr="00BE0454">
              <w:rPr>
                <w:rStyle w:val="Hyperlink"/>
              </w:rPr>
              <w:t>South Australian Skills Act 2008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59B07F7B" w14:textId="470B6F3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0" w:history="1">
            <w:r w:rsidRPr="00BE0454">
              <w:rPr>
                <w:rStyle w:val="Hyperlink"/>
              </w:rPr>
              <w:t>Summary Offences Act 1953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63177B68" w14:textId="33570CA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1" w:history="1">
            <w:r w:rsidRPr="00BE0454">
              <w:rPr>
                <w:rStyle w:val="Hyperlink"/>
              </w:rPr>
              <w:t>Supreme Court Act 1935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16E629F0" w14:textId="3AB9D1F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2" w:history="1">
            <w:r w:rsidRPr="00BE0454">
              <w:rPr>
                <w:rStyle w:val="Hyperlink"/>
              </w:rPr>
              <w:t xml:space="preserve">Superannuation Funds Management Corporation of </w:t>
            </w:r>
            <w:r w:rsidR="00416912">
              <w:rPr>
                <w:rStyle w:val="Hyperlink"/>
              </w:rPr>
              <w:br/>
            </w:r>
            <w:r w:rsidRPr="00BE0454">
              <w:rPr>
                <w:rStyle w:val="Hyperlink"/>
              </w:rPr>
              <w:t>South Australia Board Regulations 2010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16E397E8" w14:textId="19F2FAB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3" w:history="1">
            <w:r w:rsidRPr="00BE0454">
              <w:rPr>
                <w:rStyle w:val="Hyperlink"/>
              </w:rPr>
              <w:t>Superannuation Regulations 2016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34477034" w14:textId="55BD24D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4" w:history="1">
            <w:r w:rsidRPr="00BE0454">
              <w:rPr>
                <w:rStyle w:val="Hyperlink"/>
              </w:rPr>
              <w:t>Survey Act 1992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33A85B53" w14:textId="79FDDFA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5" w:history="1">
            <w:r w:rsidRPr="00BE0454">
              <w:rPr>
                <w:rStyle w:val="Hyperlink"/>
              </w:rPr>
              <w:t>Surveyor-General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5CC45039" w14:textId="4F9B421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6" w:history="1">
            <w:r w:rsidRPr="00BE0454">
              <w:rPr>
                <w:rStyle w:val="Hyperlink"/>
              </w:rPr>
              <w:t>Teachers registration and Standards Act 2004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72468913" w14:textId="153F841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7" w:history="1">
            <w:r w:rsidRPr="00BE0454">
              <w:rPr>
                <w:rStyle w:val="Hyperlink"/>
              </w:rPr>
              <w:t>Tobacco and E-Cigarette Products Act 1997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17058D19" w14:textId="633FC48B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8" w:history="1">
            <w:r w:rsidRPr="00BE0454">
              <w:rPr>
                <w:rStyle w:val="Hyperlink"/>
              </w:rPr>
              <w:t>Uniform Civil Rules 2020 (SA)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</w:t>
            </w:r>
            <w:r>
              <w:rPr>
                <w:webHidden/>
              </w:rPr>
              <w:fldChar w:fldCharType="end"/>
            </w:r>
          </w:hyperlink>
        </w:p>
        <w:p w14:paraId="4B02C0D6" w14:textId="34F157C4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19" w:history="1">
            <w:r w:rsidRPr="00BE0454">
              <w:rPr>
                <w:rStyle w:val="Hyperlink"/>
              </w:rPr>
              <w:t>Water Industry Act 2012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XVII</w:t>
            </w:r>
            <w:r>
              <w:rPr>
                <w:webHidden/>
              </w:rPr>
              <w:fldChar w:fldCharType="end"/>
            </w:r>
          </w:hyperlink>
        </w:p>
        <w:p w14:paraId="43ACB9E5" w14:textId="6431EB9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0" w:history="1">
            <w:r w:rsidRPr="00BE0454">
              <w:rPr>
                <w:rStyle w:val="Hyperlink"/>
              </w:rPr>
              <w:t>Wilderness Protection Regulations 2021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XVII</w:t>
            </w:r>
            <w:r>
              <w:rPr>
                <w:webHidden/>
              </w:rPr>
              <w:fldChar w:fldCharType="end"/>
            </w:r>
          </w:hyperlink>
        </w:p>
        <w:p w14:paraId="54644C19" w14:textId="00006EE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1" w:history="1">
            <w:r w:rsidRPr="00BE0454">
              <w:rPr>
                <w:rStyle w:val="Hyperlink"/>
              </w:rPr>
              <w:t>Work Health and Safety Regulations 2012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XVII</w:t>
            </w:r>
            <w:r>
              <w:rPr>
                <w:webHidden/>
              </w:rPr>
              <w:fldChar w:fldCharType="end"/>
            </w:r>
          </w:hyperlink>
        </w:p>
        <w:p w14:paraId="26C846FB" w14:textId="102E082E" w:rsidR="00AD50B4" w:rsidRDefault="00AD50B4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2" w:history="1">
            <w:r w:rsidRPr="00BE0454">
              <w:rPr>
                <w:rStyle w:val="Hyperlink"/>
                <w:noProof/>
              </w:rPr>
              <w:t>Local Government Instruments</w:t>
            </w:r>
          </w:hyperlink>
        </w:p>
        <w:p w14:paraId="6C57D43C" w14:textId="028F1A73" w:rsidR="00AD50B4" w:rsidRDefault="00AD50B4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3" w:history="1">
            <w:r w:rsidRPr="00BE0454">
              <w:rPr>
                <w:rStyle w:val="Hyperlink"/>
                <w:noProof/>
              </w:rPr>
              <w:t>Cities</w:t>
            </w:r>
            <w:r w:rsidR="00D45AE8">
              <w:rPr>
                <w:noProof/>
                <w:webHidden/>
              </w:rPr>
              <w:t>—</w:t>
            </w:r>
          </w:hyperlink>
        </w:p>
        <w:p w14:paraId="007605D3" w14:textId="41F031B3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4" w:history="1">
            <w:r w:rsidRPr="00BE0454">
              <w:rPr>
                <w:rStyle w:val="Hyperlink"/>
                <w:noProof/>
              </w:rPr>
              <w:t>Adelaide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A253A" w14:textId="0239C9F9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5" w:history="1">
            <w:r w:rsidRPr="00BE0454">
              <w:rPr>
                <w:rStyle w:val="Hyperlink"/>
                <w:noProof/>
              </w:rPr>
              <w:t>Burnside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2F70A" w14:textId="4B23CCE2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6" w:history="1">
            <w:r w:rsidRPr="00BE0454">
              <w:rPr>
                <w:rStyle w:val="Hyperlink"/>
                <w:noProof/>
              </w:rPr>
              <w:t>Campbelltown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C1F30" w14:textId="0AF9570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7" w:history="1">
            <w:r w:rsidRPr="00BE0454">
              <w:rPr>
                <w:rStyle w:val="Hyperlink"/>
                <w:noProof/>
              </w:rPr>
              <w:t>Charles Sturt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54523" w14:textId="70F1C617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8" w:history="1">
            <w:r w:rsidRPr="00BE0454">
              <w:rPr>
                <w:rStyle w:val="Hyperlink"/>
                <w:noProof/>
              </w:rPr>
              <w:t>Holdfast Bay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A1B3E" w14:textId="435895C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29" w:history="1">
            <w:r w:rsidRPr="00BE0454">
              <w:rPr>
                <w:rStyle w:val="Hyperlink"/>
                <w:noProof/>
              </w:rPr>
              <w:t>Marion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3F6F6" w14:textId="1E944B88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0" w:history="1">
            <w:r w:rsidRPr="00BE0454">
              <w:rPr>
                <w:rStyle w:val="Hyperlink"/>
                <w:noProof/>
              </w:rPr>
              <w:t>Mitcham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60240" w14:textId="520CF5DE" w:rsidR="00AD50B4" w:rsidRDefault="00CE74ED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r>
            <w:rPr>
              <w:rStyle w:val="Hyperlink"/>
              <w:noProof/>
            </w:rPr>
            <w:br w:type="column"/>
          </w:r>
          <w:hyperlink w:anchor="_Toc185596831" w:history="1">
            <w:r w:rsidR="00AD50B4" w:rsidRPr="00BE0454">
              <w:rPr>
                <w:rStyle w:val="Hyperlink"/>
                <w:noProof/>
              </w:rPr>
              <w:t>Mount Gambier</w:t>
            </w:r>
            <w:r w:rsidR="00AD50B4">
              <w:rPr>
                <w:noProof/>
                <w:webHidden/>
              </w:rPr>
              <w:tab/>
            </w:r>
            <w:r w:rsidR="00AD50B4">
              <w:rPr>
                <w:noProof/>
                <w:webHidden/>
              </w:rPr>
              <w:fldChar w:fldCharType="begin"/>
            </w:r>
            <w:r w:rsidR="00AD50B4">
              <w:rPr>
                <w:noProof/>
                <w:webHidden/>
              </w:rPr>
              <w:instrText xml:space="preserve"> PAGEREF _Toc185596831 \h </w:instrText>
            </w:r>
            <w:r w:rsidR="00AD50B4">
              <w:rPr>
                <w:noProof/>
                <w:webHidden/>
              </w:rPr>
            </w:r>
            <w:r w:rsidR="00AD50B4"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 w:rsidR="00AD50B4">
              <w:rPr>
                <w:noProof/>
                <w:webHidden/>
              </w:rPr>
              <w:fldChar w:fldCharType="end"/>
            </w:r>
          </w:hyperlink>
        </w:p>
        <w:p w14:paraId="31B124A5" w14:textId="1CBDA070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2" w:history="1">
            <w:r w:rsidRPr="00BE0454">
              <w:rPr>
                <w:rStyle w:val="Hyperlink"/>
                <w:noProof/>
              </w:rPr>
              <w:t>Norwood Payneham &amp; St Peters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7AE26" w14:textId="45256994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3" w:history="1">
            <w:r w:rsidRPr="00BE0454">
              <w:rPr>
                <w:rStyle w:val="Hyperlink"/>
                <w:noProof/>
              </w:rPr>
              <w:t>Onkaparinga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0CA56" w14:textId="67118768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4" w:history="1">
            <w:r w:rsidRPr="00BE0454">
              <w:rPr>
                <w:rStyle w:val="Hyperlink"/>
                <w:noProof/>
              </w:rPr>
              <w:t>Playford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F19B0" w14:textId="43E8115B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5" w:history="1">
            <w:r w:rsidRPr="00BE0454">
              <w:rPr>
                <w:rStyle w:val="Hyperlink"/>
                <w:noProof/>
              </w:rPr>
              <w:t>Port Adelaide Enfield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9439C" w14:textId="369F923D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6" w:history="1">
            <w:r w:rsidRPr="00BE0454">
              <w:rPr>
                <w:rStyle w:val="Hyperlink"/>
                <w:noProof/>
              </w:rPr>
              <w:t>Port Augusta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3AD3C" w14:textId="51E686CE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7" w:history="1">
            <w:r w:rsidRPr="00BE0454">
              <w:rPr>
                <w:rStyle w:val="Hyperlink"/>
                <w:noProof/>
              </w:rPr>
              <w:t>Port Lincoln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9B069" w14:textId="73060CD5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8" w:history="1">
            <w:r w:rsidRPr="00BE0454">
              <w:rPr>
                <w:rStyle w:val="Hyperlink"/>
                <w:noProof/>
              </w:rPr>
              <w:t>Prospect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8F47" w14:textId="5E0C26CE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39" w:history="1">
            <w:r w:rsidRPr="00BE0454">
              <w:rPr>
                <w:rStyle w:val="Hyperlink"/>
                <w:noProof/>
              </w:rPr>
              <w:t>Salisbury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25630" w14:textId="23D8EB07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0" w:history="1">
            <w:r w:rsidRPr="00BE0454">
              <w:rPr>
                <w:rStyle w:val="Hyperlink"/>
                <w:noProof/>
              </w:rPr>
              <w:t>Tea Tree Gully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1162D" w14:textId="1A502980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1" w:history="1">
            <w:r w:rsidRPr="00BE0454">
              <w:rPr>
                <w:rStyle w:val="Hyperlink"/>
                <w:noProof/>
              </w:rPr>
              <w:t>Unley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C92AB" w14:textId="1E905FEF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2" w:history="1">
            <w:r w:rsidRPr="00BE0454">
              <w:rPr>
                <w:rStyle w:val="Hyperlink"/>
                <w:noProof/>
              </w:rPr>
              <w:t>Victor Harbor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36730" w14:textId="2A938FAF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3" w:history="1">
            <w:r w:rsidRPr="00BE0454">
              <w:rPr>
                <w:rStyle w:val="Hyperlink"/>
                <w:noProof/>
              </w:rPr>
              <w:t>West Torrens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A77B4" w14:textId="5680E3EB" w:rsidR="00AD50B4" w:rsidRDefault="00AD50B4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4" w:history="1">
            <w:r w:rsidRPr="00BE0454">
              <w:rPr>
                <w:rStyle w:val="Hyperlink"/>
                <w:noProof/>
              </w:rPr>
              <w:t>Towns</w:t>
            </w:r>
            <w:r w:rsidR="00D45AE8">
              <w:rPr>
                <w:noProof/>
                <w:webHidden/>
              </w:rPr>
              <w:t>—</w:t>
            </w:r>
          </w:hyperlink>
        </w:p>
        <w:p w14:paraId="6D6EF101" w14:textId="50BAAE47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5" w:history="1">
            <w:r w:rsidRPr="00BE0454">
              <w:rPr>
                <w:rStyle w:val="Hyperlink"/>
                <w:noProof/>
              </w:rPr>
              <w:t>Gawler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0B18B" w14:textId="79D63665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6" w:history="1">
            <w:r w:rsidRPr="00BE0454">
              <w:rPr>
                <w:rStyle w:val="Hyperlink"/>
                <w:noProof/>
              </w:rPr>
              <w:t>Walkerville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7F6D8" w14:textId="4058E1BA" w:rsidR="00AD50B4" w:rsidRDefault="00AD50B4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7" w:history="1">
            <w:r w:rsidRPr="00BE0454">
              <w:rPr>
                <w:rStyle w:val="Hyperlink"/>
                <w:noProof/>
              </w:rPr>
              <w:t>District Councils</w:t>
            </w:r>
            <w:r w:rsidR="00D45AE8">
              <w:rPr>
                <w:noProof/>
                <w:webHidden/>
              </w:rPr>
              <w:t>—</w:t>
            </w:r>
          </w:hyperlink>
        </w:p>
        <w:p w14:paraId="34D56BAD" w14:textId="3984EE52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8" w:history="1">
            <w:r w:rsidRPr="00BE0454">
              <w:rPr>
                <w:rStyle w:val="Hyperlink"/>
                <w:noProof/>
              </w:rPr>
              <w:t>Adelaide Hills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08FF4" w14:textId="0B62C020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49" w:history="1">
            <w:r w:rsidRPr="00BE0454">
              <w:rPr>
                <w:rStyle w:val="Hyperlink"/>
                <w:noProof/>
              </w:rPr>
              <w:t>Adelaide Plains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F881E" w14:textId="1FF38C9D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0" w:history="1">
            <w:r w:rsidRPr="00BE0454">
              <w:rPr>
                <w:rStyle w:val="Hyperlink"/>
                <w:noProof/>
              </w:rPr>
              <w:t>Alexandrina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59FC4" w14:textId="327CFA1D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1" w:history="1">
            <w:r w:rsidRPr="00BE0454">
              <w:rPr>
                <w:rStyle w:val="Hyperlink"/>
                <w:noProof/>
              </w:rPr>
              <w:t>Barossa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F1D3C" w14:textId="6B171874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2" w:history="1">
            <w:r w:rsidRPr="00BE0454">
              <w:rPr>
                <w:rStyle w:val="Hyperlink"/>
                <w:noProof/>
              </w:rPr>
              <w:t>Barunga West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16A86" w14:textId="7CF4A87A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3" w:history="1">
            <w:r w:rsidRPr="00BE0454">
              <w:rPr>
                <w:rStyle w:val="Hyperlink"/>
                <w:noProof/>
              </w:rPr>
              <w:t>Berri Barmera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08DD1" w14:textId="2E4DF66E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4" w:history="1">
            <w:r w:rsidRPr="00BE0454">
              <w:rPr>
                <w:rStyle w:val="Hyperlink"/>
                <w:noProof/>
              </w:rPr>
              <w:t>Ceduna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D5D92" w14:textId="3E7FE81C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5" w:history="1">
            <w:r w:rsidRPr="00BE0454">
              <w:rPr>
                <w:rStyle w:val="Hyperlink"/>
                <w:noProof/>
              </w:rPr>
              <w:t>Clare and Gilbert Valleys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B914B" w14:textId="0EB0A04D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6" w:history="1">
            <w:r w:rsidRPr="00BE0454">
              <w:rPr>
                <w:rStyle w:val="Hyperlink"/>
                <w:noProof/>
              </w:rPr>
              <w:t>Cleve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1A969" w14:textId="5DE132C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7" w:history="1">
            <w:r w:rsidRPr="00BE0454">
              <w:rPr>
                <w:rStyle w:val="Hyperlink"/>
                <w:noProof/>
              </w:rPr>
              <w:t>Coober Pedy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CFFB4" w14:textId="744A5ECF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8" w:history="1">
            <w:r w:rsidRPr="00BE0454">
              <w:rPr>
                <w:rStyle w:val="Hyperlink"/>
                <w:noProof/>
              </w:rPr>
              <w:t>Coorong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A7F13" w14:textId="56970EB9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59" w:history="1">
            <w:r w:rsidRPr="00BE0454">
              <w:rPr>
                <w:rStyle w:val="Hyperlink"/>
                <w:noProof/>
              </w:rPr>
              <w:t>Copper Coast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9B7EC" w14:textId="71A52D8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0" w:history="1">
            <w:r w:rsidRPr="00BE0454">
              <w:rPr>
                <w:rStyle w:val="Hyperlink"/>
                <w:noProof/>
              </w:rPr>
              <w:t>Elliston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19F2B" w14:textId="008F685C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1" w:history="1">
            <w:r w:rsidRPr="00BE0454">
              <w:rPr>
                <w:rStyle w:val="Hyperlink"/>
                <w:noProof/>
              </w:rPr>
              <w:t>Flinders</w:t>
            </w:r>
            <w:r w:rsidRPr="00BE0454">
              <w:rPr>
                <w:rStyle w:val="Hyperlink"/>
                <w:rFonts w:eastAsia="Calibri"/>
                <w:noProof/>
              </w:rPr>
              <w:t xml:space="preserve"> Ranges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40492" w14:textId="4B68D3C9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2" w:history="1">
            <w:r w:rsidRPr="00BE0454">
              <w:rPr>
                <w:rStyle w:val="Hyperlink"/>
                <w:noProof/>
              </w:rPr>
              <w:t>Franklin Harbour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279D" w14:textId="633F5F0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3" w:history="1">
            <w:r w:rsidRPr="00BE0454">
              <w:rPr>
                <w:rStyle w:val="Hyperlink"/>
                <w:noProof/>
              </w:rPr>
              <w:t>Kangaroo Island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C6BF5" w14:textId="75B79C48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4" w:history="1">
            <w:r w:rsidRPr="00BE0454">
              <w:rPr>
                <w:rStyle w:val="Hyperlink"/>
                <w:noProof/>
              </w:rPr>
              <w:t>Karoonda East Murray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65923" w14:textId="5810D030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5" w:history="1">
            <w:r w:rsidRPr="00BE0454">
              <w:rPr>
                <w:rStyle w:val="Hyperlink"/>
                <w:noProof/>
              </w:rPr>
              <w:t>Kimba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68A54" w14:textId="2B711132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6" w:history="1">
            <w:r w:rsidRPr="00BE0454">
              <w:rPr>
                <w:rStyle w:val="Hyperlink"/>
                <w:noProof/>
              </w:rPr>
              <w:t>Kingston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580AC" w14:textId="3ABA6A33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7" w:history="1">
            <w:r w:rsidRPr="00BE0454">
              <w:rPr>
                <w:rStyle w:val="Hyperlink"/>
                <w:noProof/>
              </w:rPr>
              <w:t>Light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61D40" w14:textId="4E9DCACB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8" w:history="1">
            <w:r w:rsidRPr="00BE0454">
              <w:rPr>
                <w:rStyle w:val="Hyperlink"/>
                <w:noProof/>
              </w:rPr>
              <w:t>Lower Eyre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D0720" w14:textId="56C278C5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69" w:history="1">
            <w:r w:rsidRPr="00BE0454">
              <w:rPr>
                <w:rStyle w:val="Hyperlink"/>
                <w:noProof/>
              </w:rPr>
              <w:t>Loxton Waikerie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73F87" w14:textId="012A512F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0" w:history="1">
            <w:r w:rsidRPr="00BE0454">
              <w:rPr>
                <w:rStyle w:val="Hyperlink"/>
                <w:noProof/>
              </w:rPr>
              <w:t>Mid Murray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CDCE9" w14:textId="76E48DC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1" w:history="1">
            <w:r w:rsidRPr="00BE0454">
              <w:rPr>
                <w:rStyle w:val="Hyperlink"/>
                <w:noProof/>
              </w:rPr>
              <w:t>Mount Barker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39955" w14:textId="7A0A1034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2" w:history="1">
            <w:r w:rsidRPr="00BE0454">
              <w:rPr>
                <w:rStyle w:val="Hyperlink"/>
                <w:noProof/>
              </w:rPr>
              <w:t>Mount Remarkable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E1EAF" w14:textId="354BF280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3" w:history="1">
            <w:r w:rsidRPr="00BE0454">
              <w:rPr>
                <w:rStyle w:val="Hyperlink"/>
                <w:noProof/>
              </w:rPr>
              <w:t>Naracoorte Lucindale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BDA04" w14:textId="2FB63F97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4" w:history="1">
            <w:r w:rsidRPr="00BE0454">
              <w:rPr>
                <w:rStyle w:val="Hyperlink"/>
                <w:noProof/>
              </w:rPr>
              <w:t>Northern Areas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7BF5E" w14:textId="3A82B839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5" w:history="1">
            <w:r w:rsidRPr="00BE0454">
              <w:rPr>
                <w:rStyle w:val="Hyperlink"/>
                <w:noProof/>
              </w:rPr>
              <w:t>Orroroo Carrieton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552E9" w14:textId="56E3B36E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6" w:history="1">
            <w:r w:rsidRPr="00BE0454">
              <w:rPr>
                <w:rStyle w:val="Hyperlink"/>
                <w:noProof/>
              </w:rPr>
              <w:t>Peterborough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AA5B6" w14:textId="3248A029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7" w:history="1">
            <w:r w:rsidRPr="00BE0454">
              <w:rPr>
                <w:rStyle w:val="Hyperlink"/>
                <w:noProof/>
              </w:rPr>
              <w:t>Port Pirie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414A2" w14:textId="3A567613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8" w:history="1">
            <w:r w:rsidRPr="00BE0454">
              <w:rPr>
                <w:rStyle w:val="Hyperlink"/>
                <w:noProof/>
              </w:rPr>
              <w:t>Renmark Paringa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83257" w14:textId="7171D8E2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79" w:history="1">
            <w:r w:rsidRPr="00BE0454">
              <w:rPr>
                <w:rStyle w:val="Hyperlink"/>
                <w:noProof/>
              </w:rPr>
              <w:t>Robe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002E1" w14:textId="33F6E23A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0" w:history="1">
            <w:r w:rsidRPr="00BE0454">
              <w:rPr>
                <w:rStyle w:val="Hyperlink"/>
                <w:noProof/>
              </w:rPr>
              <w:t>Roxby Downs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B5252" w14:textId="517B8F7C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1" w:history="1">
            <w:r w:rsidRPr="00BE0454">
              <w:rPr>
                <w:rStyle w:val="Hyperlink"/>
                <w:noProof/>
              </w:rPr>
              <w:t>Southern Mallee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1F2CC" w14:textId="02CEFB4A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2" w:history="1">
            <w:r w:rsidRPr="00BE0454">
              <w:rPr>
                <w:rStyle w:val="Hyperlink"/>
                <w:noProof/>
              </w:rPr>
              <w:t>Streaky Bay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C623C" w14:textId="4225C043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3" w:history="1">
            <w:r w:rsidRPr="00BE0454">
              <w:rPr>
                <w:rStyle w:val="Hyperlink"/>
                <w:noProof/>
              </w:rPr>
              <w:t>Tatiara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187BD" w14:textId="66B74959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4" w:history="1">
            <w:r w:rsidRPr="00BE0454">
              <w:rPr>
                <w:rStyle w:val="Hyperlink"/>
                <w:noProof/>
              </w:rPr>
              <w:t>Tumby Bay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145BC" w14:textId="4541E21F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5" w:history="1">
            <w:r w:rsidRPr="00BE0454">
              <w:rPr>
                <w:rStyle w:val="Hyperlink"/>
                <w:noProof/>
              </w:rPr>
              <w:t>Wakefield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D2299" w14:textId="2B44D2D8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6" w:history="1">
            <w:r w:rsidRPr="00BE0454">
              <w:rPr>
                <w:rStyle w:val="Hyperlink"/>
                <w:noProof/>
              </w:rPr>
              <w:t>Wattle Range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53799" w14:textId="24763E9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7" w:history="1">
            <w:r w:rsidRPr="00BE0454">
              <w:rPr>
                <w:rStyle w:val="Hyperlink"/>
                <w:noProof/>
              </w:rPr>
              <w:t>Wudinna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2D7A0" w14:textId="43DB32F1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8" w:history="1">
            <w:r w:rsidRPr="00BE0454">
              <w:rPr>
                <w:rStyle w:val="Hyperlink"/>
                <w:noProof/>
              </w:rPr>
              <w:t>Yankalilla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6F675" w14:textId="2788A28A" w:rsidR="00AD50B4" w:rsidRDefault="00AD50B4">
          <w:pPr>
            <w:pStyle w:val="TOC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89" w:history="1">
            <w:r w:rsidRPr="00BE0454">
              <w:rPr>
                <w:rStyle w:val="Hyperlink"/>
                <w:noProof/>
              </w:rPr>
              <w:t>Yorke Peninsula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07851">
              <w:rPr>
                <w:noProof/>
                <w:webHidden/>
              </w:rPr>
              <w:t>XXII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9BE77" w14:textId="7919175F" w:rsidR="00AD50B4" w:rsidRDefault="00AD50B4" w:rsidP="006958A1">
          <w:pPr>
            <w:pStyle w:val="TOC1"/>
            <w:spacing w:before="100"/>
            <w:rPr>
              <w:rFonts w:asciiTheme="minorHAnsi" w:eastAsiaTheme="minorEastAsia" w:hAnsiTheme="minorHAnsi" w:cstheme="minorBidi"/>
              <w:b w:val="0"/>
              <w:smallCap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0" w:history="1">
            <w:r w:rsidRPr="00BE0454">
              <w:rPr>
                <w:rStyle w:val="Hyperlink"/>
                <w:noProof/>
              </w:rPr>
              <w:t>Public Notices</w:t>
            </w:r>
          </w:hyperlink>
        </w:p>
        <w:p w14:paraId="5CBCE4DF" w14:textId="35A4FDA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1" w:history="1">
            <w:r w:rsidRPr="00BE0454">
              <w:rPr>
                <w:rStyle w:val="Hyperlink"/>
              </w:rPr>
              <w:t>Adelaide University Act 2023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55A532C6" w14:textId="43AABD9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2" w:history="1">
            <w:r w:rsidRPr="00BE0454">
              <w:rPr>
                <w:rStyle w:val="Hyperlink"/>
              </w:rPr>
              <w:t>A</w:t>
            </w:r>
            <w:r w:rsidR="00247534">
              <w:rPr>
                <w:rStyle w:val="Hyperlink"/>
              </w:rPr>
              <w:t>n</w:t>
            </w:r>
            <w:r w:rsidRPr="00BE0454">
              <w:rPr>
                <w:rStyle w:val="Hyperlink"/>
              </w:rPr>
              <w:t>glican Church of Australia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3D99C81F" w14:textId="0B31D69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3" w:history="1">
            <w:r w:rsidRPr="00BE0454">
              <w:rPr>
                <w:rStyle w:val="Hyperlink"/>
              </w:rPr>
              <w:t>National Electricity (South Australia) Act 1996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4F9F2035" w14:textId="0F50A3FC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4" w:history="1">
            <w:r w:rsidRPr="00BE0454">
              <w:rPr>
                <w:rStyle w:val="Hyperlink"/>
              </w:rPr>
              <w:t>National Electricity Law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26A36E04" w14:textId="23DC831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5" w:history="1">
            <w:r w:rsidRPr="00BE0454">
              <w:rPr>
                <w:rStyle w:val="Hyperlink"/>
              </w:rPr>
              <w:t>National Energy Retail Law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66C06458" w14:textId="629EF07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6" w:history="1">
            <w:r w:rsidRPr="00BE0454">
              <w:rPr>
                <w:rStyle w:val="Hyperlink"/>
              </w:rPr>
              <w:t>National Energy Retail (South Australia) Act 2011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7DD67C73" w14:textId="575D9BE7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7" w:history="1">
            <w:r w:rsidRPr="00BE0454">
              <w:rPr>
                <w:rStyle w:val="Hyperlink"/>
              </w:rPr>
              <w:t>National Gas Law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28714AFB" w14:textId="6102868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8" w:history="1">
            <w:r w:rsidRPr="00BE0454">
              <w:rPr>
                <w:rStyle w:val="Hyperlink"/>
              </w:rPr>
              <w:t>Northern Adelaide Waste Management Authority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1D5634C3" w14:textId="462CDFA3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899" w:history="1">
            <w:r w:rsidRPr="00BE0454">
              <w:rPr>
                <w:rStyle w:val="Hyperlink"/>
              </w:rPr>
              <w:t>Sale of Property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XXIII</w:t>
            </w:r>
            <w:r>
              <w:rPr>
                <w:webHidden/>
              </w:rPr>
              <w:fldChar w:fldCharType="end"/>
            </w:r>
          </w:hyperlink>
        </w:p>
        <w:p w14:paraId="0F32CB73" w14:textId="1D23F430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900" w:history="1">
            <w:r w:rsidRPr="00BE0454">
              <w:rPr>
                <w:rStyle w:val="Hyperlink"/>
              </w:rPr>
              <w:t>Trustee Act 1936 (SA)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_Toc185596900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XXIV</w:t>
            </w:r>
            <w:r>
              <w:rPr>
                <w:webHidden/>
              </w:rPr>
              <w:fldChar w:fldCharType="end"/>
            </w:r>
          </w:hyperlink>
        </w:p>
        <w:p w14:paraId="2AB3AD81" w14:textId="60F3246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901" w:history="1">
            <w:r w:rsidRPr="00BE0454">
              <w:rPr>
                <w:rStyle w:val="Hyperlink"/>
              </w:rPr>
              <w:t>Trustee Act 1962 (WA)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XXV</w:t>
            </w:r>
            <w:r>
              <w:rPr>
                <w:webHidden/>
              </w:rPr>
              <w:fldChar w:fldCharType="end"/>
            </w:r>
          </w:hyperlink>
        </w:p>
        <w:p w14:paraId="4A140694" w14:textId="47FB1688" w:rsidR="00AD50B4" w:rsidRDefault="00AD50B4" w:rsidP="006958A1">
          <w:pPr>
            <w:pStyle w:val="TOC1"/>
            <w:spacing w:before="100"/>
            <w:rPr>
              <w:rFonts w:asciiTheme="minorHAnsi" w:eastAsiaTheme="minorEastAsia" w:hAnsiTheme="minorHAnsi" w:cstheme="minorBidi"/>
              <w:b w:val="0"/>
              <w:smallCap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902" w:history="1">
            <w:r w:rsidRPr="00BE0454">
              <w:rPr>
                <w:rStyle w:val="Hyperlink"/>
                <w:noProof/>
              </w:rPr>
              <w:t>Supplementary Government Gazettes</w:t>
            </w:r>
          </w:hyperlink>
        </w:p>
        <w:p w14:paraId="7D4D3800" w14:textId="1F087431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903" w:history="1">
            <w:r w:rsidRPr="00BE0454">
              <w:rPr>
                <w:rStyle w:val="Hyperlink"/>
              </w:rPr>
              <w:t>Governor’s Instruments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XXVI</w:t>
            </w:r>
            <w:r>
              <w:rPr>
                <w:webHidden/>
              </w:rPr>
              <w:fldChar w:fldCharType="end"/>
            </w:r>
          </w:hyperlink>
        </w:p>
        <w:p w14:paraId="166A48D8" w14:textId="14EEE9F2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904" w:history="1">
            <w:r w:rsidRPr="00BE0454">
              <w:rPr>
                <w:rStyle w:val="Hyperlink"/>
              </w:rPr>
              <w:t>Rules of Court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XXVI</w:t>
            </w:r>
            <w:r>
              <w:rPr>
                <w:webHidden/>
              </w:rPr>
              <w:fldChar w:fldCharType="end"/>
            </w:r>
          </w:hyperlink>
        </w:p>
        <w:p w14:paraId="06794F3A" w14:textId="6CD28FD6" w:rsidR="00AD50B4" w:rsidRDefault="00AD50B4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5596905" w:history="1">
            <w:r w:rsidRPr="00BE0454">
              <w:rPr>
                <w:rStyle w:val="Hyperlink"/>
              </w:rPr>
              <w:t>State Government Instruments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_Toc185596905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851">
              <w:rPr>
                <w:webHidden/>
              </w:rPr>
              <w:t>XXVI</w:t>
            </w:r>
            <w:r>
              <w:rPr>
                <w:webHidden/>
              </w:rPr>
              <w:fldChar w:fldCharType="end"/>
            </w:r>
          </w:hyperlink>
        </w:p>
        <w:p w14:paraId="38D43971" w14:textId="76E125DB" w:rsidR="00981FB5" w:rsidRPr="00BB3C0E" w:rsidRDefault="00922597" w:rsidP="00922597">
          <w:pPr>
            <w:pStyle w:val="TOC5"/>
          </w:pPr>
          <w:r w:rsidRPr="00BB3C0E">
            <w:rPr>
              <w:szCs w:val="17"/>
            </w:rPr>
            <w:fldChar w:fldCharType="end"/>
          </w:r>
        </w:p>
      </w:sdtContent>
    </w:sdt>
    <w:p w14:paraId="40AC6816" w14:textId="77777777" w:rsidR="00B35AC5" w:rsidRPr="00BB3C0E" w:rsidRDefault="00B35AC5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noProof/>
          <w:szCs w:val="17"/>
        </w:rPr>
      </w:pPr>
    </w:p>
    <w:p w14:paraId="3121EB23" w14:textId="77777777" w:rsidR="00D82C79" w:rsidRPr="00BB3C0E" w:rsidRDefault="00D82C79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noProof/>
          <w:szCs w:val="17"/>
        </w:rPr>
        <w:sectPr w:rsidR="00D82C79" w:rsidRPr="00BB3C0E" w:rsidSect="00F768EE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1276" w:bottom="1134" w:left="1276" w:header="1134" w:footer="1134" w:gutter="0"/>
          <w:pgNumType w:fmt="upperRoman" w:start="1"/>
          <w:cols w:num="2" w:space="238"/>
          <w:docGrid w:linePitch="360"/>
        </w:sectPr>
      </w:pPr>
    </w:p>
    <w:p w14:paraId="7D465AB4" w14:textId="77777777" w:rsidR="008E702B" w:rsidRPr="00BB3C0E" w:rsidRDefault="008E702B" w:rsidP="0064613A">
      <w:pPr>
        <w:pStyle w:val="Heading5"/>
        <w:rPr>
          <w:sz w:val="24"/>
        </w:rPr>
      </w:pPr>
      <w:bookmarkStart w:id="0" w:name="_Toc30776651"/>
      <w:bookmarkStart w:id="1" w:name="_Toc32835883"/>
      <w:bookmarkStart w:id="2" w:name="_Toc44071753"/>
      <w:bookmarkStart w:id="3" w:name="_Toc96611423"/>
      <w:bookmarkStart w:id="4" w:name="_Toc96611820"/>
      <w:bookmarkStart w:id="5" w:name="_Toc185596692"/>
      <w:r w:rsidRPr="00BB3C0E">
        <w:lastRenderedPageBreak/>
        <w:t>Governor’s Instruments</w:t>
      </w:r>
      <w:bookmarkEnd w:id="0"/>
      <w:bookmarkEnd w:id="1"/>
      <w:bookmarkEnd w:id="2"/>
      <w:bookmarkEnd w:id="3"/>
      <w:bookmarkEnd w:id="4"/>
      <w:bookmarkEnd w:id="5"/>
    </w:p>
    <w:p w14:paraId="0F12A60D" w14:textId="77777777" w:rsidR="008E702B" w:rsidRPr="00BB3C0E" w:rsidRDefault="008E702B" w:rsidP="00BE608A">
      <w:pPr>
        <w:pStyle w:val="Heading2"/>
      </w:pPr>
      <w:bookmarkStart w:id="6" w:name="_Toc96611424"/>
      <w:bookmarkStart w:id="7" w:name="_Toc96611821"/>
      <w:bookmarkStart w:id="8" w:name="_Toc185596693"/>
      <w:r w:rsidRPr="00BB3C0E">
        <w:t>Acts</w:t>
      </w:r>
      <w:bookmarkEnd w:id="6"/>
      <w:bookmarkEnd w:id="7"/>
      <w:bookmarkEnd w:id="8"/>
    </w:p>
    <w:p w14:paraId="2CD102D0" w14:textId="77777777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Aboriginal Heritage (Miscellaneous) Amendment Bill 2024—No. 42 of 2024</w:t>
      </w:r>
      <w:r w:rsidRPr="00BB3C0E">
        <w:rPr>
          <w:sz w:val="17"/>
          <w:szCs w:val="17"/>
        </w:rPr>
        <w:tab/>
        <w:t>No.67 p.3858</w:t>
      </w:r>
    </w:p>
    <w:p w14:paraId="6965AC25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Appropriation Bill 2024—No. 28 of 2024</w:t>
      </w:r>
      <w:r w:rsidRPr="00BB3C0E">
        <w:rPr>
          <w:sz w:val="17"/>
          <w:szCs w:val="17"/>
        </w:rPr>
        <w:tab/>
        <w:t>No.64 p.3202</w:t>
      </w:r>
    </w:p>
    <w:p w14:paraId="7C89E553" w14:textId="6B06CD16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Automated External Defibrillators (Public Access) (Miscellaneous) Amendment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Bill 2024—No. 44 of 2024</w:t>
      </w:r>
      <w:r w:rsidRPr="00BB3C0E">
        <w:rPr>
          <w:sz w:val="17"/>
          <w:szCs w:val="17"/>
        </w:rPr>
        <w:tab/>
        <w:t>No.71 p.3982</w:t>
      </w:r>
    </w:p>
    <w:p w14:paraId="512F91D8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Bail (Terror Suspects and Firearm Parts) Amendment Bill 2024—No. 33 of 2024</w:t>
      </w:r>
      <w:r w:rsidRPr="00BB3C0E">
        <w:rPr>
          <w:sz w:val="17"/>
          <w:szCs w:val="17"/>
        </w:rPr>
        <w:tab/>
        <w:t>No.64 p.3202</w:t>
      </w:r>
    </w:p>
    <w:p w14:paraId="28FAEC81" w14:textId="77777777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Casino (Penalties) Amendment Bill 2024—No. 40 of 2024</w:t>
      </w:r>
      <w:r w:rsidRPr="00BB3C0E">
        <w:rPr>
          <w:sz w:val="17"/>
          <w:szCs w:val="17"/>
        </w:rPr>
        <w:tab/>
        <w:t>No.67 p.3858</w:t>
      </w:r>
    </w:p>
    <w:p w14:paraId="3D4FCCF5" w14:textId="79021069" w:rsidR="006D2739" w:rsidRPr="00BB3C0E" w:rsidRDefault="006D2739" w:rsidP="002137C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Child Sex Offenders Registration (Public Register)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45 of 2024</w:t>
      </w:r>
      <w:r w:rsidRPr="00BB3C0E">
        <w:rPr>
          <w:sz w:val="17"/>
          <w:szCs w:val="17"/>
        </w:rPr>
        <w:tab/>
        <w:t>No.71 p.3982</w:t>
      </w:r>
    </w:p>
    <w:p w14:paraId="3976A068" w14:textId="58A22765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Children and Young People (Oversight and Advocacy Bodies) (Child Death and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Serious Injury Review Committee) Amendment Bill 2024—No. 60 of 2024</w:t>
      </w:r>
      <w:r w:rsidRPr="00BB3C0E">
        <w:rPr>
          <w:sz w:val="17"/>
          <w:szCs w:val="17"/>
        </w:rPr>
        <w:tab/>
        <w:t>No.78 p.4424</w:t>
      </w:r>
    </w:p>
    <w:p w14:paraId="16F4819D" w14:textId="4BA0F5C9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Construction Industry Training Fund (Miscellaneous)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41 of 2024</w:t>
      </w:r>
      <w:r w:rsidRPr="00BB3C0E">
        <w:rPr>
          <w:sz w:val="17"/>
          <w:szCs w:val="17"/>
        </w:rPr>
        <w:tab/>
        <w:t>No.67 p.3858</w:t>
      </w:r>
    </w:p>
    <w:p w14:paraId="3D1D109E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Conversion Practices Prohibition Bill 2024—No. 39 of 2024</w:t>
      </w:r>
      <w:r w:rsidRPr="00BB3C0E">
        <w:rPr>
          <w:sz w:val="17"/>
          <w:szCs w:val="17"/>
        </w:rPr>
        <w:tab/>
        <w:t>No.67 p.3858</w:t>
      </w:r>
    </w:p>
    <w:p w14:paraId="1F135A29" w14:textId="30BC8758" w:rsidR="006D2739" w:rsidRPr="00BB3C0E" w:rsidRDefault="006D2739" w:rsidP="009D35C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Criminal Law (High Risk Offenders) (Miscellaneous)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53 of 2024</w:t>
      </w:r>
      <w:r w:rsidRPr="00BB3C0E">
        <w:rPr>
          <w:sz w:val="17"/>
          <w:szCs w:val="17"/>
        </w:rPr>
        <w:tab/>
        <w:t>No.76 p.4212</w:t>
      </w:r>
    </w:p>
    <w:p w14:paraId="4476ABCA" w14:textId="7426A57A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Criminal Law Consolidation (Recruiting Children to Commit Crime) Amendment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Bill 2024—No. 35 of 2024</w:t>
      </w:r>
      <w:r w:rsidRPr="00BB3C0E">
        <w:rPr>
          <w:sz w:val="17"/>
          <w:szCs w:val="17"/>
        </w:rPr>
        <w:tab/>
        <w:t>No.64 p.3202</w:t>
      </w:r>
    </w:p>
    <w:p w14:paraId="17A93682" w14:textId="77777777" w:rsidR="006D2739" w:rsidRPr="00BB3C0E" w:rsidRDefault="006D2739" w:rsidP="009D35C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Criminal Law Consolidation (Section 20A) Amendment Bill 2024—No. 54 of 2024</w:t>
      </w:r>
      <w:r w:rsidRPr="00BB3C0E">
        <w:rPr>
          <w:sz w:val="17"/>
          <w:szCs w:val="17"/>
        </w:rPr>
        <w:tab/>
        <w:t>No.76 p.4212</w:t>
      </w:r>
    </w:p>
    <w:p w14:paraId="519CCFB3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Electoral (Accountability and Integrity) Amendment Bill 2024—No. 58 of 2024</w:t>
      </w:r>
      <w:r w:rsidRPr="00BB3C0E">
        <w:rPr>
          <w:sz w:val="17"/>
          <w:szCs w:val="17"/>
        </w:rPr>
        <w:tab/>
        <w:t>No.78 p.4424</w:t>
      </w:r>
    </w:p>
    <w:p w14:paraId="07D8E1E5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Electoral (Miscellaneous) Amendment Bill 2024—No. 67 of 2024</w:t>
      </w:r>
      <w:r w:rsidRPr="00BB3C0E">
        <w:rPr>
          <w:sz w:val="17"/>
          <w:szCs w:val="17"/>
        </w:rPr>
        <w:tab/>
        <w:t>No.78 p.4424</w:t>
      </w:r>
    </w:p>
    <w:p w14:paraId="265EB5D5" w14:textId="56525CBC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Evidence (Aboriginal Traditional Laws and Customs)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30 of 2024</w:t>
      </w:r>
      <w:r w:rsidRPr="00BB3C0E">
        <w:rPr>
          <w:sz w:val="17"/>
          <w:szCs w:val="17"/>
        </w:rPr>
        <w:tab/>
        <w:t>No.64 p.3202</w:t>
      </w:r>
    </w:p>
    <w:p w14:paraId="1A72633B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Explosives Bill 2024—No. 38 of 2024</w:t>
      </w:r>
      <w:r w:rsidRPr="00BB3C0E">
        <w:rPr>
          <w:sz w:val="17"/>
          <w:szCs w:val="17"/>
        </w:rPr>
        <w:tab/>
        <w:t>No.64 p.3202</w:t>
      </w:r>
    </w:p>
    <w:p w14:paraId="31558069" w14:textId="77777777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Fair Work (Registered Associations) Amendment Bill 2024—No. 49 of 2024</w:t>
      </w:r>
      <w:r w:rsidRPr="00BB3C0E">
        <w:rPr>
          <w:sz w:val="17"/>
          <w:szCs w:val="17"/>
        </w:rPr>
        <w:tab/>
        <w:t>No.75 p.4186</w:t>
      </w:r>
    </w:p>
    <w:p w14:paraId="382C1BE7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Forfeiture Bill 2024—No. 31 of 2024</w:t>
      </w:r>
      <w:r w:rsidRPr="00BB3C0E">
        <w:rPr>
          <w:sz w:val="17"/>
          <w:szCs w:val="17"/>
        </w:rPr>
        <w:tab/>
        <w:t>No.64 p.3202</w:t>
      </w:r>
    </w:p>
    <w:p w14:paraId="0F374C01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Greyhound Industry Reform Inspector Bill 2024—No. 63 of 2024</w:t>
      </w:r>
      <w:r w:rsidRPr="00BB3C0E">
        <w:rPr>
          <w:sz w:val="17"/>
          <w:szCs w:val="17"/>
        </w:rPr>
        <w:tab/>
        <w:t>No.78 p.4424</w:t>
      </w:r>
    </w:p>
    <w:p w14:paraId="576B8918" w14:textId="1352AEC7" w:rsidR="006D2739" w:rsidRPr="00BB3C0E" w:rsidRDefault="006D2739" w:rsidP="00837F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Heritage Places (Protection of State Heritage Places)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25 of 2024</w:t>
      </w:r>
      <w:r w:rsidRPr="00BB3C0E">
        <w:rPr>
          <w:sz w:val="17"/>
          <w:szCs w:val="17"/>
        </w:rPr>
        <w:tab/>
        <w:t>No.62 p.3128</w:t>
      </w:r>
    </w:p>
    <w:p w14:paraId="5377498A" w14:textId="36EF0CA8" w:rsidR="006D2739" w:rsidRPr="00BB3C0E" w:rsidRDefault="006D2739" w:rsidP="009D35C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Independent Commission Against Corruption (Miscellaneous)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52 of 2024</w:t>
      </w:r>
      <w:r w:rsidRPr="00BB3C0E">
        <w:rPr>
          <w:sz w:val="17"/>
          <w:szCs w:val="17"/>
        </w:rPr>
        <w:tab/>
        <w:t>No.76 p.4212</w:t>
      </w:r>
    </w:p>
    <w:p w14:paraId="224D1B96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Judicial Conduct Commissioner (Miscellaneous) Amendment Bill 2024—No. 66 of 2024</w:t>
      </w:r>
      <w:r w:rsidRPr="00BB3C0E">
        <w:rPr>
          <w:sz w:val="17"/>
          <w:szCs w:val="17"/>
        </w:rPr>
        <w:tab/>
        <w:t>No.78 p.4424</w:t>
      </w:r>
    </w:p>
    <w:p w14:paraId="032804EA" w14:textId="28D67C0E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Late Payment of Government Debts (Interest) (Review)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36 of 2024</w:t>
      </w:r>
      <w:r w:rsidRPr="00BB3C0E">
        <w:rPr>
          <w:sz w:val="17"/>
          <w:szCs w:val="17"/>
        </w:rPr>
        <w:tab/>
        <w:t>No.64 p.3202</w:t>
      </w:r>
    </w:p>
    <w:p w14:paraId="31513A0F" w14:textId="57ADD862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Motor Vehicles (Motor Driving Instructors and Authorised Examiners) Amendment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Bill 2024—No. 56 of 2024</w:t>
      </w:r>
      <w:r w:rsidRPr="00BB3C0E">
        <w:rPr>
          <w:sz w:val="17"/>
          <w:szCs w:val="17"/>
        </w:rPr>
        <w:tab/>
        <w:t>No.78 p.4424</w:t>
      </w:r>
    </w:p>
    <w:p w14:paraId="142D1C02" w14:textId="77777777" w:rsidR="006D2739" w:rsidRPr="00BB3C0E" w:rsidRDefault="006D2739" w:rsidP="0011140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Motor Vehicles (Previous Offences) Amendment Bill 2024—No. 48 of 2024</w:t>
      </w:r>
      <w:r w:rsidRPr="00BB3C0E">
        <w:rPr>
          <w:sz w:val="17"/>
          <w:szCs w:val="17"/>
        </w:rPr>
        <w:tab/>
        <w:t>No.74 p.4096</w:t>
      </w:r>
    </w:p>
    <w:p w14:paraId="219838F1" w14:textId="42F11CEA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National Electricity (South Australia) (Orderly Exit Management Framework) Amendment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Bill 2024—No. 62 of 2024</w:t>
      </w:r>
      <w:r w:rsidRPr="00BB3C0E">
        <w:rPr>
          <w:sz w:val="17"/>
          <w:szCs w:val="17"/>
        </w:rPr>
        <w:tab/>
        <w:t>No.78 p.4424</w:t>
      </w:r>
    </w:p>
    <w:p w14:paraId="67CD4293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Office for Early Childhood Development Bill 2024—No. 61 of 2024</w:t>
      </w:r>
      <w:r w:rsidRPr="00BB3C0E">
        <w:rPr>
          <w:sz w:val="17"/>
          <w:szCs w:val="17"/>
        </w:rPr>
        <w:tab/>
        <w:t>No.78 p.4424</w:t>
      </w:r>
    </w:p>
    <w:p w14:paraId="487FF71D" w14:textId="681481DD" w:rsidR="006D2739" w:rsidRPr="00BB3C0E" w:rsidRDefault="006D2739" w:rsidP="00837F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Planning, Development and Infrastructure (Designated Live Music Venues and Protection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of Crown and Anchor Hotel) Amendment Bill 2024—No. 27 of 2024</w:t>
      </w:r>
      <w:r w:rsidRPr="00BB3C0E">
        <w:rPr>
          <w:sz w:val="17"/>
          <w:szCs w:val="17"/>
        </w:rPr>
        <w:tab/>
        <w:t>No.64 p.3202</w:t>
      </w:r>
    </w:p>
    <w:p w14:paraId="7037FB15" w14:textId="77777777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Portable Long Service Leave Bill 2024—No. 43 of 2024</w:t>
      </w:r>
      <w:r w:rsidRPr="00BB3C0E">
        <w:rPr>
          <w:sz w:val="17"/>
          <w:szCs w:val="17"/>
        </w:rPr>
        <w:tab/>
        <w:t>No.67 p.3858</w:t>
      </w:r>
    </w:p>
    <w:p w14:paraId="2EA855E2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Preventive Health SA Bill 2024—No. 68 of 2024</w:t>
      </w:r>
      <w:r w:rsidRPr="00BB3C0E">
        <w:rPr>
          <w:sz w:val="17"/>
          <w:szCs w:val="17"/>
        </w:rPr>
        <w:tab/>
        <w:t>No.78 p.4424</w:t>
      </w:r>
    </w:p>
    <w:p w14:paraId="0AF37F52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Retirement Villages (Miscellaneous) Amendment Bill 2024—No. 57 of 2024</w:t>
      </w:r>
      <w:r w:rsidRPr="00BB3C0E">
        <w:rPr>
          <w:sz w:val="17"/>
          <w:szCs w:val="17"/>
        </w:rPr>
        <w:tab/>
        <w:t>No.78 p.4424</w:t>
      </w:r>
    </w:p>
    <w:p w14:paraId="3A681374" w14:textId="3FC23CFE" w:rsidR="006D2739" w:rsidRPr="00BB3C0E" w:rsidRDefault="006D2739" w:rsidP="000149F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Return to Work (Employment and Progressive Injuries)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50 of 2024</w:t>
      </w:r>
      <w:r w:rsidRPr="00BB3C0E">
        <w:rPr>
          <w:sz w:val="17"/>
          <w:szCs w:val="17"/>
        </w:rPr>
        <w:tab/>
        <w:t>No.75 p.4186</w:t>
      </w:r>
    </w:p>
    <w:p w14:paraId="45BF187D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Sentencing (Serious Child Sex Offenders) Amendment Bill 2024—No. 37 of 2024</w:t>
      </w:r>
      <w:r w:rsidRPr="00BB3C0E">
        <w:rPr>
          <w:sz w:val="17"/>
          <w:szCs w:val="17"/>
        </w:rPr>
        <w:tab/>
        <w:t>No.64 p.3202</w:t>
      </w:r>
    </w:p>
    <w:p w14:paraId="4F1B5AF6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Spent Convictions (Part 8A Findings) Amendment Bill 2024—No. 32 of 2024</w:t>
      </w:r>
      <w:r w:rsidRPr="00BB3C0E">
        <w:rPr>
          <w:sz w:val="17"/>
          <w:szCs w:val="17"/>
        </w:rPr>
        <w:tab/>
        <w:t>No.64 p.3202</w:t>
      </w:r>
    </w:p>
    <w:p w14:paraId="677D6A41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(Identity Theft) Bill 2024—No. 29 of 2024</w:t>
      </w:r>
      <w:r w:rsidRPr="00BB3C0E">
        <w:rPr>
          <w:sz w:val="17"/>
          <w:szCs w:val="17"/>
        </w:rPr>
        <w:tab/>
        <w:t>No.64 p.3202</w:t>
      </w:r>
    </w:p>
    <w:p w14:paraId="5162261D" w14:textId="19AAA0FC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(Parliament—Executive Officer and Clerks)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55 of 2024</w:t>
      </w:r>
      <w:r w:rsidRPr="00BB3C0E">
        <w:rPr>
          <w:sz w:val="17"/>
          <w:szCs w:val="17"/>
        </w:rPr>
        <w:tab/>
        <w:t>No.78 p.4424</w:t>
      </w:r>
    </w:p>
    <w:p w14:paraId="3D5D12F5" w14:textId="77777777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(Personal Mobility Devices) Bill 2024—No. 51 of 2024</w:t>
      </w:r>
      <w:r w:rsidRPr="00BB3C0E">
        <w:rPr>
          <w:sz w:val="17"/>
          <w:szCs w:val="17"/>
        </w:rPr>
        <w:tab/>
        <w:t>No.76 p.4212</w:t>
      </w:r>
    </w:p>
    <w:p w14:paraId="36AD147A" w14:textId="77777777" w:rsidR="006D2739" w:rsidRPr="00BB3C0E" w:rsidRDefault="006D2739" w:rsidP="00967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(Public Trustee and Litigation Guardian) Bill 2024—No. 34 of 2024</w:t>
      </w:r>
      <w:r w:rsidRPr="00BB3C0E">
        <w:rPr>
          <w:sz w:val="17"/>
          <w:szCs w:val="17"/>
        </w:rPr>
        <w:tab/>
        <w:t>No.64 p.3202</w:t>
      </w:r>
    </w:p>
    <w:p w14:paraId="28F74D23" w14:textId="4DF18802" w:rsidR="006D2739" w:rsidRPr="00BB3C0E" w:rsidRDefault="006D2739" w:rsidP="00837F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Statutes Amendment (Small Business Commission and Retail and Commercial Leases)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Bill 2024—No. 65 of 2024</w:t>
      </w:r>
      <w:r w:rsidRPr="00BB3C0E">
        <w:rPr>
          <w:sz w:val="17"/>
          <w:szCs w:val="17"/>
        </w:rPr>
        <w:tab/>
        <w:t>No.78 p.4424</w:t>
      </w:r>
    </w:p>
    <w:p w14:paraId="3256EFC3" w14:textId="77777777" w:rsidR="006D2739" w:rsidRPr="00BB3C0E" w:rsidRDefault="006D2739" w:rsidP="00837F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(South Australian Employment Tribunal) Bill 2024—No. 26 of 2024</w:t>
      </w:r>
      <w:r w:rsidRPr="00BB3C0E">
        <w:rPr>
          <w:sz w:val="17"/>
          <w:szCs w:val="17"/>
        </w:rPr>
        <w:tab/>
        <w:t>No.62 p.3128</w:t>
      </w:r>
    </w:p>
    <w:p w14:paraId="4C38E095" w14:textId="77777777" w:rsidR="006D2739" w:rsidRPr="00BB3C0E" w:rsidRDefault="006D2739" w:rsidP="002137C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(Transport Portfolio) Bill 2024—No. 46 of 2024</w:t>
      </w:r>
      <w:r w:rsidRPr="00BB3C0E">
        <w:rPr>
          <w:sz w:val="17"/>
          <w:szCs w:val="17"/>
        </w:rPr>
        <w:tab/>
        <w:t>No.71 p.3982</w:t>
      </w:r>
    </w:p>
    <w:p w14:paraId="3D0C9EAD" w14:textId="77777777" w:rsidR="006D2739" w:rsidRPr="00BB3C0E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Statutes Amendment (Victims of Crime) Bill 2024—No. 59 of 2024</w:t>
      </w:r>
      <w:r w:rsidRPr="00BB3C0E">
        <w:rPr>
          <w:sz w:val="17"/>
          <w:szCs w:val="17"/>
        </w:rPr>
        <w:tab/>
        <w:t>No.78 p.4424</w:t>
      </w:r>
    </w:p>
    <w:p w14:paraId="283037ED" w14:textId="5FB0215C" w:rsidR="006D2739" w:rsidRPr="00BB3C0E" w:rsidRDefault="006D2739" w:rsidP="00BE608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Summary Offences (Nazi Salute and Symbols Prohibition)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24 of 2024</w:t>
      </w:r>
      <w:r w:rsidRPr="00BB3C0E">
        <w:rPr>
          <w:sz w:val="17"/>
          <w:szCs w:val="17"/>
        </w:rPr>
        <w:tab/>
        <w:t>No.48 p.2018</w:t>
      </w:r>
    </w:p>
    <w:p w14:paraId="5CDE5A36" w14:textId="4F8941DA" w:rsidR="006D2739" w:rsidRPr="00BB3C0E" w:rsidRDefault="006D2739" w:rsidP="00EF4A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Tobacco and E-Cigarette Products (E-Cigarette and Other Reforms) Amendment Bill 2024—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No. 47 of 2024</w:t>
      </w:r>
      <w:r w:rsidRPr="00BB3C0E">
        <w:rPr>
          <w:sz w:val="17"/>
          <w:szCs w:val="17"/>
        </w:rPr>
        <w:tab/>
        <w:t>No.74 p.4096</w:t>
      </w:r>
    </w:p>
    <w:p w14:paraId="59379EA9" w14:textId="1200050F" w:rsidR="00605BE7" w:rsidRDefault="006D2739" w:rsidP="00932E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Transplantation and Anatomy (Disclosure of Information and Delegation) Amendment </w:t>
      </w:r>
      <w:r w:rsidR="00BE608A">
        <w:rPr>
          <w:sz w:val="17"/>
          <w:szCs w:val="17"/>
        </w:rPr>
        <w:br/>
      </w:r>
      <w:r w:rsidRPr="00BB3C0E">
        <w:rPr>
          <w:sz w:val="17"/>
          <w:szCs w:val="17"/>
        </w:rPr>
        <w:t>Bill 2024—No. 64 of 2024</w:t>
      </w:r>
      <w:r w:rsidRPr="00BB3C0E">
        <w:rPr>
          <w:sz w:val="17"/>
          <w:szCs w:val="17"/>
        </w:rPr>
        <w:tab/>
        <w:t>No.78 p.4424</w:t>
      </w:r>
    </w:p>
    <w:p w14:paraId="25CEC1D4" w14:textId="77777777" w:rsidR="00605BE7" w:rsidRDefault="00605BE7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123CC32F" w14:textId="77777777" w:rsidR="004D67A7" w:rsidRPr="00BB3C0E" w:rsidRDefault="007604F5" w:rsidP="007907D1">
      <w:pPr>
        <w:pStyle w:val="Heading2"/>
      </w:pPr>
      <w:bookmarkStart w:id="9" w:name="_Toc96611425"/>
      <w:bookmarkStart w:id="10" w:name="_Toc96611822"/>
      <w:bookmarkStart w:id="11" w:name="_Toc185596694"/>
      <w:r w:rsidRPr="00BB3C0E">
        <w:lastRenderedPageBreak/>
        <w:t>Appointments</w:t>
      </w:r>
      <w:bookmarkEnd w:id="9"/>
      <w:bookmarkEnd w:id="10"/>
      <w:bookmarkEnd w:id="11"/>
    </w:p>
    <w:p w14:paraId="40189075" w14:textId="77777777" w:rsidR="00175745" w:rsidRPr="00BB3C0E" w:rsidRDefault="00175745" w:rsidP="00124BC3">
      <w:pPr>
        <w:pStyle w:val="Heading6"/>
      </w:pPr>
      <w:bookmarkStart w:id="12" w:name="_Toc185596695"/>
      <w:r w:rsidRPr="00BB3C0E">
        <w:t>Board and Committee</w:t>
      </w:r>
      <w:r w:rsidR="00F42AE6" w:rsidRPr="00BB3C0E">
        <w:t>s</w:t>
      </w:r>
      <w:bookmarkEnd w:id="12"/>
    </w:p>
    <w:p w14:paraId="096A9CB1" w14:textId="77777777" w:rsidR="005E1742" w:rsidRPr="00BB3C0E" w:rsidRDefault="005E1742" w:rsidP="00D700A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Appointment—</w:t>
      </w:r>
    </w:p>
    <w:p w14:paraId="4E08D9A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Adelaide Cemetaries Authority Board</w:t>
      </w:r>
      <w:r w:rsidRPr="00BB3C0E">
        <w:rPr>
          <w:sz w:val="17"/>
          <w:szCs w:val="17"/>
        </w:rPr>
        <w:tab/>
        <w:t>No.64 p.3202</w:t>
      </w:r>
    </w:p>
    <w:p w14:paraId="4492EEE7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Adelaide Festival Centre Trust</w:t>
      </w:r>
      <w:r w:rsidRPr="00BB3C0E">
        <w:rPr>
          <w:sz w:val="17"/>
          <w:szCs w:val="17"/>
        </w:rPr>
        <w:tab/>
        <w:t>No.57 p.2438 | No.78 p.4425</w:t>
      </w:r>
    </w:p>
    <w:p w14:paraId="53E3EAD5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Architectural Practice Board of South Australia</w:t>
      </w:r>
      <w:r w:rsidRPr="00BB3C0E">
        <w:rPr>
          <w:sz w:val="17"/>
          <w:szCs w:val="17"/>
        </w:rPr>
        <w:tab/>
        <w:t>No.48 p.2018</w:t>
      </w:r>
    </w:p>
    <w:p w14:paraId="69B4E231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Art Gallery Board</w:t>
      </w:r>
      <w:r w:rsidRPr="00BB3C0E">
        <w:rPr>
          <w:sz w:val="17"/>
          <w:szCs w:val="17"/>
        </w:rPr>
        <w:tab/>
        <w:t>No.77 p.4269</w:t>
      </w:r>
    </w:p>
    <w:p w14:paraId="5B565275" w14:textId="3FC9449E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</w:rPr>
        <w:t>Board of Green Industries SA</w:t>
      </w:r>
      <w:r w:rsidRPr="00BB3C0E">
        <w:rPr>
          <w:sz w:val="17"/>
        </w:rPr>
        <w:tab/>
      </w:r>
      <w:r w:rsidRPr="00BB3C0E">
        <w:rPr>
          <w:sz w:val="17"/>
          <w:szCs w:val="17"/>
        </w:rPr>
        <w:t>No.53 p.2220</w:t>
      </w:r>
    </w:p>
    <w:p w14:paraId="19A6387C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Board of Infrastructure SA</w:t>
      </w:r>
      <w:r w:rsidRPr="00BB3C0E">
        <w:rPr>
          <w:sz w:val="17"/>
        </w:rPr>
        <w:tab/>
      </w:r>
      <w:r w:rsidRPr="00BB3C0E">
        <w:rPr>
          <w:sz w:val="17"/>
          <w:szCs w:val="17"/>
        </w:rPr>
        <w:t>No.77 p.4269</w:t>
      </w:r>
    </w:p>
    <w:p w14:paraId="18D1A8B1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Board of the Environment Protection Authority</w:t>
      </w:r>
      <w:r w:rsidRPr="00BB3C0E">
        <w:rPr>
          <w:sz w:val="17"/>
          <w:szCs w:val="17"/>
        </w:rPr>
        <w:tab/>
        <w:t>No.74 p.4096</w:t>
      </w:r>
    </w:p>
    <w:p w14:paraId="3E415841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Community Visitors</w:t>
      </w:r>
      <w:r w:rsidRPr="00BB3C0E">
        <w:rPr>
          <w:sz w:val="17"/>
          <w:szCs w:val="17"/>
        </w:rPr>
        <w:tab/>
        <w:t>No.53 p.2221 | No.68 p.3900</w:t>
      </w:r>
    </w:p>
    <w:p w14:paraId="6BE39A2A" w14:textId="19547895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Construction Industry Long Service Leave Board</w:t>
      </w:r>
      <w:r w:rsidRPr="00BB3C0E">
        <w:rPr>
          <w:sz w:val="17"/>
          <w:szCs w:val="17"/>
        </w:rPr>
        <w:tab/>
        <w:t>No.66 p.3800</w:t>
      </w:r>
    </w:p>
    <w:p w14:paraId="159E3452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Construction Industry Training Board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p.4608</w:t>
      </w:r>
    </w:p>
    <w:p w14:paraId="7149F964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Controlled Substances Advisory Council</w:t>
      </w:r>
      <w:r w:rsidRPr="00BB3C0E">
        <w:rPr>
          <w:sz w:val="17"/>
          <w:szCs w:val="17"/>
        </w:rPr>
        <w:tab/>
        <w:t>No.64 p.3203</w:t>
      </w:r>
    </w:p>
    <w:p w14:paraId="3DF155BC" w14:textId="28CEEAD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Education and Early Childhood Services Registration and Standards Board of </w:t>
      </w:r>
      <w:r w:rsidR="00197FC9" w:rsidRPr="00BB3C0E">
        <w:rPr>
          <w:sz w:val="17"/>
          <w:szCs w:val="17"/>
        </w:rPr>
        <w:br/>
      </w:r>
      <w:r w:rsidRPr="00BB3C0E">
        <w:rPr>
          <w:sz w:val="17"/>
          <w:szCs w:val="17"/>
        </w:rPr>
        <w:t>South Australia</w:t>
      </w:r>
      <w:r w:rsidRPr="00BB3C0E">
        <w:rPr>
          <w:sz w:val="17"/>
          <w:szCs w:val="17"/>
        </w:rPr>
        <w:tab/>
        <w:t>No.56 p.2406</w:t>
      </w:r>
    </w:p>
    <w:p w14:paraId="6E72D00E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Health Services Charitable Gifts Board</w:t>
      </w:r>
      <w:r w:rsidRPr="00BB3C0E">
        <w:rPr>
          <w:sz w:val="17"/>
          <w:szCs w:val="17"/>
        </w:rPr>
        <w:tab/>
        <w:t>No.52 p.2180 | No.64 p.3202</w:t>
      </w:r>
    </w:p>
    <w:p w14:paraId="45A4A33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</w:rPr>
        <w:t>Legal Practitioners Disciplinary Tribunal</w:t>
      </w:r>
      <w:r w:rsidRPr="00BB3C0E">
        <w:rPr>
          <w:sz w:val="17"/>
        </w:rPr>
        <w:tab/>
      </w:r>
      <w:r w:rsidRPr="00BB3C0E">
        <w:rPr>
          <w:sz w:val="17"/>
          <w:szCs w:val="17"/>
        </w:rPr>
        <w:t>No.53 p.2220 | No.75 p.4186</w:t>
      </w:r>
    </w:p>
    <w:p w14:paraId="5816782E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Lifetime Support Authority Board</w:t>
      </w:r>
      <w:r w:rsidRPr="00BB3C0E">
        <w:rPr>
          <w:sz w:val="17"/>
          <w:szCs w:val="17"/>
        </w:rPr>
        <w:tab/>
        <w:t>No.67 p.3858</w:t>
      </w:r>
    </w:p>
    <w:p w14:paraId="710D5892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Parole Board of South Australia</w:t>
      </w:r>
      <w:r w:rsidRPr="00BB3C0E">
        <w:rPr>
          <w:sz w:val="17"/>
          <w:szCs w:val="17"/>
        </w:rPr>
        <w:tab/>
        <w:t>No.62 p.3129</w:t>
      </w:r>
    </w:p>
    <w:p w14:paraId="280BCD6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Police Disciplinary Tribunal</w:t>
      </w:r>
      <w:r w:rsidRPr="00BB3C0E">
        <w:rPr>
          <w:sz w:val="17"/>
          <w:szCs w:val="17"/>
        </w:rPr>
        <w:tab/>
        <w:t xml:space="preserve">No.51 p.2113 | No.62 p.3129 | </w:t>
      </w:r>
      <w:r w:rsidRPr="00BB3C0E">
        <w:rPr>
          <w:sz w:val="17"/>
        </w:rPr>
        <w:t>No.79 p.4608</w:t>
      </w:r>
    </w:p>
    <w:p w14:paraId="67D3C5B4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Prescribed Psychiatric Treatment Panel</w:t>
      </w:r>
      <w:r w:rsidRPr="00BB3C0E">
        <w:rPr>
          <w:sz w:val="17"/>
          <w:szCs w:val="17"/>
        </w:rPr>
        <w:tab/>
        <w:t>No.56 p.2406</w:t>
      </w:r>
    </w:p>
    <w:p w14:paraId="425469B3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Return to Work Corporation of South Australia Board of Management</w:t>
      </w:r>
      <w:r w:rsidRPr="00BB3C0E">
        <w:rPr>
          <w:sz w:val="17"/>
          <w:szCs w:val="17"/>
        </w:rPr>
        <w:tab/>
        <w:t>No.77 p.4269</w:t>
      </w:r>
    </w:p>
    <w:p w14:paraId="3B67D3AA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SACE Board of South Australia</w:t>
      </w:r>
      <w:r w:rsidRPr="00BB3C0E">
        <w:rPr>
          <w:sz w:val="17"/>
          <w:szCs w:val="17"/>
        </w:rPr>
        <w:tab/>
        <w:t>No.53 p.2221</w:t>
      </w:r>
    </w:p>
    <w:p w14:paraId="1930003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Film Corporation</w:t>
      </w:r>
      <w:r w:rsidRPr="00BB3C0E">
        <w:rPr>
          <w:sz w:val="17"/>
          <w:szCs w:val="17"/>
        </w:rPr>
        <w:tab/>
        <w:t>No.77 p.4269</w:t>
      </w:r>
    </w:p>
    <w:p w14:paraId="6185278D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Fire and Emergency Services Commission Board</w:t>
      </w:r>
      <w:r w:rsidRPr="00BB3C0E">
        <w:rPr>
          <w:sz w:val="17"/>
          <w:szCs w:val="17"/>
        </w:rPr>
        <w:tab/>
        <w:t>No.76 p.4212</w:t>
      </w:r>
    </w:p>
    <w:p w14:paraId="4C4B49CD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Forestry Corporation Board</w:t>
      </w:r>
      <w:r w:rsidRPr="00BB3C0E">
        <w:rPr>
          <w:sz w:val="17"/>
          <w:szCs w:val="17"/>
        </w:rPr>
        <w:tab/>
        <w:t>No.66 p.3800</w:t>
      </w:r>
    </w:p>
    <w:p w14:paraId="7F5B27CB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Government Financing Advisory Board</w:t>
      </w:r>
      <w:r w:rsidRPr="00BB3C0E">
        <w:rPr>
          <w:sz w:val="17"/>
          <w:szCs w:val="17"/>
        </w:rPr>
        <w:tab/>
        <w:t>No.53 p.2220</w:t>
      </w:r>
    </w:p>
    <w:p w14:paraId="67128D4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Housing Trust Board of Management</w:t>
      </w:r>
      <w:r w:rsidRPr="00BB3C0E">
        <w:rPr>
          <w:sz w:val="17"/>
          <w:szCs w:val="17"/>
        </w:rPr>
        <w:tab/>
        <w:t>No.70 p.3946</w:t>
      </w:r>
    </w:p>
    <w:p w14:paraId="4DC2EAC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Museum Board</w:t>
      </w:r>
      <w:r w:rsidRPr="00BB3C0E">
        <w:rPr>
          <w:sz w:val="17"/>
          <w:szCs w:val="17"/>
        </w:rPr>
        <w:tab/>
        <w:t>No.64 p.3203</w:t>
      </w:r>
    </w:p>
    <w:p w14:paraId="49B5DC83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Superannuation Board</w:t>
      </w:r>
      <w:r w:rsidRPr="00BB3C0E">
        <w:rPr>
          <w:sz w:val="17"/>
          <w:szCs w:val="17"/>
        </w:rPr>
        <w:tab/>
        <w:t>No.53 p.2220</w:t>
      </w:r>
    </w:p>
    <w:p w14:paraId="60D96FF8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Tourism Commission Board</w:t>
      </w:r>
      <w:r w:rsidRPr="00BB3C0E">
        <w:rPr>
          <w:sz w:val="17"/>
          <w:szCs w:val="17"/>
        </w:rPr>
        <w:tab/>
        <w:t>No.62 p.3128</w:t>
      </w:r>
    </w:p>
    <w:p w14:paraId="10A969E5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Eastern Water Conservation and Drainage Board</w:t>
      </w:r>
      <w:r w:rsidRPr="00BB3C0E">
        <w:rPr>
          <w:sz w:val="17"/>
          <w:szCs w:val="17"/>
        </w:rPr>
        <w:tab/>
        <w:t>No.72 p.4036</w:t>
      </w:r>
    </w:p>
    <w:p w14:paraId="4E501FC7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Southern Select Super Corporation Board</w:t>
      </w:r>
      <w:r w:rsidRPr="00BB3C0E">
        <w:rPr>
          <w:sz w:val="17"/>
          <w:szCs w:val="17"/>
        </w:rPr>
        <w:tab/>
        <w:t>No.53 p.2220 | No.77 p.4269</w:t>
      </w:r>
    </w:p>
    <w:p w14:paraId="72DFE7DC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State Bushfire Coordination Committee</w:t>
      </w:r>
      <w:r w:rsidRPr="00BB3C0E">
        <w:rPr>
          <w:sz w:val="17"/>
          <w:szCs w:val="17"/>
        </w:rPr>
        <w:tab/>
        <w:t>No.74 p.4096</w:t>
      </w:r>
    </w:p>
    <w:p w14:paraId="12CEE992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State Opera of South Australia Board</w:t>
      </w:r>
      <w:r w:rsidRPr="00BB3C0E">
        <w:rPr>
          <w:sz w:val="17"/>
          <w:szCs w:val="17"/>
        </w:rPr>
        <w:tab/>
        <w:t>No.78 p.4424</w:t>
      </w:r>
    </w:p>
    <w:p w14:paraId="26E34940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State Theatre Company of South Australia Board</w:t>
      </w:r>
      <w:r w:rsidRPr="00BB3C0E">
        <w:rPr>
          <w:sz w:val="17"/>
          <w:szCs w:val="17"/>
        </w:rPr>
        <w:tab/>
        <w:t>No.57 p.2438</w:t>
      </w:r>
    </w:p>
    <w:p w14:paraId="787DF377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Superannuation Funds Management Corporation of South Australia Board</w:t>
      </w:r>
      <w:r w:rsidRPr="00BB3C0E">
        <w:rPr>
          <w:sz w:val="17"/>
          <w:szCs w:val="17"/>
        </w:rPr>
        <w:tab/>
        <w:t>No.48 p.2018 | No.67 p.3858 | No.78 p.4425</w:t>
      </w:r>
    </w:p>
    <w:p w14:paraId="12F2068F" w14:textId="77777777" w:rsidR="000C49D0" w:rsidRPr="00BB3C0E" w:rsidRDefault="000C49D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TAFE SA Board of Directors</w:t>
      </w:r>
      <w:r w:rsidRPr="00BB3C0E">
        <w:rPr>
          <w:sz w:val="17"/>
          <w:szCs w:val="17"/>
        </w:rPr>
        <w:tab/>
        <w:t>No.68 p.3900</w:t>
      </w:r>
    </w:p>
    <w:p w14:paraId="69F245D5" w14:textId="77777777" w:rsidR="000C49D0" w:rsidRPr="00BB3C0E" w:rsidRDefault="000C49D0" w:rsidP="001C592C">
      <w:pPr>
        <w:pStyle w:val="Caption"/>
        <w:tabs>
          <w:tab w:val="right" w:leader="dot" w:pos="9356"/>
        </w:tabs>
        <w:spacing w:after="120"/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Urban Renewal Authority Board of Management</w:t>
      </w:r>
      <w:r w:rsidRPr="00BB3C0E">
        <w:rPr>
          <w:sz w:val="17"/>
          <w:szCs w:val="17"/>
        </w:rPr>
        <w:tab/>
        <w:t>No.53 p.2221</w:t>
      </w:r>
    </w:p>
    <w:p w14:paraId="4B173A14" w14:textId="77777777" w:rsidR="00175745" w:rsidRPr="00BB3C0E" w:rsidRDefault="00175745" w:rsidP="00124BC3">
      <w:pPr>
        <w:pStyle w:val="Heading6"/>
      </w:pPr>
      <w:bookmarkStart w:id="13" w:name="_Toc185596696"/>
      <w:r w:rsidRPr="00BB3C0E">
        <w:t>General</w:t>
      </w:r>
      <w:bookmarkEnd w:id="13"/>
    </w:p>
    <w:p w14:paraId="0D2D36D1" w14:textId="5733D29B" w:rsidR="00BB163D" w:rsidRPr="00BB3C0E" w:rsidRDefault="00BB163D" w:rsidP="00837CE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Allowed and Countersigned the repeal of Flinders University Statutes</w:t>
      </w:r>
      <w:r w:rsidRPr="00BB3C0E">
        <w:rPr>
          <w:sz w:val="17"/>
          <w:szCs w:val="17"/>
        </w:rPr>
        <w:tab/>
        <w:t>No.48 p.2019</w:t>
      </w:r>
    </w:p>
    <w:p w14:paraId="76C010B6" w14:textId="245C85C5" w:rsidR="0057380D" w:rsidRPr="00BB3C0E" w:rsidRDefault="0057380D" w:rsidP="00837CE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Allocation of monies from the Community Development Fund in 2024-2025</w:t>
      </w:r>
      <w:r w:rsidRPr="00BB3C0E">
        <w:rPr>
          <w:sz w:val="17"/>
          <w:szCs w:val="17"/>
        </w:rPr>
        <w:tab/>
        <w:t>No.67 p.3859</w:t>
      </w:r>
    </w:p>
    <w:p w14:paraId="4DB5C0DC" w14:textId="2399876B" w:rsidR="00235156" w:rsidRPr="00BB3C0E" w:rsidRDefault="00235156" w:rsidP="0023515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Amended the Instrument of Appointment—Member of the Teachers Registration </w:t>
      </w:r>
      <w:r w:rsidR="009B75A1">
        <w:rPr>
          <w:sz w:val="17"/>
          <w:szCs w:val="17"/>
        </w:rPr>
        <w:br/>
      </w:r>
      <w:r w:rsidRPr="00BB3C0E">
        <w:rPr>
          <w:sz w:val="17"/>
          <w:szCs w:val="17"/>
        </w:rPr>
        <w:t>Board of South Australia</w:t>
      </w:r>
      <w:r w:rsidRPr="00BB3C0E">
        <w:rPr>
          <w:sz w:val="17"/>
          <w:szCs w:val="17"/>
        </w:rPr>
        <w:tab/>
        <w:t>No.51 p.2113</w:t>
      </w:r>
    </w:p>
    <w:p w14:paraId="50B49834" w14:textId="77777777" w:rsidR="00235156" w:rsidRPr="00BB3C0E" w:rsidRDefault="00235156" w:rsidP="0023515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Amended the terms and conditions of appointment—</w:t>
      </w:r>
    </w:p>
    <w:p w14:paraId="3B3FEC64" w14:textId="77777777" w:rsidR="00235156" w:rsidRPr="00BB3C0E" w:rsidRDefault="00235156" w:rsidP="0023515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Chairperson of the Australian Energy Market Commission</w:t>
      </w:r>
      <w:r w:rsidRPr="00BB3C0E">
        <w:rPr>
          <w:sz w:val="17"/>
          <w:szCs w:val="17"/>
        </w:rPr>
        <w:tab/>
        <w:t>No.64 p.3203</w:t>
      </w:r>
    </w:p>
    <w:p w14:paraId="7EE9C95D" w14:textId="34E1ABE5" w:rsidR="008D39C4" w:rsidRPr="00BB3C0E" w:rsidRDefault="008D39C4" w:rsidP="0023515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Deputy Registrar of the South Australian Employment Tribunal</w:t>
      </w:r>
      <w:r w:rsidRPr="00BB3C0E">
        <w:rPr>
          <w:sz w:val="17"/>
          <w:szCs w:val="17"/>
        </w:rPr>
        <w:tab/>
        <w:t>No.77 p.4270</w:t>
      </w:r>
    </w:p>
    <w:p w14:paraId="1E5C8894" w14:textId="44FB7CA6" w:rsidR="00235156" w:rsidRPr="00BB3C0E" w:rsidRDefault="00235156" w:rsidP="0023515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Part-time Commissioner of the Australian Energy Market Commission</w:t>
      </w:r>
      <w:r w:rsidRPr="00BB3C0E">
        <w:rPr>
          <w:sz w:val="17"/>
          <w:szCs w:val="17"/>
        </w:rPr>
        <w:tab/>
        <w:t>No.64 p.3204</w:t>
      </w:r>
    </w:p>
    <w:p w14:paraId="2B310063" w14:textId="01BF93FC" w:rsidR="009F4199" w:rsidRPr="00BB3C0E" w:rsidRDefault="009F4199" w:rsidP="00837CE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Analyst</w:t>
      </w:r>
      <w:r w:rsidRPr="00BB3C0E">
        <w:rPr>
          <w:sz w:val="17"/>
          <w:szCs w:val="17"/>
        </w:rPr>
        <w:tab/>
        <w:t>No.74 p.4097</w:t>
      </w:r>
    </w:p>
    <w:p w14:paraId="551BE7BB" w14:textId="49D92A1A" w:rsidR="00177769" w:rsidRPr="00BB3C0E" w:rsidRDefault="001272E1" w:rsidP="00837CE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Appoint</w:t>
      </w:r>
      <w:r w:rsidR="000C42F7" w:rsidRPr="00BB3C0E">
        <w:rPr>
          <w:sz w:val="17"/>
          <w:szCs w:val="17"/>
        </w:rPr>
        <w:t>ment</w:t>
      </w:r>
      <w:r w:rsidR="00177769" w:rsidRPr="00BB3C0E">
        <w:rPr>
          <w:sz w:val="17"/>
          <w:szCs w:val="17"/>
        </w:rPr>
        <w:t>—</w:t>
      </w:r>
    </w:p>
    <w:p w14:paraId="7F156D0E" w14:textId="644B0EF1" w:rsidR="00B9570C" w:rsidRPr="00BB3C0E" w:rsidRDefault="00B9570C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Acting Attorney-General</w:t>
      </w:r>
      <w:r w:rsidRPr="00BB3C0E">
        <w:rPr>
          <w:sz w:val="17"/>
        </w:rPr>
        <w:tab/>
        <w:t>No.79 p.4604</w:t>
      </w:r>
    </w:p>
    <w:p w14:paraId="4975BF2E" w14:textId="461DC4D8" w:rsidR="001349A6" w:rsidRPr="00BB3C0E" w:rsidRDefault="001349A6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Acting Commissioner for Aboriginal Children and Young People</w:t>
      </w:r>
      <w:r w:rsidRPr="00BB3C0E">
        <w:rPr>
          <w:sz w:val="17"/>
        </w:rPr>
        <w:tab/>
        <w:t>No.77 p.4270</w:t>
      </w:r>
    </w:p>
    <w:p w14:paraId="33528FEB" w14:textId="034AC773" w:rsidR="009E2FA3" w:rsidRPr="00BB3C0E" w:rsidRDefault="009E2FA3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Acting Deputy Premier</w:t>
      </w:r>
      <w:r w:rsidRPr="00BB3C0E">
        <w:rPr>
          <w:sz w:val="17"/>
        </w:rPr>
        <w:tab/>
        <w:t>No.79 p.4604</w:t>
      </w:r>
    </w:p>
    <w:p w14:paraId="793611F1" w14:textId="3108E419" w:rsidR="00285718" w:rsidRPr="00BB3C0E" w:rsidRDefault="00285718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Acting Director of the Office of Public Integrity</w:t>
      </w:r>
      <w:r w:rsidRPr="00BB3C0E">
        <w:rPr>
          <w:sz w:val="17"/>
        </w:rPr>
        <w:tab/>
        <w:t>No.79 p.4607</w:t>
      </w:r>
    </w:p>
    <w:p w14:paraId="01F159A7" w14:textId="750FC644" w:rsidR="00E1324E" w:rsidRPr="00BB3C0E" w:rsidRDefault="00E1324E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Acting Independent Commissioner Against Corruption</w:t>
      </w:r>
      <w:r w:rsidRPr="00BB3C0E">
        <w:rPr>
          <w:sz w:val="17"/>
        </w:rPr>
        <w:tab/>
        <w:t>No.62 p.3128</w:t>
      </w:r>
    </w:p>
    <w:p w14:paraId="659BB236" w14:textId="174510DE" w:rsidR="00A05DA9" w:rsidRPr="00BB3C0E" w:rsidRDefault="002938CA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</w:rPr>
        <w:t>Acting Minister for</w:t>
      </w:r>
      <w:r w:rsidR="00A05DA9" w:rsidRPr="00BB3C0E">
        <w:rPr>
          <w:sz w:val="17"/>
        </w:rPr>
        <w:t>—</w:t>
      </w:r>
    </w:p>
    <w:p w14:paraId="5F284F2C" w14:textId="5E24D575" w:rsidR="00B9570C" w:rsidRPr="00BB3C0E" w:rsidRDefault="00B9570C" w:rsidP="00A05DA9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BB3C0E">
        <w:rPr>
          <w:sz w:val="17"/>
        </w:rPr>
        <w:t>Aboriginal Affairs</w:t>
      </w:r>
      <w:r w:rsidRPr="00BB3C0E">
        <w:rPr>
          <w:sz w:val="17"/>
        </w:rPr>
        <w:tab/>
        <w:t>No.79 p.4604</w:t>
      </w:r>
    </w:p>
    <w:p w14:paraId="1BF104EB" w14:textId="0001C67D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BB3C0E">
        <w:rPr>
          <w:sz w:val="17"/>
        </w:rPr>
        <w:t>Arts</w:t>
      </w:r>
      <w:r w:rsidRPr="00BB3C0E">
        <w:rPr>
          <w:sz w:val="17"/>
        </w:rPr>
        <w:tab/>
        <w:t>No.51 p.2112</w:t>
      </w:r>
    </w:p>
    <w:p w14:paraId="08565C98" w14:textId="5C4021B4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BB3C0E">
        <w:rPr>
          <w:sz w:val="17"/>
        </w:rPr>
        <w:t>Child Protection</w:t>
      </w:r>
      <w:r w:rsidRPr="00BB3C0E">
        <w:rPr>
          <w:sz w:val="17"/>
        </w:rPr>
        <w:tab/>
        <w:t>No.51 p.2112</w:t>
      </w:r>
      <w:r w:rsidR="00F61856" w:rsidRPr="00BB3C0E">
        <w:rPr>
          <w:sz w:val="17"/>
        </w:rPr>
        <w:t xml:space="preserve"> | No.72 p.4036</w:t>
      </w:r>
    </w:p>
    <w:p w14:paraId="393D651F" w14:textId="2E59C5EF" w:rsidR="007D515B" w:rsidRPr="00BB3C0E" w:rsidRDefault="007D515B" w:rsidP="00A05DA9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BB3C0E">
        <w:rPr>
          <w:sz w:val="17"/>
        </w:rPr>
        <w:t>Climate, Environment and Water</w:t>
      </w:r>
      <w:r w:rsidRPr="00BB3C0E">
        <w:rPr>
          <w:sz w:val="17"/>
        </w:rPr>
        <w:tab/>
        <w:t>No.79 p.4604</w:t>
      </w:r>
    </w:p>
    <w:p w14:paraId="742AE468" w14:textId="5536FAB9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BB3C0E">
        <w:rPr>
          <w:sz w:val="17"/>
        </w:rPr>
        <w:t>Consumer and Business Affairs</w:t>
      </w:r>
      <w:r w:rsidRPr="00BB3C0E">
        <w:rPr>
          <w:sz w:val="17"/>
        </w:rPr>
        <w:tab/>
        <w:t>No.51 p.2112</w:t>
      </w:r>
    </w:p>
    <w:p w14:paraId="2C896048" w14:textId="08672ABF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</w:rPr>
      </w:pPr>
      <w:r w:rsidRPr="00BB3C0E">
        <w:rPr>
          <w:sz w:val="17"/>
        </w:rPr>
        <w:t>Defence and Space Industries</w:t>
      </w:r>
      <w:r w:rsidRPr="00BB3C0E">
        <w:rPr>
          <w:sz w:val="17"/>
        </w:rPr>
        <w:tab/>
        <w:t>No.48 p.2019</w:t>
      </w:r>
      <w:r w:rsidR="00F60C0F" w:rsidRPr="00BB3C0E">
        <w:rPr>
          <w:sz w:val="17"/>
        </w:rPr>
        <w:t xml:space="preserve"> | No.79 p.4604</w:t>
      </w:r>
    </w:p>
    <w:p w14:paraId="2D3F7B01" w14:textId="57BACFBD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E</w:t>
      </w:r>
      <w:r w:rsidR="000201FE" w:rsidRPr="00BB3C0E">
        <w:rPr>
          <w:sz w:val="17"/>
          <w:szCs w:val="17"/>
        </w:rPr>
        <w:t>ducation, Training and Skills</w:t>
      </w:r>
      <w:r w:rsidRPr="00BB3C0E">
        <w:rPr>
          <w:sz w:val="17"/>
          <w:szCs w:val="17"/>
        </w:rPr>
        <w:tab/>
      </w:r>
      <w:r w:rsidR="000201FE" w:rsidRPr="00BB3C0E">
        <w:rPr>
          <w:sz w:val="17"/>
          <w:szCs w:val="17"/>
        </w:rPr>
        <w:t>No.62 p.3128</w:t>
      </w:r>
      <w:r w:rsidR="00F56895" w:rsidRPr="00BB3C0E">
        <w:rPr>
          <w:sz w:val="17"/>
          <w:szCs w:val="17"/>
        </w:rPr>
        <w:t xml:space="preserve"> | </w:t>
      </w:r>
      <w:r w:rsidR="00F56895" w:rsidRPr="00BB3C0E">
        <w:rPr>
          <w:sz w:val="17"/>
        </w:rPr>
        <w:t>No.79 p.4605</w:t>
      </w:r>
    </w:p>
    <w:p w14:paraId="60BEA7C1" w14:textId="5A826A0F" w:rsidR="00B70754" w:rsidRPr="00BB3C0E" w:rsidRDefault="00B70754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Energy and Mining</w:t>
      </w:r>
      <w:r w:rsidRPr="00BB3C0E">
        <w:rPr>
          <w:sz w:val="17"/>
          <w:szCs w:val="17"/>
        </w:rPr>
        <w:tab/>
      </w:r>
      <w:r w:rsidR="00C022D4" w:rsidRPr="00BB3C0E">
        <w:rPr>
          <w:sz w:val="17"/>
          <w:szCs w:val="17"/>
        </w:rPr>
        <w:t>No.64</w:t>
      </w:r>
      <w:r w:rsidRPr="00BB3C0E">
        <w:rPr>
          <w:sz w:val="17"/>
          <w:szCs w:val="17"/>
        </w:rPr>
        <w:t xml:space="preserve"> p.3203</w:t>
      </w:r>
      <w:r w:rsidR="00855BD5" w:rsidRPr="00BB3C0E">
        <w:rPr>
          <w:sz w:val="17"/>
          <w:szCs w:val="17"/>
        </w:rPr>
        <w:t xml:space="preserve"> | No.67 p.3858</w:t>
      </w:r>
    </w:p>
    <w:p w14:paraId="63277432" w14:textId="4571BD52" w:rsidR="00F56895" w:rsidRPr="00BB3C0E" w:rsidRDefault="00F56895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Forest Industries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p.4605</w:t>
      </w:r>
    </w:p>
    <w:p w14:paraId="775EAED3" w14:textId="6AD40743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Health and Wellbeing</w:t>
      </w:r>
      <w:r w:rsidRPr="00BB3C0E">
        <w:rPr>
          <w:sz w:val="17"/>
          <w:szCs w:val="17"/>
        </w:rPr>
        <w:tab/>
      </w:r>
      <w:r w:rsidR="009F4226" w:rsidRPr="00BB3C0E">
        <w:rPr>
          <w:sz w:val="17"/>
          <w:szCs w:val="17"/>
        </w:rPr>
        <w:t>No.66 p.3800</w:t>
      </w:r>
      <w:r w:rsidR="00C37B7C" w:rsidRPr="00BB3C0E">
        <w:rPr>
          <w:sz w:val="17"/>
          <w:szCs w:val="17"/>
        </w:rPr>
        <w:t xml:space="preserve"> | No.70 p.3946</w:t>
      </w:r>
      <w:r w:rsidR="00F04D0F" w:rsidRPr="00BB3C0E">
        <w:rPr>
          <w:sz w:val="17"/>
          <w:szCs w:val="17"/>
        </w:rPr>
        <w:t xml:space="preserve"> | </w:t>
      </w:r>
      <w:r w:rsidR="00F04D0F" w:rsidRPr="00BB3C0E">
        <w:rPr>
          <w:sz w:val="17"/>
        </w:rPr>
        <w:t>No.79 p.4605</w:t>
      </w:r>
    </w:p>
    <w:p w14:paraId="0665D037" w14:textId="77777777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Housing and Urban Development</w:t>
      </w:r>
      <w:r w:rsidRPr="00BB3C0E">
        <w:rPr>
          <w:sz w:val="17"/>
          <w:szCs w:val="17"/>
        </w:rPr>
        <w:tab/>
        <w:t>No.48 p.2018</w:t>
      </w:r>
    </w:p>
    <w:p w14:paraId="0AF16F54" w14:textId="77777777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Housing Infrastructure</w:t>
      </w:r>
      <w:r w:rsidRPr="00BB3C0E">
        <w:rPr>
          <w:sz w:val="17"/>
          <w:szCs w:val="17"/>
        </w:rPr>
        <w:tab/>
        <w:t>No.48 p.2018</w:t>
      </w:r>
    </w:p>
    <w:p w14:paraId="6B489678" w14:textId="5A4C0105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Human Services</w:t>
      </w:r>
      <w:r w:rsidRPr="00BB3C0E">
        <w:rPr>
          <w:sz w:val="17"/>
          <w:szCs w:val="17"/>
        </w:rPr>
        <w:tab/>
        <w:t>No.56 p.2406</w:t>
      </w:r>
      <w:r w:rsidR="00F04D0F" w:rsidRPr="00BB3C0E">
        <w:rPr>
          <w:sz w:val="17"/>
          <w:szCs w:val="17"/>
        </w:rPr>
        <w:t xml:space="preserve"> | </w:t>
      </w:r>
      <w:r w:rsidR="00F04D0F" w:rsidRPr="00BB3C0E">
        <w:rPr>
          <w:sz w:val="17"/>
        </w:rPr>
        <w:t>No.79 p.4605</w:t>
      </w:r>
    </w:p>
    <w:p w14:paraId="5CED0ED1" w14:textId="4D9AF5C7" w:rsidR="00B9570C" w:rsidRPr="00BB3C0E" w:rsidRDefault="00B9570C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Industrial Relations and Public Sector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p.4604</w:t>
      </w:r>
    </w:p>
    <w:p w14:paraId="379362CA" w14:textId="2E891B67" w:rsidR="007D515B" w:rsidRPr="00BB3C0E" w:rsidRDefault="007D515B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Industry, Innovation and Science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p.4604</w:t>
      </w:r>
    </w:p>
    <w:p w14:paraId="2C41AF7C" w14:textId="77777777" w:rsidR="007D515B" w:rsidRPr="00BB3C0E" w:rsidRDefault="007D515B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Infrastructure and Transport</w:t>
      </w:r>
      <w:r w:rsidRPr="00BB3C0E">
        <w:rPr>
          <w:sz w:val="17"/>
          <w:szCs w:val="17"/>
        </w:rPr>
        <w:tab/>
        <w:t>No.64 p.3203 | No.67 p.3858</w:t>
      </w:r>
    </w:p>
    <w:p w14:paraId="57AC5ACA" w14:textId="592D6691" w:rsidR="00DA1D5D" w:rsidRPr="00BB3C0E" w:rsidRDefault="00DA1D5D" w:rsidP="00811453">
      <w:pPr>
        <w:pStyle w:val="Caption"/>
        <w:tabs>
          <w:tab w:val="right" w:leader="dot" w:pos="9356"/>
        </w:tabs>
        <w:ind w:left="709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Local Government</w:t>
      </w:r>
      <w:r w:rsidRPr="00BB3C0E">
        <w:rPr>
          <w:sz w:val="17"/>
          <w:szCs w:val="17"/>
        </w:rPr>
        <w:tab/>
        <w:t>No.57 p.2438</w:t>
      </w:r>
      <w:r w:rsidR="00D80936" w:rsidRPr="00BB3C0E">
        <w:rPr>
          <w:sz w:val="17"/>
          <w:szCs w:val="17"/>
        </w:rPr>
        <w:t xml:space="preserve"> | No.70 p.3946</w:t>
      </w:r>
      <w:r w:rsidR="00F60C0F" w:rsidRPr="00BB3C0E">
        <w:rPr>
          <w:sz w:val="17"/>
          <w:szCs w:val="17"/>
        </w:rPr>
        <w:t xml:space="preserve"> | </w:t>
      </w:r>
      <w:r w:rsidR="00F60C0F" w:rsidRPr="00BB3C0E">
        <w:rPr>
          <w:sz w:val="17"/>
        </w:rPr>
        <w:t>No.79 p.4604</w:t>
      </w:r>
      <w:r w:rsidR="00503D1E" w:rsidRPr="00BB3C0E">
        <w:rPr>
          <w:sz w:val="17"/>
        </w:rPr>
        <w:t xml:space="preserve"> | </w:t>
      </w:r>
      <w:r w:rsidR="00811453">
        <w:rPr>
          <w:sz w:val="17"/>
        </w:rPr>
        <w:br/>
      </w:r>
      <w:r w:rsidR="00503D1E" w:rsidRPr="00BB3C0E">
        <w:rPr>
          <w:sz w:val="17"/>
        </w:rPr>
        <w:t>No.79 p.4605</w:t>
      </w:r>
    </w:p>
    <w:p w14:paraId="0A23E4DB" w14:textId="3752930E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Multicultural Affairs</w:t>
      </w:r>
      <w:r w:rsidRPr="00BB3C0E">
        <w:rPr>
          <w:sz w:val="17"/>
          <w:szCs w:val="17"/>
        </w:rPr>
        <w:tab/>
        <w:t>No.51 p.2112</w:t>
      </w:r>
      <w:r w:rsidR="00F04D0F" w:rsidRPr="00BB3C0E">
        <w:rPr>
          <w:sz w:val="17"/>
          <w:szCs w:val="17"/>
        </w:rPr>
        <w:t xml:space="preserve"> | </w:t>
      </w:r>
      <w:r w:rsidR="00F04D0F" w:rsidRPr="00BB3C0E">
        <w:rPr>
          <w:sz w:val="17"/>
        </w:rPr>
        <w:t>No.79 p.4605</w:t>
      </w:r>
    </w:p>
    <w:p w14:paraId="0EAF3079" w14:textId="77777777" w:rsidR="00F77F4B" w:rsidRDefault="00F77F4B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06887FFC" w14:textId="77777777" w:rsidR="00F77F4B" w:rsidRDefault="00F77F4B" w:rsidP="00F77F4B">
      <w:pPr>
        <w:pStyle w:val="Caption"/>
        <w:tabs>
          <w:tab w:val="right" w:leader="dot" w:pos="9356"/>
        </w:tabs>
        <w:spacing w:before="120" w:after="80"/>
        <w:ind w:left="142" w:hanging="159"/>
        <w:rPr>
          <w:i/>
          <w:iCs/>
          <w:sz w:val="17"/>
          <w:szCs w:val="17"/>
        </w:rPr>
      </w:pPr>
      <w:r>
        <w:rPr>
          <w:sz w:val="17"/>
          <w:szCs w:val="17"/>
        </w:rPr>
        <w:lastRenderedPageBreak/>
        <w:t>APPOINTMENTS—</w:t>
      </w:r>
      <w:r w:rsidRPr="00B25E29">
        <w:rPr>
          <w:i/>
          <w:iCs/>
          <w:sz w:val="17"/>
          <w:szCs w:val="17"/>
        </w:rPr>
        <w:t>Continued</w:t>
      </w:r>
    </w:p>
    <w:p w14:paraId="3DA2912E" w14:textId="77777777" w:rsidR="00F77F4B" w:rsidRPr="00761086" w:rsidRDefault="00F77F4B" w:rsidP="008F596B">
      <w:pPr>
        <w:spacing w:after="80"/>
        <w:ind w:left="142"/>
        <w:rPr>
          <w:b/>
          <w:bCs/>
          <w:smallCaps/>
          <w:szCs w:val="17"/>
        </w:rPr>
      </w:pPr>
      <w:r>
        <w:rPr>
          <w:b/>
          <w:bCs/>
          <w:smallCaps/>
          <w:szCs w:val="17"/>
        </w:rPr>
        <w:t>General—</w:t>
      </w:r>
      <w:r w:rsidRPr="00B32333">
        <w:rPr>
          <w:i/>
          <w:iCs/>
          <w:szCs w:val="17"/>
        </w:rPr>
        <w:t>Continued</w:t>
      </w:r>
    </w:p>
    <w:p w14:paraId="20A8791D" w14:textId="77777777" w:rsidR="00F77F4B" w:rsidRPr="00761086" w:rsidRDefault="00F77F4B" w:rsidP="00F77F4B">
      <w:pPr>
        <w:ind w:left="284"/>
      </w:pPr>
      <w:r>
        <w:rPr>
          <w:szCs w:val="17"/>
        </w:rPr>
        <w:t>Appointment—</w:t>
      </w:r>
      <w:r w:rsidRPr="00B32333">
        <w:rPr>
          <w:i/>
          <w:iCs/>
          <w:szCs w:val="17"/>
        </w:rPr>
        <w:t>Continued</w:t>
      </w:r>
    </w:p>
    <w:p w14:paraId="1E0F677F" w14:textId="1D4C3DDA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Planning</w:t>
      </w:r>
      <w:r w:rsidRPr="00BB3C0E">
        <w:rPr>
          <w:sz w:val="17"/>
          <w:szCs w:val="17"/>
        </w:rPr>
        <w:tab/>
        <w:t>No.48 p.2018</w:t>
      </w:r>
    </w:p>
    <w:p w14:paraId="500246FB" w14:textId="77777777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Police, Emergency Services, and Correctional Services</w:t>
      </w:r>
      <w:r w:rsidRPr="00BB3C0E">
        <w:rPr>
          <w:sz w:val="17"/>
          <w:szCs w:val="17"/>
        </w:rPr>
        <w:tab/>
        <w:t>No.51 p.2112 | No.53 p.2221</w:t>
      </w:r>
    </w:p>
    <w:p w14:paraId="7000DC15" w14:textId="47C5BC31" w:rsidR="007526E4" w:rsidRPr="00BB3C0E" w:rsidRDefault="007526E4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Primary Industries and Regional Development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p.4605</w:t>
      </w:r>
    </w:p>
    <w:p w14:paraId="0269EED8" w14:textId="1FFAB510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Recreation, Sport and Racing</w:t>
      </w:r>
      <w:r w:rsidRPr="00BB3C0E">
        <w:rPr>
          <w:sz w:val="17"/>
          <w:szCs w:val="17"/>
        </w:rPr>
        <w:tab/>
        <w:t>No.51 p.2112</w:t>
      </w:r>
      <w:r w:rsidR="00071116" w:rsidRPr="00BB3C0E">
        <w:rPr>
          <w:sz w:val="17"/>
          <w:szCs w:val="17"/>
        </w:rPr>
        <w:t xml:space="preserve"> </w:t>
      </w:r>
      <w:r w:rsidR="00071116" w:rsidRPr="00BB3C0E">
        <w:rPr>
          <w:sz w:val="17"/>
        </w:rPr>
        <w:t>| No.72 p.4036</w:t>
      </w:r>
    </w:p>
    <w:p w14:paraId="34FC77E9" w14:textId="3937A129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Seniors and Ageing Well</w:t>
      </w:r>
      <w:r w:rsidRPr="00BB3C0E">
        <w:rPr>
          <w:sz w:val="17"/>
          <w:szCs w:val="17"/>
        </w:rPr>
        <w:tab/>
        <w:t>No.56 p.2406</w:t>
      </w:r>
      <w:r w:rsidR="00F04D0F" w:rsidRPr="00BB3C0E">
        <w:rPr>
          <w:sz w:val="17"/>
          <w:szCs w:val="17"/>
        </w:rPr>
        <w:t xml:space="preserve"> | </w:t>
      </w:r>
      <w:r w:rsidR="00F04D0F" w:rsidRPr="00BB3C0E">
        <w:rPr>
          <w:sz w:val="17"/>
        </w:rPr>
        <w:t>No.79 p.4605</w:t>
      </w:r>
    </w:p>
    <w:p w14:paraId="5490FC43" w14:textId="77777777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Small and Family Business</w:t>
      </w:r>
      <w:r w:rsidRPr="00BB3C0E">
        <w:rPr>
          <w:sz w:val="17"/>
          <w:szCs w:val="17"/>
        </w:rPr>
        <w:tab/>
        <w:t>No.51 p.2112</w:t>
      </w:r>
    </w:p>
    <w:p w14:paraId="592A8648" w14:textId="77777777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Special Minister of State</w:t>
      </w:r>
      <w:r w:rsidRPr="00BB3C0E">
        <w:rPr>
          <w:sz w:val="17"/>
          <w:szCs w:val="17"/>
        </w:rPr>
        <w:tab/>
        <w:t>No.53 p.2221</w:t>
      </w:r>
    </w:p>
    <w:p w14:paraId="4F6E603B" w14:textId="10E3B64C" w:rsidR="00DA1D5D" w:rsidRPr="00BB3C0E" w:rsidRDefault="00DA1D5D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Tourism</w:t>
      </w:r>
      <w:r w:rsidRPr="00BB3C0E">
        <w:rPr>
          <w:sz w:val="17"/>
          <w:szCs w:val="17"/>
        </w:rPr>
        <w:tab/>
        <w:t>No.51 p.2112</w:t>
      </w:r>
      <w:r w:rsidR="00F04D0F" w:rsidRPr="00BB3C0E">
        <w:rPr>
          <w:sz w:val="17"/>
        </w:rPr>
        <w:t xml:space="preserve"> No.79 p.4605</w:t>
      </w:r>
    </w:p>
    <w:p w14:paraId="586E9CBC" w14:textId="317CF866" w:rsidR="00DA1D5D" w:rsidRPr="00BB3C0E" w:rsidRDefault="00DA1D5D" w:rsidP="00811453">
      <w:pPr>
        <w:pStyle w:val="Caption"/>
        <w:tabs>
          <w:tab w:val="right" w:leader="dot" w:pos="9356"/>
        </w:tabs>
        <w:ind w:left="709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Trade and Investment</w:t>
      </w:r>
      <w:r w:rsidRPr="00BB3C0E">
        <w:rPr>
          <w:sz w:val="17"/>
          <w:szCs w:val="17"/>
        </w:rPr>
        <w:tab/>
        <w:t>No.57 p.2438</w:t>
      </w:r>
      <w:r w:rsidR="00D80936" w:rsidRPr="00BB3C0E">
        <w:rPr>
          <w:sz w:val="17"/>
          <w:szCs w:val="17"/>
        </w:rPr>
        <w:t xml:space="preserve"> | No.70 p.3946</w:t>
      </w:r>
      <w:r w:rsidR="00F60C0F" w:rsidRPr="00BB3C0E">
        <w:rPr>
          <w:sz w:val="17"/>
          <w:szCs w:val="17"/>
        </w:rPr>
        <w:t xml:space="preserve"> | </w:t>
      </w:r>
      <w:r w:rsidR="00F60C0F" w:rsidRPr="00BB3C0E">
        <w:rPr>
          <w:sz w:val="17"/>
        </w:rPr>
        <w:t>No.79 p.4604</w:t>
      </w:r>
      <w:r w:rsidR="00503D1E" w:rsidRPr="00BB3C0E">
        <w:rPr>
          <w:sz w:val="17"/>
        </w:rPr>
        <w:t xml:space="preserve"> | </w:t>
      </w:r>
      <w:r w:rsidR="00811453">
        <w:rPr>
          <w:sz w:val="17"/>
        </w:rPr>
        <w:br/>
      </w:r>
      <w:r w:rsidR="00503D1E" w:rsidRPr="00BB3C0E">
        <w:rPr>
          <w:sz w:val="17"/>
        </w:rPr>
        <w:t>No.79 p.4605</w:t>
      </w:r>
    </w:p>
    <w:p w14:paraId="267FC851" w14:textId="78914DA5" w:rsidR="00DA1D5D" w:rsidRPr="00BB3C0E" w:rsidRDefault="00DA1D5D" w:rsidP="00811453">
      <w:pPr>
        <w:pStyle w:val="Caption"/>
        <w:tabs>
          <w:tab w:val="right" w:leader="dot" w:pos="9356"/>
        </w:tabs>
        <w:ind w:left="709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Veterans’ Affairs</w:t>
      </w:r>
      <w:r w:rsidRPr="00BB3C0E">
        <w:rPr>
          <w:sz w:val="17"/>
          <w:szCs w:val="17"/>
        </w:rPr>
        <w:tab/>
        <w:t>No.57 p.2438</w:t>
      </w:r>
      <w:r w:rsidR="00D80936" w:rsidRPr="00BB3C0E">
        <w:rPr>
          <w:sz w:val="17"/>
          <w:szCs w:val="17"/>
        </w:rPr>
        <w:t xml:space="preserve"> | No.70 p.3946</w:t>
      </w:r>
      <w:r w:rsidR="00F60C0F" w:rsidRPr="00BB3C0E">
        <w:rPr>
          <w:sz w:val="17"/>
          <w:szCs w:val="17"/>
        </w:rPr>
        <w:t xml:space="preserve"> | </w:t>
      </w:r>
      <w:r w:rsidR="00F60C0F" w:rsidRPr="00BB3C0E">
        <w:rPr>
          <w:sz w:val="17"/>
        </w:rPr>
        <w:t>No.79 p.4604</w:t>
      </w:r>
      <w:r w:rsidR="00503D1E" w:rsidRPr="00BB3C0E">
        <w:rPr>
          <w:sz w:val="17"/>
        </w:rPr>
        <w:t xml:space="preserve"> | </w:t>
      </w:r>
      <w:r w:rsidR="00811453">
        <w:rPr>
          <w:sz w:val="17"/>
        </w:rPr>
        <w:br/>
      </w:r>
      <w:r w:rsidR="00503D1E" w:rsidRPr="00BB3C0E">
        <w:rPr>
          <w:sz w:val="17"/>
        </w:rPr>
        <w:t>No.79 p.4605</w:t>
      </w:r>
    </w:p>
    <w:p w14:paraId="7046A0DE" w14:textId="7C0C2C63" w:rsidR="00B9570C" w:rsidRPr="00BB3C0E" w:rsidRDefault="00B9570C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Women and the Prevention of Domestic, Family and Sexual Violence</w:t>
      </w:r>
      <w:r w:rsidRPr="00BB3C0E">
        <w:rPr>
          <w:sz w:val="17"/>
          <w:szCs w:val="17"/>
        </w:rPr>
        <w:tab/>
        <w:t xml:space="preserve">No.51 p.2112 </w:t>
      </w:r>
      <w:r w:rsidRPr="00BB3C0E">
        <w:rPr>
          <w:sz w:val="17"/>
        </w:rPr>
        <w:t>| No.72 p.4036</w:t>
      </w:r>
    </w:p>
    <w:p w14:paraId="609645D4" w14:textId="77777777" w:rsidR="00B9570C" w:rsidRPr="00BB3C0E" w:rsidRDefault="00B9570C" w:rsidP="00A05DA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Workforce and Population Strategy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p.4604</w:t>
      </w:r>
    </w:p>
    <w:p w14:paraId="03C4ABEA" w14:textId="680BE580" w:rsidR="00A83816" w:rsidRPr="00BB3C0E" w:rsidRDefault="00A83816" w:rsidP="0028268A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Acting Premier</w:t>
      </w:r>
      <w:r w:rsidRPr="00BB3C0E">
        <w:rPr>
          <w:sz w:val="17"/>
          <w:szCs w:val="17"/>
        </w:rPr>
        <w:tab/>
        <w:t>No.75 p.4186</w:t>
      </w:r>
    </w:p>
    <w:p w14:paraId="537FA236" w14:textId="1868B3C1" w:rsidR="00313231" w:rsidRPr="00BB3C0E" w:rsidRDefault="00313231" w:rsidP="0028268A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Acting Special Minister of State</w:t>
      </w:r>
      <w:r w:rsidRPr="00BB3C0E">
        <w:rPr>
          <w:sz w:val="17"/>
          <w:szCs w:val="17"/>
        </w:rPr>
        <w:tab/>
        <w:t>No.51 p.2112</w:t>
      </w:r>
    </w:p>
    <w:p w14:paraId="1A28D7D6" w14:textId="38947AC9" w:rsidR="0028268A" w:rsidRPr="00BB3C0E" w:rsidRDefault="0028268A" w:rsidP="00811453">
      <w:pPr>
        <w:pStyle w:val="Caption"/>
        <w:tabs>
          <w:tab w:val="right" w:leader="dot" w:pos="9356"/>
        </w:tabs>
        <w:ind w:left="567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Acting Treasurer</w:t>
      </w:r>
      <w:r w:rsidRPr="00BB3C0E">
        <w:rPr>
          <w:sz w:val="17"/>
          <w:szCs w:val="17"/>
        </w:rPr>
        <w:tab/>
        <w:t>No.48 p.2019</w:t>
      </w:r>
      <w:r w:rsidR="00402B0C" w:rsidRPr="00BB3C0E">
        <w:rPr>
          <w:sz w:val="17"/>
          <w:szCs w:val="17"/>
        </w:rPr>
        <w:t xml:space="preserve"> </w:t>
      </w:r>
      <w:r w:rsidR="00402B0C" w:rsidRPr="00BB3C0E">
        <w:rPr>
          <w:sz w:val="17"/>
        </w:rPr>
        <w:t>| No.75 p.4186</w:t>
      </w:r>
      <w:r w:rsidR="00F40730" w:rsidRPr="00BB3C0E">
        <w:rPr>
          <w:sz w:val="17"/>
        </w:rPr>
        <w:t xml:space="preserve"> | No.76 p.4212</w:t>
      </w:r>
      <w:r w:rsidR="005F0DDC" w:rsidRPr="00BB3C0E">
        <w:rPr>
          <w:sz w:val="17"/>
        </w:rPr>
        <w:t xml:space="preserve"> | </w:t>
      </w:r>
      <w:r w:rsidR="00811453">
        <w:rPr>
          <w:sz w:val="17"/>
        </w:rPr>
        <w:br/>
      </w:r>
      <w:r w:rsidR="005F0DDC" w:rsidRPr="00BB3C0E">
        <w:rPr>
          <w:sz w:val="17"/>
        </w:rPr>
        <w:t>No.79 p.4604</w:t>
      </w:r>
    </w:p>
    <w:p w14:paraId="2036CA8B" w14:textId="11EDB2E7" w:rsidR="008473DF" w:rsidRPr="00BB3C0E" w:rsidRDefault="008473DF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Chair of the South Australian Productivity Commission</w:t>
      </w:r>
      <w:r w:rsidRPr="00BB3C0E">
        <w:rPr>
          <w:sz w:val="17"/>
          <w:szCs w:val="17"/>
        </w:rPr>
        <w:tab/>
      </w:r>
      <w:r w:rsidR="00B16BBE" w:rsidRPr="00BB3C0E">
        <w:rPr>
          <w:sz w:val="17"/>
          <w:szCs w:val="17"/>
        </w:rPr>
        <w:t>No.51 p.2113</w:t>
      </w:r>
    </w:p>
    <w:p w14:paraId="6887797A" w14:textId="5CB10EA6" w:rsidR="005C0DEA" w:rsidRPr="00BB3C0E" w:rsidRDefault="005C0DEA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Chief Executive of </w:t>
      </w:r>
      <w:r w:rsidR="0057380D" w:rsidRPr="00BB3C0E">
        <w:rPr>
          <w:sz w:val="17"/>
          <w:szCs w:val="17"/>
        </w:rPr>
        <w:t>Green Industries South Australia</w:t>
      </w:r>
      <w:r w:rsidRPr="00BB3C0E">
        <w:rPr>
          <w:sz w:val="17"/>
          <w:szCs w:val="17"/>
        </w:rPr>
        <w:tab/>
      </w:r>
      <w:r w:rsidR="0057380D" w:rsidRPr="00BB3C0E">
        <w:rPr>
          <w:sz w:val="17"/>
          <w:szCs w:val="17"/>
        </w:rPr>
        <w:t>No.67 p.3859</w:t>
      </w:r>
    </w:p>
    <w:p w14:paraId="304C19DC" w14:textId="4707DE4A" w:rsidR="00BB1B41" w:rsidRPr="00BB3C0E" w:rsidRDefault="00EF6AFC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Clerk</w:t>
      </w:r>
      <w:r w:rsidR="00BB1B41" w:rsidRPr="00BB3C0E">
        <w:rPr>
          <w:sz w:val="17"/>
          <w:szCs w:val="17"/>
        </w:rPr>
        <w:t xml:space="preserve"> of Executive Council</w:t>
      </w:r>
      <w:r w:rsidR="00BB1B41" w:rsidRPr="00BB3C0E">
        <w:rPr>
          <w:sz w:val="17"/>
          <w:szCs w:val="17"/>
        </w:rPr>
        <w:tab/>
      </w:r>
      <w:r w:rsidR="00162B23" w:rsidRPr="00BB3C0E">
        <w:rPr>
          <w:sz w:val="17"/>
          <w:szCs w:val="17"/>
        </w:rPr>
        <w:t>No.52 p.2180</w:t>
      </w:r>
    </w:p>
    <w:p w14:paraId="6C05DF53" w14:textId="6200DAE9" w:rsidR="008632C4" w:rsidRPr="00BB3C0E" w:rsidRDefault="008632C4" w:rsidP="00C60AA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Commissioner of the </w:t>
      </w:r>
      <w:r w:rsidR="00C60AA1" w:rsidRPr="00BB3C0E">
        <w:rPr>
          <w:sz w:val="17"/>
          <w:szCs w:val="17"/>
        </w:rPr>
        <w:t>Australian Energy Market Commission—</w:t>
      </w:r>
      <w:r w:rsidR="00833869" w:rsidRPr="00BB3C0E">
        <w:rPr>
          <w:sz w:val="17"/>
          <w:szCs w:val="17"/>
        </w:rPr>
        <w:br/>
      </w:r>
      <w:r w:rsidRPr="00BB3C0E">
        <w:rPr>
          <w:sz w:val="17"/>
          <w:szCs w:val="17"/>
        </w:rPr>
        <w:t>Part-time</w:t>
      </w:r>
      <w:r w:rsidRPr="00BB3C0E">
        <w:rPr>
          <w:sz w:val="17"/>
          <w:szCs w:val="17"/>
        </w:rPr>
        <w:tab/>
      </w:r>
      <w:r w:rsidR="00C022D4" w:rsidRPr="00BB3C0E">
        <w:rPr>
          <w:sz w:val="17"/>
          <w:szCs w:val="17"/>
        </w:rPr>
        <w:t>No.64</w:t>
      </w:r>
      <w:r w:rsidR="00C60AA1" w:rsidRPr="00BB3C0E">
        <w:rPr>
          <w:sz w:val="17"/>
          <w:szCs w:val="17"/>
        </w:rPr>
        <w:t xml:space="preserve"> p.3203</w:t>
      </w:r>
    </w:p>
    <w:p w14:paraId="296DEABB" w14:textId="72D53636" w:rsidR="00625FB1" w:rsidRPr="00BB3C0E" w:rsidRDefault="00625FB1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Community Visitor</w:t>
      </w:r>
      <w:r w:rsidR="00032EED" w:rsidRPr="00BB3C0E">
        <w:rPr>
          <w:sz w:val="17"/>
          <w:szCs w:val="17"/>
        </w:rPr>
        <w:t>s</w:t>
      </w:r>
      <w:r w:rsidRPr="00BB3C0E">
        <w:rPr>
          <w:sz w:val="17"/>
          <w:szCs w:val="17"/>
        </w:rPr>
        <w:tab/>
      </w:r>
      <w:r w:rsidR="00032EED" w:rsidRPr="00BB3C0E">
        <w:rPr>
          <w:sz w:val="17"/>
        </w:rPr>
        <w:t>No.79 p.4608</w:t>
      </w:r>
    </w:p>
    <w:p w14:paraId="5B57887C" w14:textId="63379B80" w:rsidR="00375680" w:rsidRPr="00BB3C0E" w:rsidRDefault="0037568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Cross Border Commissioner</w:t>
      </w:r>
      <w:r w:rsidRPr="00BB3C0E">
        <w:rPr>
          <w:sz w:val="17"/>
          <w:szCs w:val="17"/>
        </w:rPr>
        <w:tab/>
        <w:t>No.57 p.2438</w:t>
      </w:r>
    </w:p>
    <w:p w14:paraId="378F91D4" w14:textId="7C839EDA" w:rsidR="00553313" w:rsidRPr="00BB3C0E" w:rsidRDefault="00553313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Deputy Inspector</w:t>
      </w:r>
      <w:r w:rsidRPr="00BB3C0E">
        <w:rPr>
          <w:sz w:val="17"/>
          <w:szCs w:val="17"/>
        </w:rPr>
        <w:tab/>
        <w:t>No.76 p.4212</w:t>
      </w:r>
    </w:p>
    <w:p w14:paraId="65492B08" w14:textId="6D3AFDC4" w:rsidR="002538B2" w:rsidRPr="00BB3C0E" w:rsidRDefault="002538B2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Deputy President of the South Australian Civil and Administrative Tribunal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p.4606</w:t>
      </w:r>
    </w:p>
    <w:p w14:paraId="78D2CD2A" w14:textId="5D4B0581" w:rsidR="00A449F7" w:rsidRPr="00BB3C0E" w:rsidRDefault="00A449F7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Deputy Rail Commissioner</w:t>
      </w:r>
      <w:r w:rsidR="00285718" w:rsidRPr="00BB3C0E">
        <w:rPr>
          <w:sz w:val="17"/>
          <w:szCs w:val="17"/>
        </w:rPr>
        <w:t>s</w:t>
      </w:r>
      <w:r w:rsidRPr="00BB3C0E">
        <w:rPr>
          <w:sz w:val="17"/>
          <w:szCs w:val="17"/>
        </w:rPr>
        <w:tab/>
      </w:r>
      <w:r w:rsidR="00285718" w:rsidRPr="00BB3C0E">
        <w:rPr>
          <w:sz w:val="17"/>
        </w:rPr>
        <w:t>No.79 p.4607</w:t>
      </w:r>
    </w:p>
    <w:p w14:paraId="2B9F6134" w14:textId="3D4A851B" w:rsidR="008F266B" w:rsidRPr="00BB3C0E" w:rsidRDefault="008F266B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Deputy Registrar of the South Australian Civil and Administrative Tribunal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p.4606</w:t>
      </w:r>
    </w:p>
    <w:p w14:paraId="4A15BE2A" w14:textId="05F7E939" w:rsidR="002E5C75" w:rsidRPr="00BB3C0E" w:rsidRDefault="002E5C75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Director of the Office for Public Integrity</w:t>
      </w:r>
      <w:r w:rsidRPr="00BB3C0E">
        <w:rPr>
          <w:sz w:val="17"/>
          <w:szCs w:val="17"/>
        </w:rPr>
        <w:tab/>
      </w:r>
      <w:r w:rsidR="001A550B" w:rsidRPr="00BB3C0E">
        <w:rPr>
          <w:sz w:val="17"/>
        </w:rPr>
        <w:t>No.79 p.4606</w:t>
      </w:r>
    </w:p>
    <w:p w14:paraId="3F2D3F7A" w14:textId="159284D4" w:rsidR="00463FF0" w:rsidRPr="00BB3C0E" w:rsidRDefault="00463FF0" w:rsidP="00C37B7C">
      <w:pPr>
        <w:pStyle w:val="Caption"/>
        <w:tabs>
          <w:tab w:val="right" w:leader="dot" w:pos="9356"/>
        </w:tabs>
        <w:ind w:left="567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Governor</w:t>
      </w:r>
      <w:r w:rsidR="00B0749C" w:rsidRPr="00BB3C0E">
        <w:rPr>
          <w:sz w:val="17"/>
          <w:szCs w:val="17"/>
        </w:rPr>
        <w:t>’</w:t>
      </w:r>
      <w:r w:rsidRPr="00BB3C0E">
        <w:rPr>
          <w:sz w:val="17"/>
          <w:szCs w:val="17"/>
        </w:rPr>
        <w:t>s Deputy of South Australia</w:t>
      </w:r>
      <w:r w:rsidRPr="00BB3C0E">
        <w:rPr>
          <w:sz w:val="17"/>
          <w:szCs w:val="17"/>
        </w:rPr>
        <w:tab/>
      </w:r>
      <w:r w:rsidR="00351674" w:rsidRPr="00BB3C0E">
        <w:rPr>
          <w:sz w:val="17"/>
          <w:szCs w:val="17"/>
        </w:rPr>
        <w:t>No.48 p.2018</w:t>
      </w:r>
      <w:r w:rsidR="009C5DAD" w:rsidRPr="00BB3C0E">
        <w:rPr>
          <w:sz w:val="17"/>
          <w:szCs w:val="17"/>
        </w:rPr>
        <w:t xml:space="preserve"> | No.56 p.2406</w:t>
      </w:r>
      <w:r w:rsidR="00E35342" w:rsidRPr="00BB3C0E">
        <w:rPr>
          <w:sz w:val="17"/>
          <w:szCs w:val="17"/>
        </w:rPr>
        <w:t xml:space="preserve"> | No.59 p.2870</w:t>
      </w:r>
      <w:r w:rsidR="00263375" w:rsidRPr="00BB3C0E">
        <w:rPr>
          <w:sz w:val="17"/>
          <w:szCs w:val="17"/>
        </w:rPr>
        <w:t xml:space="preserve"> | </w:t>
      </w:r>
      <w:r w:rsidR="004012A4">
        <w:rPr>
          <w:sz w:val="17"/>
          <w:szCs w:val="17"/>
        </w:rPr>
        <w:br/>
      </w:r>
      <w:r w:rsidR="00263375" w:rsidRPr="00BB3C0E">
        <w:rPr>
          <w:sz w:val="17"/>
          <w:szCs w:val="17"/>
        </w:rPr>
        <w:t>No.62 p.3128</w:t>
      </w:r>
      <w:r w:rsidR="003D10D6" w:rsidRPr="00BB3C0E">
        <w:rPr>
          <w:sz w:val="17"/>
          <w:szCs w:val="17"/>
        </w:rPr>
        <w:t xml:space="preserve"> | No.66 p.3800</w:t>
      </w:r>
      <w:r w:rsidR="00C37B7C" w:rsidRPr="00BB3C0E">
        <w:rPr>
          <w:sz w:val="17"/>
          <w:szCs w:val="17"/>
        </w:rPr>
        <w:t xml:space="preserve"> | No.70 p.3946</w:t>
      </w:r>
      <w:r w:rsidR="00FD1EDF" w:rsidRPr="00BB3C0E">
        <w:rPr>
          <w:sz w:val="17"/>
          <w:szCs w:val="17"/>
        </w:rPr>
        <w:t xml:space="preserve"> | </w:t>
      </w:r>
      <w:r w:rsidR="004012A4">
        <w:rPr>
          <w:sz w:val="17"/>
          <w:szCs w:val="17"/>
        </w:rPr>
        <w:br/>
      </w:r>
      <w:r w:rsidR="00FD1EDF" w:rsidRPr="00BB3C0E">
        <w:rPr>
          <w:sz w:val="17"/>
          <w:szCs w:val="17"/>
        </w:rPr>
        <w:t>No.79 p.4604</w:t>
      </w:r>
    </w:p>
    <w:p w14:paraId="695F3066" w14:textId="01BE8B70" w:rsidR="001A550B" w:rsidRPr="00BB3C0E" w:rsidRDefault="001A550B" w:rsidP="00A8381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Independent Commissioner Against Corruption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p.4606</w:t>
      </w:r>
    </w:p>
    <w:p w14:paraId="72DD5A58" w14:textId="45AF1902" w:rsidR="00A83816" w:rsidRPr="00BB3C0E" w:rsidRDefault="00A83816" w:rsidP="00A83816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Inspector</w:t>
      </w:r>
      <w:r w:rsidRPr="00BB3C0E">
        <w:rPr>
          <w:sz w:val="17"/>
          <w:szCs w:val="17"/>
        </w:rPr>
        <w:tab/>
        <w:t>No.75 p.4186</w:t>
      </w:r>
    </w:p>
    <w:p w14:paraId="45E90C94" w14:textId="20DE13A4" w:rsidR="00B0458F" w:rsidRPr="00BB3C0E" w:rsidRDefault="00B0458F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Judge of the District Court of South Australia</w:t>
      </w:r>
      <w:r w:rsidRPr="00BB3C0E">
        <w:rPr>
          <w:sz w:val="17"/>
          <w:szCs w:val="17"/>
        </w:rPr>
        <w:tab/>
      </w:r>
      <w:r w:rsidR="00E35342" w:rsidRPr="00BB3C0E">
        <w:rPr>
          <w:sz w:val="17"/>
          <w:szCs w:val="17"/>
        </w:rPr>
        <w:t>No.59 p.2870</w:t>
      </w:r>
    </w:p>
    <w:p w14:paraId="16784DB4" w14:textId="1BC56C81" w:rsidR="00F33DB0" w:rsidRPr="00BB3C0E" w:rsidRDefault="00F33DB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Judicial Conduct Commissioner</w:t>
      </w:r>
      <w:r w:rsidRPr="00BB3C0E">
        <w:rPr>
          <w:sz w:val="17"/>
          <w:szCs w:val="17"/>
        </w:rPr>
        <w:tab/>
      </w:r>
      <w:r w:rsidR="00285718" w:rsidRPr="00BB3C0E">
        <w:rPr>
          <w:sz w:val="17"/>
        </w:rPr>
        <w:t>No.79 p.4607</w:t>
      </w:r>
    </w:p>
    <w:p w14:paraId="53029891" w14:textId="0C44AA1F" w:rsidR="008F266B" w:rsidRPr="00BB3C0E" w:rsidRDefault="008F266B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Judicial Registrar of the Magistrates Court (part-time bass</w:t>
      </w:r>
      <w:r w:rsidR="004A1133" w:rsidRPr="00BB3C0E">
        <w:rPr>
          <w:sz w:val="17"/>
          <w:szCs w:val="17"/>
        </w:rPr>
        <w:t>)</w:t>
      </w:r>
      <w:r w:rsidR="004A1133" w:rsidRPr="00BB3C0E">
        <w:rPr>
          <w:sz w:val="17"/>
          <w:szCs w:val="17"/>
        </w:rPr>
        <w:tab/>
      </w:r>
      <w:r w:rsidR="004A1133" w:rsidRPr="00BB3C0E">
        <w:rPr>
          <w:sz w:val="17"/>
        </w:rPr>
        <w:t>No.79 p.4606</w:t>
      </w:r>
    </w:p>
    <w:p w14:paraId="2049B7B4" w14:textId="72DFCF04" w:rsidR="00D972D2" w:rsidRPr="00BB3C0E" w:rsidRDefault="00D972D2" w:rsidP="005131F0">
      <w:pPr>
        <w:pStyle w:val="Caption"/>
        <w:tabs>
          <w:tab w:val="right" w:leader="dot" w:pos="9356"/>
        </w:tabs>
        <w:ind w:left="567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Magistrate</w:t>
      </w:r>
      <w:r w:rsidRPr="00BB3C0E">
        <w:rPr>
          <w:sz w:val="17"/>
          <w:szCs w:val="17"/>
        </w:rPr>
        <w:tab/>
      </w:r>
      <w:r w:rsidR="00B16BBE" w:rsidRPr="00BB3C0E">
        <w:rPr>
          <w:sz w:val="17"/>
          <w:szCs w:val="17"/>
        </w:rPr>
        <w:t>No.51 p.2113</w:t>
      </w:r>
      <w:r w:rsidR="000201FE" w:rsidRPr="00BB3C0E">
        <w:rPr>
          <w:sz w:val="17"/>
          <w:szCs w:val="17"/>
        </w:rPr>
        <w:t xml:space="preserve"> | No.62 p.3128</w:t>
      </w:r>
      <w:r w:rsidR="0010728B" w:rsidRPr="00BB3C0E">
        <w:rPr>
          <w:sz w:val="17"/>
          <w:szCs w:val="17"/>
        </w:rPr>
        <w:t xml:space="preserve"> | No.63 p.3180</w:t>
      </w:r>
      <w:r w:rsidR="006E0C52" w:rsidRPr="00BB3C0E">
        <w:rPr>
          <w:sz w:val="17"/>
          <w:szCs w:val="17"/>
        </w:rPr>
        <w:t xml:space="preserve"> | </w:t>
      </w:r>
      <w:r w:rsidR="005131F0">
        <w:rPr>
          <w:sz w:val="17"/>
          <w:szCs w:val="17"/>
        </w:rPr>
        <w:br/>
      </w:r>
      <w:r w:rsidR="006E0C52" w:rsidRPr="00BB3C0E">
        <w:rPr>
          <w:sz w:val="17"/>
        </w:rPr>
        <w:t>No.79 p.4606</w:t>
      </w:r>
    </w:p>
    <w:p w14:paraId="5398702E" w14:textId="77FBAB95" w:rsidR="00CD3F7D" w:rsidRPr="00BB3C0E" w:rsidRDefault="00CD3F7D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Magistrates Court of South Australia—Auxiliary Magistrate</w:t>
      </w:r>
      <w:r w:rsidRPr="00BB3C0E">
        <w:rPr>
          <w:sz w:val="17"/>
          <w:szCs w:val="17"/>
        </w:rPr>
        <w:tab/>
        <w:t>No.74 p.4096</w:t>
      </w:r>
    </w:p>
    <w:p w14:paraId="1BF39AAB" w14:textId="54A124DF" w:rsidR="00285718" w:rsidRPr="00BB3C0E" w:rsidRDefault="00285718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Member of the Local First Nations Voice—</w:t>
      </w:r>
    </w:p>
    <w:p w14:paraId="1D1BAB73" w14:textId="116B20C2" w:rsidR="00285718" w:rsidRPr="00BB3C0E" w:rsidRDefault="00285718" w:rsidP="0028571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Region 1—Central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p.4607</w:t>
      </w:r>
    </w:p>
    <w:p w14:paraId="14C6F06B" w14:textId="3BFF5063" w:rsidR="007D0515" w:rsidRPr="00BB3C0E" w:rsidRDefault="007D0515" w:rsidP="007D0515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Region 6—Yorke and Mid-North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No.79 p.4608</w:t>
      </w:r>
    </w:p>
    <w:p w14:paraId="12DB08EE" w14:textId="346D046B" w:rsidR="00A23A8E" w:rsidRPr="00BB3C0E" w:rsidRDefault="00A23A8E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Puisne Judge of the Supreme Court of South Australia</w:t>
      </w:r>
      <w:r w:rsidRPr="00BB3C0E">
        <w:rPr>
          <w:sz w:val="17"/>
          <w:szCs w:val="17"/>
        </w:rPr>
        <w:tab/>
      </w:r>
      <w:r w:rsidR="00375680" w:rsidRPr="00BB3C0E">
        <w:rPr>
          <w:sz w:val="17"/>
          <w:szCs w:val="17"/>
        </w:rPr>
        <w:t>No.57 p.2438</w:t>
      </w:r>
    </w:p>
    <w:p w14:paraId="4C1CD72D" w14:textId="06FA04BF" w:rsidR="00CD3F7D" w:rsidRPr="00BB3C0E" w:rsidRDefault="00CD3F7D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Employment Tribunal—Deputy Registrar</w:t>
      </w:r>
      <w:r w:rsidRPr="00BB3C0E">
        <w:rPr>
          <w:sz w:val="17"/>
          <w:szCs w:val="17"/>
        </w:rPr>
        <w:tab/>
        <w:t>No.74 p.4096</w:t>
      </w:r>
    </w:p>
    <w:p w14:paraId="6AFD6A3C" w14:textId="0A9317BB" w:rsidR="0093461B" w:rsidRPr="00BB3C0E" w:rsidRDefault="0093461B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Housing Trust</w:t>
      </w:r>
      <w:r w:rsidRPr="00BB3C0E">
        <w:rPr>
          <w:sz w:val="17"/>
          <w:szCs w:val="17"/>
        </w:rPr>
        <w:tab/>
        <w:t>No.78 p.4425</w:t>
      </w:r>
    </w:p>
    <w:p w14:paraId="2469D77B" w14:textId="053543C3" w:rsidR="00993973" w:rsidRPr="00BB3C0E" w:rsidRDefault="00EE707D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BB3C0E">
        <w:rPr>
          <w:sz w:val="17"/>
          <w:szCs w:val="17"/>
        </w:rPr>
        <w:t>State Planning Commission</w:t>
      </w:r>
      <w:r w:rsidR="00CA3F68" w:rsidRPr="00BB3C0E">
        <w:rPr>
          <w:sz w:val="17"/>
          <w:szCs w:val="17"/>
        </w:rPr>
        <w:t xml:space="preserve">, </w:t>
      </w:r>
      <w:r w:rsidR="001A437A" w:rsidRPr="00BB3C0E">
        <w:rPr>
          <w:sz w:val="17"/>
          <w:szCs w:val="17"/>
        </w:rPr>
        <w:t>m</w:t>
      </w:r>
      <w:r w:rsidR="00CA3F68" w:rsidRPr="00BB3C0E">
        <w:rPr>
          <w:sz w:val="17"/>
          <w:szCs w:val="17"/>
        </w:rPr>
        <w:t>embers of</w:t>
      </w:r>
      <w:r w:rsidR="00993973" w:rsidRPr="00BB3C0E">
        <w:rPr>
          <w:sz w:val="17"/>
          <w:szCs w:val="17"/>
        </w:rPr>
        <w:tab/>
      </w:r>
      <w:r w:rsidR="00CA3F68" w:rsidRPr="00BB3C0E">
        <w:rPr>
          <w:sz w:val="17"/>
        </w:rPr>
        <w:t>No.72 p.4036</w:t>
      </w:r>
    </w:p>
    <w:p w14:paraId="4D3C8F05" w14:textId="18E66920" w:rsidR="00553313" w:rsidRPr="00BB3C0E" w:rsidRDefault="00553313" w:rsidP="00553313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Veterinary Surgeons Board of South Australia, </w:t>
      </w:r>
      <w:r w:rsidR="001A437A" w:rsidRPr="00BB3C0E">
        <w:rPr>
          <w:sz w:val="17"/>
          <w:szCs w:val="17"/>
        </w:rPr>
        <w:t>m</w:t>
      </w:r>
      <w:r w:rsidRPr="00BB3C0E">
        <w:rPr>
          <w:sz w:val="17"/>
          <w:szCs w:val="17"/>
        </w:rPr>
        <w:t>embers of the</w:t>
      </w:r>
      <w:r w:rsidRPr="00BB3C0E">
        <w:rPr>
          <w:sz w:val="17"/>
          <w:szCs w:val="17"/>
        </w:rPr>
        <w:tab/>
      </w:r>
      <w:r w:rsidRPr="00BB3C0E">
        <w:rPr>
          <w:sz w:val="17"/>
        </w:rPr>
        <w:t>No.76 p.4213</w:t>
      </w:r>
    </w:p>
    <w:p w14:paraId="58CCC26A" w14:textId="6F76AF4D" w:rsidR="00B50968" w:rsidRPr="00BB3C0E" w:rsidRDefault="00B50968" w:rsidP="00A258D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Approved—</w:t>
      </w:r>
    </w:p>
    <w:p w14:paraId="1F238015" w14:textId="6C0FBFE4" w:rsidR="00AB6A13" w:rsidRPr="00BB3C0E" w:rsidRDefault="00AB6A13" w:rsidP="000E54AA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Amendments to the Joint Standing Orders adopted by</w:t>
      </w:r>
      <w:r w:rsidR="000E54AA" w:rsidRPr="00BB3C0E">
        <w:rPr>
          <w:sz w:val="17"/>
          <w:szCs w:val="17"/>
        </w:rPr>
        <w:t xml:space="preserve"> </w:t>
      </w:r>
      <w:r w:rsidRPr="00BB3C0E">
        <w:rPr>
          <w:sz w:val="17"/>
          <w:szCs w:val="17"/>
        </w:rPr>
        <w:t>House of Assembly</w:t>
      </w:r>
      <w:r w:rsidRPr="00BB3C0E">
        <w:rPr>
          <w:sz w:val="17"/>
          <w:szCs w:val="17"/>
        </w:rPr>
        <w:tab/>
        <w:t>No.55 p.2278</w:t>
      </w:r>
    </w:p>
    <w:p w14:paraId="161278D7" w14:textId="7443981B" w:rsidR="00371839" w:rsidRPr="00BB3C0E" w:rsidRDefault="00371839" w:rsidP="00B5096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Amendments to the Standing Orders adopted by—</w:t>
      </w:r>
    </w:p>
    <w:p w14:paraId="22B66C7D" w14:textId="179FB1DD" w:rsidR="00371839" w:rsidRPr="00BB3C0E" w:rsidRDefault="00371839" w:rsidP="00371839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House of Assembly</w:t>
      </w:r>
      <w:r w:rsidRPr="00BB3C0E">
        <w:rPr>
          <w:sz w:val="17"/>
          <w:szCs w:val="17"/>
        </w:rPr>
        <w:tab/>
        <w:t>No.55 p.</w:t>
      </w:r>
      <w:r w:rsidR="00AB6A13" w:rsidRPr="00BB3C0E">
        <w:rPr>
          <w:sz w:val="17"/>
          <w:szCs w:val="17"/>
        </w:rPr>
        <w:t>2278</w:t>
      </w:r>
    </w:p>
    <w:p w14:paraId="7117EF02" w14:textId="37E8868E" w:rsidR="00AB6A13" w:rsidRPr="00BB3C0E" w:rsidRDefault="00AB6A13" w:rsidP="00AB6A13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Legislative Council</w:t>
      </w:r>
      <w:r w:rsidRPr="00BB3C0E">
        <w:rPr>
          <w:sz w:val="17"/>
          <w:szCs w:val="17"/>
        </w:rPr>
        <w:tab/>
        <w:t>No.55 p.2278</w:t>
      </w:r>
    </w:p>
    <w:p w14:paraId="04A726B5" w14:textId="2B2D485E" w:rsidR="00B50968" w:rsidRPr="00BB3C0E" w:rsidRDefault="00B50968" w:rsidP="00E6200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Terms and Conditions</w:t>
      </w:r>
      <w:r w:rsidR="00883022" w:rsidRPr="00BB3C0E">
        <w:rPr>
          <w:sz w:val="17"/>
          <w:szCs w:val="17"/>
        </w:rPr>
        <w:t>—</w:t>
      </w:r>
      <w:r w:rsidRPr="00BB3C0E">
        <w:rPr>
          <w:sz w:val="17"/>
          <w:szCs w:val="17"/>
        </w:rPr>
        <w:t xml:space="preserve">Appointment as Director of the Legal Services </w:t>
      </w:r>
      <w:r w:rsidR="00170DBF">
        <w:rPr>
          <w:sz w:val="17"/>
          <w:szCs w:val="17"/>
        </w:rPr>
        <w:br/>
      </w:r>
      <w:r w:rsidRPr="00BB3C0E">
        <w:rPr>
          <w:sz w:val="17"/>
          <w:szCs w:val="17"/>
        </w:rPr>
        <w:t>Commission of South Australia</w:t>
      </w:r>
      <w:r w:rsidRPr="00BB3C0E">
        <w:rPr>
          <w:sz w:val="17"/>
          <w:szCs w:val="17"/>
        </w:rPr>
        <w:tab/>
        <w:t>No.48 p.2019</w:t>
      </w:r>
    </w:p>
    <w:p w14:paraId="0C442656" w14:textId="7DA7338C" w:rsidR="0029205F" w:rsidRPr="00BB3C0E" w:rsidRDefault="0029205F" w:rsidP="00E6200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Consented to the definition of </w:t>
      </w:r>
      <w:r w:rsidR="003E671E" w:rsidRPr="00BB3C0E">
        <w:rPr>
          <w:sz w:val="17"/>
          <w:szCs w:val="17"/>
        </w:rPr>
        <w:t>e</w:t>
      </w:r>
      <w:r w:rsidRPr="00BB3C0E">
        <w:rPr>
          <w:sz w:val="17"/>
          <w:szCs w:val="17"/>
        </w:rPr>
        <w:t xml:space="preserve">xplosives made by the Executive Director, </w:t>
      </w:r>
      <w:r w:rsidR="00170DBF">
        <w:rPr>
          <w:sz w:val="17"/>
          <w:szCs w:val="17"/>
        </w:rPr>
        <w:br/>
      </w:r>
      <w:r w:rsidRPr="00BB3C0E">
        <w:rPr>
          <w:sz w:val="17"/>
          <w:szCs w:val="17"/>
        </w:rPr>
        <w:t>SafeWork SA</w:t>
      </w:r>
      <w:r w:rsidRPr="00BB3C0E">
        <w:rPr>
          <w:sz w:val="17"/>
          <w:szCs w:val="17"/>
        </w:rPr>
        <w:tab/>
        <w:t>No.78 p.4425</w:t>
      </w:r>
    </w:p>
    <w:p w14:paraId="0926FEEF" w14:textId="1D818125" w:rsidR="000C4247" w:rsidRPr="00BB3C0E" w:rsidRDefault="000C4247" w:rsidP="00E6200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Direction—Unused leave entitlement</w:t>
      </w:r>
      <w:r w:rsidRPr="00BB3C0E">
        <w:rPr>
          <w:sz w:val="17"/>
          <w:szCs w:val="17"/>
        </w:rPr>
        <w:tab/>
        <w:t>No.51 p.2113</w:t>
      </w:r>
      <w:r w:rsidR="000A6D1D" w:rsidRPr="00BB3C0E">
        <w:rPr>
          <w:sz w:val="17"/>
          <w:szCs w:val="17"/>
        </w:rPr>
        <w:t xml:space="preserve"> | No.74 p.4097</w:t>
      </w:r>
    </w:p>
    <w:p w14:paraId="2553C912" w14:textId="033E0735" w:rsidR="00EE707D" w:rsidRPr="00BB3C0E" w:rsidRDefault="007E7C90" w:rsidP="00E6200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</w:t>
      </w:r>
      <w:r w:rsidR="004C0CA8" w:rsidRPr="00BB3C0E">
        <w:rPr>
          <w:sz w:val="17"/>
          <w:szCs w:val="17"/>
        </w:rPr>
        <w:t>esignation—</w:t>
      </w:r>
      <w:r w:rsidR="00EE707D" w:rsidRPr="00BB3C0E">
        <w:rPr>
          <w:sz w:val="17"/>
          <w:szCs w:val="17"/>
        </w:rPr>
        <w:t xml:space="preserve">Judge of the Environment, Resources and Development Court </w:t>
      </w:r>
      <w:r w:rsidR="00170DBF">
        <w:rPr>
          <w:sz w:val="17"/>
          <w:szCs w:val="17"/>
        </w:rPr>
        <w:br/>
      </w:r>
      <w:r w:rsidR="00EE707D" w:rsidRPr="00BB3C0E">
        <w:rPr>
          <w:sz w:val="17"/>
          <w:szCs w:val="17"/>
        </w:rPr>
        <w:t>of South Australia</w:t>
      </w:r>
      <w:r w:rsidR="00EE707D" w:rsidRPr="00BB3C0E">
        <w:rPr>
          <w:sz w:val="17"/>
          <w:szCs w:val="17"/>
        </w:rPr>
        <w:tab/>
      </w:r>
      <w:r w:rsidR="00BC1E50" w:rsidRPr="00BB3C0E">
        <w:rPr>
          <w:sz w:val="17"/>
          <w:szCs w:val="17"/>
        </w:rPr>
        <w:t>No.59 p.2870</w:t>
      </w:r>
    </w:p>
    <w:p w14:paraId="581DEC6D" w14:textId="2F78F960" w:rsidR="00883AA8" w:rsidRPr="00BB3C0E" w:rsidRDefault="008E2543" w:rsidP="00E6200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Determination—</w:t>
      </w:r>
    </w:p>
    <w:p w14:paraId="7807C0ED" w14:textId="4DE13FF6" w:rsidR="00883AA8" w:rsidRPr="00BB3C0E" w:rsidRDefault="008E2543" w:rsidP="00883AA8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</w:rPr>
        <w:t>Remuneration</w:t>
      </w:r>
      <w:r w:rsidR="00AF28C3" w:rsidRPr="00BB3C0E">
        <w:rPr>
          <w:sz w:val="17"/>
          <w:szCs w:val="17"/>
        </w:rPr>
        <w:t>—</w:t>
      </w:r>
    </w:p>
    <w:p w14:paraId="5AF4E0A4" w14:textId="63BF6E65" w:rsidR="00883AA8" w:rsidRPr="00BB3C0E" w:rsidRDefault="00883AA8" w:rsidP="009D47AD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Community Services Sector Long Service Leave Board</w:t>
      </w:r>
      <w:r w:rsidRPr="00BB3C0E">
        <w:rPr>
          <w:sz w:val="17"/>
          <w:szCs w:val="17"/>
        </w:rPr>
        <w:tab/>
        <w:t>No.70 p.3946</w:t>
      </w:r>
    </w:p>
    <w:p w14:paraId="58232625" w14:textId="553BDC3C" w:rsidR="0098161F" w:rsidRPr="00BB3C0E" w:rsidRDefault="0098161F" w:rsidP="00FA384A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Education and Early Childhood Services Registration and Standards Board of </w:t>
      </w:r>
      <w:r w:rsidR="000C7D01" w:rsidRPr="00BB3C0E">
        <w:rPr>
          <w:sz w:val="17"/>
          <w:szCs w:val="17"/>
        </w:rPr>
        <w:br/>
      </w:r>
      <w:r w:rsidRPr="00BB3C0E">
        <w:rPr>
          <w:sz w:val="17"/>
          <w:szCs w:val="17"/>
        </w:rPr>
        <w:t>South Australia’s subcommittees</w:t>
      </w:r>
      <w:r w:rsidRPr="00BB3C0E">
        <w:rPr>
          <w:sz w:val="17"/>
          <w:szCs w:val="17"/>
        </w:rPr>
        <w:tab/>
        <w:t>No.75 p.4187</w:t>
      </w:r>
    </w:p>
    <w:p w14:paraId="526ED51C" w14:textId="22A968B8" w:rsidR="00FA384A" w:rsidRPr="00BB3C0E" w:rsidRDefault="00FA384A" w:rsidP="00FA384A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Principal Administrator, District Council of Coober Pedy</w:t>
      </w:r>
      <w:r w:rsidRPr="00BB3C0E">
        <w:rPr>
          <w:sz w:val="17"/>
          <w:szCs w:val="17"/>
        </w:rPr>
        <w:tab/>
        <w:t>No.74 p.4097</w:t>
      </w:r>
    </w:p>
    <w:p w14:paraId="526525A9" w14:textId="6960B3BE" w:rsidR="00920470" w:rsidRPr="00BB3C0E" w:rsidRDefault="00920470" w:rsidP="0060436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SafeWork SA Advisory Committee</w:t>
      </w:r>
      <w:r w:rsidRPr="00BB3C0E">
        <w:rPr>
          <w:sz w:val="17"/>
          <w:szCs w:val="17"/>
        </w:rPr>
        <w:tab/>
        <w:t>No.75 p.4187</w:t>
      </w:r>
    </w:p>
    <w:p w14:paraId="1700A65B" w14:textId="61F01511" w:rsidR="008E2543" w:rsidRPr="00BB3C0E" w:rsidRDefault="00AF28C3" w:rsidP="0060436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z w:val="17"/>
          <w:szCs w:val="17"/>
        </w:rPr>
        <w:t>TAFE SA Board of Directors</w:t>
      </w:r>
      <w:r w:rsidR="008E2543" w:rsidRPr="00BB3C0E">
        <w:rPr>
          <w:sz w:val="17"/>
          <w:szCs w:val="17"/>
        </w:rPr>
        <w:tab/>
        <w:t>No.68 p.3900</w:t>
      </w:r>
    </w:p>
    <w:p w14:paraId="16F0EE38" w14:textId="12718404" w:rsidR="00604368" w:rsidRPr="00BB3C0E" w:rsidRDefault="00604368" w:rsidP="008E5F7E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Terms and conditions of employment for staff appointed by the </w:t>
      </w:r>
      <w:r w:rsidR="00170DBF">
        <w:rPr>
          <w:sz w:val="17"/>
          <w:szCs w:val="17"/>
        </w:rPr>
        <w:br/>
      </w:r>
      <w:r w:rsidRPr="00BB3C0E">
        <w:rPr>
          <w:sz w:val="17"/>
          <w:szCs w:val="17"/>
        </w:rPr>
        <w:t>Rail Commissioner</w:t>
      </w:r>
      <w:r w:rsidRPr="00BB3C0E">
        <w:rPr>
          <w:sz w:val="17"/>
          <w:szCs w:val="17"/>
        </w:rPr>
        <w:tab/>
        <w:t>No.74 p.4097</w:t>
      </w:r>
    </w:p>
    <w:p w14:paraId="5FAA1994" w14:textId="6DEE8986" w:rsidR="002F3784" w:rsidRPr="00BB3C0E" w:rsidRDefault="003173DC" w:rsidP="008E5F7E">
      <w:pPr>
        <w:pStyle w:val="Caption"/>
        <w:shd w:val="clear" w:color="auto" w:fill="FFFFFF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Letters Patent Constituting the Office of Governor—</w:t>
      </w:r>
      <w:r w:rsidRPr="00BB3C0E">
        <w:rPr>
          <w:sz w:val="17"/>
          <w:szCs w:val="17"/>
        </w:rPr>
        <w:br/>
      </w:r>
      <w:r w:rsidR="002F3784" w:rsidRPr="00BB3C0E">
        <w:rPr>
          <w:sz w:val="17"/>
          <w:szCs w:val="17"/>
        </w:rPr>
        <w:t>Assumption of the Administration of the State by an Administrator</w:t>
      </w:r>
      <w:r w:rsidR="002F3784" w:rsidRPr="00BB3C0E">
        <w:rPr>
          <w:sz w:val="17"/>
          <w:szCs w:val="17"/>
        </w:rPr>
        <w:tab/>
        <w:t>No.60 p.2993</w:t>
      </w:r>
    </w:p>
    <w:p w14:paraId="3928E155" w14:textId="034FCDC4" w:rsidR="003825E9" w:rsidRDefault="007F4B98" w:rsidP="008E5F7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Warrant for Payment</w:t>
      </w:r>
      <w:r w:rsidR="0032454E" w:rsidRPr="00BB3C0E">
        <w:rPr>
          <w:sz w:val="17"/>
          <w:szCs w:val="17"/>
        </w:rPr>
        <w:t xml:space="preserve"> out of the </w:t>
      </w:r>
      <w:r w:rsidRPr="00BB3C0E">
        <w:rPr>
          <w:sz w:val="17"/>
          <w:szCs w:val="17"/>
        </w:rPr>
        <w:t>Real Property Act Assurance Fund</w:t>
      </w:r>
      <w:r w:rsidRPr="00BB3C0E">
        <w:rPr>
          <w:sz w:val="17"/>
          <w:szCs w:val="17"/>
        </w:rPr>
        <w:tab/>
        <w:t>No.74 p.4187</w:t>
      </w:r>
    </w:p>
    <w:p w14:paraId="279596EC" w14:textId="77777777" w:rsidR="003825E9" w:rsidRDefault="003825E9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6871CDE2" w14:textId="77777777" w:rsidR="00AB65C1" w:rsidRPr="00BB3C0E" w:rsidRDefault="00285E07" w:rsidP="00BE608A">
      <w:pPr>
        <w:pStyle w:val="Heading2"/>
      </w:pPr>
      <w:bookmarkStart w:id="14" w:name="_Toc96611427"/>
      <w:bookmarkStart w:id="15" w:name="_Toc96611824"/>
      <w:bookmarkStart w:id="16" w:name="_Toc185596697"/>
      <w:r w:rsidRPr="00BB3C0E">
        <w:lastRenderedPageBreak/>
        <w:t>Emergency Management Act 2004</w:t>
      </w:r>
      <w:bookmarkEnd w:id="14"/>
      <w:bookmarkEnd w:id="15"/>
      <w:bookmarkEnd w:id="16"/>
    </w:p>
    <w:p w14:paraId="68E89B74" w14:textId="792CDE24" w:rsidR="006B5E7A" w:rsidRDefault="003842EE" w:rsidP="006D14F2">
      <w:pPr>
        <w:pStyle w:val="Caption"/>
        <w:shd w:val="clear" w:color="auto" w:fill="FFFFFF"/>
        <w:tabs>
          <w:tab w:val="right" w:leader="dot" w:pos="9356"/>
        </w:tabs>
        <w:ind w:left="426" w:hanging="284"/>
        <w:rPr>
          <w:sz w:val="17"/>
          <w:szCs w:val="17"/>
        </w:rPr>
      </w:pPr>
      <w:r w:rsidRPr="00BB3C0E">
        <w:rPr>
          <w:sz w:val="17"/>
          <w:szCs w:val="17"/>
        </w:rPr>
        <w:t xml:space="preserve">Governor’s Approval of Extension of Electricity Supply Emergency Declaration </w:t>
      </w:r>
      <w:r w:rsidR="00170DBF">
        <w:rPr>
          <w:sz w:val="17"/>
          <w:szCs w:val="17"/>
        </w:rPr>
        <w:br/>
      </w:r>
      <w:r w:rsidRPr="00BB3C0E">
        <w:rPr>
          <w:sz w:val="17"/>
          <w:szCs w:val="17"/>
        </w:rPr>
        <w:t>Under Section 27B</w:t>
      </w:r>
      <w:r w:rsidR="00AB65C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No.77 p.4270</w:t>
      </w:r>
    </w:p>
    <w:p w14:paraId="34D09F34" w14:textId="77777777" w:rsidR="00BB4B4A" w:rsidRPr="00BB3C0E" w:rsidRDefault="00B75F4E" w:rsidP="00BE608A">
      <w:pPr>
        <w:pStyle w:val="Heading2"/>
      </w:pPr>
      <w:bookmarkStart w:id="17" w:name="_Toc96611429"/>
      <w:bookmarkStart w:id="18" w:name="_Toc96611826"/>
      <w:bookmarkStart w:id="19" w:name="_Toc185596698"/>
      <w:r w:rsidRPr="00BB3C0E">
        <w:t>Proclamations</w:t>
      </w:r>
      <w:bookmarkEnd w:id="17"/>
      <w:bookmarkEnd w:id="18"/>
      <w:bookmarkEnd w:id="19"/>
    </w:p>
    <w:p w14:paraId="2C32E22E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Aboriginal Heritage (Miscellaneous) Amendment Act (Commencement) Proclamation 2024</w:t>
      </w:r>
      <w:r w:rsidRPr="00BB3C0E">
        <w:rPr>
          <w:sz w:val="17"/>
          <w:szCs w:val="17"/>
        </w:rPr>
        <w:tab/>
        <w:t>No.78 p.4543</w:t>
      </w:r>
    </w:p>
    <w:p w14:paraId="371BCF2F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Aboriginal Lands Trust (Prescribed Trust Land) Proclamation 2024</w:t>
      </w:r>
      <w:r w:rsidRPr="00BB3C0E">
        <w:rPr>
          <w:sz w:val="17"/>
          <w:szCs w:val="17"/>
        </w:rPr>
        <w:tab/>
        <w:t>No.48 p.2020</w:t>
      </w:r>
    </w:p>
    <w:p w14:paraId="40E81B0F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Adelaide University (Transfer of Staff) Proclamation 2024</w:t>
      </w:r>
      <w:r w:rsidRPr="00BB3C0E">
        <w:rPr>
          <w:sz w:val="17"/>
          <w:szCs w:val="17"/>
        </w:rPr>
        <w:tab/>
        <w:t>No.78 p.4546</w:t>
      </w:r>
    </w:p>
    <w:p w14:paraId="2362F840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Administrative Arrangements (Administration of Forfeiture Act) Proclamation 2024</w:t>
      </w:r>
      <w:r w:rsidRPr="00BB3C0E">
        <w:rPr>
          <w:sz w:val="17"/>
          <w:szCs w:val="17"/>
        </w:rPr>
        <w:tab/>
        <w:t>No.76 p.4215</w:t>
      </w:r>
    </w:p>
    <w:p w14:paraId="26DA7503" w14:textId="0504D9A3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Administrative Arrangements (Administration of Hydrogen and Renewable Energy Act) Proclamation 2024</w:t>
      </w:r>
      <w:r w:rsidRPr="00BB3C0E">
        <w:rPr>
          <w:sz w:val="17"/>
          <w:szCs w:val="17"/>
        </w:rPr>
        <w:tab/>
        <w:t>No.51 p.2114</w:t>
      </w:r>
    </w:p>
    <w:p w14:paraId="25C7ABB0" w14:textId="7C2CDD28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Administrative Arrangements (Administration of Portable Long Service Leave Act) </w:t>
      </w:r>
      <w:r w:rsidR="00170DBF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No.70 p.3948</w:t>
      </w:r>
    </w:p>
    <w:p w14:paraId="7812503B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Assisted Reproductive Treatment (Posthumous Use of Material and Donor Conception Register) </w:t>
      </w:r>
      <w:r w:rsidRPr="00BB3C0E">
        <w:rPr>
          <w:sz w:val="17"/>
          <w:szCs w:val="17"/>
        </w:rPr>
        <w:br/>
        <w:t>Amendment Act (Commencement) Proclamation 2024</w:t>
      </w:r>
      <w:r w:rsidRPr="00BB3C0E">
        <w:rPr>
          <w:sz w:val="17"/>
          <w:szCs w:val="17"/>
        </w:rPr>
        <w:tab/>
        <w:t>No.77 p.4271</w:t>
      </w:r>
    </w:p>
    <w:p w14:paraId="719CEAB5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Bail (Conditions) Amendment Act (Commencement) Proclamation 2024</w:t>
      </w:r>
      <w:r w:rsidRPr="00BB3C0E">
        <w:rPr>
          <w:sz w:val="17"/>
          <w:szCs w:val="17"/>
        </w:rPr>
        <w:tab/>
        <w:t>No.56 p.2407</w:t>
      </w:r>
    </w:p>
    <w:p w14:paraId="2BE50496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Bail (Terror Suspects and Firearm Parts) Amendment Act (Commencement) Proclamation 2024</w:t>
      </w:r>
      <w:r w:rsidRPr="00BB3C0E">
        <w:rPr>
          <w:sz w:val="17"/>
          <w:szCs w:val="17"/>
        </w:rPr>
        <w:tab/>
        <w:t>No.78 p.4543</w:t>
      </w:r>
    </w:p>
    <w:p w14:paraId="0BEDB873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Casino (Penalties) Amendment Act (Commencement) Proclamation 2024</w:t>
      </w:r>
      <w:r w:rsidRPr="00BB3C0E">
        <w:rPr>
          <w:sz w:val="17"/>
          <w:szCs w:val="17"/>
        </w:rPr>
        <w:tab/>
        <w:t>No.76 p.4214</w:t>
      </w:r>
    </w:p>
    <w:p w14:paraId="39C9D1F8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Child Sex Offenders Registration (Child-Related Work) Amendment Act (Commencement) </w:t>
      </w:r>
      <w:r w:rsidRPr="00BB3C0E">
        <w:rPr>
          <w:sz w:val="17"/>
          <w:szCs w:val="17"/>
        </w:rPr>
        <w:br/>
        <w:t>Proclamation 2024</w:t>
      </w:r>
      <w:r w:rsidRPr="00BB3C0E">
        <w:rPr>
          <w:sz w:val="17"/>
          <w:szCs w:val="17"/>
        </w:rPr>
        <w:tab/>
        <w:t>No.57 p.2439</w:t>
      </w:r>
    </w:p>
    <w:p w14:paraId="0E88E7CB" w14:textId="32232C35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Construction Industry Training Fund (Miscellaneous) Amendment Act (Commencement) </w:t>
      </w:r>
      <w:r w:rsidRPr="00BB3C0E">
        <w:rPr>
          <w:sz w:val="17"/>
          <w:szCs w:val="17"/>
        </w:rPr>
        <w:br/>
        <w:t>Proclamation 2024</w:t>
      </w:r>
      <w:r w:rsidRPr="00BB3C0E">
        <w:rPr>
          <w:sz w:val="17"/>
          <w:szCs w:val="17"/>
        </w:rPr>
        <w:tab/>
        <w:t>No.72 p.4037</w:t>
      </w:r>
    </w:p>
    <w:p w14:paraId="35312246" w14:textId="3BE60374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Criminal Law Consolidation (Recruiting Children to Commit Crime) Amendment Act </w:t>
      </w:r>
      <w:r w:rsidR="005565F4">
        <w:rPr>
          <w:sz w:val="17"/>
          <w:szCs w:val="17"/>
        </w:rPr>
        <w:br/>
      </w:r>
      <w:r w:rsidRPr="00BB3C0E">
        <w:rPr>
          <w:sz w:val="17"/>
          <w:szCs w:val="17"/>
        </w:rPr>
        <w:t>(Commencement) Proclamation 2024</w:t>
      </w:r>
      <w:r w:rsidRPr="00BB3C0E">
        <w:rPr>
          <w:sz w:val="17"/>
          <w:szCs w:val="17"/>
        </w:rPr>
        <w:tab/>
        <w:t>No.78 p.4544</w:t>
      </w:r>
    </w:p>
    <w:p w14:paraId="38FCB4DE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Evidence (Aboriginal Traditional Laws and Customs) Amendment Act (Commencement) </w:t>
      </w:r>
      <w:r w:rsidRPr="00BB3C0E">
        <w:rPr>
          <w:sz w:val="17"/>
          <w:szCs w:val="17"/>
        </w:rPr>
        <w:br/>
        <w:t>Proclamation 2024</w:t>
      </w:r>
      <w:r w:rsidRPr="00BB3C0E">
        <w:rPr>
          <w:sz w:val="17"/>
          <w:szCs w:val="17"/>
        </w:rPr>
        <w:tab/>
        <w:t>No.78 p.4544</w:t>
      </w:r>
    </w:p>
    <w:p w14:paraId="51B36F88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Fair Work (Registered Associations) Amendment Act (Commencement) Proclamation 2024</w:t>
      </w:r>
      <w:r w:rsidRPr="00BB3C0E">
        <w:rPr>
          <w:sz w:val="17"/>
          <w:szCs w:val="17"/>
        </w:rPr>
        <w:tab/>
        <w:t>No.77 p.4272</w:t>
      </w:r>
    </w:p>
    <w:p w14:paraId="6BCA87CD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Forfeiture Act (Commencement) Proclamation 2024</w:t>
      </w:r>
      <w:r w:rsidRPr="00BB3C0E">
        <w:rPr>
          <w:sz w:val="17"/>
          <w:szCs w:val="17"/>
        </w:rPr>
        <w:tab/>
        <w:t>No.76 p.4214</w:t>
      </w:r>
    </w:p>
    <w:p w14:paraId="53C8A3AE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Government Financing Authority (Declaration of Semi-Government Authority) Proclamation 2024</w:t>
      </w:r>
      <w:r w:rsidRPr="00BB3C0E">
        <w:rPr>
          <w:sz w:val="17"/>
          <w:szCs w:val="17"/>
        </w:rPr>
        <w:tab/>
        <w:t>No.79 p.4609</w:t>
      </w:r>
    </w:p>
    <w:p w14:paraId="533C2CBE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Heritage Places (Protection of State Heritage Places) Amendment Act (Commencement) </w:t>
      </w:r>
      <w:r w:rsidRPr="00BB3C0E">
        <w:rPr>
          <w:sz w:val="17"/>
          <w:szCs w:val="17"/>
        </w:rPr>
        <w:br/>
        <w:t>Proclamation 2024</w:t>
      </w:r>
      <w:r w:rsidRPr="00BB3C0E">
        <w:rPr>
          <w:sz w:val="17"/>
          <w:szCs w:val="17"/>
        </w:rPr>
        <w:tab/>
        <w:t>No.63 p.3181</w:t>
      </w:r>
    </w:p>
    <w:p w14:paraId="468D4965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Highways (Control of Access—Port River Expressway, Northern Connector, Northern Expressway) </w:t>
      </w:r>
      <w:r w:rsidRPr="00BB3C0E">
        <w:rPr>
          <w:sz w:val="17"/>
          <w:szCs w:val="17"/>
        </w:rPr>
        <w:br/>
        <w:t>Proclamation 2024</w:t>
      </w:r>
      <w:r w:rsidRPr="00BB3C0E">
        <w:rPr>
          <w:sz w:val="17"/>
          <w:szCs w:val="17"/>
        </w:rPr>
        <w:tab/>
        <w:t>No.59 p.2872</w:t>
      </w:r>
    </w:p>
    <w:p w14:paraId="35456F66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Hydrogen and Renewable Energy Act (Commencement) Proclamation 2024</w:t>
      </w:r>
      <w:r w:rsidRPr="00BB3C0E">
        <w:rPr>
          <w:sz w:val="17"/>
          <w:szCs w:val="17"/>
        </w:rPr>
        <w:tab/>
        <w:t>No.51 p.2114</w:t>
      </w:r>
    </w:p>
    <w:p w14:paraId="43CF6F60" w14:textId="33005C68" w:rsidR="00FF4F7E" w:rsidRPr="00BB3C0E" w:rsidRDefault="00FF4F7E" w:rsidP="00CD11CD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Late Payment of Government Debts (Interest) (Review) Amendment Act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(Commencement) Proclamation 2024</w:t>
      </w:r>
      <w:r w:rsidRPr="00BB3C0E">
        <w:rPr>
          <w:sz w:val="17"/>
          <w:szCs w:val="17"/>
        </w:rPr>
        <w:tab/>
        <w:t>No.72 p.4037</w:t>
      </w:r>
    </w:p>
    <w:p w14:paraId="07F08F1E" w14:textId="77777777" w:rsidR="00FF4F7E" w:rsidRPr="00BB3C0E" w:rsidRDefault="00FF4F7E" w:rsidP="00CD11CD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Liquor Licensing (Conferral of Authority) Proclamation 2024</w:t>
      </w:r>
      <w:r w:rsidRPr="00BB3C0E">
        <w:rPr>
          <w:sz w:val="17"/>
          <w:szCs w:val="17"/>
        </w:rPr>
        <w:tab/>
        <w:t>No.59 p.2915</w:t>
      </w:r>
    </w:p>
    <w:p w14:paraId="32AF3230" w14:textId="2FE5D75A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Local Government (Defaulting Council) (Miscellaneous) Amendment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No.74 p.4098</w:t>
      </w:r>
    </w:p>
    <w:p w14:paraId="06252F70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Mining (Reservation from Act) (Coastal Land) Amendment Proclamation 2024</w:t>
      </w:r>
      <w:r w:rsidRPr="00BB3C0E">
        <w:rPr>
          <w:sz w:val="17"/>
          <w:szCs w:val="17"/>
        </w:rPr>
        <w:tab/>
        <w:t>No.48 p.2021 | No.64 p.3205</w:t>
      </w:r>
    </w:p>
    <w:p w14:paraId="5B99808D" w14:textId="45F9D3B0" w:rsidR="00FF4F7E" w:rsidRPr="00BB3C0E" w:rsidRDefault="00FF4F7E" w:rsidP="009C79D7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National Parks and Wildlife (Kauwi-marnirla—Field River Conservation Park)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No.74 p.4114</w:t>
      </w:r>
    </w:p>
    <w:p w14:paraId="2AE58926" w14:textId="154DE22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National Parks and Wildlife (Prohibition on Use of Bow and Crossbow)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No.48 p.2022</w:t>
      </w:r>
    </w:p>
    <w:p w14:paraId="42CB4E2C" w14:textId="77777777" w:rsidR="00FF4F7E" w:rsidRPr="00BB3C0E" w:rsidRDefault="00FF4F7E" w:rsidP="00797742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National Parks and Wildlife (Thidna Conservation Park) Proclamation 2024</w:t>
      </w:r>
      <w:r w:rsidRPr="00BB3C0E">
        <w:rPr>
          <w:sz w:val="17"/>
          <w:szCs w:val="17"/>
        </w:rPr>
        <w:tab/>
        <w:t>No.79 p.4610</w:t>
      </w:r>
    </w:p>
    <w:p w14:paraId="0C82BFE2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Portable Long Service Leave Act (Commencement) Proclamation 2024</w:t>
      </w:r>
      <w:r w:rsidRPr="00BB3C0E">
        <w:rPr>
          <w:sz w:val="17"/>
          <w:szCs w:val="17"/>
        </w:rPr>
        <w:tab/>
        <w:t>No.70 p.3947</w:t>
      </w:r>
    </w:p>
    <w:p w14:paraId="0F080909" w14:textId="4190F3A9" w:rsidR="00FF4F7E" w:rsidRPr="00BB3C0E" w:rsidRDefault="00FF4F7E" w:rsidP="00797742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Public Finance and Audit (Declaration of Semi-Government Authority) </w:t>
      </w:r>
      <w:r w:rsidR="002C6F2C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No.79 p.4610</w:t>
      </w:r>
    </w:p>
    <w:p w14:paraId="424F6022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Public Sector (Attached Office) Proclamation 2024</w:t>
      </w:r>
      <w:r w:rsidRPr="00BB3C0E">
        <w:rPr>
          <w:sz w:val="17"/>
          <w:szCs w:val="17"/>
        </w:rPr>
        <w:tab/>
        <w:t>No.76 p.4215</w:t>
      </w:r>
    </w:p>
    <w:p w14:paraId="7A27C53A" w14:textId="35CAF1EB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Return to Work (Employment and Progressive Injuries) (Designated Day)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No.77 p.4275</w:t>
      </w:r>
    </w:p>
    <w:p w14:paraId="62C629D8" w14:textId="7DF0884D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Return to Work (Employment and Progressive Injuries) Amendment Act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(Commencement) Proclamation 2024</w:t>
      </w:r>
      <w:r w:rsidRPr="00BB3C0E">
        <w:rPr>
          <w:sz w:val="17"/>
          <w:szCs w:val="17"/>
        </w:rPr>
        <w:tab/>
        <w:t>No.77 p.4273</w:t>
      </w:r>
    </w:p>
    <w:p w14:paraId="67403356" w14:textId="1394665C" w:rsidR="00FF4F7E" w:rsidRPr="00BB3C0E" w:rsidRDefault="00FF4F7E" w:rsidP="00797742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South Australian Civil and Administrative Tribunal (Designation of Magistrates as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Members of Tribunal) Proclamation 2024</w:t>
      </w:r>
      <w:r w:rsidRPr="00BB3C0E">
        <w:rPr>
          <w:sz w:val="17"/>
          <w:szCs w:val="17"/>
        </w:rPr>
        <w:tab/>
        <w:t>No.79 p.4611</w:t>
      </w:r>
    </w:p>
    <w:p w14:paraId="24FE4B5A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South Australian Civil and Administrative Tribunal (Designation of Magistrate as </w:t>
      </w:r>
      <w:r w:rsidRPr="00BB3C0E">
        <w:rPr>
          <w:sz w:val="17"/>
          <w:szCs w:val="17"/>
        </w:rPr>
        <w:br/>
        <w:t>Member of Tribunal) Proclamation 2024</w:t>
      </w:r>
      <w:r w:rsidRPr="00BB3C0E">
        <w:rPr>
          <w:sz w:val="17"/>
          <w:szCs w:val="17"/>
        </w:rPr>
        <w:tab/>
        <w:t>No.51 p.2115 | No.62 p.3130</w:t>
      </w:r>
    </w:p>
    <w:p w14:paraId="4A9D7EC1" w14:textId="1F835BCF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Spent Convictions (Part 8A Findings) Amendment Act (Commencement)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No.78 p.4545</w:t>
      </w:r>
    </w:p>
    <w:p w14:paraId="1714A1C2" w14:textId="0D65CBF3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Statutes Amendment (Attorney General’s Portfolio) Act (Commencement)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No.59 p.2871</w:t>
      </w:r>
    </w:p>
    <w:p w14:paraId="0D8E5BAF" w14:textId="3F27A18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Statutes Amendment (Public Trustee and Litigation Guardian) Act (Commencement)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No.78 p.4545</w:t>
      </w:r>
    </w:p>
    <w:p w14:paraId="295FF1A3" w14:textId="6E6C842B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Statutes Amendment (South Australian Employment Tribunal) Act (Commencement)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No.72 p.4038</w:t>
      </w:r>
    </w:p>
    <w:p w14:paraId="60C5C25E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Succession (Designated Day) Proclamation 2024</w:t>
      </w:r>
      <w:r w:rsidRPr="00BB3C0E">
        <w:rPr>
          <w:sz w:val="17"/>
          <w:szCs w:val="17"/>
        </w:rPr>
        <w:tab/>
        <w:t>No.78 p.4548</w:t>
      </w:r>
    </w:p>
    <w:p w14:paraId="1DBE8D48" w14:textId="74DB7DD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Summary Offences (Nazi Salute and Symbols Prohibition) Amendment Act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(Commencement) Proclamation 2024</w:t>
      </w:r>
      <w:r w:rsidRPr="00BB3C0E">
        <w:rPr>
          <w:sz w:val="17"/>
          <w:szCs w:val="17"/>
        </w:rPr>
        <w:tab/>
        <w:t>No.55 p.2279</w:t>
      </w:r>
    </w:p>
    <w:p w14:paraId="323EC3AC" w14:textId="667123F5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Supreme Court (Distribution of Business) Amendment Act (Commencement)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No.61 p.2996</w:t>
      </w:r>
    </w:p>
    <w:p w14:paraId="2CE56006" w14:textId="1E0F3F68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Tobacco and E-Cigarette Products (E-Cigarette and Other Reforms) Amendment Act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(Commencement) Proclamation 2024</w:t>
      </w:r>
      <w:r w:rsidRPr="00BB3C0E">
        <w:rPr>
          <w:sz w:val="17"/>
          <w:szCs w:val="17"/>
        </w:rPr>
        <w:tab/>
        <w:t>No.77 p.4274</w:t>
      </w:r>
    </w:p>
    <w:p w14:paraId="76A1850B" w14:textId="1D7D6B96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Tobacco and E-Cigarette Products (Exemption—Confidentiality) Repeal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Proclamation 2024</w:t>
      </w:r>
      <w:r w:rsidRPr="00BB3C0E">
        <w:rPr>
          <w:sz w:val="17"/>
          <w:szCs w:val="17"/>
        </w:rPr>
        <w:tab/>
        <w:t>No.77 p.4276</w:t>
      </w:r>
    </w:p>
    <w:p w14:paraId="2D79E00C" w14:textId="77777777" w:rsidR="00FF4F7E" w:rsidRPr="00BB3C0E" w:rsidRDefault="00FF4F7E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Tobacco and E-Cigarette Products (Exemption—Nicotine) Repeal Proclamation 2024</w:t>
      </w:r>
      <w:r w:rsidRPr="00BB3C0E">
        <w:rPr>
          <w:sz w:val="17"/>
          <w:szCs w:val="17"/>
        </w:rPr>
        <w:tab/>
        <w:t>No.77 p.4277</w:t>
      </w:r>
    </w:p>
    <w:p w14:paraId="3794F950" w14:textId="4697BB50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Work Health and Safety (Review Recommendations) Amendment Act </w:t>
      </w:r>
      <w:r w:rsidR="00BB7DD4">
        <w:rPr>
          <w:sz w:val="17"/>
          <w:szCs w:val="17"/>
        </w:rPr>
        <w:br/>
      </w:r>
      <w:r w:rsidRPr="00BB3C0E">
        <w:rPr>
          <w:sz w:val="17"/>
          <w:szCs w:val="17"/>
        </w:rPr>
        <w:t>(Commencement) Proclamation 2024</w:t>
      </w:r>
      <w:r w:rsidRPr="00BB3C0E">
        <w:rPr>
          <w:sz w:val="17"/>
          <w:szCs w:val="17"/>
        </w:rPr>
        <w:tab/>
        <w:t>No.59 p.2871</w:t>
      </w:r>
    </w:p>
    <w:p w14:paraId="692D3A71" w14:textId="77777777" w:rsidR="00FF4F7E" w:rsidRPr="00BB3C0E" w:rsidRDefault="00FF4F7E" w:rsidP="00145D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Youth Court (Designation and Classification of Magistrate) Proclamation 2024</w:t>
      </w:r>
      <w:r w:rsidRPr="00BB3C0E">
        <w:rPr>
          <w:sz w:val="17"/>
          <w:szCs w:val="17"/>
        </w:rPr>
        <w:tab/>
        <w:t>No.51 p.2116 | No.62 p.3131 | No.76 p.4216</w:t>
      </w:r>
    </w:p>
    <w:p w14:paraId="0727ECBA" w14:textId="77777777" w:rsidR="00FF4F7E" w:rsidRPr="00BB3C0E" w:rsidRDefault="00FF4F7E" w:rsidP="00797742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Youth Court (Designation and Classification of Magistrates) Proclamation 2024</w:t>
      </w:r>
      <w:r w:rsidRPr="00BB3C0E">
        <w:rPr>
          <w:sz w:val="17"/>
          <w:szCs w:val="17"/>
        </w:rPr>
        <w:tab/>
        <w:t>No.79 p.4612</w:t>
      </w:r>
    </w:p>
    <w:p w14:paraId="21B14FB9" w14:textId="77777777" w:rsidR="00FF4F7E" w:rsidRPr="00BB3C0E" w:rsidRDefault="00FF4F7E" w:rsidP="009C79D7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Youth Court (Designation and Classification of Magistrates) Proclamation 2024</w:t>
      </w:r>
      <w:r w:rsidRPr="00BB3C0E">
        <w:rPr>
          <w:sz w:val="17"/>
          <w:szCs w:val="17"/>
        </w:rPr>
        <w:tab/>
        <w:t>No.74 p.4115</w:t>
      </w:r>
    </w:p>
    <w:p w14:paraId="2A4C2FDE" w14:textId="5247E602" w:rsidR="00592D01" w:rsidRPr="00BB3C0E" w:rsidRDefault="00FF4F7E" w:rsidP="004C78A1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Youth Court (Revocation of Designation as Magistrate) Proclamation 2024</w:t>
      </w:r>
      <w:r w:rsidRPr="00BB3C0E">
        <w:rPr>
          <w:sz w:val="17"/>
          <w:szCs w:val="17"/>
        </w:rPr>
        <w:tab/>
        <w:t>No.76 p.4217</w:t>
      </w:r>
    </w:p>
    <w:p w14:paraId="20C89BC1" w14:textId="77777777" w:rsidR="00BB4B4A" w:rsidRPr="00BB3C0E" w:rsidRDefault="00B75F4E" w:rsidP="00BE608A">
      <w:pPr>
        <w:pStyle w:val="Heading2"/>
      </w:pPr>
      <w:bookmarkStart w:id="20" w:name="_Toc96611430"/>
      <w:bookmarkStart w:id="21" w:name="_Toc96611827"/>
      <w:bookmarkStart w:id="22" w:name="_Toc185596699"/>
      <w:r w:rsidRPr="00BB3C0E">
        <w:lastRenderedPageBreak/>
        <w:t>Regulations</w:t>
      </w:r>
      <w:bookmarkEnd w:id="20"/>
      <w:bookmarkEnd w:id="21"/>
      <w:bookmarkEnd w:id="22"/>
    </w:p>
    <w:p w14:paraId="1EAE4549" w14:textId="62DEC312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bookmarkStart w:id="23" w:name="_Toc88738532"/>
      <w:bookmarkStart w:id="24" w:name="_Toc96611431"/>
      <w:bookmarkStart w:id="25" w:name="_Toc96611828"/>
      <w:r w:rsidRPr="00BB3C0E">
        <w:rPr>
          <w:sz w:val="17"/>
          <w:szCs w:val="17"/>
        </w:rPr>
        <w:t xml:space="preserve">Aboriginal Lands Trust (Davenport Community Dry Zone) Amendment </w:t>
      </w:r>
      <w:r w:rsidR="0087390C">
        <w:rPr>
          <w:sz w:val="17"/>
          <w:szCs w:val="17"/>
        </w:rPr>
        <w:br/>
      </w:r>
      <w:r w:rsidRPr="00BB3C0E">
        <w:rPr>
          <w:sz w:val="17"/>
          <w:szCs w:val="17"/>
        </w:rPr>
        <w:t>Regulations 2024—No. 64 of 2024</w:t>
      </w:r>
      <w:r w:rsidRPr="00BB3C0E">
        <w:rPr>
          <w:sz w:val="17"/>
          <w:szCs w:val="17"/>
        </w:rPr>
        <w:tab/>
        <w:t>No.48 p.2023</w:t>
      </w:r>
    </w:p>
    <w:p w14:paraId="1EA4CA21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Adelaide University (Transitional) Regulations 2024—No. 100 of 2024</w:t>
      </w:r>
      <w:r w:rsidRPr="00BB3C0E">
        <w:rPr>
          <w:sz w:val="17"/>
          <w:szCs w:val="17"/>
        </w:rPr>
        <w:tab/>
        <w:t>No.76 p.4218</w:t>
      </w:r>
    </w:p>
    <w:p w14:paraId="32EB07D7" w14:textId="77777777" w:rsidR="00E45F63" w:rsidRPr="00BB3C0E" w:rsidRDefault="00E45F63" w:rsidP="00F8700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Animal Welfare (Use of Traps) Amendment Regulations 2024—No. 112 of 2024</w:t>
      </w:r>
      <w:r w:rsidRPr="00BB3C0E">
        <w:rPr>
          <w:sz w:val="17"/>
          <w:szCs w:val="17"/>
        </w:rPr>
        <w:tab/>
        <w:t>No.78 p.4551</w:t>
      </w:r>
    </w:p>
    <w:p w14:paraId="7D989141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Assisted Reproductive Treatment Regulations 2024—No. 101 of 2024</w:t>
      </w:r>
      <w:r w:rsidRPr="00BB3C0E">
        <w:rPr>
          <w:sz w:val="17"/>
          <w:szCs w:val="17"/>
        </w:rPr>
        <w:tab/>
        <w:t>No.77 p.4278</w:t>
      </w:r>
    </w:p>
    <w:p w14:paraId="610955C2" w14:textId="77777777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Automated External Defibrillators (Public Access) Regulations 2024—No. 127 of 2024</w:t>
      </w:r>
      <w:r w:rsidRPr="00BB3C0E">
        <w:rPr>
          <w:sz w:val="17"/>
          <w:szCs w:val="17"/>
        </w:rPr>
        <w:tab/>
        <w:t>No.79 p.4669</w:t>
      </w:r>
    </w:p>
    <w:p w14:paraId="3E2BEA17" w14:textId="4A2BAB65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Construction Industry Training Fund (Miscellaneous)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97 of 2024</w:t>
      </w:r>
      <w:r w:rsidRPr="00BB3C0E">
        <w:rPr>
          <w:sz w:val="17"/>
          <w:szCs w:val="17"/>
        </w:rPr>
        <w:tab/>
        <w:t>No.72 p.4047</w:t>
      </w:r>
    </w:p>
    <w:p w14:paraId="35C03C70" w14:textId="747CEC34" w:rsidR="00E45F63" w:rsidRPr="00BB3C0E" w:rsidRDefault="00E45F63" w:rsidP="00A73A1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Controlled Substances (Pesticides) (Licensing Authority)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70 of 2024</w:t>
      </w:r>
      <w:r w:rsidRPr="00BB3C0E">
        <w:rPr>
          <w:sz w:val="17"/>
          <w:szCs w:val="17"/>
        </w:rPr>
        <w:tab/>
        <w:t>No.52 p.2185</w:t>
      </w:r>
    </w:p>
    <w:p w14:paraId="2ADB647D" w14:textId="085B2F04" w:rsidR="00E45F63" w:rsidRPr="00BB3C0E" w:rsidRDefault="00E45F63" w:rsidP="00A73A1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Controlled Substances (Poisons) (Miscellaneous)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69 of 2024</w:t>
      </w:r>
      <w:r w:rsidRPr="00BB3C0E">
        <w:rPr>
          <w:sz w:val="17"/>
          <w:szCs w:val="17"/>
        </w:rPr>
        <w:tab/>
        <w:t>No.52 p.2181</w:t>
      </w:r>
    </w:p>
    <w:p w14:paraId="3DAAD40C" w14:textId="777E7A6D" w:rsidR="00E45F63" w:rsidRPr="00BB3C0E" w:rsidRDefault="00E45F63" w:rsidP="00B10BD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Cost of Living Concessions (Miscellaneous) (No 2)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102 of 2024</w:t>
      </w:r>
      <w:r w:rsidRPr="00BB3C0E">
        <w:rPr>
          <w:sz w:val="17"/>
          <w:szCs w:val="17"/>
        </w:rPr>
        <w:tab/>
        <w:t>No.77 p.4287</w:t>
      </w:r>
    </w:p>
    <w:p w14:paraId="5D959285" w14:textId="2D276074" w:rsidR="00E45F63" w:rsidRPr="00BB3C0E" w:rsidRDefault="00E45F63" w:rsidP="000B5661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Criminal Law Consolidation (Prescribed Place) (CT 5046/144)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83 of 2024</w:t>
      </w:r>
      <w:r w:rsidRPr="00BB3C0E">
        <w:rPr>
          <w:sz w:val="17"/>
          <w:szCs w:val="17"/>
        </w:rPr>
        <w:tab/>
        <w:t>No.57 p.2440</w:t>
      </w:r>
    </w:p>
    <w:p w14:paraId="4E22E111" w14:textId="77777777" w:rsidR="00E45F63" w:rsidRPr="00BB3C0E" w:rsidRDefault="00E45F63" w:rsidP="000B5661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Cross-border Justice Regulations 2024—No.77 of 2024</w:t>
      </w:r>
      <w:r w:rsidRPr="00BB3C0E">
        <w:rPr>
          <w:sz w:val="17"/>
          <w:szCs w:val="17"/>
        </w:rPr>
        <w:tab/>
        <w:t>No.55 p.2288</w:t>
      </w:r>
    </w:p>
    <w:p w14:paraId="2B212078" w14:textId="77777777" w:rsidR="00E45F63" w:rsidRPr="00BB3C0E" w:rsidRDefault="00E45F63" w:rsidP="0043300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Crown Land Management Regulations 2024—No. 92 of 2024</w:t>
      </w:r>
      <w:r w:rsidRPr="00BB3C0E">
        <w:rPr>
          <w:sz w:val="17"/>
          <w:szCs w:val="17"/>
        </w:rPr>
        <w:tab/>
        <w:t>No.66 p.3801</w:t>
      </w:r>
    </w:p>
    <w:p w14:paraId="30E76686" w14:textId="1B5E7DFA" w:rsidR="00E45F63" w:rsidRPr="00BB3C0E" w:rsidRDefault="00E45F63" w:rsidP="0043300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Daylight Saving Regulations 2024—No. 74 of 2024</w:t>
      </w:r>
      <w:r w:rsidRPr="00BB3C0E">
        <w:rPr>
          <w:sz w:val="17"/>
          <w:szCs w:val="17"/>
        </w:rPr>
        <w:tab/>
        <w:t>No.53 p.2227</w:t>
      </w:r>
    </w:p>
    <w:p w14:paraId="3854EEBC" w14:textId="77777777" w:rsidR="00E45F63" w:rsidRPr="00BB3C0E" w:rsidRDefault="00E45F63" w:rsidP="00E00C3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Electoral Regulations 2024—No.78 of 2024</w:t>
      </w:r>
      <w:r w:rsidRPr="00BB3C0E">
        <w:rPr>
          <w:sz w:val="17"/>
          <w:szCs w:val="17"/>
        </w:rPr>
        <w:tab/>
        <w:t>No.55 p.2315</w:t>
      </w:r>
    </w:p>
    <w:p w14:paraId="2D5763C9" w14:textId="77777777" w:rsidR="00E45F63" w:rsidRPr="00BB3C0E" w:rsidRDefault="00E45F63" w:rsidP="003413F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Fair Work (General) Regulations 2024—No. 85 of 2024</w:t>
      </w:r>
      <w:r w:rsidRPr="00BB3C0E">
        <w:rPr>
          <w:sz w:val="17"/>
          <w:szCs w:val="17"/>
        </w:rPr>
        <w:tab/>
        <w:t>No.59 p.2918</w:t>
      </w:r>
    </w:p>
    <w:p w14:paraId="0C9BE66C" w14:textId="77777777" w:rsidR="00E45F63" w:rsidRPr="00BB3C0E" w:rsidRDefault="00E45F63" w:rsidP="003413F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Fair Work (Representation) Regulations 2024—No. 86 of 2024</w:t>
      </w:r>
      <w:r w:rsidRPr="00BB3C0E">
        <w:rPr>
          <w:sz w:val="17"/>
          <w:szCs w:val="17"/>
        </w:rPr>
        <w:tab/>
        <w:t>No.59 p.2927</w:t>
      </w:r>
    </w:p>
    <w:p w14:paraId="53E36CE3" w14:textId="77777777" w:rsidR="00E45F63" w:rsidRPr="00BB3C0E" w:rsidRDefault="00E45F63" w:rsidP="007162F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Family and Community Services Regulations 2024—No. 68 of 2024</w:t>
      </w:r>
      <w:r w:rsidRPr="00BB3C0E">
        <w:rPr>
          <w:sz w:val="17"/>
          <w:szCs w:val="17"/>
        </w:rPr>
        <w:tab/>
        <w:t>No.51 p.2156</w:t>
      </w:r>
    </w:p>
    <w:p w14:paraId="56D52E62" w14:textId="65574891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Fire and Emergency Services (Conduct and Discipline of Members) Amendment </w:t>
      </w:r>
      <w:r w:rsidR="003E752E">
        <w:rPr>
          <w:sz w:val="17"/>
          <w:szCs w:val="17"/>
        </w:rPr>
        <w:br/>
      </w:r>
      <w:r w:rsidRPr="00BB3C0E">
        <w:rPr>
          <w:sz w:val="17"/>
          <w:szCs w:val="17"/>
        </w:rPr>
        <w:t>Regulations 2024—No. 95 of 2024</w:t>
      </w:r>
      <w:r w:rsidRPr="00BB3C0E">
        <w:rPr>
          <w:sz w:val="17"/>
          <w:szCs w:val="17"/>
        </w:rPr>
        <w:tab/>
        <w:t>No.72 p.4040</w:t>
      </w:r>
    </w:p>
    <w:p w14:paraId="4B615159" w14:textId="21A7AEB6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Fisheries Management (Demerit Points) (Miscellaneous)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123 of 2024</w:t>
      </w:r>
      <w:r w:rsidRPr="00BB3C0E">
        <w:rPr>
          <w:sz w:val="17"/>
          <w:szCs w:val="17"/>
        </w:rPr>
        <w:tab/>
        <w:t>No.79 p.4658</w:t>
      </w:r>
    </w:p>
    <w:p w14:paraId="6F7AA4D0" w14:textId="6087D5B0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Fisheries Management (General) (Miscellaneous) Amendment Regulations 2024—</w:t>
      </w:r>
      <w:r w:rsidR="003E752E">
        <w:rPr>
          <w:sz w:val="17"/>
          <w:szCs w:val="17"/>
        </w:rPr>
        <w:br/>
      </w:r>
      <w:r w:rsidRPr="00BB3C0E">
        <w:rPr>
          <w:sz w:val="17"/>
          <w:szCs w:val="17"/>
        </w:rPr>
        <w:t>No. 119 of 2024</w:t>
      </w:r>
      <w:r w:rsidRPr="00BB3C0E">
        <w:rPr>
          <w:sz w:val="17"/>
          <w:szCs w:val="17"/>
        </w:rPr>
        <w:tab/>
        <w:t>No.79 p.4642</w:t>
      </w:r>
    </w:p>
    <w:p w14:paraId="4F11A577" w14:textId="181079FA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Fisheries Management (Marine Scalefish Fishery) (Carriage of Devices on Registered Boat)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Amendment Regulations 2024—No. 120 of 2024</w:t>
      </w:r>
      <w:r w:rsidRPr="00BB3C0E">
        <w:rPr>
          <w:sz w:val="17"/>
          <w:szCs w:val="17"/>
        </w:rPr>
        <w:tab/>
        <w:t>No.79 p.4652</w:t>
      </w:r>
    </w:p>
    <w:p w14:paraId="7305A144" w14:textId="0435CB93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Fisheries Management (Rock Lobster Fisheries) (Miscellaneous)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122 of 2024</w:t>
      </w:r>
      <w:r w:rsidRPr="00BB3C0E">
        <w:rPr>
          <w:sz w:val="17"/>
          <w:szCs w:val="17"/>
        </w:rPr>
        <w:tab/>
        <w:t>No.79 p.4655</w:t>
      </w:r>
    </w:p>
    <w:p w14:paraId="3A08A224" w14:textId="2D0E88ED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Fisheries Management (Sardine Fishery) (Fishing Zones)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124 of 2024</w:t>
      </w:r>
      <w:r w:rsidRPr="00BB3C0E">
        <w:rPr>
          <w:sz w:val="17"/>
          <w:szCs w:val="17"/>
        </w:rPr>
        <w:tab/>
        <w:t>No.79 p.4662</w:t>
      </w:r>
    </w:p>
    <w:p w14:paraId="78412367" w14:textId="182A626C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Fisheries Management (Sardine Fishery) (Quota Entitlement)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121 of 2024</w:t>
      </w:r>
      <w:r w:rsidRPr="00BB3C0E">
        <w:rPr>
          <w:sz w:val="17"/>
          <w:szCs w:val="17"/>
        </w:rPr>
        <w:tab/>
        <w:t>No.79 p.4653</w:t>
      </w:r>
    </w:p>
    <w:p w14:paraId="75F82EEF" w14:textId="48384596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Fisheries Management (Vessel Monitoring Scheme) (Sardine Fishery Zones) Amendment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Regulations 2024—No. 125 of 2024</w:t>
      </w:r>
      <w:r w:rsidRPr="00BB3C0E">
        <w:rPr>
          <w:sz w:val="17"/>
          <w:szCs w:val="17"/>
        </w:rPr>
        <w:tab/>
        <w:t>No.79 p.4666</w:t>
      </w:r>
    </w:p>
    <w:p w14:paraId="4D2D853A" w14:textId="77777777" w:rsidR="00E45F63" w:rsidRPr="00BB3C0E" w:rsidRDefault="00E45F63" w:rsidP="00A73A1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Freedom of Information (General) (Prescribed Body) Amendment Regulations 2024—No. 93 of 2024</w:t>
      </w:r>
      <w:r w:rsidRPr="00BB3C0E">
        <w:rPr>
          <w:sz w:val="17"/>
          <w:szCs w:val="17"/>
        </w:rPr>
        <w:tab/>
        <w:t>No.67 p.3860</w:t>
      </w:r>
    </w:p>
    <w:p w14:paraId="665CEC64" w14:textId="77777777" w:rsidR="00E45F63" w:rsidRPr="00BB3C0E" w:rsidRDefault="00E45F63" w:rsidP="00F8700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Gaming Machines (Approved Trading System) Amendment Regulations 2024—No. 116 of 2024</w:t>
      </w:r>
      <w:r w:rsidRPr="00BB3C0E">
        <w:rPr>
          <w:sz w:val="17"/>
          <w:szCs w:val="17"/>
        </w:rPr>
        <w:tab/>
        <w:t>No.78 p.4557</w:t>
      </w:r>
    </w:p>
    <w:p w14:paraId="15E5AEDE" w14:textId="38E641F3" w:rsidR="00E45F63" w:rsidRPr="00BB3C0E" w:rsidRDefault="00E45F63" w:rsidP="00F8700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Guardianship and Administration (Prescribed Amount)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113 of 2024</w:t>
      </w:r>
      <w:r w:rsidRPr="00BB3C0E">
        <w:rPr>
          <w:sz w:val="17"/>
          <w:szCs w:val="17"/>
        </w:rPr>
        <w:tab/>
        <w:t>No.78 p.4552</w:t>
      </w:r>
    </w:p>
    <w:p w14:paraId="27723BC3" w14:textId="1ECF778F" w:rsidR="00E45F63" w:rsidRPr="00BB3C0E" w:rsidRDefault="00E45F63" w:rsidP="00A73A1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Harbors and Navigation (Alcohol and Drug Testing) (Offences)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72 of 2024</w:t>
      </w:r>
      <w:r w:rsidRPr="00BB3C0E">
        <w:rPr>
          <w:sz w:val="17"/>
          <w:szCs w:val="17"/>
        </w:rPr>
        <w:tab/>
        <w:t>No.52 p.2198</w:t>
      </w:r>
    </w:p>
    <w:p w14:paraId="646B7BC2" w14:textId="77777777" w:rsidR="00E45F63" w:rsidRPr="00BB3C0E" w:rsidRDefault="00E45F63" w:rsidP="00A73A1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Harbors and Navigation (Harbors and Ports) (Narungga, Port Adelaide and Wallaroo) Amendment </w:t>
      </w:r>
      <w:r w:rsidRPr="00BB3C0E">
        <w:rPr>
          <w:sz w:val="17"/>
          <w:szCs w:val="17"/>
        </w:rPr>
        <w:br/>
        <w:t>Regulations 2024—No. 99 of 2024</w:t>
      </w:r>
      <w:r w:rsidRPr="00BB3C0E">
        <w:rPr>
          <w:sz w:val="17"/>
          <w:szCs w:val="17"/>
        </w:rPr>
        <w:tab/>
        <w:t>No.75 p.4188</w:t>
      </w:r>
    </w:p>
    <w:p w14:paraId="0A77AC1A" w14:textId="77777777" w:rsidR="00E45F63" w:rsidRPr="00BB3C0E" w:rsidRDefault="00E45F63" w:rsidP="00A73A1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Harbors and Navigation (Harbors and Ports) Amendment Regulations 2024—No. 71 of 2024</w:t>
      </w:r>
      <w:r w:rsidRPr="00BB3C0E">
        <w:rPr>
          <w:sz w:val="17"/>
          <w:szCs w:val="17"/>
        </w:rPr>
        <w:tab/>
        <w:t>No.52 p.2189</w:t>
      </w:r>
    </w:p>
    <w:p w14:paraId="2C122721" w14:textId="77777777" w:rsidR="00E45F63" w:rsidRPr="00BB3C0E" w:rsidRDefault="00E45F63" w:rsidP="00C42D5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Health Services Charitable Gifts Regulations 2024—No. 80 of 2024</w:t>
      </w:r>
      <w:r w:rsidRPr="00BB3C0E">
        <w:rPr>
          <w:sz w:val="17"/>
          <w:szCs w:val="17"/>
        </w:rPr>
        <w:tab/>
        <w:t>No.56 p.2410</w:t>
      </w:r>
    </w:p>
    <w:p w14:paraId="4F73F3FB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Heritage Places (Prescribed Rate of Interest) Amendment Regulations 2024—No. 91 of 2024</w:t>
      </w:r>
      <w:r w:rsidRPr="00BB3C0E">
        <w:rPr>
          <w:sz w:val="17"/>
          <w:szCs w:val="17"/>
        </w:rPr>
        <w:tab/>
        <w:t>No.63 p.3182</w:t>
      </w:r>
    </w:p>
    <w:p w14:paraId="2E63B99A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Hydrogen and Renewable Energy Regulations 2024—No. 66 of 2024</w:t>
      </w:r>
      <w:r w:rsidRPr="00BB3C0E">
        <w:rPr>
          <w:sz w:val="17"/>
          <w:szCs w:val="17"/>
        </w:rPr>
        <w:tab/>
        <w:t>No.51 p.2117</w:t>
      </w:r>
    </w:p>
    <w:p w14:paraId="42D4257B" w14:textId="77777777" w:rsidR="00E45F63" w:rsidRPr="00BB3C0E" w:rsidRDefault="00E45F63" w:rsidP="00E00C3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Irrigation Regulations 2024—No.75 of 2024</w:t>
      </w:r>
      <w:r w:rsidRPr="00BB3C0E">
        <w:rPr>
          <w:sz w:val="17"/>
          <w:szCs w:val="17"/>
        </w:rPr>
        <w:tab/>
        <w:t>No.55 p.2280</w:t>
      </w:r>
    </w:p>
    <w:p w14:paraId="5FAEC609" w14:textId="77777777" w:rsidR="00E45F63" w:rsidRPr="00BB3C0E" w:rsidRDefault="00E45F63" w:rsidP="003413F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Land Valuers Regulations 2024—No. 84 of 2024</w:t>
      </w:r>
      <w:r w:rsidRPr="00BB3C0E">
        <w:rPr>
          <w:sz w:val="17"/>
          <w:szCs w:val="17"/>
        </w:rPr>
        <w:tab/>
        <w:t>No.59 p.2916</w:t>
      </w:r>
    </w:p>
    <w:p w14:paraId="4EF025C1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Late Payment of Government Debts (Interest) (Calculation of Interest) Amendment Regulations 2024—</w:t>
      </w:r>
      <w:r w:rsidRPr="00BB3C0E">
        <w:rPr>
          <w:sz w:val="17"/>
          <w:szCs w:val="17"/>
        </w:rPr>
        <w:br/>
        <w:t>No. 96 of 2024</w:t>
      </w:r>
      <w:r w:rsidRPr="00BB3C0E">
        <w:rPr>
          <w:sz w:val="17"/>
          <w:szCs w:val="17"/>
        </w:rPr>
        <w:tab/>
        <w:t>No.72 p.4045</w:t>
      </w:r>
    </w:p>
    <w:p w14:paraId="6DE538D3" w14:textId="77777777" w:rsidR="00E45F63" w:rsidRPr="00BB3C0E" w:rsidRDefault="00E45F63" w:rsidP="003413F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Legislative Instruments (Postponement of Expiry) Regulations 2024—No. 88 of 2024</w:t>
      </w:r>
      <w:r w:rsidRPr="00BB3C0E">
        <w:rPr>
          <w:sz w:val="17"/>
          <w:szCs w:val="17"/>
        </w:rPr>
        <w:tab/>
        <w:t>No.59 p.2942</w:t>
      </w:r>
    </w:p>
    <w:p w14:paraId="0DC1DD15" w14:textId="31D260B0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Livestock (Electronic Identification of Sheep and Goats)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118 of 2024</w:t>
      </w:r>
      <w:r w:rsidRPr="00BB3C0E">
        <w:rPr>
          <w:sz w:val="17"/>
          <w:szCs w:val="17"/>
        </w:rPr>
        <w:tab/>
        <w:t>No.79 p.4613</w:t>
      </w:r>
    </w:p>
    <w:p w14:paraId="614B2DCB" w14:textId="77777777" w:rsidR="00E45F63" w:rsidRPr="00BB3C0E" w:rsidRDefault="00E45F63" w:rsidP="007162F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Mining (Exempt Land) Amendment Regulations 2024—No. 67 of 2024</w:t>
      </w:r>
      <w:r w:rsidRPr="00BB3C0E">
        <w:rPr>
          <w:sz w:val="17"/>
          <w:szCs w:val="17"/>
        </w:rPr>
        <w:tab/>
        <w:t>No.51 p.2155</w:t>
      </w:r>
    </w:p>
    <w:p w14:paraId="1C28A34F" w14:textId="77777777" w:rsidR="00E45F63" w:rsidRPr="00BB3C0E" w:rsidRDefault="00E45F63" w:rsidP="008B12C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Motor Vehicles (Classification of Licences) Amendment Regulations 2024—No. 108 of 2024</w:t>
      </w:r>
      <w:r w:rsidRPr="00BB3C0E">
        <w:rPr>
          <w:sz w:val="17"/>
          <w:szCs w:val="17"/>
        </w:rPr>
        <w:tab/>
        <w:t>No.77 p.4298</w:t>
      </w:r>
    </w:p>
    <w:p w14:paraId="5E0DCA04" w14:textId="77777777" w:rsidR="00E45F63" w:rsidRPr="00BB3C0E" w:rsidRDefault="00E45F63" w:rsidP="00D8436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Motor Vehicles (Emergency Workers) Amendment Regulations 2024—No. 107 of 2024</w:t>
      </w:r>
      <w:r w:rsidRPr="00BB3C0E">
        <w:rPr>
          <w:sz w:val="17"/>
          <w:szCs w:val="17"/>
        </w:rPr>
        <w:tab/>
        <w:t>No.77 p.4296</w:t>
      </w:r>
    </w:p>
    <w:p w14:paraId="520BDDC2" w14:textId="77777777" w:rsidR="00E45F63" w:rsidRPr="00BB3C0E" w:rsidRDefault="00E45F63" w:rsidP="0043300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Motor Vehicles (Motor Bike Driver Licensing) Amendment Regulations 2024—No. 73 of 2024</w:t>
      </w:r>
      <w:r w:rsidRPr="00BB3C0E">
        <w:rPr>
          <w:sz w:val="17"/>
          <w:szCs w:val="17"/>
        </w:rPr>
        <w:tab/>
        <w:t>No.53 p.2222</w:t>
      </w:r>
    </w:p>
    <w:p w14:paraId="2C47414E" w14:textId="77777777" w:rsidR="00E45F63" w:rsidRPr="00BB3C0E" w:rsidRDefault="00E45F63" w:rsidP="003413F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Oaths (Prescribed Requirements) Amendment Regulations 2024—No. 87 of 2024</w:t>
      </w:r>
      <w:r w:rsidRPr="00BB3C0E">
        <w:rPr>
          <w:sz w:val="17"/>
          <w:szCs w:val="17"/>
        </w:rPr>
        <w:tab/>
        <w:t>No.59 p.2937</w:t>
      </w:r>
    </w:p>
    <w:p w14:paraId="44A12168" w14:textId="77777777" w:rsidR="00E45F63" w:rsidRPr="00BB3C0E" w:rsidRDefault="00E45F63" w:rsidP="00D8436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Passenger Transport (Airport Taxi Fare) Amendment Regulations 2024—No. 103 of 2024</w:t>
      </w:r>
      <w:r w:rsidRPr="00BB3C0E">
        <w:rPr>
          <w:sz w:val="17"/>
          <w:szCs w:val="17"/>
        </w:rPr>
        <w:tab/>
        <w:t>No.77 p.4290</w:t>
      </w:r>
    </w:p>
    <w:p w14:paraId="748B64FA" w14:textId="77777777" w:rsidR="00E45F63" w:rsidRPr="00BB3C0E" w:rsidRDefault="00E45F63" w:rsidP="00C42D5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Passenger Transport Regulations 2024—No. 89 of 2024</w:t>
      </w:r>
      <w:r w:rsidRPr="00BB3C0E">
        <w:rPr>
          <w:sz w:val="17"/>
          <w:szCs w:val="17"/>
        </w:rPr>
        <w:tab/>
        <w:t>No.61 p.2997</w:t>
      </w:r>
    </w:p>
    <w:p w14:paraId="22ADAEA0" w14:textId="77777777" w:rsidR="00E45F63" w:rsidRPr="00BB3C0E" w:rsidRDefault="00E45F63" w:rsidP="00F8700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Public Sector (Ministerial Travel Reports) Amendment Regulations 2024—No. 117 of 2024</w:t>
      </w:r>
      <w:r w:rsidRPr="00BB3C0E">
        <w:rPr>
          <w:sz w:val="17"/>
          <w:szCs w:val="17"/>
        </w:rPr>
        <w:tab/>
        <w:t>No.78 p.4565</w:t>
      </w:r>
    </w:p>
    <w:p w14:paraId="7C1107DD" w14:textId="3C3C67FC" w:rsidR="00E45F63" w:rsidRPr="00BB3C0E" w:rsidRDefault="00E45F63" w:rsidP="00C42D5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Rail Safety National Law National Regulations (Drug and Alcohol Testing) Amendment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Regulations 2024—No. 111 of 2024</w:t>
      </w:r>
      <w:r w:rsidRPr="00BB3C0E">
        <w:rPr>
          <w:sz w:val="17"/>
          <w:szCs w:val="17"/>
        </w:rPr>
        <w:tab/>
        <w:t>No.78 p.4549</w:t>
      </w:r>
    </w:p>
    <w:p w14:paraId="34679E06" w14:textId="77777777" w:rsidR="00E45F63" w:rsidRPr="00BB3C0E" w:rsidRDefault="00E45F63" w:rsidP="00C42D5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Real Property Regulations 2024—No. 81 of 2024</w:t>
      </w:r>
      <w:r w:rsidRPr="00BB3C0E">
        <w:rPr>
          <w:sz w:val="17"/>
          <w:szCs w:val="17"/>
        </w:rPr>
        <w:tab/>
        <w:t>No.56 p.2412</w:t>
      </w:r>
    </w:p>
    <w:p w14:paraId="06262606" w14:textId="77777777" w:rsidR="00E45F63" w:rsidRPr="00BB3C0E" w:rsidRDefault="00E45F63" w:rsidP="000B5661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Renmark Irrigation Trust Regulations 2024—No.76 of 2024</w:t>
      </w:r>
      <w:r w:rsidRPr="00BB3C0E">
        <w:rPr>
          <w:sz w:val="17"/>
          <w:szCs w:val="17"/>
        </w:rPr>
        <w:tab/>
        <w:t>No.55 p.2284</w:t>
      </w:r>
    </w:p>
    <w:p w14:paraId="008D5F7E" w14:textId="304FD253" w:rsidR="00E45F63" w:rsidRPr="00BB3C0E" w:rsidRDefault="00E45F63" w:rsidP="00F8700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Retail and Commercial Leases (Prescribed Threshold) Amendment Regulations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115 of 2024</w:t>
      </w:r>
      <w:r w:rsidRPr="00BB3C0E">
        <w:rPr>
          <w:sz w:val="17"/>
          <w:szCs w:val="17"/>
        </w:rPr>
        <w:tab/>
        <w:t>No.78 p.4556</w:t>
      </w:r>
    </w:p>
    <w:p w14:paraId="4A9517CD" w14:textId="77777777" w:rsidR="00E45F63" w:rsidRPr="00BB3C0E" w:rsidRDefault="00E45F63" w:rsidP="00D8436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Return to Work (Limits on Costs) Amendment Regulations 2024—No. 109 of 2024</w:t>
      </w:r>
      <w:r w:rsidRPr="00BB3C0E">
        <w:rPr>
          <w:sz w:val="17"/>
          <w:szCs w:val="17"/>
        </w:rPr>
        <w:tab/>
        <w:t>No.77 p.4300</w:t>
      </w:r>
    </w:p>
    <w:p w14:paraId="54BEE1B3" w14:textId="7DCCAE83" w:rsidR="00E45F63" w:rsidRPr="00BB3C0E" w:rsidRDefault="00E45F63" w:rsidP="008B12C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Road Traffic (Light Vehicle Standards) (Emergency Vehicles) Amendment Rules 2024—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No. 105 of 2024</w:t>
      </w:r>
      <w:r w:rsidRPr="00BB3C0E">
        <w:rPr>
          <w:sz w:val="17"/>
          <w:szCs w:val="17"/>
        </w:rPr>
        <w:tab/>
        <w:t>No.77 p.4294</w:t>
      </w:r>
    </w:p>
    <w:p w14:paraId="39E5673F" w14:textId="1122C42D" w:rsidR="00E45F63" w:rsidRPr="00BB3C0E" w:rsidRDefault="00E45F63" w:rsidP="008B12C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Road Traffic (Miscellaneous) (Helmet Standards and Emergency Workers) Amendment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Regulations 2024—No. 104 of 2024</w:t>
      </w:r>
      <w:r w:rsidRPr="00BB3C0E">
        <w:rPr>
          <w:sz w:val="17"/>
          <w:szCs w:val="17"/>
        </w:rPr>
        <w:tab/>
        <w:t>No.77 p.4291</w:t>
      </w:r>
    </w:p>
    <w:p w14:paraId="30B69FD9" w14:textId="77777777" w:rsidR="00E45F63" w:rsidRPr="00BB3C0E" w:rsidRDefault="00E45F63" w:rsidP="00D8436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Road Traffic (Road Rules—Ancillary and Miscellaneous Provisions) (Emergency Workers) </w:t>
      </w:r>
      <w:r w:rsidRPr="00BB3C0E">
        <w:rPr>
          <w:sz w:val="17"/>
          <w:szCs w:val="17"/>
        </w:rPr>
        <w:br/>
        <w:t>Amendment Regulations 2024—No. 106 of 2024</w:t>
      </w:r>
      <w:r w:rsidRPr="00BB3C0E">
        <w:rPr>
          <w:sz w:val="17"/>
          <w:szCs w:val="17"/>
        </w:rPr>
        <w:tab/>
        <w:t>No.77 p.4295</w:t>
      </w:r>
    </w:p>
    <w:p w14:paraId="6F3E82C6" w14:textId="77777777" w:rsidR="000E22AA" w:rsidRDefault="000E22AA" w:rsidP="000E22AA">
      <w:pPr>
        <w:pStyle w:val="Caption"/>
        <w:tabs>
          <w:tab w:val="right" w:leader="dot" w:pos="9356"/>
        </w:tabs>
        <w:spacing w:before="120" w:after="80"/>
        <w:ind w:left="142" w:hanging="159"/>
        <w:rPr>
          <w:sz w:val="17"/>
          <w:szCs w:val="17"/>
        </w:rPr>
      </w:pPr>
      <w:r>
        <w:rPr>
          <w:sz w:val="17"/>
          <w:szCs w:val="17"/>
        </w:rPr>
        <w:lastRenderedPageBreak/>
        <w:t>REGULATIONS—</w:t>
      </w:r>
      <w:r w:rsidRPr="00B25E29">
        <w:rPr>
          <w:i/>
          <w:iCs/>
          <w:sz w:val="17"/>
          <w:szCs w:val="17"/>
        </w:rPr>
        <w:t>Continued</w:t>
      </w:r>
    </w:p>
    <w:p w14:paraId="691F1801" w14:textId="6FD8CF4E" w:rsidR="00E45F63" w:rsidRPr="00BB3C0E" w:rsidRDefault="00E45F63" w:rsidP="00C42D5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Road Traffic (Road Rules—Ancillary and Miscellaneous Provisions) (Compliance Vehicles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and Exemptions) Amendment Regulations 2024—No. 79 of 2024</w:t>
      </w:r>
      <w:r w:rsidRPr="00BB3C0E">
        <w:rPr>
          <w:sz w:val="17"/>
          <w:szCs w:val="17"/>
        </w:rPr>
        <w:tab/>
        <w:t>No.56 p.2408</w:t>
      </w:r>
    </w:p>
    <w:p w14:paraId="68E8C5D6" w14:textId="260CF316" w:rsidR="00E45F63" w:rsidRPr="00BB3C0E" w:rsidRDefault="00E45F63" w:rsidP="001D2519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Single-use and Other Plastic Products (Waste Avoidance) (Food Containers) Amendment </w:t>
      </w:r>
      <w:r w:rsidR="0071777C">
        <w:rPr>
          <w:sz w:val="17"/>
          <w:szCs w:val="17"/>
        </w:rPr>
        <w:br/>
      </w:r>
      <w:r w:rsidRPr="00BB3C0E">
        <w:rPr>
          <w:sz w:val="17"/>
          <w:szCs w:val="17"/>
        </w:rPr>
        <w:t>Regulations 2024—No. 126 of 2024</w:t>
      </w:r>
      <w:r w:rsidRPr="00BB3C0E">
        <w:rPr>
          <w:sz w:val="17"/>
          <w:szCs w:val="17"/>
        </w:rPr>
        <w:tab/>
        <w:t>No.79 p.4667</w:t>
      </w:r>
    </w:p>
    <w:p w14:paraId="44FA9D06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Single-use and Other Plastic Products (Waste Avoidance) (Prescribed Food Container) Amendment </w:t>
      </w:r>
      <w:r w:rsidRPr="00BB3C0E">
        <w:rPr>
          <w:sz w:val="17"/>
          <w:szCs w:val="17"/>
        </w:rPr>
        <w:br/>
        <w:t>Regulations 2024—No. 90 of 2024</w:t>
      </w:r>
      <w:r w:rsidRPr="00BB3C0E">
        <w:rPr>
          <w:sz w:val="17"/>
          <w:szCs w:val="17"/>
        </w:rPr>
        <w:tab/>
        <w:t>No.62 p.3132</w:t>
      </w:r>
    </w:p>
    <w:p w14:paraId="5D66D9CD" w14:textId="77777777" w:rsidR="00E45F63" w:rsidRPr="00BB3C0E" w:rsidRDefault="00E45F63" w:rsidP="00F87008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Succession Regulations 2024—No. 114 of 2024</w:t>
      </w:r>
      <w:r w:rsidRPr="00BB3C0E">
        <w:rPr>
          <w:sz w:val="17"/>
          <w:szCs w:val="17"/>
        </w:rPr>
        <w:tab/>
        <w:t>No.78 p.4553</w:t>
      </w:r>
    </w:p>
    <w:p w14:paraId="4DBE7985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Supported Residential Facilities Regulations 2024—No. 65 of 2024</w:t>
      </w:r>
      <w:r w:rsidRPr="00BB3C0E">
        <w:rPr>
          <w:sz w:val="17"/>
          <w:szCs w:val="17"/>
        </w:rPr>
        <w:tab/>
        <w:t>No.48 p.2030</w:t>
      </w:r>
    </w:p>
    <w:p w14:paraId="1F48BA4F" w14:textId="77777777" w:rsidR="00E45F63" w:rsidRPr="00BB3C0E" w:rsidRDefault="00E45F63" w:rsidP="00C42D5A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Survey (Requirements for Lodgement of Plans) Amendment Regulations 2024—No. 82 of 2024</w:t>
      </w:r>
      <w:r w:rsidRPr="00BB3C0E">
        <w:rPr>
          <w:sz w:val="17"/>
          <w:szCs w:val="17"/>
        </w:rPr>
        <w:tab/>
        <w:t>No.56 p.2421</w:t>
      </w:r>
    </w:p>
    <w:p w14:paraId="44203E1E" w14:textId="77777777" w:rsidR="00E45F63" w:rsidRPr="00BB3C0E" w:rsidRDefault="00E45F63" w:rsidP="00B6734D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 xml:space="preserve">Tobacco and E Cigarette Products (Smoking Bans—Residential Aged Care Facility) Amendment </w:t>
      </w:r>
      <w:r w:rsidRPr="00BB3C0E">
        <w:rPr>
          <w:sz w:val="17"/>
          <w:szCs w:val="17"/>
        </w:rPr>
        <w:br/>
        <w:t>Regulations 2024—No. 98 of 2024</w:t>
      </w:r>
      <w:r w:rsidRPr="00BB3C0E">
        <w:rPr>
          <w:sz w:val="17"/>
          <w:szCs w:val="17"/>
        </w:rPr>
        <w:tab/>
        <w:t>No.74 p.4116</w:t>
      </w:r>
    </w:p>
    <w:p w14:paraId="23FBE170" w14:textId="77777777" w:rsidR="00E45F63" w:rsidRPr="00BB3C0E" w:rsidRDefault="00E45F63" w:rsidP="008B12CC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Tobacco and E-Cigarette Products (E-Cigarette and Other Reforms) Amendment Regulations 2024—</w:t>
      </w:r>
      <w:r w:rsidRPr="00BB3C0E">
        <w:rPr>
          <w:sz w:val="17"/>
          <w:szCs w:val="17"/>
        </w:rPr>
        <w:br/>
        <w:t>No. 110 of 2024</w:t>
      </w:r>
      <w:r w:rsidRPr="00BB3C0E">
        <w:rPr>
          <w:sz w:val="17"/>
          <w:szCs w:val="17"/>
        </w:rPr>
        <w:tab/>
        <w:t>No.77 p.4301</w:t>
      </w:r>
    </w:p>
    <w:p w14:paraId="110445AE" w14:textId="77777777" w:rsidR="00E45F63" w:rsidRPr="00BB3C0E" w:rsidRDefault="00E45F63" w:rsidP="00D902A6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BB3C0E">
        <w:rPr>
          <w:sz w:val="17"/>
          <w:szCs w:val="17"/>
        </w:rPr>
        <w:t>Unclaimed Money Regulations 2024—No. 94 of 2024</w:t>
      </w:r>
      <w:r w:rsidRPr="00BB3C0E">
        <w:rPr>
          <w:sz w:val="17"/>
          <w:szCs w:val="17"/>
        </w:rPr>
        <w:tab/>
        <w:t>No.72 p.4039</w:t>
      </w:r>
    </w:p>
    <w:p w14:paraId="296303D0" w14:textId="56960C5E" w:rsidR="00E05969" w:rsidRPr="00BB3C0E" w:rsidRDefault="00E05969">
      <w:pPr>
        <w:tabs>
          <w:tab w:val="clear" w:pos="9356"/>
        </w:tabs>
        <w:spacing w:line="240" w:lineRule="auto"/>
      </w:pPr>
      <w:r w:rsidRPr="00BB3C0E">
        <w:br w:type="page"/>
      </w:r>
    </w:p>
    <w:p w14:paraId="404A62B2" w14:textId="0CA9FF38" w:rsidR="00821DB9" w:rsidRPr="00BB3C0E" w:rsidRDefault="00821DB9" w:rsidP="00A10E02">
      <w:pPr>
        <w:pStyle w:val="Heading1"/>
      </w:pPr>
      <w:bookmarkStart w:id="26" w:name="_Toc30776652"/>
      <w:bookmarkStart w:id="27" w:name="_Toc32835884"/>
      <w:bookmarkStart w:id="28" w:name="_Toc96611433"/>
      <w:bookmarkStart w:id="29" w:name="_Toc96611830"/>
      <w:bookmarkStart w:id="30" w:name="_Toc185596700"/>
      <w:bookmarkEnd w:id="23"/>
      <w:bookmarkEnd w:id="24"/>
      <w:bookmarkEnd w:id="25"/>
      <w:r w:rsidRPr="00BB3C0E">
        <w:lastRenderedPageBreak/>
        <w:t>Rules of Court</w:t>
      </w:r>
      <w:bookmarkEnd w:id="26"/>
      <w:bookmarkEnd w:id="27"/>
      <w:bookmarkEnd w:id="28"/>
      <w:bookmarkEnd w:id="29"/>
      <w:bookmarkEnd w:id="30"/>
    </w:p>
    <w:p w14:paraId="00B91B6A" w14:textId="77777777" w:rsidR="00B155BC" w:rsidRPr="00BB3C0E" w:rsidRDefault="00B155BC" w:rsidP="00BE608A">
      <w:pPr>
        <w:pStyle w:val="Heading2"/>
      </w:pPr>
      <w:bookmarkStart w:id="31" w:name="_Toc96611434"/>
      <w:bookmarkStart w:id="32" w:name="_Toc96611831"/>
      <w:bookmarkStart w:id="33" w:name="_Toc185596701"/>
      <w:r w:rsidRPr="00BB3C0E">
        <w:t>District Court Act 1991</w:t>
      </w:r>
      <w:bookmarkEnd w:id="31"/>
      <w:bookmarkEnd w:id="32"/>
      <w:bookmarkEnd w:id="33"/>
    </w:p>
    <w:p w14:paraId="1E166428" w14:textId="77777777" w:rsidR="00D36136" w:rsidRPr="00BB3C0E" w:rsidRDefault="00D36136" w:rsidP="00D3613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4) Amending Rules 2024</w:t>
      </w:r>
      <w:r w:rsidRPr="00BB3C0E">
        <w:rPr>
          <w:sz w:val="17"/>
          <w:szCs w:val="17"/>
        </w:rPr>
        <w:tab/>
        <w:t>No.58 p.2472</w:t>
      </w:r>
    </w:p>
    <w:p w14:paraId="1383BF5D" w14:textId="77777777" w:rsidR="00833241" w:rsidRPr="00BB3C0E" w:rsidRDefault="00833241" w:rsidP="0083324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5) Amending Rules 2024</w:t>
      </w:r>
      <w:r w:rsidRPr="00BB3C0E">
        <w:rPr>
          <w:sz w:val="17"/>
          <w:szCs w:val="17"/>
        </w:rPr>
        <w:tab/>
        <w:t>No.79 p.4673</w:t>
      </w:r>
    </w:p>
    <w:p w14:paraId="22EEA0EF" w14:textId="06E1F991" w:rsidR="00B846CC" w:rsidRPr="00BB3C0E" w:rsidRDefault="00B846CC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482BCFEC" w14:textId="3076EDE3" w:rsidR="009B2D10" w:rsidRPr="00BB3C0E" w:rsidRDefault="009B2D10" w:rsidP="009B2D1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106AF949" w14:textId="77777777" w:rsidR="004014C2" w:rsidRPr="00BB3C0E" w:rsidRDefault="004014C2" w:rsidP="004014C2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Statutory (No 3) Amending Rules 2024</w:t>
      </w:r>
      <w:r w:rsidRPr="00BB3C0E">
        <w:rPr>
          <w:sz w:val="17"/>
          <w:szCs w:val="17"/>
        </w:rPr>
        <w:tab/>
        <w:t>No.58 p.2614</w:t>
      </w:r>
    </w:p>
    <w:p w14:paraId="05782607" w14:textId="77777777" w:rsidR="00435CC7" w:rsidRPr="00BB3C0E" w:rsidRDefault="00435CC7" w:rsidP="00435CC7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Statuory (No 4) Amending Rules 2024</w:t>
      </w:r>
      <w:r w:rsidRPr="00BB3C0E">
        <w:rPr>
          <w:sz w:val="17"/>
          <w:szCs w:val="17"/>
        </w:rPr>
        <w:tab/>
        <w:t>No.79 p.4699</w:t>
      </w:r>
    </w:p>
    <w:p w14:paraId="3A702FFA" w14:textId="6091674C" w:rsidR="00D36136" w:rsidRPr="00BB3C0E" w:rsidRDefault="00D36136" w:rsidP="00BE608A">
      <w:pPr>
        <w:pStyle w:val="Heading2"/>
      </w:pPr>
      <w:bookmarkStart w:id="34" w:name="_Toc185596702"/>
      <w:bookmarkStart w:id="35" w:name="_Toc96611435"/>
      <w:bookmarkStart w:id="36" w:name="_Toc96611832"/>
      <w:r w:rsidRPr="00BB3C0E">
        <w:t>Environment, Resources and Development Court Act 1993</w:t>
      </w:r>
      <w:bookmarkEnd w:id="34"/>
    </w:p>
    <w:p w14:paraId="2CFA00BA" w14:textId="0BBA808D" w:rsidR="00125CD2" w:rsidRPr="00BB3C0E" w:rsidRDefault="00125CD2" w:rsidP="00D3613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Environmental Resources and Development Court (Reinstated) Rules 2024</w:t>
      </w:r>
      <w:r w:rsidRPr="00BB3C0E">
        <w:rPr>
          <w:sz w:val="17"/>
          <w:szCs w:val="17"/>
        </w:rPr>
        <w:tab/>
        <w:t>No.65 p.3220</w:t>
      </w:r>
    </w:p>
    <w:p w14:paraId="0CB6D9DD" w14:textId="2A76C6A1" w:rsidR="00125CD2" w:rsidRPr="00BB3C0E" w:rsidRDefault="00125CD2" w:rsidP="00125CD2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Environmental Resources and Development Court (Native Title) (Reinstatement) Rules 2024</w:t>
      </w:r>
      <w:r w:rsidRPr="00BB3C0E">
        <w:rPr>
          <w:sz w:val="17"/>
          <w:szCs w:val="17"/>
        </w:rPr>
        <w:tab/>
        <w:t>No.65 p.3220</w:t>
      </w:r>
      <w:r w:rsidR="003C0976" w:rsidRPr="00BB3C0E">
        <w:rPr>
          <w:sz w:val="17"/>
          <w:szCs w:val="17"/>
        </w:rPr>
        <w:t>, 3257</w:t>
      </w:r>
    </w:p>
    <w:p w14:paraId="7CED68AD" w14:textId="58F43DF7" w:rsidR="00D36136" w:rsidRPr="00BB3C0E" w:rsidRDefault="00D36136" w:rsidP="00D3613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4) Amending Rules 2024</w:t>
      </w:r>
      <w:r w:rsidRPr="00BB3C0E">
        <w:rPr>
          <w:sz w:val="17"/>
          <w:szCs w:val="17"/>
        </w:rPr>
        <w:tab/>
        <w:t>No.58 p.2472</w:t>
      </w:r>
    </w:p>
    <w:p w14:paraId="421D8A46" w14:textId="77777777" w:rsidR="004A5C01" w:rsidRPr="00BB3C0E" w:rsidRDefault="004A5C01" w:rsidP="004A5C0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288606FB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33A0024E" w14:textId="5236F0B3" w:rsidR="00823BC0" w:rsidRPr="00BB3C0E" w:rsidRDefault="00823BC0" w:rsidP="00BE608A">
      <w:pPr>
        <w:pStyle w:val="Heading2"/>
      </w:pPr>
      <w:bookmarkStart w:id="37" w:name="_Toc185596703"/>
      <w:r w:rsidRPr="00BB3C0E">
        <w:t>First Nations Voice Act 2023</w:t>
      </w:r>
      <w:bookmarkEnd w:id="37"/>
    </w:p>
    <w:p w14:paraId="5DF8B565" w14:textId="21EDA510" w:rsidR="002C279A" w:rsidRPr="00BB3C0E" w:rsidRDefault="002C279A" w:rsidP="002C279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First Nations Voice Court of Disputed Returns (Reinstated) Rules 2024</w:t>
      </w:r>
      <w:r w:rsidRPr="00BB3C0E">
        <w:rPr>
          <w:sz w:val="17"/>
          <w:szCs w:val="17"/>
        </w:rPr>
        <w:tab/>
      </w:r>
      <w:r w:rsidR="00332D28" w:rsidRPr="00BB3C0E">
        <w:rPr>
          <w:sz w:val="17"/>
          <w:szCs w:val="17"/>
        </w:rPr>
        <w:t>No.65 p.</w:t>
      </w:r>
      <w:r w:rsidRPr="00BB3C0E">
        <w:rPr>
          <w:sz w:val="17"/>
          <w:szCs w:val="17"/>
        </w:rPr>
        <w:t>3279</w:t>
      </w:r>
    </w:p>
    <w:p w14:paraId="1C852F92" w14:textId="6A3DBFEC" w:rsidR="00823BC0" w:rsidRPr="00BB3C0E" w:rsidRDefault="00823BC0" w:rsidP="00823B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2EB90D3E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6638E8A8" w14:textId="65ED9991" w:rsidR="00823BC0" w:rsidRPr="00BB3C0E" w:rsidRDefault="00823BC0" w:rsidP="00BE608A">
      <w:pPr>
        <w:pStyle w:val="Heading2"/>
      </w:pPr>
      <w:bookmarkStart w:id="38" w:name="_Toc185596704"/>
      <w:r w:rsidRPr="00BB3C0E">
        <w:t>Local Government (Elections) Act 1999</w:t>
      </w:r>
      <w:bookmarkEnd w:id="38"/>
    </w:p>
    <w:p w14:paraId="3042619B" w14:textId="77777777" w:rsidR="00823BC0" w:rsidRPr="00BB3C0E" w:rsidRDefault="00823BC0" w:rsidP="00823B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3C16A3F2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0EB92E99" w14:textId="0B770020" w:rsidR="00B155BC" w:rsidRPr="00BB3C0E" w:rsidRDefault="00B155BC" w:rsidP="00BE608A">
      <w:pPr>
        <w:pStyle w:val="Heading2"/>
      </w:pPr>
      <w:bookmarkStart w:id="39" w:name="_Toc185596705"/>
      <w:r w:rsidRPr="00BB3C0E">
        <w:t>Magistrates Court Act 1991</w:t>
      </w:r>
      <w:bookmarkEnd w:id="35"/>
      <w:bookmarkEnd w:id="36"/>
      <w:bookmarkEnd w:id="39"/>
    </w:p>
    <w:p w14:paraId="0DD57820" w14:textId="77777777" w:rsidR="00D36136" w:rsidRPr="00BB3C0E" w:rsidRDefault="00D36136" w:rsidP="00D3613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4) Amending Rules 2024</w:t>
      </w:r>
      <w:r w:rsidRPr="00BB3C0E">
        <w:rPr>
          <w:sz w:val="17"/>
          <w:szCs w:val="17"/>
        </w:rPr>
        <w:tab/>
        <w:t>No.58 p.2472</w:t>
      </w:r>
    </w:p>
    <w:p w14:paraId="15EAE775" w14:textId="77777777" w:rsidR="00833241" w:rsidRPr="00BB3C0E" w:rsidRDefault="00833241" w:rsidP="0083324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bookmarkStart w:id="40" w:name="_Hlk175238013"/>
      <w:r w:rsidRPr="00BB3C0E">
        <w:rPr>
          <w:sz w:val="17"/>
          <w:szCs w:val="17"/>
        </w:rPr>
        <w:t>Joint Criminal (No 5) Amending Rules 2024</w:t>
      </w:r>
      <w:r w:rsidRPr="00BB3C0E">
        <w:rPr>
          <w:sz w:val="17"/>
          <w:szCs w:val="17"/>
        </w:rPr>
        <w:tab/>
        <w:t>No.79 p.4673</w:t>
      </w:r>
    </w:p>
    <w:p w14:paraId="42AB0441" w14:textId="4051134C" w:rsidR="00B846CC" w:rsidRPr="00BB3C0E" w:rsidRDefault="00B846CC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14A875FB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41" w:name="_Toc96611436"/>
      <w:bookmarkStart w:id="42" w:name="_Toc96611833"/>
      <w:bookmarkEnd w:id="40"/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46F2F0FD" w14:textId="0C3DCE3B" w:rsidR="004014C2" w:rsidRPr="00BB3C0E" w:rsidRDefault="004014C2" w:rsidP="004014C2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Statutory (No 3) Amending Rules 2024</w:t>
      </w:r>
      <w:r w:rsidRPr="00BB3C0E">
        <w:rPr>
          <w:sz w:val="17"/>
          <w:szCs w:val="17"/>
        </w:rPr>
        <w:tab/>
        <w:t>No.58 p.2614</w:t>
      </w:r>
    </w:p>
    <w:p w14:paraId="7D63CA4D" w14:textId="77777777" w:rsidR="00435CC7" w:rsidRPr="00BB3C0E" w:rsidRDefault="00435CC7" w:rsidP="00435CC7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Statuory (No 4) Amending Rules 2024</w:t>
      </w:r>
      <w:r w:rsidRPr="00BB3C0E">
        <w:rPr>
          <w:sz w:val="17"/>
          <w:szCs w:val="17"/>
        </w:rPr>
        <w:tab/>
        <w:t>No.79 p.4699</w:t>
      </w:r>
    </w:p>
    <w:p w14:paraId="69A99092" w14:textId="5125B062" w:rsidR="004A5C01" w:rsidRPr="00BB3C0E" w:rsidRDefault="004A5C01" w:rsidP="00BE608A">
      <w:pPr>
        <w:pStyle w:val="Heading2"/>
      </w:pPr>
      <w:bookmarkStart w:id="43" w:name="_Toc185596706"/>
      <w:r w:rsidRPr="00BB3C0E">
        <w:t>Mining Act 1971</w:t>
      </w:r>
      <w:bookmarkEnd w:id="43"/>
    </w:p>
    <w:p w14:paraId="5F3CE7D6" w14:textId="77777777" w:rsidR="004A5C01" w:rsidRPr="00BB3C0E" w:rsidRDefault="004A5C01" w:rsidP="004A5C0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0D6A0ED2" w14:textId="75A1EB93" w:rsidR="0045188E" w:rsidRPr="00BB3C0E" w:rsidRDefault="0045188E" w:rsidP="004518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Wardens Court (Reinstated) Rules 2024</w:t>
      </w:r>
      <w:r w:rsidRPr="00BB3C0E">
        <w:rPr>
          <w:sz w:val="17"/>
          <w:szCs w:val="17"/>
        </w:rPr>
        <w:tab/>
        <w:t>No.65 p.3764</w:t>
      </w:r>
    </w:p>
    <w:p w14:paraId="3B073B3E" w14:textId="7CAD0732" w:rsidR="001943FC" w:rsidRPr="00BB3C0E" w:rsidRDefault="004014C2" w:rsidP="00BE608A">
      <w:pPr>
        <w:pStyle w:val="Heading2"/>
      </w:pPr>
      <w:bookmarkStart w:id="44" w:name="_Toc185596707"/>
      <w:r w:rsidRPr="00BB3C0E">
        <w:t>South Australian Employment Tribunal</w:t>
      </w:r>
      <w:r w:rsidR="001943FC" w:rsidRPr="00BB3C0E">
        <w:t xml:space="preserve"> Act </w:t>
      </w:r>
      <w:r w:rsidRPr="00BB3C0E">
        <w:t>2014</w:t>
      </w:r>
      <w:bookmarkEnd w:id="44"/>
    </w:p>
    <w:p w14:paraId="1B73BF05" w14:textId="77777777" w:rsidR="001943FC" w:rsidRPr="00BB3C0E" w:rsidRDefault="001943FC" w:rsidP="001943FC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South Australian Employment Tribunal (Amendment No 1) Rules 2022</w:t>
      </w:r>
      <w:r w:rsidRPr="00BB3C0E">
        <w:rPr>
          <w:sz w:val="17"/>
          <w:szCs w:val="17"/>
        </w:rPr>
        <w:tab/>
        <w:t>No.58 p.2519</w:t>
      </w:r>
    </w:p>
    <w:p w14:paraId="076B6E66" w14:textId="3CD80520" w:rsidR="00C85A34" w:rsidRPr="00BB3C0E" w:rsidRDefault="00C85A34" w:rsidP="00BE608A">
      <w:pPr>
        <w:pStyle w:val="Heading2"/>
      </w:pPr>
      <w:bookmarkStart w:id="45" w:name="_Toc185596708"/>
      <w:r w:rsidRPr="00BB3C0E">
        <w:t>State Lotteries Act 1966</w:t>
      </w:r>
      <w:bookmarkEnd w:id="45"/>
    </w:p>
    <w:p w14:paraId="3F77027E" w14:textId="2BF91F52" w:rsidR="00C85A34" w:rsidRPr="00BB3C0E" w:rsidRDefault="00C85A34" w:rsidP="00C85A34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Lotteries (Saturday X Lotto) Rules</w:t>
      </w:r>
      <w:r w:rsidRPr="00BB3C0E">
        <w:rPr>
          <w:sz w:val="17"/>
          <w:szCs w:val="17"/>
        </w:rPr>
        <w:tab/>
        <w:t>No.81 p.5016</w:t>
      </w:r>
    </w:p>
    <w:p w14:paraId="02374C11" w14:textId="61D48DD3" w:rsidR="000F4846" w:rsidRPr="00BB3C0E" w:rsidRDefault="000F4846" w:rsidP="00BE608A">
      <w:pPr>
        <w:pStyle w:val="Heading2"/>
      </w:pPr>
      <w:bookmarkStart w:id="46" w:name="_Toc185596709"/>
      <w:r w:rsidRPr="00BB3C0E">
        <w:t>Supreme Court Act 1935</w:t>
      </w:r>
      <w:bookmarkEnd w:id="41"/>
      <w:bookmarkEnd w:id="42"/>
      <w:bookmarkEnd w:id="46"/>
    </w:p>
    <w:p w14:paraId="72B7A5EB" w14:textId="77777777" w:rsidR="00D36136" w:rsidRPr="00BB3C0E" w:rsidRDefault="00D36136" w:rsidP="00D3613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4) Amending Rules 2024</w:t>
      </w:r>
      <w:r w:rsidRPr="00BB3C0E">
        <w:rPr>
          <w:sz w:val="17"/>
          <w:szCs w:val="17"/>
        </w:rPr>
        <w:tab/>
        <w:t>No.58 p.2472</w:t>
      </w:r>
    </w:p>
    <w:p w14:paraId="5C12E33B" w14:textId="68FC4B8A" w:rsidR="00DA2BB3" w:rsidRPr="00BB3C0E" w:rsidRDefault="00DA2BB3" w:rsidP="00B846CC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</w:t>
      </w:r>
      <w:r w:rsidR="00833241" w:rsidRPr="00BB3C0E">
        <w:rPr>
          <w:sz w:val="17"/>
          <w:szCs w:val="17"/>
        </w:rPr>
        <w:t>t</w:t>
      </w:r>
      <w:r w:rsidRPr="00BB3C0E">
        <w:rPr>
          <w:sz w:val="17"/>
          <w:szCs w:val="17"/>
        </w:rPr>
        <w:t xml:space="preserve"> Criminal (No 5) Amending Rules 2024</w:t>
      </w:r>
      <w:r w:rsidRPr="00BB3C0E">
        <w:rPr>
          <w:sz w:val="17"/>
          <w:szCs w:val="17"/>
        </w:rPr>
        <w:tab/>
        <w:t>No.79 p.4673</w:t>
      </w:r>
    </w:p>
    <w:p w14:paraId="19585323" w14:textId="28E45EBB" w:rsidR="00B846CC" w:rsidRPr="00BB3C0E" w:rsidRDefault="00B846CC" w:rsidP="00B846CC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50740890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47" w:name="_Toc96611437"/>
      <w:bookmarkStart w:id="48" w:name="_Toc96611834"/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7F2198E1" w14:textId="379CB4D7" w:rsidR="004014C2" w:rsidRPr="00BB3C0E" w:rsidRDefault="004014C2" w:rsidP="004014C2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Statutory (No 3) Amending Rules 2024</w:t>
      </w:r>
      <w:r w:rsidRPr="00BB3C0E">
        <w:rPr>
          <w:sz w:val="17"/>
          <w:szCs w:val="17"/>
        </w:rPr>
        <w:tab/>
        <w:t>No.58 p.2614</w:t>
      </w:r>
    </w:p>
    <w:p w14:paraId="268AB14F" w14:textId="77777777" w:rsidR="00435CC7" w:rsidRPr="00BB3C0E" w:rsidRDefault="00435CC7" w:rsidP="00435CC7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Statuory (No 4) Amending Rules 2024</w:t>
      </w:r>
      <w:r w:rsidRPr="00BB3C0E">
        <w:rPr>
          <w:sz w:val="17"/>
          <w:szCs w:val="17"/>
        </w:rPr>
        <w:tab/>
        <w:t>No.79 p.4699</w:t>
      </w:r>
    </w:p>
    <w:p w14:paraId="2301BA0B" w14:textId="7CC1A1D0" w:rsidR="00FE26A0" w:rsidRPr="00BB3C0E" w:rsidRDefault="00FE26A0" w:rsidP="00BE608A">
      <w:pPr>
        <w:pStyle w:val="Heading2"/>
      </w:pPr>
      <w:bookmarkStart w:id="49" w:name="_Toc185596710"/>
      <w:r w:rsidRPr="00BB3C0E">
        <w:t>Uniform Civil Rules 2020</w:t>
      </w:r>
      <w:bookmarkEnd w:id="49"/>
    </w:p>
    <w:p w14:paraId="34DAEAA8" w14:textId="77777777" w:rsidR="00FE26A0" w:rsidRPr="00BB3C0E" w:rsidRDefault="00FE26A0" w:rsidP="00FE26A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4D68F277" w14:textId="3177C259" w:rsidR="00FE26A0" w:rsidRPr="00BB3C0E" w:rsidRDefault="00FE26A0" w:rsidP="00FE26A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12) Amending Rules 2024</w:t>
      </w:r>
      <w:r w:rsidRPr="00BB3C0E">
        <w:rPr>
          <w:sz w:val="17"/>
          <w:szCs w:val="17"/>
        </w:rPr>
        <w:tab/>
        <w:t>No.65 p.3283</w:t>
      </w:r>
    </w:p>
    <w:p w14:paraId="52C120C0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799E6FAC" w14:textId="2D837A7F" w:rsidR="000F4846" w:rsidRPr="00BB3C0E" w:rsidRDefault="000F4846" w:rsidP="00BE608A">
      <w:pPr>
        <w:pStyle w:val="Heading2"/>
        <w:rPr>
          <w:lang w:eastAsia="en-AU"/>
        </w:rPr>
      </w:pPr>
      <w:bookmarkStart w:id="50" w:name="_Toc185596711"/>
      <w:r w:rsidRPr="00BB3C0E">
        <w:t>Youth</w:t>
      </w:r>
      <w:r w:rsidRPr="00BB3C0E">
        <w:rPr>
          <w:lang w:eastAsia="en-AU"/>
        </w:rPr>
        <w:t xml:space="preserve"> Court Act</w:t>
      </w:r>
      <w:r w:rsidR="00420D71" w:rsidRPr="00BB3C0E">
        <w:rPr>
          <w:lang w:eastAsia="en-AU"/>
        </w:rPr>
        <w:t xml:space="preserve"> </w:t>
      </w:r>
      <w:r w:rsidRPr="00BB3C0E">
        <w:rPr>
          <w:lang w:eastAsia="en-AU"/>
        </w:rPr>
        <w:t>1993</w:t>
      </w:r>
      <w:bookmarkEnd w:id="47"/>
      <w:bookmarkEnd w:id="48"/>
      <w:bookmarkEnd w:id="50"/>
    </w:p>
    <w:p w14:paraId="2A33EB84" w14:textId="77777777" w:rsidR="00D36136" w:rsidRPr="00BB3C0E" w:rsidRDefault="00D36136" w:rsidP="00D3613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4) Amending Rules 2024</w:t>
      </w:r>
      <w:r w:rsidRPr="00BB3C0E">
        <w:rPr>
          <w:sz w:val="17"/>
          <w:szCs w:val="17"/>
        </w:rPr>
        <w:tab/>
        <w:t>No.58 p.2472</w:t>
      </w:r>
    </w:p>
    <w:p w14:paraId="64BCAB03" w14:textId="77777777" w:rsidR="00833241" w:rsidRPr="00BB3C0E" w:rsidRDefault="00833241" w:rsidP="0083324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Joint Criminal (No 5) Amending Rules 2024</w:t>
      </w:r>
      <w:r w:rsidRPr="00BB3C0E">
        <w:rPr>
          <w:sz w:val="17"/>
          <w:szCs w:val="17"/>
        </w:rPr>
        <w:tab/>
        <w:t>No.79 p.4673</w:t>
      </w:r>
    </w:p>
    <w:p w14:paraId="2F60C82D" w14:textId="6FBE3630" w:rsidR="007C0637" w:rsidRPr="00BB3C0E" w:rsidRDefault="007C0637" w:rsidP="000F48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11) Amending Rules 2024</w:t>
      </w:r>
      <w:r w:rsidRPr="00BB3C0E">
        <w:rPr>
          <w:sz w:val="17"/>
          <w:szCs w:val="17"/>
        </w:rPr>
        <w:tab/>
        <w:t>No.58 p.2520</w:t>
      </w:r>
    </w:p>
    <w:p w14:paraId="12B76501" w14:textId="77777777" w:rsidR="002752C0" w:rsidRPr="00BB3C0E" w:rsidRDefault="002752C0" w:rsidP="002752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Uniform Civil (No 13) Amending Rules 2024</w:t>
      </w:r>
      <w:r w:rsidRPr="00BB3C0E">
        <w:rPr>
          <w:sz w:val="17"/>
          <w:szCs w:val="17"/>
        </w:rPr>
        <w:tab/>
        <w:t>No.80 p.4820</w:t>
      </w:r>
    </w:p>
    <w:p w14:paraId="294D1D60" w14:textId="1DC2ED76" w:rsidR="000A38FD" w:rsidRPr="00BB3C0E" w:rsidRDefault="000A38FD" w:rsidP="000A38FD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Statutory (No 3) Amending Rules 2024</w:t>
      </w:r>
      <w:r w:rsidRPr="00BB3C0E">
        <w:rPr>
          <w:sz w:val="17"/>
          <w:szCs w:val="17"/>
        </w:rPr>
        <w:tab/>
        <w:t>No.58 p.2614</w:t>
      </w:r>
    </w:p>
    <w:p w14:paraId="18458D0D" w14:textId="77777777" w:rsidR="00435CC7" w:rsidRPr="00BB3C0E" w:rsidRDefault="00435CC7" w:rsidP="00435CC7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BB3C0E">
        <w:rPr>
          <w:sz w:val="17"/>
          <w:szCs w:val="17"/>
        </w:rPr>
        <w:t>Uniform Special Statuory (No 4) Amending Rules 2024</w:t>
      </w:r>
      <w:r w:rsidRPr="00BB3C0E">
        <w:rPr>
          <w:sz w:val="17"/>
          <w:szCs w:val="17"/>
        </w:rPr>
        <w:tab/>
        <w:t>No.79 p.4699</w:t>
      </w:r>
    </w:p>
    <w:p w14:paraId="2D337A3D" w14:textId="77777777" w:rsidR="007262E1" w:rsidRDefault="007262E1">
      <w:pPr>
        <w:tabs>
          <w:tab w:val="clear" w:pos="9356"/>
        </w:tabs>
        <w:spacing w:line="240" w:lineRule="auto"/>
        <w:rPr>
          <w:b/>
          <w:smallCaps/>
          <w:szCs w:val="17"/>
        </w:rPr>
      </w:pPr>
      <w:r>
        <w:rPr>
          <w:szCs w:val="17"/>
        </w:rPr>
        <w:br w:type="page"/>
      </w:r>
    </w:p>
    <w:p w14:paraId="1732A3DF" w14:textId="0D110022" w:rsidR="003E06C8" w:rsidRPr="00BB3C0E" w:rsidRDefault="003E06C8" w:rsidP="00407CFC">
      <w:pPr>
        <w:pStyle w:val="Heading1"/>
      </w:pPr>
      <w:bookmarkStart w:id="51" w:name="_Toc30776653"/>
      <w:bookmarkStart w:id="52" w:name="_Toc32835885"/>
      <w:bookmarkStart w:id="53" w:name="_Toc96611438"/>
      <w:bookmarkStart w:id="54" w:name="_Toc96611835"/>
      <w:bookmarkStart w:id="55" w:name="_Toc185596712"/>
      <w:r w:rsidRPr="00BB3C0E">
        <w:lastRenderedPageBreak/>
        <w:t>State Government Instruments</w:t>
      </w:r>
      <w:bookmarkEnd w:id="51"/>
      <w:bookmarkEnd w:id="52"/>
      <w:bookmarkEnd w:id="53"/>
      <w:bookmarkEnd w:id="54"/>
      <w:bookmarkEnd w:id="55"/>
    </w:p>
    <w:p w14:paraId="24251B9F" w14:textId="4B39D366" w:rsidR="009A41A6" w:rsidRPr="00BB3C0E" w:rsidRDefault="009A41A6" w:rsidP="00BE608A">
      <w:pPr>
        <w:pStyle w:val="Heading2"/>
      </w:pPr>
      <w:bookmarkStart w:id="56" w:name="_Toc185596713"/>
      <w:bookmarkStart w:id="57" w:name="_Toc96611439"/>
      <w:bookmarkStart w:id="58" w:name="_Toc96611836"/>
      <w:r w:rsidRPr="00BB3C0E">
        <w:t>Adelaide Park Lands Act 2005</w:t>
      </w:r>
      <w:bookmarkEnd w:id="56"/>
    </w:p>
    <w:p w14:paraId="3EA15A6F" w14:textId="338F0531" w:rsidR="009A41A6" w:rsidRPr="00BB3C0E" w:rsidRDefault="009A41A6" w:rsidP="009A41A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Definition of Park Lands</w:t>
      </w:r>
      <w:r w:rsidRPr="00BB3C0E">
        <w:rPr>
          <w:sz w:val="17"/>
          <w:szCs w:val="17"/>
        </w:rPr>
        <w:tab/>
        <w:t>No.55 p.2349</w:t>
      </w:r>
    </w:p>
    <w:p w14:paraId="0CC55EC8" w14:textId="3EFCCBDF" w:rsidR="00FD45B1" w:rsidRPr="00BB3C0E" w:rsidRDefault="008C22DA" w:rsidP="00BE608A">
      <w:pPr>
        <w:pStyle w:val="Heading2"/>
      </w:pPr>
      <w:bookmarkStart w:id="59" w:name="_Toc185596714"/>
      <w:r w:rsidRPr="00BB3C0E">
        <w:t>Administrative Arrangements Act 1994</w:t>
      </w:r>
      <w:bookmarkEnd w:id="57"/>
      <w:bookmarkEnd w:id="58"/>
      <w:bookmarkEnd w:id="59"/>
    </w:p>
    <w:p w14:paraId="0AD1DE0D" w14:textId="35D40E78" w:rsidR="00667770" w:rsidRPr="00BB3C0E" w:rsidRDefault="00667770" w:rsidP="004629F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Delegation</w:t>
      </w:r>
      <w:r w:rsidRPr="00BB3C0E">
        <w:rPr>
          <w:sz w:val="17"/>
          <w:szCs w:val="17"/>
        </w:rPr>
        <w:tab/>
      </w:r>
      <w:r w:rsidR="006734E1" w:rsidRPr="00BB3C0E">
        <w:rPr>
          <w:sz w:val="17"/>
          <w:szCs w:val="17"/>
        </w:rPr>
        <w:t>No.</w:t>
      </w:r>
      <w:r w:rsidR="002A4687" w:rsidRPr="00BB3C0E">
        <w:rPr>
          <w:sz w:val="17"/>
          <w:szCs w:val="17"/>
        </w:rPr>
        <w:t>77</w:t>
      </w:r>
      <w:r w:rsidR="006734E1" w:rsidRPr="00BB3C0E">
        <w:rPr>
          <w:sz w:val="17"/>
          <w:szCs w:val="17"/>
        </w:rPr>
        <w:t xml:space="preserve"> p.</w:t>
      </w:r>
      <w:r w:rsidR="002A4687" w:rsidRPr="00BB3C0E">
        <w:rPr>
          <w:sz w:val="17"/>
          <w:szCs w:val="17"/>
        </w:rPr>
        <w:t>4314</w:t>
      </w:r>
    </w:p>
    <w:p w14:paraId="30403F76" w14:textId="1CA65FE4" w:rsidR="00402A91" w:rsidRPr="00BB3C0E" w:rsidRDefault="003C1014" w:rsidP="003C101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Tobacco and E-Cigarette Products Act 1997 and Related Matters</w:t>
      </w:r>
      <w:r w:rsidR="00402A9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No.79 p.4703</w:t>
      </w:r>
    </w:p>
    <w:p w14:paraId="45E3541B" w14:textId="37AEBF03" w:rsidR="00B6465E" w:rsidRPr="00BB3C0E" w:rsidRDefault="00B6465E" w:rsidP="00BE608A">
      <w:pPr>
        <w:pStyle w:val="Heading2"/>
      </w:pPr>
      <w:bookmarkStart w:id="60" w:name="_Toc185596715"/>
      <w:bookmarkStart w:id="61" w:name="_Toc96611440"/>
      <w:bookmarkStart w:id="62" w:name="_Toc96611837"/>
      <w:r w:rsidRPr="00BB3C0E">
        <w:t>Agricultural and Veterinary Products (Control of Use) Regulations 2017</w:t>
      </w:r>
      <w:bookmarkEnd w:id="60"/>
    </w:p>
    <w:p w14:paraId="3D1E64B4" w14:textId="54CD491C" w:rsidR="00B6465E" w:rsidRPr="00BB3C0E" w:rsidRDefault="00B6465E" w:rsidP="00B6465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Approval of Quality Assurance Schemes</w:t>
      </w:r>
      <w:r w:rsidRPr="00BB3C0E">
        <w:rPr>
          <w:sz w:val="17"/>
          <w:szCs w:val="17"/>
        </w:rPr>
        <w:tab/>
        <w:t>No.55 p.2349</w:t>
      </w:r>
    </w:p>
    <w:p w14:paraId="2BCF6830" w14:textId="590A3646" w:rsidR="00130F6E" w:rsidRPr="00BB3C0E" w:rsidRDefault="00B152BE" w:rsidP="00BE608A">
      <w:pPr>
        <w:pStyle w:val="Heading2"/>
      </w:pPr>
      <w:bookmarkStart w:id="63" w:name="_Toc185596716"/>
      <w:r w:rsidRPr="00BB3C0E">
        <w:t>Aṉangu Pitjantjatjara Yankunytjatjara Land Rights Act 1981</w:t>
      </w:r>
      <w:bookmarkEnd w:id="61"/>
      <w:bookmarkEnd w:id="62"/>
      <w:bookmarkEnd w:id="63"/>
    </w:p>
    <w:p w14:paraId="4EDCB681" w14:textId="6BC89BF2" w:rsidR="003A6C26" w:rsidRPr="00BB3C0E" w:rsidRDefault="00130F6E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</w:t>
      </w:r>
      <w:r w:rsidRPr="00BB3C0E">
        <w:rPr>
          <w:sz w:val="17"/>
          <w:szCs w:val="17"/>
          <w:u w:val="single"/>
        </w:rPr>
        <w:t>n</w:t>
      </w:r>
      <w:r w:rsidRPr="00BB3C0E">
        <w:rPr>
          <w:sz w:val="17"/>
          <w:szCs w:val="17"/>
        </w:rPr>
        <w:t>angu Pitjantjatjara Yankunytjatjara Executive Board General Elections</w:t>
      </w:r>
      <w:r w:rsidRPr="00BB3C0E">
        <w:rPr>
          <w:sz w:val="17"/>
          <w:szCs w:val="17"/>
        </w:rPr>
        <w:tab/>
      </w:r>
      <w:r w:rsidR="00B37237" w:rsidRPr="00BB3C0E">
        <w:rPr>
          <w:sz w:val="17"/>
          <w:szCs w:val="17"/>
        </w:rPr>
        <w:t>No.62 p.3134</w:t>
      </w:r>
    </w:p>
    <w:p w14:paraId="04524E21" w14:textId="77777777" w:rsidR="008C362E" w:rsidRPr="00BB3C0E" w:rsidRDefault="002C15FA" w:rsidP="00BE608A">
      <w:pPr>
        <w:pStyle w:val="Heading2"/>
      </w:pPr>
      <w:bookmarkStart w:id="64" w:name="_Toc96611441"/>
      <w:bookmarkStart w:id="65" w:name="_Toc96611838"/>
      <w:bookmarkStart w:id="66" w:name="_Toc185596717"/>
      <w:r w:rsidRPr="00BB3C0E">
        <w:t>A</w:t>
      </w:r>
      <w:r w:rsidR="008C22DA" w:rsidRPr="00BB3C0E">
        <w:t>quaculture Act 2001</w:t>
      </w:r>
      <w:bookmarkEnd w:id="64"/>
      <w:bookmarkEnd w:id="65"/>
      <w:bookmarkEnd w:id="66"/>
    </w:p>
    <w:p w14:paraId="648C049A" w14:textId="5FE45B94" w:rsidR="005143D6" w:rsidRPr="00BB3C0E" w:rsidRDefault="00526E99" w:rsidP="00526E9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Aquaculture Tenure Allocation Board—Minister’s Assessment Guidelines</w:t>
      </w:r>
      <w:r w:rsidR="005143D6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No.71 p.3983</w:t>
      </w:r>
    </w:p>
    <w:p w14:paraId="1EBB4EF8" w14:textId="77777777" w:rsidR="00C41928" w:rsidRPr="00BB3C0E" w:rsidRDefault="008C22DA" w:rsidP="00BE608A">
      <w:pPr>
        <w:pStyle w:val="Heading2"/>
      </w:pPr>
      <w:bookmarkStart w:id="67" w:name="_Toc96611442"/>
      <w:bookmarkStart w:id="68" w:name="_Toc96611839"/>
      <w:bookmarkStart w:id="69" w:name="_Toc185596718"/>
      <w:r w:rsidRPr="00BB3C0E">
        <w:t>Associations Incorporation Act 1985</w:t>
      </w:r>
      <w:bookmarkEnd w:id="67"/>
      <w:bookmarkEnd w:id="68"/>
      <w:bookmarkEnd w:id="69"/>
    </w:p>
    <w:p w14:paraId="762835B6" w14:textId="3A5EA8A6" w:rsidR="00136685" w:rsidRPr="00BB3C0E" w:rsidRDefault="00136685" w:rsidP="00DD18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Defunct Associations</w:t>
      </w:r>
      <w:r w:rsidRPr="00BB3C0E">
        <w:rPr>
          <w:sz w:val="17"/>
          <w:szCs w:val="17"/>
        </w:rPr>
        <w:tab/>
        <w:t>No.68 p.3901</w:t>
      </w:r>
    </w:p>
    <w:p w14:paraId="29D4630F" w14:textId="3C270C6B" w:rsidR="00DD1848" w:rsidRPr="00BB3C0E" w:rsidRDefault="00DD1848" w:rsidP="00D30B8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Deregistration of Associations</w:t>
      </w:r>
      <w:r w:rsidRPr="00BB3C0E">
        <w:rPr>
          <w:sz w:val="17"/>
          <w:szCs w:val="17"/>
        </w:rPr>
        <w:tab/>
        <w:t>No.55 p.2349</w:t>
      </w:r>
      <w:r w:rsidR="00970CCA" w:rsidRPr="00BB3C0E">
        <w:rPr>
          <w:sz w:val="17"/>
          <w:szCs w:val="17"/>
        </w:rPr>
        <w:t xml:space="preserve"> | No.61 p.3105</w:t>
      </w:r>
      <w:r w:rsidR="00D61D1E" w:rsidRPr="00BB3C0E">
        <w:rPr>
          <w:sz w:val="17"/>
          <w:szCs w:val="17"/>
        </w:rPr>
        <w:t xml:space="preserve"> | No.67 p.3861</w:t>
      </w:r>
      <w:r w:rsidR="00A53FD1" w:rsidRPr="00BB3C0E">
        <w:rPr>
          <w:sz w:val="17"/>
          <w:szCs w:val="17"/>
        </w:rPr>
        <w:t xml:space="preserve"> | </w:t>
      </w:r>
      <w:r w:rsidR="005131F0">
        <w:rPr>
          <w:sz w:val="17"/>
          <w:szCs w:val="17"/>
        </w:rPr>
        <w:br/>
      </w:r>
      <w:r w:rsidR="00A53FD1" w:rsidRPr="00BB3C0E">
        <w:rPr>
          <w:sz w:val="17"/>
          <w:szCs w:val="17"/>
        </w:rPr>
        <w:t>No.74 p.4117</w:t>
      </w:r>
      <w:r w:rsidR="00DF183E" w:rsidRPr="00BB3C0E">
        <w:rPr>
          <w:sz w:val="17"/>
          <w:szCs w:val="17"/>
        </w:rPr>
        <w:t xml:space="preserve"> | No.78 p.4567</w:t>
      </w:r>
    </w:p>
    <w:p w14:paraId="12D155AA" w14:textId="6B50C6FD" w:rsidR="005705E8" w:rsidRPr="00BB3C0E" w:rsidRDefault="001D032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Dissolution of Association</w:t>
      </w:r>
      <w:r w:rsidR="005705E8" w:rsidRPr="00BB3C0E">
        <w:rPr>
          <w:sz w:val="17"/>
          <w:szCs w:val="17"/>
        </w:rPr>
        <w:t>—</w:t>
      </w:r>
    </w:p>
    <w:p w14:paraId="655F2091" w14:textId="12EED295" w:rsidR="00E86ADC" w:rsidRPr="00BB3C0E" w:rsidRDefault="00047D58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Fat Farmers: Rural Health Initiative Incorporated</w:t>
      </w:r>
      <w:r w:rsidR="00E86ADC" w:rsidRPr="00BB3C0E">
        <w:rPr>
          <w:sz w:val="17"/>
          <w:szCs w:val="17"/>
        </w:rPr>
        <w:tab/>
        <w:t>No.74 p.4117</w:t>
      </w:r>
    </w:p>
    <w:p w14:paraId="46485519" w14:textId="75193DE0" w:rsidR="00497B7A" w:rsidRPr="00BB3C0E" w:rsidRDefault="00FC5854" w:rsidP="00B521D8">
      <w:pPr>
        <w:pStyle w:val="Caption"/>
        <w:tabs>
          <w:tab w:val="left" w:pos="284"/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Royal Automobile Association of South Australia</w:t>
      </w:r>
      <w:r w:rsidR="00497B7A" w:rsidRPr="00BB3C0E">
        <w:rPr>
          <w:sz w:val="17"/>
          <w:szCs w:val="17"/>
        </w:rPr>
        <w:tab/>
        <w:t>No.81 p.5022</w:t>
      </w:r>
    </w:p>
    <w:p w14:paraId="07DFCE66" w14:textId="6BAADE7D" w:rsidR="003A6C26" w:rsidRPr="00BB3C0E" w:rsidRDefault="00C24259" w:rsidP="00B521D8">
      <w:pPr>
        <w:pStyle w:val="Caption"/>
        <w:tabs>
          <w:tab w:val="left" w:pos="284"/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The Australian Association of Mathematics Teachers Incorporated</w:t>
      </w:r>
      <w:r w:rsidR="00D31BC9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No.81 p.5022</w:t>
      </w:r>
    </w:p>
    <w:p w14:paraId="4EC59815" w14:textId="171C1EC7" w:rsidR="00CE4A4B" w:rsidRPr="00BB3C0E" w:rsidRDefault="00CE4A4B" w:rsidP="00BE608A">
      <w:pPr>
        <w:pStyle w:val="Heading2"/>
      </w:pPr>
      <w:bookmarkStart w:id="70" w:name="_Toc185596719"/>
      <w:bookmarkStart w:id="71" w:name="_Toc96611443"/>
      <w:bookmarkStart w:id="72" w:name="_Toc96611840"/>
      <w:r w:rsidRPr="00BB3C0E">
        <w:t>Authorised Betting Operations Act 2000</w:t>
      </w:r>
      <w:bookmarkEnd w:id="70"/>
    </w:p>
    <w:p w14:paraId="0D683167" w14:textId="50F43638" w:rsidR="00CE4A4B" w:rsidRPr="00BB3C0E" w:rsidRDefault="00D307FC" w:rsidP="00CE4A4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 of Condition of a Bookmaker’s Licence</w:t>
      </w:r>
      <w:r w:rsidR="00CE4A4B" w:rsidRPr="00BB3C0E">
        <w:rPr>
          <w:sz w:val="17"/>
          <w:szCs w:val="17"/>
        </w:rPr>
        <w:tab/>
        <w:t>No.72 p.4051</w:t>
      </w:r>
    </w:p>
    <w:p w14:paraId="2FFDD142" w14:textId="420F6259" w:rsidR="00C22DFD" w:rsidRPr="00BB3C0E" w:rsidRDefault="008C22DA" w:rsidP="00BE608A">
      <w:pPr>
        <w:pStyle w:val="Heading2"/>
      </w:pPr>
      <w:bookmarkStart w:id="73" w:name="_Toc185596720"/>
      <w:r w:rsidRPr="00BB3C0E">
        <w:t>B</w:t>
      </w:r>
      <w:r w:rsidR="00CD4615" w:rsidRPr="00BB3C0E">
        <w:t>irths, Deaths and Marriages Registration</w:t>
      </w:r>
      <w:r w:rsidRPr="00BB3C0E">
        <w:t xml:space="preserve"> A</w:t>
      </w:r>
      <w:r w:rsidR="00CD4615" w:rsidRPr="00BB3C0E">
        <w:t>ct</w:t>
      </w:r>
      <w:r w:rsidRPr="00BB3C0E">
        <w:t xml:space="preserve"> </w:t>
      </w:r>
      <w:bookmarkEnd w:id="71"/>
      <w:bookmarkEnd w:id="72"/>
      <w:r w:rsidR="00D01057" w:rsidRPr="00BB3C0E">
        <w:t>1996</w:t>
      </w:r>
      <w:bookmarkEnd w:id="73"/>
    </w:p>
    <w:p w14:paraId="37519F47" w14:textId="07352E9A" w:rsidR="008273BF" w:rsidRPr="00BB3C0E" w:rsidRDefault="00CD4615" w:rsidP="0032399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Births, Deaths and Marriages Registration (Fees) Notice 2025</w:t>
      </w:r>
      <w:r w:rsidR="008273BF" w:rsidRPr="00BB3C0E">
        <w:rPr>
          <w:sz w:val="17"/>
          <w:szCs w:val="17"/>
        </w:rPr>
        <w:tab/>
      </w:r>
      <w:r w:rsidR="00537055" w:rsidRPr="00BB3C0E">
        <w:rPr>
          <w:sz w:val="17"/>
          <w:szCs w:val="17"/>
        </w:rPr>
        <w:t>No.79 p.4704</w:t>
      </w:r>
    </w:p>
    <w:p w14:paraId="54CB5E73" w14:textId="02D7615E" w:rsidR="006E430A" w:rsidRPr="00BB3C0E" w:rsidRDefault="006E430A" w:rsidP="006E430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No.81 p.5022</w:t>
      </w:r>
    </w:p>
    <w:p w14:paraId="52939A75" w14:textId="77777777" w:rsidR="008C362E" w:rsidRPr="00BB3C0E" w:rsidRDefault="008C22DA" w:rsidP="00BE608A">
      <w:pPr>
        <w:pStyle w:val="Heading2"/>
      </w:pPr>
      <w:bookmarkStart w:id="74" w:name="_Toc96611444"/>
      <w:bookmarkStart w:id="75" w:name="_Toc96611841"/>
      <w:bookmarkStart w:id="76" w:name="_Toc185596721"/>
      <w:r w:rsidRPr="00BB3C0E">
        <w:t>Building Work Contractors Act 1995</w:t>
      </w:r>
      <w:bookmarkEnd w:id="74"/>
      <w:bookmarkEnd w:id="75"/>
      <w:bookmarkEnd w:id="76"/>
    </w:p>
    <w:p w14:paraId="03994B81" w14:textId="3E833723" w:rsidR="003A6C26" w:rsidRPr="00BB3C0E" w:rsidRDefault="008C362E" w:rsidP="00D30B8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</w:r>
      <w:r w:rsidR="00F445B9" w:rsidRPr="00BB3C0E">
        <w:rPr>
          <w:sz w:val="17"/>
          <w:szCs w:val="17"/>
        </w:rPr>
        <w:t>No.51 p.2159</w:t>
      </w:r>
      <w:r w:rsidR="004421B6" w:rsidRPr="00BB3C0E">
        <w:rPr>
          <w:sz w:val="17"/>
          <w:szCs w:val="17"/>
        </w:rPr>
        <w:t xml:space="preserve"> | No.61 p.3105</w:t>
      </w:r>
      <w:r w:rsidR="00271D92" w:rsidRPr="00BB3C0E">
        <w:rPr>
          <w:sz w:val="17"/>
          <w:szCs w:val="17"/>
        </w:rPr>
        <w:t xml:space="preserve"> | No.67 p.3861</w:t>
      </w:r>
      <w:r w:rsidR="00A06BEF" w:rsidRPr="00BB3C0E">
        <w:rPr>
          <w:sz w:val="17"/>
          <w:szCs w:val="17"/>
        </w:rPr>
        <w:t xml:space="preserve"> | </w:t>
      </w:r>
      <w:r w:rsidR="005131F0">
        <w:rPr>
          <w:sz w:val="17"/>
          <w:szCs w:val="17"/>
        </w:rPr>
        <w:br/>
      </w:r>
      <w:r w:rsidR="00A06BEF" w:rsidRPr="00BB3C0E">
        <w:rPr>
          <w:sz w:val="17"/>
          <w:szCs w:val="17"/>
        </w:rPr>
        <w:t>No.71 p.3983</w:t>
      </w:r>
      <w:r w:rsidR="00F049F8" w:rsidRPr="00BB3C0E">
        <w:rPr>
          <w:sz w:val="17"/>
          <w:szCs w:val="17"/>
        </w:rPr>
        <w:t xml:space="preserve"> | No.72 p.4051</w:t>
      </w:r>
      <w:r w:rsidR="009D331B" w:rsidRPr="00BB3C0E">
        <w:rPr>
          <w:sz w:val="17"/>
          <w:szCs w:val="17"/>
        </w:rPr>
        <w:t xml:space="preserve"> | No.74 p.4117</w:t>
      </w:r>
    </w:p>
    <w:p w14:paraId="2AF254E7" w14:textId="77777777" w:rsidR="00C22DFD" w:rsidRPr="00BB3C0E" w:rsidRDefault="00B064AA" w:rsidP="00BE608A">
      <w:pPr>
        <w:pStyle w:val="Heading2"/>
      </w:pPr>
      <w:bookmarkStart w:id="77" w:name="_Toc96611445"/>
      <w:bookmarkStart w:id="78" w:name="_Toc96611842"/>
      <w:bookmarkStart w:id="79" w:name="_Toc185596722"/>
      <w:r w:rsidRPr="00BB3C0E">
        <w:t>Casino Act 1997</w:t>
      </w:r>
      <w:bookmarkEnd w:id="77"/>
      <w:bookmarkEnd w:id="78"/>
      <w:bookmarkEnd w:id="79"/>
    </w:p>
    <w:p w14:paraId="2DAFEEDF" w14:textId="0C9707ED" w:rsidR="00C22DFD" w:rsidRPr="00BB3C0E" w:rsidRDefault="0032399B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Re-definition of Gaming Area</w:t>
      </w:r>
      <w:r w:rsidR="00C22DFD" w:rsidRPr="00BB3C0E">
        <w:rPr>
          <w:sz w:val="17"/>
          <w:szCs w:val="17"/>
        </w:rPr>
        <w:tab/>
      </w:r>
      <w:r w:rsidR="00E609D0" w:rsidRPr="00BB3C0E">
        <w:rPr>
          <w:sz w:val="17"/>
          <w:szCs w:val="17"/>
        </w:rPr>
        <w:t>No.55 p.2350</w:t>
      </w:r>
    </w:p>
    <w:p w14:paraId="516BA964" w14:textId="05EFFD4C" w:rsidR="00280549" w:rsidRPr="00BB3C0E" w:rsidRDefault="008C22DA" w:rsidP="00BE608A">
      <w:pPr>
        <w:pStyle w:val="Heading2"/>
      </w:pPr>
      <w:bookmarkStart w:id="80" w:name="_Toc96611446"/>
      <w:bookmarkStart w:id="81" w:name="_Toc96611843"/>
      <w:bookmarkStart w:id="82" w:name="_Toc185596723"/>
      <w:r w:rsidRPr="00BB3C0E">
        <w:t>C</w:t>
      </w:r>
      <w:bookmarkEnd w:id="80"/>
      <w:bookmarkEnd w:id="81"/>
      <w:r w:rsidR="00040276" w:rsidRPr="00BB3C0E">
        <w:t>hild Safety (Prohibited Persons) Act 2016</w:t>
      </w:r>
      <w:bookmarkEnd w:id="82"/>
    </w:p>
    <w:p w14:paraId="2A4E4D00" w14:textId="5B04700C" w:rsidR="00280549" w:rsidRPr="00BB3C0E" w:rsidRDefault="00040276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Working with Children Check Guidelines</w:t>
      </w:r>
      <w:r w:rsidR="00280549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No.48 p.2051</w:t>
      </w:r>
    </w:p>
    <w:p w14:paraId="7319D1A2" w14:textId="392D79D8" w:rsidR="00D72960" w:rsidRPr="00BB3C0E" w:rsidRDefault="00D72960" w:rsidP="00BE608A">
      <w:pPr>
        <w:pStyle w:val="Heading2"/>
      </w:pPr>
      <w:bookmarkStart w:id="83" w:name="_Toc185596724"/>
      <w:r w:rsidRPr="00BB3C0E">
        <w:t>Coast Protection Act 1972</w:t>
      </w:r>
      <w:bookmarkEnd w:id="83"/>
    </w:p>
    <w:p w14:paraId="339773B2" w14:textId="38496009" w:rsidR="00D72960" w:rsidRPr="00BB3C0E" w:rsidRDefault="00501483" w:rsidP="00D7296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Restricted Area</w:t>
      </w:r>
      <w:r w:rsidR="00D72960" w:rsidRPr="00BB3C0E">
        <w:rPr>
          <w:sz w:val="17"/>
          <w:szCs w:val="17"/>
        </w:rPr>
        <w:tab/>
        <w:t>No.79 p.4705</w:t>
      </w:r>
    </w:p>
    <w:p w14:paraId="5E9D545E" w14:textId="0D7C42C2" w:rsidR="00EA7CFD" w:rsidRPr="00BB3C0E" w:rsidRDefault="00EA7CFD" w:rsidP="00BE608A">
      <w:pPr>
        <w:pStyle w:val="Heading2"/>
      </w:pPr>
      <w:bookmarkStart w:id="84" w:name="_Toc185596725"/>
      <w:r w:rsidRPr="00BB3C0E">
        <w:t>Controlled Substances Act 1984</w:t>
      </w:r>
      <w:bookmarkEnd w:id="84"/>
    </w:p>
    <w:p w14:paraId="54EE1179" w14:textId="5E6E30FB" w:rsidR="00C11BC4" w:rsidRPr="00BB3C0E" w:rsidRDefault="00C11BC4" w:rsidP="00EA7CF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Approval and Publication of the Vaccine Administration Code</w:t>
      </w:r>
      <w:r w:rsidRPr="00BB3C0E">
        <w:rPr>
          <w:sz w:val="17"/>
          <w:szCs w:val="17"/>
        </w:rPr>
        <w:tab/>
        <w:t>No.78 p.4567</w:t>
      </w:r>
    </w:p>
    <w:p w14:paraId="54BA8F69" w14:textId="61C81C2F" w:rsidR="00EA7CFD" w:rsidRPr="00BB3C0E" w:rsidRDefault="00EA7CFD" w:rsidP="00EA7CF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Prohibition Order</w:t>
      </w:r>
      <w:r w:rsidRPr="00BB3C0E">
        <w:rPr>
          <w:sz w:val="17"/>
          <w:szCs w:val="17"/>
        </w:rPr>
        <w:tab/>
        <w:t>No.55 p.2352</w:t>
      </w:r>
      <w:r w:rsidR="00054569" w:rsidRPr="00BB3C0E">
        <w:rPr>
          <w:sz w:val="17"/>
          <w:szCs w:val="17"/>
        </w:rPr>
        <w:t xml:space="preserve"> | No.74 p.411</w:t>
      </w:r>
      <w:r w:rsidR="00B75CA8" w:rsidRPr="00BB3C0E">
        <w:rPr>
          <w:sz w:val="17"/>
          <w:szCs w:val="17"/>
        </w:rPr>
        <w:t>8</w:t>
      </w:r>
    </w:p>
    <w:p w14:paraId="507B329D" w14:textId="77777777" w:rsidR="008C362E" w:rsidRPr="00BB3C0E" w:rsidRDefault="008C22DA" w:rsidP="00BE608A">
      <w:pPr>
        <w:pStyle w:val="Heading2"/>
      </w:pPr>
      <w:bookmarkStart w:id="85" w:name="_Toc96611447"/>
      <w:bookmarkStart w:id="86" w:name="_Toc96611844"/>
      <w:bookmarkStart w:id="87" w:name="_Toc185596726"/>
      <w:r w:rsidRPr="00BB3C0E">
        <w:t>Controlled Substances (Poisons) Regulations 2011</w:t>
      </w:r>
      <w:bookmarkEnd w:id="85"/>
      <w:bookmarkEnd w:id="86"/>
      <w:bookmarkEnd w:id="87"/>
    </w:p>
    <w:p w14:paraId="21518BB3" w14:textId="18AD5868" w:rsidR="003A6C26" w:rsidRPr="00BB3C0E" w:rsidRDefault="001B6BF8" w:rsidP="00B521D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Prescribed Health Service Facility</w:t>
      </w:r>
      <w:r w:rsidR="00FD5AF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No.66 p.3807</w:t>
      </w:r>
    </w:p>
    <w:p w14:paraId="2837EA91" w14:textId="4888B40F" w:rsidR="00567734" w:rsidRPr="00BB3C0E" w:rsidRDefault="00567734" w:rsidP="00BE608A">
      <w:pPr>
        <w:pStyle w:val="Heading2"/>
      </w:pPr>
      <w:bookmarkStart w:id="88" w:name="_Toc185596727"/>
      <w:bookmarkStart w:id="89" w:name="_Toc38537305"/>
      <w:bookmarkStart w:id="90" w:name="_Toc96611449"/>
      <w:bookmarkStart w:id="91" w:name="_Toc96611846"/>
      <w:r w:rsidRPr="00BB3C0E">
        <w:t>Constitution Act 1934</w:t>
      </w:r>
      <w:bookmarkEnd w:id="88"/>
    </w:p>
    <w:p w14:paraId="0CF80BD2" w14:textId="53ECF3AB" w:rsidR="00567734" w:rsidRPr="00BB3C0E" w:rsidRDefault="00567734" w:rsidP="0056773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Order Making an Electoral Redistribution</w:t>
      </w:r>
      <w:r w:rsidRPr="00BB3C0E">
        <w:rPr>
          <w:sz w:val="17"/>
          <w:szCs w:val="17"/>
        </w:rPr>
        <w:tab/>
        <w:t>No.79 p.4707</w:t>
      </w:r>
    </w:p>
    <w:p w14:paraId="37B010B5" w14:textId="69ACE0C6" w:rsidR="005A75F1" w:rsidRPr="00BB3C0E" w:rsidRDefault="008C22DA" w:rsidP="00BE608A">
      <w:pPr>
        <w:pStyle w:val="Heading2"/>
        <w:rPr>
          <w:rFonts w:eastAsia="Calibri"/>
        </w:rPr>
      </w:pPr>
      <w:bookmarkStart w:id="92" w:name="_Toc185596728"/>
      <w:r w:rsidRPr="00BB3C0E">
        <w:t>C</w:t>
      </w:r>
      <w:r w:rsidR="00BA784A" w:rsidRPr="00BB3C0E">
        <w:t xml:space="preserve">rown Land Management </w:t>
      </w:r>
      <w:r w:rsidRPr="00BB3C0E">
        <w:rPr>
          <w:rFonts w:eastAsia="Calibri"/>
        </w:rPr>
        <w:t>Act 20</w:t>
      </w:r>
      <w:bookmarkEnd w:id="89"/>
      <w:bookmarkEnd w:id="90"/>
      <w:bookmarkEnd w:id="91"/>
      <w:r w:rsidR="00BA784A" w:rsidRPr="00BB3C0E">
        <w:rPr>
          <w:rFonts w:eastAsia="Calibri"/>
        </w:rPr>
        <w:t>09</w:t>
      </w:r>
      <w:bookmarkEnd w:id="92"/>
    </w:p>
    <w:p w14:paraId="787DC638" w14:textId="28AEBE0C" w:rsidR="00931008" w:rsidRPr="00BB3C0E" w:rsidRDefault="00BA784A" w:rsidP="00402A91">
      <w:pPr>
        <w:tabs>
          <w:tab w:val="right" w:leader="dot" w:pos="9356"/>
        </w:tabs>
        <w:ind w:left="280" w:hanging="140"/>
        <w:rPr>
          <w:szCs w:val="17"/>
        </w:rPr>
      </w:pPr>
      <w:r w:rsidRPr="00BB3C0E">
        <w:rPr>
          <w:szCs w:val="17"/>
        </w:rPr>
        <w:t>Declaration by the Minister in Relation to Land</w:t>
      </w:r>
      <w:r w:rsidR="00931008" w:rsidRPr="00BB3C0E">
        <w:rPr>
          <w:szCs w:val="17"/>
        </w:rPr>
        <w:tab/>
      </w:r>
      <w:r w:rsidRPr="00BB3C0E">
        <w:rPr>
          <w:szCs w:val="17"/>
        </w:rPr>
        <w:t>No.52 p.2199</w:t>
      </w:r>
    </w:p>
    <w:p w14:paraId="7A2DA9C6" w14:textId="6A26F11B" w:rsidR="00672236" w:rsidRPr="00BB3C0E" w:rsidRDefault="00672236" w:rsidP="00672236">
      <w:pPr>
        <w:tabs>
          <w:tab w:val="right" w:leader="dot" w:pos="9356"/>
        </w:tabs>
        <w:ind w:left="280" w:hanging="140"/>
        <w:rPr>
          <w:szCs w:val="17"/>
        </w:rPr>
      </w:pPr>
      <w:r w:rsidRPr="00BB3C0E">
        <w:rPr>
          <w:szCs w:val="17"/>
        </w:rPr>
        <w:t>Prohibition and Restriction of Specified Activities on Designated Unalienated Crown Land</w:t>
      </w:r>
      <w:r w:rsidRPr="00BB3C0E">
        <w:rPr>
          <w:szCs w:val="17"/>
        </w:rPr>
        <w:tab/>
        <w:t>No.79 p.4784</w:t>
      </w:r>
    </w:p>
    <w:p w14:paraId="0C2A43B7" w14:textId="77777777" w:rsidR="00562EEC" w:rsidRPr="00BB3C0E" w:rsidRDefault="008C22DA" w:rsidP="00BE608A">
      <w:pPr>
        <w:pStyle w:val="Heading2"/>
      </w:pPr>
      <w:bookmarkStart w:id="93" w:name="_Toc96611450"/>
      <w:bookmarkStart w:id="94" w:name="_Toc96611847"/>
      <w:bookmarkStart w:id="95" w:name="_Toc185596729"/>
      <w:r w:rsidRPr="00BB3C0E">
        <w:t>Dangerous Substances Act 1979</w:t>
      </w:r>
      <w:bookmarkEnd w:id="93"/>
      <w:bookmarkEnd w:id="94"/>
      <w:bookmarkEnd w:id="95"/>
    </w:p>
    <w:p w14:paraId="4C747036" w14:textId="41776E5A" w:rsidR="00E9459E" w:rsidRPr="00BB3C0E" w:rsidRDefault="00E9459E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Authorised Officers</w:t>
      </w:r>
      <w:r w:rsidRPr="00BB3C0E">
        <w:rPr>
          <w:sz w:val="17"/>
          <w:szCs w:val="17"/>
        </w:rPr>
        <w:tab/>
      </w:r>
      <w:r w:rsidR="004012F5" w:rsidRPr="00BB3C0E">
        <w:rPr>
          <w:sz w:val="17"/>
          <w:szCs w:val="17"/>
        </w:rPr>
        <w:t>No.55 p.2352</w:t>
      </w:r>
    </w:p>
    <w:p w14:paraId="2A01B251" w14:textId="77777777" w:rsidR="002A2D9F" w:rsidRPr="00BB3C0E" w:rsidRDefault="00703681" w:rsidP="00BE608A">
      <w:pPr>
        <w:pStyle w:val="Heading2"/>
      </w:pPr>
      <w:bookmarkStart w:id="96" w:name="_Toc96611451"/>
      <w:bookmarkStart w:id="97" w:name="_Toc96611848"/>
      <w:bookmarkStart w:id="98" w:name="_Toc185596730"/>
      <w:r w:rsidRPr="00BB3C0E">
        <w:t>Development Act 1993</w:t>
      </w:r>
      <w:bookmarkEnd w:id="96"/>
      <w:bookmarkEnd w:id="97"/>
      <w:bookmarkEnd w:id="98"/>
    </w:p>
    <w:p w14:paraId="307DC423" w14:textId="3E498032" w:rsidR="00E76C5B" w:rsidRPr="00BB3C0E" w:rsidRDefault="00E76C5B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Decision by the Minister for Plannin</w:t>
      </w:r>
      <w:r w:rsidR="000A2C2D" w:rsidRPr="00BB3C0E">
        <w:rPr>
          <w:sz w:val="17"/>
          <w:szCs w:val="17"/>
        </w:rPr>
        <w:t>g</w:t>
      </w:r>
      <w:r w:rsidRPr="00BB3C0E">
        <w:rPr>
          <w:sz w:val="17"/>
          <w:szCs w:val="17"/>
        </w:rPr>
        <w:tab/>
      </w:r>
      <w:r w:rsidR="000A2C2D" w:rsidRPr="00BB3C0E">
        <w:rPr>
          <w:sz w:val="17"/>
          <w:szCs w:val="17"/>
        </w:rPr>
        <w:t>No.72 p.405</w:t>
      </w:r>
      <w:r w:rsidR="006C035B" w:rsidRPr="00BB3C0E">
        <w:rPr>
          <w:sz w:val="17"/>
          <w:szCs w:val="17"/>
        </w:rPr>
        <w:t>2</w:t>
      </w:r>
    </w:p>
    <w:p w14:paraId="63DA4882" w14:textId="77777777" w:rsidR="00AE407B" w:rsidRPr="00BB3C0E" w:rsidRDefault="00703681" w:rsidP="00BE608A">
      <w:pPr>
        <w:pStyle w:val="Heading2"/>
      </w:pPr>
      <w:bookmarkStart w:id="99" w:name="_Toc96611452"/>
      <w:bookmarkStart w:id="100" w:name="_Toc96611849"/>
      <w:bookmarkStart w:id="101" w:name="_Toc185596731"/>
      <w:r w:rsidRPr="00BB3C0E">
        <w:t>Disability Inclusion Act 2018</w:t>
      </w:r>
      <w:bookmarkEnd w:id="99"/>
      <w:bookmarkEnd w:id="100"/>
      <w:bookmarkEnd w:id="101"/>
    </w:p>
    <w:p w14:paraId="481C7C3E" w14:textId="77D0B2C0" w:rsidR="003A6C26" w:rsidRPr="00BB3C0E" w:rsidRDefault="00776A43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Authorised Program Officer</w:t>
      </w:r>
      <w:r w:rsidR="00AE407B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No.54 p.2230</w:t>
      </w:r>
      <w:r w:rsidR="00186068" w:rsidRPr="00BB3C0E">
        <w:rPr>
          <w:sz w:val="17"/>
          <w:szCs w:val="17"/>
        </w:rPr>
        <w:t xml:space="preserve"> | No.57 p.2441</w:t>
      </w:r>
    </w:p>
    <w:p w14:paraId="07D72846" w14:textId="77777777" w:rsidR="00DE4942" w:rsidRPr="00BB3C0E" w:rsidRDefault="00703681" w:rsidP="00BE608A">
      <w:pPr>
        <w:pStyle w:val="Heading2"/>
      </w:pPr>
      <w:bookmarkStart w:id="102" w:name="_District_Court_of"/>
      <w:bookmarkStart w:id="103" w:name="_Toc96611453"/>
      <w:bookmarkStart w:id="104" w:name="_Toc96611850"/>
      <w:bookmarkStart w:id="105" w:name="_Toc185596732"/>
      <w:bookmarkEnd w:id="102"/>
      <w:r w:rsidRPr="00BB3C0E">
        <w:t>District Court of South Australia</w:t>
      </w:r>
      <w:bookmarkEnd w:id="103"/>
      <w:bookmarkEnd w:id="104"/>
      <w:bookmarkEnd w:id="105"/>
    </w:p>
    <w:p w14:paraId="6BAA2B1C" w14:textId="77777777" w:rsidR="00777BBD" w:rsidRDefault="00777BBD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>
        <w:rPr>
          <w:sz w:val="17"/>
          <w:szCs w:val="17"/>
        </w:rPr>
        <w:t>Sittings—</w:t>
      </w:r>
    </w:p>
    <w:p w14:paraId="6430BF6C" w14:textId="57CB70A6" w:rsidR="008C09CC" w:rsidRPr="00BB3C0E" w:rsidRDefault="008C09CC" w:rsidP="00777B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Mount Gambier Circuit Court</w:t>
      </w:r>
      <w:r w:rsidRPr="00BB3C0E">
        <w:rPr>
          <w:sz w:val="17"/>
          <w:szCs w:val="17"/>
        </w:rPr>
        <w:tab/>
      </w:r>
      <w:r w:rsidR="00271D92" w:rsidRPr="00BB3C0E">
        <w:rPr>
          <w:sz w:val="17"/>
          <w:szCs w:val="17"/>
        </w:rPr>
        <w:t>No.67 p.3862</w:t>
      </w:r>
    </w:p>
    <w:p w14:paraId="3D2C82B4" w14:textId="3E33E8CA" w:rsidR="0088598C" w:rsidRPr="00BB3C0E" w:rsidRDefault="00DE4942" w:rsidP="00777B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Port Augusta Circuit Court</w:t>
      </w:r>
      <w:r w:rsidRPr="00BB3C0E">
        <w:rPr>
          <w:sz w:val="17"/>
          <w:szCs w:val="17"/>
        </w:rPr>
        <w:tab/>
      </w:r>
      <w:r w:rsidR="005E43E6" w:rsidRPr="00BB3C0E">
        <w:rPr>
          <w:sz w:val="17"/>
          <w:szCs w:val="17"/>
        </w:rPr>
        <w:t>No.72 p.4087</w:t>
      </w:r>
    </w:p>
    <w:p w14:paraId="6F9EFF84" w14:textId="77777777" w:rsidR="00B370F9" w:rsidRPr="00BB3C0E" w:rsidRDefault="00B370F9" w:rsidP="00BE608A">
      <w:pPr>
        <w:pStyle w:val="Heading2"/>
        <w:rPr>
          <w:rFonts w:eastAsia="Calibri"/>
          <w:lang w:val="en-US"/>
        </w:rPr>
      </w:pPr>
      <w:bookmarkStart w:id="106" w:name="_Toc85103612"/>
      <w:bookmarkStart w:id="107" w:name="_Toc96611454"/>
      <w:bookmarkStart w:id="108" w:name="_Toc96611851"/>
      <w:bookmarkStart w:id="109" w:name="_Toc185596733"/>
      <w:r w:rsidRPr="00BB3C0E">
        <w:rPr>
          <w:rFonts w:eastAsia="Calibri"/>
          <w:lang w:val="en-US"/>
        </w:rPr>
        <w:lastRenderedPageBreak/>
        <w:t>Dog Fence Act 1946</w:t>
      </w:r>
      <w:bookmarkEnd w:id="106"/>
      <w:bookmarkEnd w:id="107"/>
      <w:bookmarkEnd w:id="108"/>
      <w:bookmarkEnd w:id="109"/>
    </w:p>
    <w:p w14:paraId="41BD59C6" w14:textId="426EE896" w:rsidR="00B370F9" w:rsidRPr="00BB3C0E" w:rsidRDefault="00114D9F" w:rsidP="00402A9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Declaration of Ratable Land</w:t>
      </w:r>
      <w:r w:rsidR="00B370F9" w:rsidRPr="00BB3C0E">
        <w:rPr>
          <w:sz w:val="17"/>
          <w:szCs w:val="17"/>
        </w:rPr>
        <w:tab/>
      </w:r>
      <w:r w:rsidR="00FB48D5" w:rsidRPr="00BB3C0E">
        <w:rPr>
          <w:sz w:val="17"/>
          <w:szCs w:val="17"/>
        </w:rPr>
        <w:t>No.76 p.4227</w:t>
      </w:r>
    </w:p>
    <w:p w14:paraId="1829CD49" w14:textId="5564B5D6" w:rsidR="001F76F0" w:rsidRPr="00BB3C0E" w:rsidRDefault="001F76F0" w:rsidP="00402A9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Declaration of Rate</w:t>
      </w:r>
      <w:r w:rsidRPr="00BB3C0E">
        <w:rPr>
          <w:sz w:val="17"/>
          <w:szCs w:val="17"/>
        </w:rPr>
        <w:tab/>
      </w:r>
      <w:r w:rsidR="00FB48D5" w:rsidRPr="00BB3C0E">
        <w:rPr>
          <w:sz w:val="17"/>
          <w:szCs w:val="17"/>
        </w:rPr>
        <w:t>No.76 p.4227</w:t>
      </w:r>
    </w:p>
    <w:p w14:paraId="16B52085" w14:textId="4D8AFBF5" w:rsidR="00B12A97" w:rsidRPr="00BB3C0E" w:rsidRDefault="00B12A97" w:rsidP="00402A9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Local Dog Fence Board Membership</w:t>
      </w:r>
      <w:r w:rsidRPr="00BB3C0E">
        <w:rPr>
          <w:sz w:val="17"/>
          <w:szCs w:val="17"/>
        </w:rPr>
        <w:tab/>
      </w:r>
      <w:r w:rsidR="00FB48D5" w:rsidRPr="00BB3C0E">
        <w:rPr>
          <w:sz w:val="17"/>
          <w:szCs w:val="17"/>
        </w:rPr>
        <w:t>No.76 p.4228</w:t>
      </w:r>
    </w:p>
    <w:p w14:paraId="30D75650" w14:textId="6E10B2CB" w:rsidR="004012F5" w:rsidRPr="00BB3C0E" w:rsidRDefault="004012F5" w:rsidP="00BE608A">
      <w:pPr>
        <w:pStyle w:val="Heading2"/>
      </w:pPr>
      <w:bookmarkStart w:id="110" w:name="_Toc185596734"/>
      <w:bookmarkStart w:id="111" w:name="_Toc96611455"/>
      <w:bookmarkStart w:id="112" w:name="_Toc96611852"/>
      <w:r w:rsidRPr="00BB3C0E">
        <w:t>Eastern Health Authority</w:t>
      </w:r>
      <w:bookmarkEnd w:id="110"/>
    </w:p>
    <w:p w14:paraId="5016FFD9" w14:textId="4A5EFF61" w:rsidR="004012F5" w:rsidRPr="00BB3C0E" w:rsidRDefault="004012F5" w:rsidP="004012F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Amendment of Charter</w:t>
      </w:r>
      <w:r w:rsidRPr="00BB3C0E">
        <w:rPr>
          <w:sz w:val="17"/>
          <w:szCs w:val="17"/>
        </w:rPr>
        <w:tab/>
        <w:t>No.55 p.2352</w:t>
      </w:r>
    </w:p>
    <w:p w14:paraId="3C9F04F3" w14:textId="1A64D5BF" w:rsidR="003E16C4" w:rsidRPr="00BB3C0E" w:rsidRDefault="00703681" w:rsidP="00BE608A">
      <w:pPr>
        <w:pStyle w:val="Heading2"/>
      </w:pPr>
      <w:bookmarkStart w:id="113" w:name="_Toc185596735"/>
      <w:r w:rsidRPr="00BB3C0E">
        <w:t>Education and Children’s Services Act 2019</w:t>
      </w:r>
      <w:bookmarkEnd w:id="111"/>
      <w:bookmarkEnd w:id="112"/>
      <w:bookmarkEnd w:id="113"/>
    </w:p>
    <w:p w14:paraId="236B59AF" w14:textId="38BBB2BF" w:rsidR="00251661" w:rsidRPr="00BB3C0E" w:rsidRDefault="00251661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Notice Fixing Charges for Dependants of Subclass 457 and 482 Visa Holders</w:t>
      </w:r>
      <w:r w:rsidRPr="00BB3C0E">
        <w:rPr>
          <w:sz w:val="17"/>
          <w:szCs w:val="17"/>
        </w:rPr>
        <w:tab/>
      </w:r>
      <w:r w:rsidR="00271D92" w:rsidRPr="00BB3C0E">
        <w:rPr>
          <w:sz w:val="17"/>
          <w:szCs w:val="17"/>
        </w:rPr>
        <w:t>No.67 p.3863</w:t>
      </w:r>
    </w:p>
    <w:p w14:paraId="28546F89" w14:textId="77777777" w:rsidR="004A6A51" w:rsidRPr="00BB3C0E" w:rsidRDefault="00703681" w:rsidP="00BE608A">
      <w:pPr>
        <w:pStyle w:val="Heading2"/>
      </w:pPr>
      <w:bookmarkStart w:id="114" w:name="_Toc96611456"/>
      <w:bookmarkStart w:id="115" w:name="_Toc96611853"/>
      <w:bookmarkStart w:id="116" w:name="_Toc185596736"/>
      <w:r w:rsidRPr="00BB3C0E">
        <w:t>Education and Children’s Services Regulations 202</w:t>
      </w:r>
      <w:r w:rsidR="002E4660" w:rsidRPr="00BB3C0E">
        <w:t>0</w:t>
      </w:r>
      <w:bookmarkEnd w:id="114"/>
      <w:bookmarkEnd w:id="115"/>
      <w:bookmarkEnd w:id="116"/>
    </w:p>
    <w:p w14:paraId="21040C17" w14:textId="77777777" w:rsidR="0046080D" w:rsidRDefault="00034462" w:rsidP="0085299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Notice of Policy</w:t>
      </w:r>
      <w:r w:rsidR="003F4866" w:rsidRPr="00BB3C0E">
        <w:rPr>
          <w:sz w:val="17"/>
          <w:szCs w:val="17"/>
        </w:rPr>
        <w:t xml:space="preserve"> by the Minister for Education</w:t>
      </w:r>
      <w:r w:rsidR="001822C4" w:rsidRPr="00BB3C0E">
        <w:rPr>
          <w:sz w:val="17"/>
          <w:szCs w:val="17"/>
        </w:rPr>
        <w:t>, Traning and Skills</w:t>
      </w:r>
      <w:r w:rsidRPr="00BB3C0E">
        <w:rPr>
          <w:sz w:val="17"/>
          <w:szCs w:val="17"/>
        </w:rPr>
        <w:t>—</w:t>
      </w:r>
      <w:r w:rsidR="0046080D">
        <w:rPr>
          <w:sz w:val="17"/>
          <w:szCs w:val="17"/>
        </w:rPr>
        <w:br/>
      </w:r>
      <w:r w:rsidR="00915C1A" w:rsidRPr="00BB3C0E">
        <w:rPr>
          <w:sz w:val="17"/>
          <w:szCs w:val="17"/>
        </w:rPr>
        <w:t>Capacity Management Plan—</w:t>
      </w:r>
    </w:p>
    <w:p w14:paraId="38635B40" w14:textId="19991695" w:rsidR="001679A2" w:rsidRPr="00852996" w:rsidRDefault="001822C4" w:rsidP="0046080D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</w:rPr>
        <w:t>Angle Vale Primary School—</w:t>
      </w:r>
      <w:r w:rsidRPr="003A4CD4">
        <w:rPr>
          <w:smallCaps/>
          <w:sz w:val="17"/>
        </w:rPr>
        <w:t>Corrigendum</w:t>
      </w:r>
      <w:r w:rsidR="001679A2" w:rsidRPr="00BB3C0E">
        <w:rPr>
          <w:sz w:val="17"/>
        </w:rPr>
        <w:tab/>
      </w:r>
      <w:r w:rsidRPr="00BB3C0E">
        <w:rPr>
          <w:sz w:val="17"/>
        </w:rPr>
        <w:t>No.59 p.2947</w:t>
      </w:r>
    </w:p>
    <w:p w14:paraId="33C22C06" w14:textId="77777777" w:rsidR="00ED6176" w:rsidRPr="00BB3C0E" w:rsidRDefault="00ED6176" w:rsidP="00BE608A">
      <w:pPr>
        <w:pStyle w:val="Heading2"/>
      </w:pPr>
      <w:bookmarkStart w:id="117" w:name="_Toc96611457"/>
      <w:bookmarkStart w:id="118" w:name="_Toc96611854"/>
      <w:bookmarkStart w:id="119" w:name="_Toc185596737"/>
      <w:r w:rsidRPr="00BB3C0E">
        <w:t>Electoral Act 1985</w:t>
      </w:r>
      <w:bookmarkEnd w:id="117"/>
      <w:bookmarkEnd w:id="118"/>
      <w:bookmarkEnd w:id="119"/>
    </w:p>
    <w:p w14:paraId="61E64BD0" w14:textId="77777777" w:rsidR="00C11BC4" w:rsidRPr="00BB3C0E" w:rsidRDefault="00C11BC4" w:rsidP="00F72AB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Declared Institutions</w:t>
      </w:r>
      <w:r w:rsidRPr="00BB3C0E">
        <w:rPr>
          <w:sz w:val="17"/>
          <w:szCs w:val="17"/>
        </w:rPr>
        <w:tab/>
        <w:t>No.72 p.4058 | No.75 p.4194</w:t>
      </w:r>
    </w:p>
    <w:p w14:paraId="5AF75ABB" w14:textId="77777777" w:rsidR="00C11BC4" w:rsidRPr="00BB3C0E" w:rsidRDefault="00C11BC4" w:rsidP="00F72AB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De-registration of Political Party</w:t>
      </w:r>
      <w:r w:rsidRPr="00BB3C0E">
        <w:rPr>
          <w:sz w:val="17"/>
          <w:szCs w:val="17"/>
        </w:rPr>
        <w:tab/>
        <w:t>No.71 p.3984</w:t>
      </w:r>
    </w:p>
    <w:p w14:paraId="5E608E8D" w14:textId="77777777" w:rsidR="00C11BC4" w:rsidRPr="00BB3C0E" w:rsidRDefault="00C11BC4" w:rsidP="00F72AB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Results of the By-election for the House of Assembly District of Black</w:t>
      </w:r>
      <w:r w:rsidRPr="00BB3C0E">
        <w:rPr>
          <w:sz w:val="17"/>
          <w:szCs w:val="17"/>
        </w:rPr>
        <w:tab/>
        <w:t>No.78 p.4567</w:t>
      </w:r>
    </w:p>
    <w:p w14:paraId="795994D6" w14:textId="23BE3A05" w:rsidR="00B77D9E" w:rsidRPr="00BB3C0E" w:rsidRDefault="00B77D9E" w:rsidP="00BE608A">
      <w:pPr>
        <w:pStyle w:val="Heading2"/>
      </w:pPr>
      <w:bookmarkStart w:id="120" w:name="_Toc185596738"/>
      <w:bookmarkStart w:id="121" w:name="_Toc67562039"/>
      <w:bookmarkStart w:id="122" w:name="_Toc96611458"/>
      <w:bookmarkStart w:id="123" w:name="_Toc96611855"/>
      <w:r w:rsidRPr="00BB3C0E">
        <w:t>Electoral Commission South Australia</w:t>
      </w:r>
      <w:bookmarkEnd w:id="120"/>
    </w:p>
    <w:p w14:paraId="7CAFD4F8" w14:textId="36C91FE9" w:rsidR="00B77D9E" w:rsidRPr="00BB3C0E" w:rsidRDefault="00B77D9E" w:rsidP="00B77D9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Superannuation Board Elections</w:t>
      </w:r>
      <w:r w:rsidRPr="00BB3C0E">
        <w:rPr>
          <w:sz w:val="17"/>
          <w:szCs w:val="17"/>
        </w:rPr>
        <w:tab/>
        <w:t>No.48 p.2051</w:t>
      </w:r>
    </w:p>
    <w:p w14:paraId="4CBBEF22" w14:textId="7E330D76" w:rsidR="00312472" w:rsidRPr="00BB3C0E" w:rsidRDefault="00BA464D" w:rsidP="00BE608A">
      <w:pPr>
        <w:pStyle w:val="Heading2"/>
      </w:pPr>
      <w:bookmarkStart w:id="124" w:name="_Toc185596739"/>
      <w:r w:rsidRPr="00BB3C0E">
        <w:t>Electricity Act 1996</w:t>
      </w:r>
      <w:bookmarkEnd w:id="121"/>
      <w:bookmarkEnd w:id="122"/>
      <w:bookmarkEnd w:id="123"/>
      <w:bookmarkEnd w:id="124"/>
    </w:p>
    <w:p w14:paraId="1E7A5A93" w14:textId="06B6F5DF" w:rsidR="00716874" w:rsidRPr="00BB3C0E" w:rsidRDefault="00716874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Cowell Electric Supply Pty Ltd—Standard Terms and Conditions</w:t>
      </w:r>
      <w:r w:rsidRPr="00BB3C0E">
        <w:rPr>
          <w:sz w:val="17"/>
          <w:szCs w:val="17"/>
        </w:rPr>
        <w:tab/>
        <w:t>No.78 p.4567</w:t>
      </w:r>
    </w:p>
    <w:p w14:paraId="60D1C7A9" w14:textId="67FE3669" w:rsidR="00DF4AD1" w:rsidRPr="00BB3C0E" w:rsidRDefault="00DF4AD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Retailer Energy Productivity Scheme—</w:t>
      </w:r>
    </w:p>
    <w:p w14:paraId="1257D425" w14:textId="17185B5B" w:rsidR="00EC4220" w:rsidRPr="00BB3C0E" w:rsidRDefault="00EC4220" w:rsidP="00124B9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Maximum Energy Credit—Ministerial Notice</w:t>
      </w:r>
      <w:r w:rsidRPr="00BB3C0E">
        <w:rPr>
          <w:sz w:val="17"/>
          <w:szCs w:val="17"/>
        </w:rPr>
        <w:tab/>
        <w:t>No.81 p.5023</w:t>
      </w:r>
    </w:p>
    <w:p w14:paraId="5C8DB466" w14:textId="553911A3" w:rsidR="00DF4AD1" w:rsidRDefault="00DF4AD1" w:rsidP="00402A9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Minimum </w:t>
      </w:r>
      <w:r w:rsidR="002C4D2A" w:rsidRPr="00BB3C0E">
        <w:rPr>
          <w:sz w:val="17"/>
          <w:szCs w:val="17"/>
        </w:rPr>
        <w:t xml:space="preserve">Specifications </w:t>
      </w:r>
      <w:r w:rsidRPr="00BB3C0E">
        <w:rPr>
          <w:sz w:val="17"/>
          <w:szCs w:val="17"/>
        </w:rPr>
        <w:t xml:space="preserve">for </w:t>
      </w:r>
      <w:r w:rsidR="002C4D2A" w:rsidRPr="00BB3C0E">
        <w:rPr>
          <w:sz w:val="17"/>
          <w:szCs w:val="17"/>
        </w:rPr>
        <w:t>Energy Productivity Activities</w:t>
      </w:r>
      <w:r w:rsidRPr="00BB3C0E">
        <w:rPr>
          <w:sz w:val="17"/>
          <w:szCs w:val="17"/>
        </w:rPr>
        <w:tab/>
      </w:r>
      <w:r w:rsidR="004F3C01" w:rsidRPr="00BB3C0E">
        <w:rPr>
          <w:sz w:val="17"/>
          <w:szCs w:val="17"/>
        </w:rPr>
        <w:t>No.55 p.2353</w:t>
      </w:r>
      <w:r w:rsidR="00844366" w:rsidRPr="00BB3C0E">
        <w:rPr>
          <w:sz w:val="17"/>
          <w:szCs w:val="17"/>
        </w:rPr>
        <w:t xml:space="preserve"> | No.81 p.5023</w:t>
      </w:r>
    </w:p>
    <w:p w14:paraId="295A44B0" w14:textId="77777777" w:rsidR="00337166" w:rsidRPr="00BB3C0E" w:rsidRDefault="00337166" w:rsidP="0033716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Ministerial Notice—Priority Group Membership</w:t>
      </w:r>
      <w:r w:rsidRPr="00BB3C0E">
        <w:rPr>
          <w:sz w:val="17"/>
          <w:szCs w:val="17"/>
        </w:rPr>
        <w:tab/>
        <w:t>No.55 p.2385</w:t>
      </w:r>
    </w:p>
    <w:p w14:paraId="28C6D042" w14:textId="2DF167F9" w:rsidR="0011125A" w:rsidRPr="00BB3C0E" w:rsidRDefault="0011125A" w:rsidP="00BE608A">
      <w:pPr>
        <w:pStyle w:val="Heading2"/>
      </w:pPr>
      <w:bookmarkStart w:id="125" w:name="_Toc185596740"/>
      <w:bookmarkStart w:id="126" w:name="_Toc96611459"/>
      <w:bookmarkStart w:id="127" w:name="_Toc96611856"/>
      <w:r w:rsidRPr="00BB3C0E">
        <w:t>Employment Agents Registration Act 1993</w:t>
      </w:r>
      <w:bookmarkEnd w:id="125"/>
    </w:p>
    <w:p w14:paraId="6E3036BC" w14:textId="71203258" w:rsidR="0011125A" w:rsidRPr="00BB3C0E" w:rsidRDefault="0011125A" w:rsidP="0011125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</w:r>
      <w:r w:rsidR="00666372" w:rsidRPr="00BB3C0E">
        <w:rPr>
          <w:sz w:val="17"/>
          <w:szCs w:val="17"/>
        </w:rPr>
        <w:t>No.70 p.3949</w:t>
      </w:r>
    </w:p>
    <w:p w14:paraId="434E859F" w14:textId="6075429A" w:rsidR="00710454" w:rsidRPr="00BB3C0E" w:rsidRDefault="00BA464D" w:rsidP="00BE608A">
      <w:pPr>
        <w:pStyle w:val="Heading2"/>
      </w:pPr>
      <w:bookmarkStart w:id="128" w:name="_Toc185596741"/>
      <w:r w:rsidRPr="00BB3C0E">
        <w:t>E</w:t>
      </w:r>
      <w:r w:rsidR="001A6482" w:rsidRPr="00BB3C0E">
        <w:t xml:space="preserve">nergy Resources </w:t>
      </w:r>
      <w:r w:rsidRPr="00BB3C0E">
        <w:t>Act 200</w:t>
      </w:r>
      <w:bookmarkEnd w:id="126"/>
      <w:bookmarkEnd w:id="127"/>
      <w:r w:rsidR="001A6482" w:rsidRPr="00BB3C0E">
        <w:t>0</w:t>
      </w:r>
      <w:bookmarkEnd w:id="128"/>
    </w:p>
    <w:p w14:paraId="716BBF01" w14:textId="77777777" w:rsidR="00074E61" w:rsidRDefault="00305B46" w:rsidP="00074E61">
      <w:pPr>
        <w:pStyle w:val="Caption"/>
        <w:tabs>
          <w:tab w:val="right" w:leader="dot" w:pos="9356"/>
        </w:tabs>
        <w:ind w:left="420" w:hanging="278"/>
        <w:jc w:val="both"/>
        <w:rPr>
          <w:sz w:val="17"/>
          <w:szCs w:val="17"/>
        </w:rPr>
      </w:pPr>
      <w:r w:rsidRPr="00BB3C0E">
        <w:rPr>
          <w:sz w:val="17"/>
          <w:szCs w:val="17"/>
        </w:rPr>
        <w:t>Application for</w:t>
      </w:r>
      <w:r w:rsidR="00074E61">
        <w:rPr>
          <w:sz w:val="17"/>
          <w:szCs w:val="17"/>
        </w:rPr>
        <w:t>—</w:t>
      </w:r>
    </w:p>
    <w:p w14:paraId="006A8D07" w14:textId="3809F794" w:rsidR="00305B46" w:rsidRPr="00BB3C0E" w:rsidRDefault="00305B46" w:rsidP="00074E61">
      <w:pPr>
        <w:pStyle w:val="Caption"/>
        <w:tabs>
          <w:tab w:val="right" w:leader="dot" w:pos="9356"/>
        </w:tabs>
        <w:ind w:left="567" w:hanging="278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Grant of Associated Activities Licence</w:t>
      </w:r>
      <w:r w:rsidRPr="00BB3C0E">
        <w:rPr>
          <w:sz w:val="17"/>
          <w:szCs w:val="17"/>
        </w:rPr>
        <w:tab/>
        <w:t>No.52 p.2199</w:t>
      </w:r>
      <w:r w:rsidR="004A481B" w:rsidRPr="00BB3C0E">
        <w:rPr>
          <w:sz w:val="17"/>
          <w:szCs w:val="17"/>
        </w:rPr>
        <w:t xml:space="preserve"> | No.62 p.3135</w:t>
      </w:r>
      <w:r w:rsidR="009F1DCA" w:rsidRPr="00BB3C0E">
        <w:rPr>
          <w:sz w:val="17"/>
          <w:szCs w:val="17"/>
        </w:rPr>
        <w:t xml:space="preserve"> | No.70 p.3949</w:t>
      </w:r>
      <w:r w:rsidR="00252527" w:rsidRPr="00BB3C0E">
        <w:rPr>
          <w:sz w:val="17"/>
          <w:szCs w:val="17"/>
        </w:rPr>
        <w:t xml:space="preserve"> | </w:t>
      </w:r>
      <w:r w:rsidR="005131F0">
        <w:rPr>
          <w:sz w:val="17"/>
          <w:szCs w:val="17"/>
        </w:rPr>
        <w:br/>
      </w:r>
      <w:r w:rsidR="00252527" w:rsidRPr="00BB3C0E">
        <w:rPr>
          <w:sz w:val="17"/>
          <w:szCs w:val="17"/>
        </w:rPr>
        <w:t>No.75 p.4194</w:t>
      </w:r>
    </w:p>
    <w:p w14:paraId="2C88C581" w14:textId="77B304DC" w:rsidR="00EC5D03" w:rsidRPr="00BB3C0E" w:rsidRDefault="00EC5D03" w:rsidP="00074E61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Grant of Petroleum Production Licence</w:t>
      </w:r>
      <w:r w:rsidRPr="00BB3C0E">
        <w:rPr>
          <w:sz w:val="17"/>
          <w:szCs w:val="17"/>
        </w:rPr>
        <w:tab/>
        <w:t>No.70 p.3953</w:t>
      </w:r>
    </w:p>
    <w:p w14:paraId="33E6BDFE" w14:textId="29CE60F6" w:rsidR="00407EF4" w:rsidRPr="00BB3C0E" w:rsidRDefault="00407EF4" w:rsidP="00074E61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Variation of Pipeline Licences</w:t>
      </w:r>
      <w:r w:rsidRPr="00BB3C0E">
        <w:rPr>
          <w:sz w:val="17"/>
          <w:szCs w:val="17"/>
        </w:rPr>
        <w:tab/>
        <w:t>No.72 p.4058</w:t>
      </w:r>
    </w:p>
    <w:p w14:paraId="7F722982" w14:textId="7F7B2FD3" w:rsidR="00E04C1D" w:rsidRPr="00BB3C0E" w:rsidRDefault="00E04C1D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BB3C0E">
        <w:rPr>
          <w:sz w:val="17"/>
          <w:szCs w:val="17"/>
        </w:rPr>
        <w:t>Delegation</w:t>
      </w:r>
      <w:r w:rsidRPr="00BB3C0E">
        <w:rPr>
          <w:sz w:val="17"/>
          <w:szCs w:val="17"/>
        </w:rPr>
        <w:tab/>
        <w:t>No.61 p.3106</w:t>
      </w:r>
    </w:p>
    <w:p w14:paraId="0D244E03" w14:textId="3187AFE9" w:rsidR="00F5145B" w:rsidRPr="00BB3C0E" w:rsidRDefault="00F5145B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BB3C0E">
        <w:rPr>
          <w:sz w:val="17"/>
          <w:szCs w:val="17"/>
        </w:rPr>
        <w:t>Environmental Impact Assessment Criteria</w:t>
      </w:r>
      <w:r w:rsidRPr="00BB3C0E">
        <w:rPr>
          <w:sz w:val="17"/>
          <w:szCs w:val="17"/>
        </w:rPr>
        <w:tab/>
        <w:t>No.63 p.3184</w:t>
      </w:r>
    </w:p>
    <w:p w14:paraId="1E19601D" w14:textId="402D397A" w:rsidR="00C471AE" w:rsidRPr="00BB3C0E" w:rsidRDefault="00C471AE" w:rsidP="00C471AE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No.66 p.3808</w:t>
      </w:r>
    </w:p>
    <w:p w14:paraId="72483BAA" w14:textId="16E83A6A" w:rsidR="00C559BA" w:rsidRPr="00BB3C0E" w:rsidRDefault="00C559BA" w:rsidP="00C559B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Extension of Licence Term—Petroleum Exploration Licence</w:t>
      </w:r>
      <w:r w:rsidRPr="00BB3C0E">
        <w:rPr>
          <w:sz w:val="17"/>
          <w:szCs w:val="17"/>
        </w:rPr>
        <w:tab/>
        <w:t>No.70 p.3952</w:t>
      </w:r>
    </w:p>
    <w:p w14:paraId="0AAEE878" w14:textId="26839C3E" w:rsidR="00B66C34" w:rsidRDefault="00B66C34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>
        <w:rPr>
          <w:sz w:val="17"/>
          <w:szCs w:val="17"/>
        </w:rPr>
        <w:t>Grant of—</w:t>
      </w:r>
    </w:p>
    <w:p w14:paraId="571AC064" w14:textId="2DD6DA5B" w:rsidR="00740EF5" w:rsidRPr="00BB3C0E" w:rsidRDefault="00740EF5" w:rsidP="00102FF6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Associated Activities Licence</w:t>
      </w:r>
      <w:r w:rsidR="00852996">
        <w:rPr>
          <w:sz w:val="17"/>
          <w:szCs w:val="17"/>
        </w:rPr>
        <w:t>—</w:t>
      </w:r>
      <w:r w:rsidRPr="00BB3C0E">
        <w:rPr>
          <w:sz w:val="17"/>
          <w:szCs w:val="17"/>
        </w:rPr>
        <w:t>Adjunct to Petroleum Retention Licence</w:t>
      </w:r>
      <w:r w:rsidRPr="00BB3C0E">
        <w:rPr>
          <w:sz w:val="17"/>
          <w:szCs w:val="17"/>
        </w:rPr>
        <w:tab/>
      </w:r>
      <w:r w:rsidR="00852996" w:rsidRPr="00BB3C0E">
        <w:rPr>
          <w:sz w:val="17"/>
          <w:szCs w:val="17"/>
        </w:rPr>
        <w:t>No.62 p.3135 | No.64 p.3206</w:t>
      </w:r>
      <w:r w:rsidR="00852996">
        <w:rPr>
          <w:sz w:val="17"/>
          <w:szCs w:val="17"/>
        </w:rPr>
        <w:t xml:space="preserve"> | </w:t>
      </w:r>
      <w:r w:rsidRPr="00BB3C0E">
        <w:rPr>
          <w:sz w:val="17"/>
          <w:szCs w:val="17"/>
        </w:rPr>
        <w:t>No.75 p.4195</w:t>
      </w:r>
    </w:p>
    <w:p w14:paraId="62575467" w14:textId="62D8AFA3" w:rsidR="00390BF5" w:rsidRPr="00BB3C0E" w:rsidRDefault="00390BF5" w:rsidP="00102FF6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Geothermal Exploration Licences</w:t>
      </w:r>
      <w:r w:rsidRPr="00BB3C0E">
        <w:rPr>
          <w:sz w:val="17"/>
          <w:szCs w:val="17"/>
        </w:rPr>
        <w:tab/>
        <w:t>No.76 p.4228</w:t>
      </w:r>
    </w:p>
    <w:p w14:paraId="1B1A7730" w14:textId="79202FDA" w:rsidR="00EF20E6" w:rsidRPr="00BB3C0E" w:rsidRDefault="00EF20E6" w:rsidP="00102FF6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Petroleum Explo</w:t>
      </w:r>
      <w:r w:rsidR="003E325C" w:rsidRPr="00BB3C0E">
        <w:rPr>
          <w:sz w:val="17"/>
          <w:szCs w:val="17"/>
        </w:rPr>
        <w:t>r</w:t>
      </w:r>
      <w:r w:rsidRPr="00BB3C0E">
        <w:rPr>
          <w:sz w:val="17"/>
          <w:szCs w:val="17"/>
        </w:rPr>
        <w:t>ation Licence</w:t>
      </w:r>
      <w:r w:rsidRPr="00BB3C0E">
        <w:rPr>
          <w:sz w:val="17"/>
          <w:szCs w:val="17"/>
        </w:rPr>
        <w:tab/>
        <w:t>No.77 p.4314</w:t>
      </w:r>
    </w:p>
    <w:p w14:paraId="50430B2C" w14:textId="5E2B7830" w:rsidR="00C60F3D" w:rsidRPr="00BB3C0E" w:rsidRDefault="0023557A" w:rsidP="00102FF6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Petroleum Production Licence</w:t>
      </w:r>
      <w:r w:rsidR="00930324">
        <w:rPr>
          <w:sz w:val="17"/>
          <w:szCs w:val="17"/>
        </w:rPr>
        <w:t>—</w:t>
      </w:r>
      <w:r w:rsidR="00C60F3D" w:rsidRPr="00BB3C0E">
        <w:rPr>
          <w:sz w:val="17"/>
          <w:szCs w:val="17"/>
        </w:rPr>
        <w:t>Associated Activities Licence</w:t>
      </w:r>
      <w:r w:rsidR="00C60F3D" w:rsidRPr="00BB3C0E">
        <w:rPr>
          <w:sz w:val="17"/>
          <w:szCs w:val="17"/>
        </w:rPr>
        <w:tab/>
        <w:t>No.79 p.4786</w:t>
      </w:r>
    </w:p>
    <w:p w14:paraId="57ADA07A" w14:textId="6FFE464D" w:rsidR="00B17239" w:rsidRPr="00BB3C0E" w:rsidRDefault="00B17239" w:rsidP="00102FF6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Preliminary Survey Licence</w:t>
      </w:r>
      <w:r w:rsidRPr="00BB3C0E">
        <w:rPr>
          <w:sz w:val="17"/>
          <w:szCs w:val="17"/>
        </w:rPr>
        <w:tab/>
        <w:t>No.57 p.2441</w:t>
      </w:r>
    </w:p>
    <w:p w14:paraId="3BE33268" w14:textId="5A4DA6A1" w:rsidR="00032E46" w:rsidRPr="00BB3C0E" w:rsidRDefault="00032E46" w:rsidP="00102FF6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Special Facilities Licence</w:t>
      </w:r>
      <w:r w:rsidRPr="00BB3C0E">
        <w:rPr>
          <w:sz w:val="17"/>
          <w:szCs w:val="17"/>
        </w:rPr>
        <w:tab/>
        <w:t>No.66 p.3807</w:t>
      </w:r>
    </w:p>
    <w:p w14:paraId="34304EEC" w14:textId="3C9A58DB" w:rsidR="00DB40B1" w:rsidRPr="00BB3C0E" w:rsidRDefault="00DB40B1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BB3C0E">
        <w:rPr>
          <w:sz w:val="17"/>
          <w:szCs w:val="17"/>
        </w:rPr>
        <w:t>Issue of Gas Storage Exploration Licences</w:t>
      </w:r>
      <w:r w:rsidRPr="00BB3C0E">
        <w:rPr>
          <w:sz w:val="17"/>
          <w:szCs w:val="17"/>
        </w:rPr>
        <w:tab/>
        <w:t>No.78 p.4580</w:t>
      </w:r>
    </w:p>
    <w:p w14:paraId="40807FB7" w14:textId="113187B8" w:rsidR="00267808" w:rsidRPr="00BB3C0E" w:rsidRDefault="00267808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BB3C0E">
        <w:rPr>
          <w:sz w:val="17"/>
          <w:szCs w:val="17"/>
        </w:rPr>
        <w:t>Partial Surrender of Petroleum Exploration Licence</w:t>
      </w:r>
      <w:r w:rsidRPr="00BB3C0E">
        <w:rPr>
          <w:sz w:val="17"/>
          <w:szCs w:val="17"/>
        </w:rPr>
        <w:tab/>
        <w:t>No.66 p.3807</w:t>
      </w:r>
    </w:p>
    <w:p w14:paraId="394CFFB9" w14:textId="77777777" w:rsidR="00353691" w:rsidRDefault="00E37F1D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BB3C0E">
        <w:rPr>
          <w:sz w:val="17"/>
          <w:szCs w:val="17"/>
        </w:rPr>
        <w:t>Surrender of</w:t>
      </w:r>
      <w:r w:rsidR="00353691">
        <w:rPr>
          <w:sz w:val="17"/>
          <w:szCs w:val="17"/>
        </w:rPr>
        <w:t>—</w:t>
      </w:r>
    </w:p>
    <w:p w14:paraId="4D64BA9D" w14:textId="3E395A61" w:rsidR="00E37F1D" w:rsidRPr="00BB3C0E" w:rsidRDefault="00E37F1D" w:rsidP="00353691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Gas Storage Exploration Licences</w:t>
      </w:r>
      <w:r w:rsidRPr="00BB3C0E">
        <w:rPr>
          <w:sz w:val="17"/>
          <w:szCs w:val="17"/>
        </w:rPr>
        <w:tab/>
        <w:t>No.51 p.21</w:t>
      </w:r>
      <w:r w:rsidR="00815EFC" w:rsidRPr="00BB3C0E">
        <w:rPr>
          <w:sz w:val="17"/>
          <w:szCs w:val="17"/>
        </w:rPr>
        <w:t>60</w:t>
      </w:r>
    </w:p>
    <w:p w14:paraId="54EA45BD" w14:textId="2C6EDBF3" w:rsidR="004548E8" w:rsidRPr="00BB3C0E" w:rsidRDefault="004548E8" w:rsidP="00353691">
      <w:pPr>
        <w:pStyle w:val="Caption"/>
        <w:tabs>
          <w:tab w:val="right" w:leader="dot" w:pos="9356"/>
        </w:tabs>
        <w:ind w:left="567" w:hanging="278"/>
        <w:rPr>
          <w:sz w:val="17"/>
          <w:szCs w:val="17"/>
        </w:rPr>
      </w:pPr>
      <w:r w:rsidRPr="00BB3C0E">
        <w:rPr>
          <w:sz w:val="17"/>
          <w:szCs w:val="17"/>
        </w:rPr>
        <w:t>Petroleum Exploration Licences</w:t>
      </w:r>
      <w:r w:rsidRPr="00BB3C0E">
        <w:rPr>
          <w:sz w:val="17"/>
          <w:szCs w:val="17"/>
        </w:rPr>
        <w:tab/>
        <w:t>No.66 p.3808</w:t>
      </w:r>
    </w:p>
    <w:p w14:paraId="3668F310" w14:textId="5A1C1BA5" w:rsidR="00FF3788" w:rsidRPr="00BB3C0E" w:rsidRDefault="001A6482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BB3C0E">
        <w:rPr>
          <w:sz w:val="17"/>
          <w:szCs w:val="17"/>
        </w:rPr>
        <w:t>Statement of Environmental Objectives—5 Year Review</w:t>
      </w:r>
      <w:r w:rsidR="00FF3788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No.51 p.21</w:t>
      </w:r>
      <w:r w:rsidR="00815EFC" w:rsidRPr="00BB3C0E">
        <w:rPr>
          <w:sz w:val="17"/>
          <w:szCs w:val="17"/>
        </w:rPr>
        <w:t>60</w:t>
      </w:r>
      <w:r w:rsidR="00382221" w:rsidRPr="00BB3C0E">
        <w:rPr>
          <w:sz w:val="17"/>
          <w:szCs w:val="17"/>
        </w:rPr>
        <w:t xml:space="preserve"> | No.52 p.2200</w:t>
      </w:r>
    </w:p>
    <w:p w14:paraId="4BF15C1E" w14:textId="5A026FD6" w:rsidR="003F282F" w:rsidRPr="00BB3C0E" w:rsidRDefault="003F282F" w:rsidP="004D54E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Sub-delegation</w:t>
      </w:r>
      <w:r w:rsidRPr="00BB3C0E">
        <w:rPr>
          <w:sz w:val="17"/>
          <w:szCs w:val="17"/>
        </w:rPr>
        <w:tab/>
        <w:t>No.61 p.3107</w:t>
      </w:r>
    </w:p>
    <w:p w14:paraId="5B261DEC" w14:textId="77777777" w:rsidR="00381039" w:rsidRDefault="004D54E2" w:rsidP="00381039">
      <w:pPr>
        <w:pStyle w:val="Caption"/>
        <w:tabs>
          <w:tab w:val="right" w:leader="dot" w:pos="9356"/>
        </w:tabs>
        <w:ind w:left="284" w:hanging="142"/>
        <w:jc w:val="both"/>
        <w:rPr>
          <w:sz w:val="17"/>
          <w:szCs w:val="17"/>
        </w:rPr>
      </w:pPr>
      <w:r w:rsidRPr="00BB3C0E">
        <w:rPr>
          <w:sz w:val="17"/>
          <w:szCs w:val="17"/>
        </w:rPr>
        <w:t>Suspension of</w:t>
      </w:r>
      <w:r w:rsidR="00381039">
        <w:rPr>
          <w:sz w:val="17"/>
          <w:szCs w:val="17"/>
        </w:rPr>
        <w:t>—</w:t>
      </w:r>
    </w:p>
    <w:p w14:paraId="62E46D34" w14:textId="327036F4" w:rsidR="004D54E2" w:rsidRPr="00BB3C0E" w:rsidRDefault="004D54E2" w:rsidP="00381039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Petroleum Exploration Licences</w:t>
      </w:r>
      <w:r w:rsidRPr="00BB3C0E">
        <w:rPr>
          <w:sz w:val="17"/>
          <w:szCs w:val="17"/>
        </w:rPr>
        <w:tab/>
        <w:t>No.55 p.2386</w:t>
      </w:r>
      <w:r w:rsidR="00B17239" w:rsidRPr="00BB3C0E">
        <w:rPr>
          <w:sz w:val="17"/>
          <w:szCs w:val="17"/>
        </w:rPr>
        <w:t xml:space="preserve"> | No.57 p.2441</w:t>
      </w:r>
      <w:r w:rsidR="00803942" w:rsidRPr="00BB3C0E">
        <w:rPr>
          <w:sz w:val="17"/>
          <w:szCs w:val="17"/>
        </w:rPr>
        <w:t xml:space="preserve">| </w:t>
      </w:r>
      <w:r w:rsidR="00381039" w:rsidRPr="00BB3C0E">
        <w:rPr>
          <w:sz w:val="17"/>
          <w:szCs w:val="17"/>
        </w:rPr>
        <w:t>No.70 p.3952</w:t>
      </w:r>
      <w:r w:rsidR="00381039">
        <w:rPr>
          <w:sz w:val="17"/>
          <w:szCs w:val="17"/>
        </w:rPr>
        <w:t xml:space="preserve"> | </w:t>
      </w:r>
      <w:r w:rsidR="00566994">
        <w:rPr>
          <w:sz w:val="17"/>
          <w:szCs w:val="17"/>
        </w:rPr>
        <w:br/>
      </w:r>
      <w:r w:rsidR="00803942" w:rsidRPr="00BB3C0E">
        <w:rPr>
          <w:sz w:val="17"/>
          <w:szCs w:val="17"/>
        </w:rPr>
        <w:t>No.72 p.4071 | No.77 p.4315</w:t>
      </w:r>
    </w:p>
    <w:p w14:paraId="2E279738" w14:textId="77777777" w:rsidR="00C60F3D" w:rsidRPr="00BB3C0E" w:rsidRDefault="00C60F3D" w:rsidP="00381039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Associated Activities Licence</w:t>
      </w:r>
      <w:r w:rsidRPr="00BB3C0E">
        <w:rPr>
          <w:sz w:val="17"/>
          <w:szCs w:val="17"/>
        </w:rPr>
        <w:tab/>
        <w:t>No.57 p.2441</w:t>
      </w:r>
    </w:p>
    <w:p w14:paraId="42BB1DC4" w14:textId="07DB0F39" w:rsidR="008F49DB" w:rsidRPr="00BB3C0E" w:rsidRDefault="008F49DB" w:rsidP="0038103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Petroleum Retention Licence</w:t>
      </w:r>
      <w:r w:rsidR="0065452B" w:rsidRPr="00BB3C0E">
        <w:rPr>
          <w:sz w:val="17"/>
          <w:szCs w:val="17"/>
        </w:rPr>
        <w:t>s</w:t>
      </w:r>
      <w:r w:rsidRPr="00BB3C0E">
        <w:rPr>
          <w:sz w:val="17"/>
          <w:szCs w:val="17"/>
        </w:rPr>
        <w:tab/>
        <w:t>No.77 p.4315</w:t>
      </w:r>
    </w:p>
    <w:p w14:paraId="0255E962" w14:textId="14AF8158" w:rsidR="00F458A1" w:rsidRPr="00BB3C0E" w:rsidRDefault="00F458A1" w:rsidP="00F458A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Variation of Pipeline Licence</w:t>
      </w:r>
      <w:r w:rsidRPr="00BB3C0E">
        <w:rPr>
          <w:sz w:val="17"/>
          <w:szCs w:val="17"/>
        </w:rPr>
        <w:tab/>
        <w:t>No.81 p.5026</w:t>
      </w:r>
    </w:p>
    <w:p w14:paraId="73417F88" w14:textId="77777777" w:rsidR="002A2D9F" w:rsidRPr="00BB3C0E" w:rsidRDefault="00BA464D" w:rsidP="00BE608A">
      <w:pPr>
        <w:pStyle w:val="Heading2"/>
      </w:pPr>
      <w:bookmarkStart w:id="129" w:name="_Toc96611460"/>
      <w:bookmarkStart w:id="130" w:name="_Toc96611857"/>
      <w:bookmarkStart w:id="131" w:name="_Toc185596742"/>
      <w:r w:rsidRPr="00BB3C0E">
        <w:t>Environment Protection Act 1993</w:t>
      </w:r>
      <w:bookmarkEnd w:id="129"/>
      <w:bookmarkEnd w:id="130"/>
      <w:bookmarkEnd w:id="131"/>
    </w:p>
    <w:p w14:paraId="2116553F" w14:textId="77777777" w:rsidR="002032A5" w:rsidRDefault="00F1328E" w:rsidP="002664E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Approval of</w:t>
      </w:r>
      <w:r w:rsidR="002032A5">
        <w:rPr>
          <w:sz w:val="17"/>
          <w:szCs w:val="17"/>
        </w:rPr>
        <w:t>—</w:t>
      </w:r>
    </w:p>
    <w:p w14:paraId="016861FE" w14:textId="71674030" w:rsidR="00F1328E" w:rsidRPr="00BB3C0E" w:rsidRDefault="00F1328E" w:rsidP="002032A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Additional Collection Depot</w:t>
      </w:r>
      <w:r w:rsidRPr="00BB3C0E">
        <w:rPr>
          <w:sz w:val="17"/>
          <w:szCs w:val="17"/>
        </w:rPr>
        <w:tab/>
        <w:t>No.74 p.4129</w:t>
      </w:r>
    </w:p>
    <w:p w14:paraId="32C672A0" w14:textId="70D10343" w:rsidR="00D04A86" w:rsidRPr="00BB3C0E" w:rsidRDefault="00D04A86" w:rsidP="002032A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Category B Containers</w:t>
      </w:r>
      <w:r w:rsidRPr="00BB3C0E">
        <w:rPr>
          <w:sz w:val="17"/>
          <w:szCs w:val="17"/>
        </w:rPr>
        <w:tab/>
      </w:r>
      <w:r w:rsidR="00DA716B" w:rsidRPr="00BB3C0E">
        <w:rPr>
          <w:sz w:val="17"/>
          <w:szCs w:val="17"/>
        </w:rPr>
        <w:t>No.59 p.2947</w:t>
      </w:r>
      <w:r w:rsidR="00957C1B" w:rsidRPr="00BB3C0E">
        <w:rPr>
          <w:sz w:val="17"/>
          <w:szCs w:val="17"/>
        </w:rPr>
        <w:t xml:space="preserve"> | No.74 p.4120</w:t>
      </w:r>
    </w:p>
    <w:p w14:paraId="0FAA155E" w14:textId="5E6D2354" w:rsidR="00B75CA8" w:rsidRPr="00BB3C0E" w:rsidRDefault="00B75CA8" w:rsidP="00DA716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Prohibition on Taking Water affected by Site Contamination</w:t>
      </w:r>
      <w:r w:rsidRPr="00BB3C0E">
        <w:rPr>
          <w:sz w:val="17"/>
          <w:szCs w:val="17"/>
        </w:rPr>
        <w:tab/>
        <w:t>No.74 p.4118</w:t>
      </w:r>
    </w:p>
    <w:p w14:paraId="379CA89F" w14:textId="77777777" w:rsidR="002032A5" w:rsidRDefault="00DA716B" w:rsidP="00DA716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Revocation of</w:t>
      </w:r>
      <w:r w:rsidR="002032A5">
        <w:rPr>
          <w:sz w:val="17"/>
          <w:szCs w:val="17"/>
        </w:rPr>
        <w:t>—</w:t>
      </w:r>
    </w:p>
    <w:p w14:paraId="146DD5A5" w14:textId="10EB8D69" w:rsidR="00DA716B" w:rsidRPr="00BB3C0E" w:rsidRDefault="00DA716B" w:rsidP="002032A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Approval of Category B Containers</w:t>
      </w:r>
      <w:r w:rsidRPr="00BB3C0E">
        <w:rPr>
          <w:sz w:val="17"/>
          <w:szCs w:val="17"/>
        </w:rPr>
        <w:tab/>
        <w:t>No.59 p.29</w:t>
      </w:r>
      <w:r w:rsidR="00006E83" w:rsidRPr="00BB3C0E">
        <w:rPr>
          <w:sz w:val="17"/>
          <w:szCs w:val="17"/>
        </w:rPr>
        <w:t>60</w:t>
      </w:r>
    </w:p>
    <w:p w14:paraId="5DFD7178" w14:textId="0FFDAD70" w:rsidR="00C12380" w:rsidRPr="00BB3C0E" w:rsidRDefault="00E81F75" w:rsidP="002032A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Collection Depot Approval</w:t>
      </w:r>
      <w:r w:rsidR="00C1238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No.51 p.2161</w:t>
      </w:r>
    </w:p>
    <w:p w14:paraId="5EF6EBE0" w14:textId="00DD4920" w:rsidR="00FB2D52" w:rsidRPr="00BB3C0E" w:rsidRDefault="00FB2D52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Variation to Existing Approval of Collection Depot</w:t>
      </w:r>
      <w:r w:rsidRPr="00BB3C0E">
        <w:rPr>
          <w:sz w:val="17"/>
          <w:szCs w:val="17"/>
        </w:rPr>
        <w:tab/>
      </w:r>
      <w:r w:rsidR="00813B48" w:rsidRPr="00BB3C0E">
        <w:rPr>
          <w:sz w:val="17"/>
          <w:szCs w:val="17"/>
        </w:rPr>
        <w:t>No.74 p.4130</w:t>
      </w:r>
    </w:p>
    <w:p w14:paraId="10C3DF8D" w14:textId="77777777" w:rsidR="00EA423B" w:rsidRPr="00BB3C0E" w:rsidRDefault="009745DA" w:rsidP="00BE608A">
      <w:pPr>
        <w:pStyle w:val="Heading2"/>
      </w:pPr>
      <w:bookmarkStart w:id="132" w:name="_Toc96611461"/>
      <w:bookmarkStart w:id="133" w:name="_Toc96611858"/>
      <w:bookmarkStart w:id="134" w:name="_Toc185596743"/>
      <w:r w:rsidRPr="00BB3C0E">
        <w:t>Equal Opportunity Act 1994</w:t>
      </w:r>
      <w:bookmarkEnd w:id="132"/>
      <w:bookmarkEnd w:id="133"/>
      <w:bookmarkEnd w:id="134"/>
    </w:p>
    <w:p w14:paraId="1493E3D6" w14:textId="1DE27E8C" w:rsidR="00CB6EDD" w:rsidRDefault="00147733" w:rsidP="0014773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Notice of Exemption Renewal—before Senior Tribunal Member Kathleen McEvoy</w:t>
      </w:r>
      <w:r w:rsidRPr="00BB3C0E">
        <w:rPr>
          <w:sz w:val="17"/>
          <w:szCs w:val="17"/>
        </w:rPr>
        <w:tab/>
        <w:t>No.71 p.3984</w:t>
      </w:r>
    </w:p>
    <w:p w14:paraId="151D7576" w14:textId="77777777" w:rsidR="00CB6EDD" w:rsidRDefault="00CB6EDD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1EEA1208" w14:textId="7A336A8F" w:rsidR="00271D92" w:rsidRPr="00BB3C0E" w:rsidRDefault="00271D92" w:rsidP="00BE608A">
      <w:pPr>
        <w:pStyle w:val="Heading2"/>
      </w:pPr>
      <w:bookmarkStart w:id="135" w:name="_Toc185596744"/>
      <w:bookmarkStart w:id="136" w:name="_Toc96611463"/>
      <w:bookmarkStart w:id="137" w:name="_Toc96611860"/>
      <w:r w:rsidRPr="00BB3C0E">
        <w:lastRenderedPageBreak/>
        <w:t>Explosives Act 1936</w:t>
      </w:r>
      <w:bookmarkEnd w:id="135"/>
    </w:p>
    <w:p w14:paraId="53B7194F" w14:textId="07F83D02" w:rsidR="00E228E9" w:rsidRPr="00914371" w:rsidRDefault="00271D92" w:rsidP="0091437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Appointment of Inspectors of Explosives</w:t>
      </w:r>
      <w:r w:rsidRPr="00BB3C0E">
        <w:rPr>
          <w:sz w:val="17"/>
          <w:szCs w:val="17"/>
        </w:rPr>
        <w:tab/>
        <w:t>No.67 p.3863</w:t>
      </w:r>
    </w:p>
    <w:p w14:paraId="44C82478" w14:textId="56314605" w:rsidR="001D7D83" w:rsidRPr="00BB3C0E" w:rsidRDefault="001D7D83" w:rsidP="00BE608A">
      <w:pPr>
        <w:pStyle w:val="Heading2"/>
      </w:pPr>
      <w:bookmarkStart w:id="138" w:name="_Toc185596745"/>
      <w:r w:rsidRPr="00BB3C0E">
        <w:t>Firearms Regulations 2017</w:t>
      </w:r>
      <w:bookmarkEnd w:id="138"/>
    </w:p>
    <w:p w14:paraId="4D2BDE0C" w14:textId="5C2C87A7" w:rsidR="001D7D83" w:rsidRPr="00BB3C0E" w:rsidRDefault="001D7D83" w:rsidP="001D7D8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Recognised Firearms Club</w:t>
      </w:r>
      <w:r w:rsidRPr="00BB3C0E">
        <w:rPr>
          <w:sz w:val="17"/>
          <w:szCs w:val="17"/>
        </w:rPr>
        <w:tab/>
        <w:t>No.71 p.3984</w:t>
      </w:r>
    </w:p>
    <w:p w14:paraId="5E2A8D3D" w14:textId="2D68CFC7" w:rsidR="00C12380" w:rsidRPr="00BB3C0E" w:rsidRDefault="00522C89" w:rsidP="00BE608A">
      <w:pPr>
        <w:pStyle w:val="Heading2"/>
      </w:pPr>
      <w:bookmarkStart w:id="139" w:name="_Toc185596746"/>
      <w:r w:rsidRPr="00BB3C0E">
        <w:t>Fire and Emergency Services Act 2005</w:t>
      </w:r>
      <w:bookmarkEnd w:id="136"/>
      <w:bookmarkEnd w:id="137"/>
      <w:bookmarkEnd w:id="139"/>
    </w:p>
    <w:p w14:paraId="7F44A289" w14:textId="77777777" w:rsidR="007F1C24" w:rsidRDefault="0006396D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Constitution of</w:t>
      </w:r>
      <w:r w:rsidR="007F1C24">
        <w:rPr>
          <w:sz w:val="17"/>
          <w:szCs w:val="17"/>
        </w:rPr>
        <w:t>—</w:t>
      </w:r>
    </w:p>
    <w:p w14:paraId="3234BF9E" w14:textId="67D55C59" w:rsidR="0006396D" w:rsidRPr="00BB3C0E" w:rsidRDefault="0006396D" w:rsidP="007F1C2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Brigade</w:t>
      </w:r>
      <w:r w:rsidRPr="00BB3C0E">
        <w:rPr>
          <w:sz w:val="17"/>
          <w:szCs w:val="17"/>
        </w:rPr>
        <w:tab/>
        <w:t>No.6</w:t>
      </w:r>
      <w:r w:rsidR="00FD3D26" w:rsidRPr="00BB3C0E">
        <w:rPr>
          <w:sz w:val="17"/>
          <w:szCs w:val="17"/>
        </w:rPr>
        <w:t>2</w:t>
      </w:r>
      <w:r w:rsidRPr="00BB3C0E">
        <w:rPr>
          <w:sz w:val="17"/>
          <w:szCs w:val="17"/>
        </w:rPr>
        <w:t xml:space="preserve"> p.3136</w:t>
      </w:r>
      <w:r w:rsidR="00C21052" w:rsidRPr="00BB3C0E">
        <w:rPr>
          <w:sz w:val="17"/>
          <w:szCs w:val="17"/>
        </w:rPr>
        <w:t xml:space="preserve"> | No.67 p.3863</w:t>
      </w:r>
    </w:p>
    <w:p w14:paraId="63F46031" w14:textId="071C6AAB" w:rsidR="0006396D" w:rsidRPr="00BB3C0E" w:rsidRDefault="0006396D" w:rsidP="007F1C2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Group</w:t>
      </w:r>
      <w:r w:rsidRPr="00BB3C0E">
        <w:rPr>
          <w:sz w:val="17"/>
          <w:szCs w:val="17"/>
        </w:rPr>
        <w:tab/>
        <w:t>No.6</w:t>
      </w:r>
      <w:r w:rsidR="00FD3D26" w:rsidRPr="00BB3C0E">
        <w:rPr>
          <w:sz w:val="17"/>
          <w:szCs w:val="17"/>
        </w:rPr>
        <w:t>2</w:t>
      </w:r>
      <w:r w:rsidRPr="00BB3C0E">
        <w:rPr>
          <w:sz w:val="17"/>
          <w:szCs w:val="17"/>
        </w:rPr>
        <w:t xml:space="preserve"> p.3136</w:t>
      </w:r>
    </w:p>
    <w:p w14:paraId="311B152A" w14:textId="7FD197D2" w:rsidR="0006396D" w:rsidRPr="00BB3C0E" w:rsidRDefault="0006396D" w:rsidP="000639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Dissolving of Group</w:t>
      </w:r>
      <w:r w:rsidRPr="00BB3C0E">
        <w:rPr>
          <w:sz w:val="17"/>
          <w:szCs w:val="17"/>
        </w:rPr>
        <w:tab/>
        <w:t>No.6</w:t>
      </w:r>
      <w:r w:rsidR="00FD3D26" w:rsidRPr="00BB3C0E">
        <w:rPr>
          <w:sz w:val="17"/>
          <w:szCs w:val="17"/>
        </w:rPr>
        <w:t>2</w:t>
      </w:r>
      <w:r w:rsidRPr="00BB3C0E">
        <w:rPr>
          <w:sz w:val="17"/>
          <w:szCs w:val="17"/>
        </w:rPr>
        <w:t xml:space="preserve"> p.3136</w:t>
      </w:r>
    </w:p>
    <w:p w14:paraId="3F998C17" w14:textId="64B5FEBF" w:rsidR="00C12380" w:rsidRPr="00BB3C0E" w:rsidRDefault="00C1238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Fire Danger Season</w:t>
      </w:r>
      <w:r w:rsidRPr="00BB3C0E">
        <w:rPr>
          <w:sz w:val="17"/>
          <w:szCs w:val="17"/>
        </w:rPr>
        <w:tab/>
      </w:r>
      <w:r w:rsidR="009E2D5F" w:rsidRPr="00BB3C0E">
        <w:rPr>
          <w:sz w:val="17"/>
          <w:szCs w:val="17"/>
        </w:rPr>
        <w:t>No.68 p.3901</w:t>
      </w:r>
      <w:r w:rsidR="00407EF4" w:rsidRPr="00BB3C0E">
        <w:rPr>
          <w:sz w:val="17"/>
          <w:szCs w:val="17"/>
        </w:rPr>
        <w:t xml:space="preserve"> | No.72 p.4071</w:t>
      </w:r>
    </w:p>
    <w:p w14:paraId="4844E0BC" w14:textId="6A0FFA26" w:rsidR="004252C1" w:rsidRPr="00BB3C0E" w:rsidRDefault="004252C1" w:rsidP="00BE608A">
      <w:pPr>
        <w:pStyle w:val="Heading2"/>
      </w:pPr>
      <w:bookmarkStart w:id="140" w:name="_Toc185596747"/>
      <w:r w:rsidRPr="00BB3C0E">
        <w:t>Fisheries Management (General) Regulations 2017</w:t>
      </w:r>
      <w:bookmarkEnd w:id="140"/>
    </w:p>
    <w:p w14:paraId="5CF90E67" w14:textId="38F9D490" w:rsidR="00BA6140" w:rsidRPr="00BB3C0E" w:rsidRDefault="007D3341" w:rsidP="007D334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Determination—</w:t>
      </w:r>
      <w:r w:rsidR="00B10E7E">
        <w:rPr>
          <w:sz w:val="17"/>
          <w:szCs w:val="17"/>
        </w:rPr>
        <w:t>Taking of—</w:t>
      </w:r>
    </w:p>
    <w:p w14:paraId="4BFABC4A" w14:textId="635C5E4B" w:rsidR="00686770" w:rsidRPr="00BB3C0E" w:rsidRDefault="00686770" w:rsidP="00BA614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Bivalve Filter-Feeding Molluscs in Port Adelaide River Estuary</w:t>
      </w:r>
      <w:r w:rsidRPr="00BB3C0E">
        <w:rPr>
          <w:sz w:val="17"/>
          <w:szCs w:val="17"/>
        </w:rPr>
        <w:tab/>
        <w:t>No.57 p.2442</w:t>
      </w:r>
    </w:p>
    <w:p w14:paraId="156E664A" w14:textId="699A561C" w:rsidR="004252C1" w:rsidRPr="00BB3C0E" w:rsidRDefault="007D3341" w:rsidP="00BA614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Murray Cod in the Waters of the River Murray Proper and Lakes Albert </w:t>
      </w:r>
      <w:r w:rsidR="004A595F">
        <w:rPr>
          <w:sz w:val="17"/>
          <w:szCs w:val="17"/>
        </w:rPr>
        <w:br/>
      </w:r>
      <w:r w:rsidRPr="00BB3C0E">
        <w:rPr>
          <w:sz w:val="17"/>
          <w:szCs w:val="17"/>
        </w:rPr>
        <w:t>and Alexandrina</w:t>
      </w:r>
      <w:r w:rsidR="004252C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No.48 p.2052</w:t>
      </w:r>
    </w:p>
    <w:p w14:paraId="1D78132F" w14:textId="7AC0FFD7" w:rsidR="000E6134" w:rsidRPr="00BB3C0E" w:rsidRDefault="000E6134" w:rsidP="000E613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Snapper in Gulf St. Vincent and Kangaroo Island Fishing Zone, </w:t>
      </w:r>
      <w:r w:rsidR="00A52AAB">
        <w:rPr>
          <w:sz w:val="17"/>
          <w:szCs w:val="17"/>
        </w:rPr>
        <w:br/>
      </w:r>
      <w:r w:rsidRPr="00BB3C0E">
        <w:rPr>
          <w:sz w:val="17"/>
          <w:szCs w:val="17"/>
        </w:rPr>
        <w:t xml:space="preserve">the Spencer Gulf Fishing Zone, the West Coast Fishing Zone </w:t>
      </w:r>
      <w:r w:rsidR="00B10E7E">
        <w:rPr>
          <w:sz w:val="17"/>
          <w:szCs w:val="17"/>
        </w:rPr>
        <w:br/>
      </w:r>
      <w:r w:rsidRPr="00BB3C0E">
        <w:rPr>
          <w:sz w:val="17"/>
          <w:szCs w:val="17"/>
        </w:rPr>
        <w:t>or the Port Adelaide River Estuary</w:t>
      </w:r>
      <w:r w:rsidRPr="00BB3C0E">
        <w:rPr>
          <w:sz w:val="17"/>
          <w:szCs w:val="17"/>
        </w:rPr>
        <w:tab/>
        <w:t>No.48 p.2053</w:t>
      </w:r>
    </w:p>
    <w:p w14:paraId="37669A99" w14:textId="77777777" w:rsidR="00C0172C" w:rsidRPr="00BB3C0E" w:rsidRDefault="00C0172C" w:rsidP="00C0172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Revocation</w:t>
      </w:r>
      <w:r w:rsidRPr="00BB3C0E">
        <w:rPr>
          <w:sz w:val="17"/>
          <w:szCs w:val="17"/>
        </w:rPr>
        <w:tab/>
        <w:t>No.57 p.2442</w:t>
      </w:r>
    </w:p>
    <w:p w14:paraId="04F03FD5" w14:textId="77777777" w:rsidR="004E1302" w:rsidRPr="00BB3C0E" w:rsidRDefault="00522C89" w:rsidP="00BE608A">
      <w:pPr>
        <w:pStyle w:val="Heading2"/>
      </w:pPr>
      <w:bookmarkStart w:id="141" w:name="_Toc96611466"/>
      <w:bookmarkStart w:id="142" w:name="_Toc96611863"/>
      <w:bookmarkStart w:id="143" w:name="_Toc185596748"/>
      <w:r w:rsidRPr="00BB3C0E">
        <w:t>Fisheries Management (Prawn Fisheries) Regulations 2017</w:t>
      </w:r>
      <w:bookmarkEnd w:id="141"/>
      <w:bookmarkEnd w:id="142"/>
      <w:bookmarkEnd w:id="143"/>
    </w:p>
    <w:p w14:paraId="0E751C3C" w14:textId="4FD23F2F" w:rsidR="00D24ADD" w:rsidRPr="00BB3C0E" w:rsidRDefault="00D24ADD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Closure of Northern Gulf St Vincent to Prawn Fishing Operations</w:t>
      </w:r>
      <w:r w:rsidRPr="00BB3C0E">
        <w:rPr>
          <w:sz w:val="17"/>
          <w:szCs w:val="17"/>
        </w:rPr>
        <w:tab/>
        <w:t>No.72 p.4071</w:t>
      </w:r>
    </w:p>
    <w:p w14:paraId="128BA5C5" w14:textId="77777777" w:rsidR="00646A48" w:rsidRDefault="00646A48" w:rsidP="00646A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Fishing for the West Coast Prawn Fishery</w:t>
      </w:r>
      <w:r>
        <w:rPr>
          <w:sz w:val="17"/>
          <w:szCs w:val="17"/>
        </w:rPr>
        <w:t>—</w:t>
      </w:r>
    </w:p>
    <w:p w14:paraId="126340AC" w14:textId="77777777" w:rsidR="00646A48" w:rsidRPr="00BB3C0E" w:rsidRDefault="00646A48" w:rsidP="00646A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>
        <w:rPr>
          <w:sz w:val="17"/>
          <w:szCs w:val="17"/>
        </w:rPr>
        <w:t>July 2024</w:t>
      </w:r>
      <w:r w:rsidRPr="00BB3C0E">
        <w:rPr>
          <w:sz w:val="17"/>
          <w:szCs w:val="17"/>
        </w:rPr>
        <w:tab/>
        <w:t>No.48 p.2053</w:t>
      </w:r>
    </w:p>
    <w:p w14:paraId="04B4D29E" w14:textId="77777777" w:rsidR="00646A48" w:rsidRPr="00BB3C0E" w:rsidRDefault="00646A48" w:rsidP="00646A4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>
        <w:rPr>
          <w:sz w:val="17"/>
          <w:szCs w:val="17"/>
        </w:rPr>
        <w:t>November 2024</w:t>
      </w:r>
      <w:r w:rsidRPr="00BB3C0E">
        <w:rPr>
          <w:sz w:val="17"/>
          <w:szCs w:val="17"/>
        </w:rPr>
        <w:tab/>
        <w:t>No.77 p.4316</w:t>
      </w:r>
    </w:p>
    <w:p w14:paraId="43A822D4" w14:textId="0C5CB0E6" w:rsidR="004E1302" w:rsidRPr="00BB3C0E" w:rsidRDefault="00105E4D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Gear Trial for the West Coast, Spencer Gulf and Gulf St Vincent Prawn Fisheries</w:t>
      </w:r>
      <w:r w:rsidR="004E1302" w:rsidRPr="00BB3C0E">
        <w:rPr>
          <w:sz w:val="17"/>
          <w:szCs w:val="17"/>
        </w:rPr>
        <w:tab/>
      </w:r>
      <w:r w:rsidR="00712A96" w:rsidRPr="00BB3C0E">
        <w:rPr>
          <w:sz w:val="17"/>
          <w:szCs w:val="17"/>
        </w:rPr>
        <w:t>No.67 p.3864</w:t>
      </w:r>
    </w:p>
    <w:p w14:paraId="7AE28389" w14:textId="77777777" w:rsidR="00EB5D18" w:rsidRDefault="00EB5D18" w:rsidP="00EB5D1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Industry Survey in West Coast Prawn Fishery</w:t>
      </w:r>
      <w:r>
        <w:rPr>
          <w:sz w:val="17"/>
          <w:szCs w:val="17"/>
        </w:rPr>
        <w:t>—September 2024</w:t>
      </w:r>
      <w:r w:rsidRPr="00BB3C0E">
        <w:rPr>
          <w:sz w:val="17"/>
          <w:szCs w:val="17"/>
        </w:rPr>
        <w:tab/>
        <w:t>No.63 p.3184</w:t>
      </w:r>
    </w:p>
    <w:p w14:paraId="5EDD26FD" w14:textId="77777777" w:rsidR="00EB5D18" w:rsidRPr="00BB3C0E" w:rsidRDefault="00EB5D18" w:rsidP="00EB5D1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Spot Survey of the West Coast Prawn Fishery</w:t>
      </w:r>
      <w:r>
        <w:rPr>
          <w:sz w:val="17"/>
          <w:szCs w:val="17"/>
        </w:rPr>
        <w:t>—July 2024</w:t>
      </w:r>
      <w:r w:rsidRPr="00BB3C0E">
        <w:rPr>
          <w:sz w:val="17"/>
          <w:szCs w:val="17"/>
        </w:rPr>
        <w:tab/>
        <w:t>No.55 p.2386</w:t>
      </w:r>
    </w:p>
    <w:p w14:paraId="7AF574C6" w14:textId="2FC378FE" w:rsidR="00E633D5" w:rsidRPr="00BB3C0E" w:rsidRDefault="00E633D5" w:rsidP="00B55D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Surveying</w:t>
      </w:r>
      <w:r w:rsidR="00B55D51" w:rsidRPr="00BB3C0E">
        <w:rPr>
          <w:sz w:val="17"/>
          <w:szCs w:val="17"/>
        </w:rPr>
        <w:t xml:space="preserve"> the </w:t>
      </w:r>
      <w:r w:rsidR="0087446A" w:rsidRPr="00BB3C0E">
        <w:rPr>
          <w:sz w:val="17"/>
          <w:szCs w:val="17"/>
        </w:rPr>
        <w:t>Spencer Gulf Prawn Fishery</w:t>
      </w:r>
      <w:r w:rsidRPr="00BB3C0E">
        <w:rPr>
          <w:sz w:val="17"/>
          <w:szCs w:val="17"/>
        </w:rPr>
        <w:tab/>
      </w:r>
      <w:r w:rsidR="007D59BA" w:rsidRPr="00BB3C0E">
        <w:rPr>
          <w:sz w:val="17"/>
          <w:szCs w:val="17"/>
        </w:rPr>
        <w:t>No.67 p.3865</w:t>
      </w:r>
    </w:p>
    <w:p w14:paraId="358DBA67" w14:textId="77777777" w:rsidR="00F27F29" w:rsidRPr="00BB3C0E" w:rsidRDefault="00F27F29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Temporary Prohibition on Fishing Activities—</w:t>
      </w:r>
    </w:p>
    <w:p w14:paraId="1934DF9B" w14:textId="3EE122D0" w:rsidR="00F67629" w:rsidRPr="00BB3C0E" w:rsidRDefault="0045716A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Gulf St Vincent Prawn Fishery</w:t>
      </w:r>
      <w:r w:rsidR="00F67629" w:rsidRPr="00BB3C0E">
        <w:rPr>
          <w:sz w:val="17"/>
          <w:szCs w:val="17"/>
        </w:rPr>
        <w:tab/>
      </w:r>
      <w:r w:rsidR="007652CB" w:rsidRPr="00BB3C0E">
        <w:rPr>
          <w:sz w:val="17"/>
          <w:szCs w:val="17"/>
        </w:rPr>
        <w:t>No.72 p.4072</w:t>
      </w:r>
    </w:p>
    <w:p w14:paraId="1C72FD26" w14:textId="6AC77704" w:rsidR="0045716A" w:rsidRPr="00BB3C0E" w:rsidRDefault="0045716A" w:rsidP="0045716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Spencer Gulf Prawn Fishery</w:t>
      </w:r>
      <w:r w:rsidRPr="00BB3C0E">
        <w:rPr>
          <w:sz w:val="17"/>
          <w:szCs w:val="17"/>
        </w:rPr>
        <w:tab/>
      </w:r>
      <w:r w:rsidR="00C64BA9" w:rsidRPr="00BB3C0E">
        <w:rPr>
          <w:sz w:val="17"/>
          <w:szCs w:val="17"/>
        </w:rPr>
        <w:t>No.66 p.3811</w:t>
      </w:r>
    </w:p>
    <w:p w14:paraId="1A9463F7" w14:textId="23B7AE4F" w:rsidR="00C32C0D" w:rsidRPr="00BB3C0E" w:rsidRDefault="00C32C0D" w:rsidP="00C32C0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West Coast Prawn Fishery</w:t>
      </w:r>
      <w:r w:rsidRPr="00BB3C0E">
        <w:rPr>
          <w:sz w:val="17"/>
          <w:szCs w:val="17"/>
        </w:rPr>
        <w:tab/>
        <w:t>No.73 p.4093</w:t>
      </w:r>
    </w:p>
    <w:p w14:paraId="3263A8FC" w14:textId="590E7946" w:rsidR="003A6C26" w:rsidRDefault="00BA7034" w:rsidP="00A566C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Variation </w:t>
      </w:r>
      <w:r w:rsidR="00BC3698" w:rsidRPr="00BB3C0E">
        <w:rPr>
          <w:sz w:val="17"/>
          <w:szCs w:val="17"/>
        </w:rPr>
        <w:t>of</w:t>
      </w:r>
      <w:r w:rsidRPr="00BB3C0E">
        <w:rPr>
          <w:sz w:val="17"/>
          <w:szCs w:val="17"/>
        </w:rPr>
        <w:t xml:space="preserve"> </w:t>
      </w:r>
      <w:r w:rsidR="008562EF" w:rsidRPr="00BB3C0E">
        <w:rPr>
          <w:sz w:val="17"/>
          <w:szCs w:val="17"/>
        </w:rPr>
        <w:t>Prohibited Fishing Activities—</w:t>
      </w:r>
      <w:r w:rsidR="006D6B66" w:rsidRPr="00BB3C0E">
        <w:rPr>
          <w:sz w:val="17"/>
          <w:szCs w:val="17"/>
        </w:rPr>
        <w:t>Spencer Gulf Prawn Fishery</w:t>
      </w:r>
      <w:r w:rsidRPr="00BB3C0E">
        <w:rPr>
          <w:sz w:val="17"/>
          <w:szCs w:val="17"/>
        </w:rPr>
        <w:tab/>
      </w:r>
      <w:r w:rsidR="00AB7E1F" w:rsidRPr="00BB3C0E">
        <w:rPr>
          <w:sz w:val="17"/>
          <w:szCs w:val="17"/>
        </w:rPr>
        <w:t>No.74 p.4130</w:t>
      </w:r>
      <w:r w:rsidR="00AA17FA" w:rsidRPr="00BB3C0E">
        <w:rPr>
          <w:sz w:val="17"/>
          <w:szCs w:val="17"/>
        </w:rPr>
        <w:t xml:space="preserve"> | No.78 p.4581</w:t>
      </w:r>
    </w:p>
    <w:p w14:paraId="7AD2DCF1" w14:textId="65A14871" w:rsidR="00412AED" w:rsidRPr="00BB3C0E" w:rsidRDefault="00412AED" w:rsidP="00BE608A">
      <w:pPr>
        <w:pStyle w:val="Heading2"/>
      </w:pPr>
      <w:bookmarkStart w:id="144" w:name="_Toc185596749"/>
      <w:r w:rsidRPr="00BB3C0E">
        <w:t>Fisheries Management (Rock Lobster Fisheries) Regulations 2017</w:t>
      </w:r>
      <w:bookmarkEnd w:id="144"/>
    </w:p>
    <w:p w14:paraId="067310F3" w14:textId="6ACE2247" w:rsidR="00412AED" w:rsidRPr="00BB3C0E" w:rsidRDefault="00412AED" w:rsidP="00412AE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Variation of Restrictions on Fishing Activities during the Closed Season in the </w:t>
      </w:r>
      <w:r w:rsidR="004A595F">
        <w:rPr>
          <w:sz w:val="17"/>
          <w:szCs w:val="17"/>
        </w:rPr>
        <w:br/>
      </w:r>
      <w:r w:rsidRPr="00BB3C0E">
        <w:rPr>
          <w:sz w:val="17"/>
          <w:szCs w:val="17"/>
        </w:rPr>
        <w:t>Southern Zone</w:t>
      </w:r>
      <w:r w:rsidRPr="00BB3C0E">
        <w:rPr>
          <w:sz w:val="17"/>
          <w:szCs w:val="17"/>
        </w:rPr>
        <w:tab/>
        <w:t>No.59 p.2978</w:t>
      </w:r>
    </w:p>
    <w:p w14:paraId="340CE2B7" w14:textId="77777777" w:rsidR="0005391B" w:rsidRPr="00BB3C0E" w:rsidRDefault="0005391B" w:rsidP="00BE608A">
      <w:pPr>
        <w:pStyle w:val="Heading2"/>
      </w:pPr>
      <w:bookmarkStart w:id="145" w:name="_Toc96611464"/>
      <w:bookmarkStart w:id="146" w:name="_Toc96611861"/>
      <w:bookmarkStart w:id="147" w:name="_Toc185596750"/>
      <w:r w:rsidRPr="00BB3C0E">
        <w:t>Fisheries Management Act 2007</w:t>
      </w:r>
      <w:bookmarkEnd w:id="145"/>
      <w:bookmarkEnd w:id="146"/>
      <w:bookmarkEnd w:id="147"/>
    </w:p>
    <w:p w14:paraId="604E8668" w14:textId="31634DC9" w:rsidR="0005391B" w:rsidRPr="00BB3C0E" w:rsidRDefault="0005391B" w:rsidP="00EB51DC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  <w:t>No.51 p.2161 | No.55 p.2386 | No.56 2422</w:t>
      </w:r>
      <w:r w:rsidR="00BD2864" w:rsidRPr="00BB3C0E">
        <w:rPr>
          <w:sz w:val="17"/>
          <w:szCs w:val="17"/>
        </w:rPr>
        <w:t xml:space="preserve"> | </w:t>
      </w:r>
      <w:r w:rsidR="00A566CE">
        <w:rPr>
          <w:sz w:val="17"/>
          <w:szCs w:val="17"/>
        </w:rPr>
        <w:br/>
      </w:r>
      <w:r w:rsidR="00BD2864" w:rsidRPr="00BB3C0E">
        <w:rPr>
          <w:sz w:val="17"/>
          <w:szCs w:val="17"/>
        </w:rPr>
        <w:t>No.57 p.2443</w:t>
      </w:r>
      <w:r w:rsidR="00F36A48" w:rsidRPr="00BB3C0E">
        <w:rPr>
          <w:sz w:val="17"/>
          <w:szCs w:val="17"/>
        </w:rPr>
        <w:t xml:space="preserve"> | No.59 p.2979</w:t>
      </w:r>
      <w:r w:rsidR="00C82B22" w:rsidRPr="00BB3C0E">
        <w:rPr>
          <w:sz w:val="17"/>
          <w:szCs w:val="17"/>
        </w:rPr>
        <w:t xml:space="preserve"> | No.62 p.3137</w:t>
      </w:r>
      <w:r w:rsidR="003E30EA" w:rsidRPr="00BB3C0E">
        <w:rPr>
          <w:sz w:val="17"/>
          <w:szCs w:val="17"/>
        </w:rPr>
        <w:t xml:space="preserve"> | </w:t>
      </w:r>
      <w:r w:rsidR="00A566CE">
        <w:rPr>
          <w:sz w:val="17"/>
          <w:szCs w:val="17"/>
        </w:rPr>
        <w:br/>
      </w:r>
      <w:r w:rsidR="003E30EA" w:rsidRPr="00BB3C0E">
        <w:rPr>
          <w:sz w:val="17"/>
          <w:szCs w:val="17"/>
        </w:rPr>
        <w:t>No.63 p.3185</w:t>
      </w:r>
      <w:r w:rsidR="00EB51DC" w:rsidRPr="00BB3C0E">
        <w:rPr>
          <w:sz w:val="17"/>
          <w:szCs w:val="17"/>
        </w:rPr>
        <w:t xml:space="preserve"> | </w:t>
      </w:r>
      <w:r w:rsidR="00C022D4" w:rsidRPr="00BB3C0E">
        <w:rPr>
          <w:sz w:val="17"/>
          <w:szCs w:val="17"/>
        </w:rPr>
        <w:t>No.64</w:t>
      </w:r>
      <w:r w:rsidR="00EB51DC" w:rsidRPr="00BB3C0E">
        <w:rPr>
          <w:sz w:val="17"/>
          <w:szCs w:val="17"/>
        </w:rPr>
        <w:t xml:space="preserve"> p.3206</w:t>
      </w:r>
      <w:r w:rsidR="0089239A" w:rsidRPr="00BB3C0E">
        <w:rPr>
          <w:sz w:val="17"/>
          <w:szCs w:val="17"/>
        </w:rPr>
        <w:t xml:space="preserve"> | No.67 p.3866</w:t>
      </w:r>
      <w:r w:rsidR="009E2D5F" w:rsidRPr="00BB3C0E">
        <w:rPr>
          <w:sz w:val="17"/>
          <w:szCs w:val="17"/>
        </w:rPr>
        <w:t xml:space="preserve"> | </w:t>
      </w:r>
      <w:r w:rsidR="00A566CE">
        <w:rPr>
          <w:sz w:val="17"/>
          <w:szCs w:val="17"/>
        </w:rPr>
        <w:br/>
      </w:r>
      <w:r w:rsidR="009E2D5F" w:rsidRPr="00BB3C0E">
        <w:rPr>
          <w:sz w:val="17"/>
          <w:szCs w:val="17"/>
        </w:rPr>
        <w:t>No.68 p.3901</w:t>
      </w:r>
      <w:r w:rsidR="00FC7D32" w:rsidRPr="00BB3C0E">
        <w:rPr>
          <w:sz w:val="17"/>
          <w:szCs w:val="17"/>
        </w:rPr>
        <w:t xml:space="preserve"> | No.70 p.3953</w:t>
      </w:r>
      <w:r w:rsidR="0087645A" w:rsidRPr="00BB3C0E">
        <w:rPr>
          <w:sz w:val="17"/>
          <w:szCs w:val="17"/>
        </w:rPr>
        <w:t xml:space="preserve"> | No.72 p.4074</w:t>
      </w:r>
      <w:r w:rsidR="00D83346" w:rsidRPr="00BB3C0E">
        <w:rPr>
          <w:sz w:val="17"/>
          <w:szCs w:val="17"/>
        </w:rPr>
        <w:t xml:space="preserve"> | </w:t>
      </w:r>
      <w:r w:rsidR="00A566CE">
        <w:rPr>
          <w:sz w:val="17"/>
          <w:szCs w:val="17"/>
        </w:rPr>
        <w:br/>
      </w:r>
      <w:r w:rsidR="00D83346" w:rsidRPr="00BB3C0E">
        <w:rPr>
          <w:sz w:val="17"/>
          <w:szCs w:val="17"/>
        </w:rPr>
        <w:t>No.74 p.4132</w:t>
      </w:r>
      <w:r w:rsidR="00795F8F" w:rsidRPr="00BB3C0E">
        <w:rPr>
          <w:sz w:val="17"/>
          <w:szCs w:val="17"/>
        </w:rPr>
        <w:t xml:space="preserve"> | No.75 p.4195</w:t>
      </w:r>
      <w:r w:rsidR="005E2A44" w:rsidRPr="00BB3C0E">
        <w:rPr>
          <w:sz w:val="17"/>
          <w:szCs w:val="17"/>
        </w:rPr>
        <w:t xml:space="preserve"> | No.81 p.5027</w:t>
      </w:r>
    </w:p>
    <w:p w14:paraId="3F873898" w14:textId="28487EDF" w:rsidR="0005391B" w:rsidRPr="00BB3C0E" w:rsidRDefault="0005391B" w:rsidP="0005391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for SARDI Employees and Specified Affiliates</w:t>
      </w:r>
      <w:r w:rsidRPr="00BB3C0E">
        <w:rPr>
          <w:sz w:val="17"/>
          <w:szCs w:val="17"/>
        </w:rPr>
        <w:tab/>
        <w:t>No.48 p.2054</w:t>
      </w:r>
      <w:r w:rsidR="00CE602A" w:rsidRPr="00BB3C0E">
        <w:rPr>
          <w:sz w:val="17"/>
          <w:szCs w:val="17"/>
        </w:rPr>
        <w:t xml:space="preserve"> | No.72 p.4072</w:t>
      </w:r>
    </w:p>
    <w:p w14:paraId="0B25D9D3" w14:textId="56062B0A" w:rsidR="004E386B" w:rsidRPr="00BB3C0E" w:rsidRDefault="004E386B" w:rsidP="004E386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Variation</w:t>
      </w:r>
      <w:r w:rsidRPr="00BB3C0E">
        <w:rPr>
          <w:sz w:val="17"/>
          <w:szCs w:val="17"/>
        </w:rPr>
        <w:tab/>
        <w:t>No.71 p.3985</w:t>
      </w:r>
      <w:r w:rsidR="00D75078" w:rsidRPr="00BB3C0E">
        <w:rPr>
          <w:sz w:val="17"/>
          <w:szCs w:val="17"/>
        </w:rPr>
        <w:t xml:space="preserve"> | No.79 p.4788</w:t>
      </w:r>
    </w:p>
    <w:p w14:paraId="122E118E" w14:textId="1F1B0F0E" w:rsidR="00D74477" w:rsidRPr="00BB3C0E" w:rsidRDefault="00D74477" w:rsidP="0005391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Restrictions on Recreational Fishing Activities within the Adelaide Dolphin Sanctuary</w:t>
      </w:r>
      <w:r w:rsidRPr="00BB3C0E">
        <w:rPr>
          <w:sz w:val="17"/>
          <w:szCs w:val="17"/>
        </w:rPr>
        <w:tab/>
        <w:t>No.69 p.3943</w:t>
      </w:r>
    </w:p>
    <w:p w14:paraId="68033FA5" w14:textId="77777777" w:rsidR="00E6128E" w:rsidRDefault="0005391B" w:rsidP="0005391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Temporary Prohibition of</w:t>
      </w:r>
      <w:r w:rsidR="00E6128E">
        <w:rPr>
          <w:sz w:val="17"/>
          <w:szCs w:val="17"/>
        </w:rPr>
        <w:t>—</w:t>
      </w:r>
    </w:p>
    <w:p w14:paraId="0BC98844" w14:textId="71BFD961" w:rsidR="0005391B" w:rsidRPr="00BB3C0E" w:rsidRDefault="0005391B" w:rsidP="00E6128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Certain Fishing Activities in the Lakes and Coorong</w:t>
      </w:r>
      <w:r w:rsidRPr="00BB3C0E">
        <w:rPr>
          <w:sz w:val="17"/>
          <w:szCs w:val="17"/>
        </w:rPr>
        <w:tab/>
        <w:t>No.55 p.2387</w:t>
      </w:r>
    </w:p>
    <w:p w14:paraId="4D7D528C" w14:textId="5FAD7BE0" w:rsidR="0005391B" w:rsidRPr="00BB3C0E" w:rsidRDefault="0005391B" w:rsidP="00E6128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Fishing Activity—</w:t>
      </w:r>
    </w:p>
    <w:p w14:paraId="414EA4F9" w14:textId="6541B173" w:rsidR="00390FD4" w:rsidRPr="00BB3C0E" w:rsidRDefault="00390FD4" w:rsidP="00E6128E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Commercial Use of Lift Nets in the West Coast Fishing Zone</w:t>
      </w:r>
      <w:r w:rsidRPr="00BB3C0E">
        <w:rPr>
          <w:sz w:val="17"/>
          <w:szCs w:val="17"/>
        </w:rPr>
        <w:tab/>
        <w:t>No.76 p.4229</w:t>
      </w:r>
    </w:p>
    <w:p w14:paraId="43691639" w14:textId="1B4AD8CE" w:rsidR="00981531" w:rsidRPr="00BB3C0E" w:rsidRDefault="00981531" w:rsidP="00E6128E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Shark and Ray Fishing Arrangements</w:t>
      </w:r>
      <w:r w:rsidRPr="00BB3C0E">
        <w:rPr>
          <w:sz w:val="17"/>
          <w:szCs w:val="17"/>
        </w:rPr>
        <w:tab/>
        <w:t>No.79 p.4787</w:t>
      </w:r>
    </w:p>
    <w:p w14:paraId="64F5FAFA" w14:textId="77777777" w:rsidR="00BB1ABE" w:rsidRPr="00BB3C0E" w:rsidRDefault="00BB1ABE" w:rsidP="00E6128E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Trailing a Baited Line or Lure</w:t>
      </w:r>
      <w:r w:rsidRPr="00BB3C0E">
        <w:rPr>
          <w:sz w:val="17"/>
          <w:szCs w:val="17"/>
        </w:rPr>
        <w:tab/>
        <w:t>No.57 p.2442</w:t>
      </w:r>
    </w:p>
    <w:p w14:paraId="71183C15" w14:textId="1D761F89" w:rsidR="000A37B8" w:rsidRPr="00BB3C0E" w:rsidRDefault="000A37B8" w:rsidP="00E6128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Taking of Rock Lobster Without Marking the Tail Fan</w:t>
      </w:r>
      <w:r w:rsidRPr="00BB3C0E">
        <w:rPr>
          <w:sz w:val="17"/>
          <w:szCs w:val="17"/>
        </w:rPr>
        <w:tab/>
      </w:r>
      <w:r w:rsidR="0089780E" w:rsidRPr="00BB3C0E">
        <w:rPr>
          <w:sz w:val="17"/>
          <w:szCs w:val="17"/>
        </w:rPr>
        <w:t>No.63 p.3185</w:t>
      </w:r>
    </w:p>
    <w:p w14:paraId="7B9212F1" w14:textId="77777777" w:rsidR="008571E7" w:rsidRPr="00BB3C0E" w:rsidRDefault="00522C89" w:rsidP="00BE608A">
      <w:pPr>
        <w:pStyle w:val="Heading2"/>
      </w:pPr>
      <w:bookmarkStart w:id="148" w:name="_Toc96611467"/>
      <w:bookmarkStart w:id="149" w:name="_Toc96611864"/>
      <w:bookmarkStart w:id="150" w:name="_Toc185596751"/>
      <w:r w:rsidRPr="00BB3C0E">
        <w:t>Gambling Administration Act 2019</w:t>
      </w:r>
      <w:bookmarkEnd w:id="148"/>
      <w:bookmarkEnd w:id="149"/>
      <w:bookmarkEnd w:id="150"/>
    </w:p>
    <w:p w14:paraId="2DEDB1CB" w14:textId="75A6C79D" w:rsidR="00C55E69" w:rsidRPr="00BB3C0E" w:rsidRDefault="00C55E69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Authorised Betting Operations Gambling Code of Practice </w:t>
      </w:r>
      <w:r w:rsidR="007D64D7" w:rsidRPr="00BB3C0E">
        <w:rPr>
          <w:sz w:val="17"/>
          <w:szCs w:val="17"/>
        </w:rPr>
        <w:t>Variation</w:t>
      </w:r>
      <w:r w:rsidRPr="00BB3C0E">
        <w:rPr>
          <w:sz w:val="17"/>
          <w:szCs w:val="17"/>
        </w:rPr>
        <w:t xml:space="preserve"> Notice 202</w:t>
      </w:r>
      <w:r w:rsidR="007D64D7" w:rsidRPr="00BB3C0E">
        <w:rPr>
          <w:sz w:val="17"/>
          <w:szCs w:val="17"/>
        </w:rPr>
        <w:t>4 (No. 1)</w:t>
      </w:r>
      <w:r w:rsidRPr="00BB3C0E">
        <w:rPr>
          <w:sz w:val="17"/>
          <w:szCs w:val="17"/>
        </w:rPr>
        <w:tab/>
      </w:r>
      <w:r w:rsidR="007D64D7" w:rsidRPr="00BB3C0E">
        <w:rPr>
          <w:sz w:val="17"/>
          <w:szCs w:val="17"/>
        </w:rPr>
        <w:t>No.77 p.4317</w:t>
      </w:r>
    </w:p>
    <w:p w14:paraId="12CA9789" w14:textId="5CC7E426" w:rsidR="00432B4F" w:rsidRPr="00BB3C0E" w:rsidRDefault="007D64D7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Casino Gambling Code of Practice Variation Notice 2024 (No. 1)</w:t>
      </w:r>
      <w:r w:rsidR="00432B4F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No.77 p.4317</w:t>
      </w:r>
    </w:p>
    <w:p w14:paraId="01240DA2" w14:textId="5EFCF028" w:rsidR="0025790B" w:rsidRPr="00BB3C0E" w:rsidRDefault="007D64D7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Gaming Machines Gambling Code of Practice Variation Notice 2024 (No. 1)</w:t>
      </w:r>
      <w:r w:rsidR="0025790B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No.77 p.4318</w:t>
      </w:r>
    </w:p>
    <w:p w14:paraId="5F2BAF6E" w14:textId="42D3B158" w:rsidR="00EF2121" w:rsidRPr="00BB3C0E" w:rsidRDefault="007D64D7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State Lotteries Gambling Code of Practice Variation Notice 2024 (No. 1)</w:t>
      </w:r>
      <w:r w:rsidR="00EF212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No.77 p.431</w:t>
      </w:r>
      <w:r w:rsidR="00D46E91" w:rsidRPr="00BB3C0E">
        <w:rPr>
          <w:sz w:val="17"/>
          <w:szCs w:val="17"/>
        </w:rPr>
        <w:t>9</w:t>
      </w:r>
    </w:p>
    <w:p w14:paraId="0B7101AA" w14:textId="77777777" w:rsidR="00846968" w:rsidRPr="00BB3C0E" w:rsidRDefault="00522C89" w:rsidP="00BE608A">
      <w:pPr>
        <w:pStyle w:val="Heading2"/>
        <w:rPr>
          <w:rFonts w:eastAsia="Calibri"/>
        </w:rPr>
      </w:pPr>
      <w:bookmarkStart w:id="151" w:name="_Toc67562040"/>
      <w:bookmarkStart w:id="152" w:name="_Toc96611469"/>
      <w:bookmarkStart w:id="153" w:name="_Toc96611866"/>
      <w:bookmarkStart w:id="154" w:name="_Toc185596752"/>
      <w:r w:rsidRPr="00BB3C0E">
        <w:rPr>
          <w:rFonts w:eastAsia="Calibri"/>
        </w:rPr>
        <w:t xml:space="preserve">Gas Act </w:t>
      </w:r>
      <w:r w:rsidRPr="00BB3C0E">
        <w:t>1997</w:t>
      </w:r>
      <w:bookmarkEnd w:id="151"/>
      <w:bookmarkEnd w:id="152"/>
      <w:bookmarkEnd w:id="153"/>
      <w:bookmarkEnd w:id="154"/>
    </w:p>
    <w:p w14:paraId="09597AF4" w14:textId="77777777" w:rsidR="00EB286B" w:rsidRPr="00BB3C0E" w:rsidRDefault="00EB286B" w:rsidP="00FA45A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Retailer Energy Productivity Scheme—</w:t>
      </w:r>
    </w:p>
    <w:p w14:paraId="4C8DF924" w14:textId="46A86727" w:rsidR="00FA45A3" w:rsidRPr="00BB3C0E" w:rsidRDefault="00FA45A3" w:rsidP="00FA45A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bookmarkStart w:id="155" w:name="_Toc96611470"/>
      <w:bookmarkStart w:id="156" w:name="_Toc96611867"/>
      <w:r w:rsidRPr="00BB3C0E">
        <w:rPr>
          <w:sz w:val="17"/>
          <w:szCs w:val="17"/>
        </w:rPr>
        <w:t>Ministerial Notice—Priority Group Membership</w:t>
      </w:r>
      <w:r w:rsidRPr="00BB3C0E">
        <w:rPr>
          <w:sz w:val="17"/>
          <w:szCs w:val="17"/>
        </w:rPr>
        <w:tab/>
        <w:t>No.55 p.23</w:t>
      </w:r>
      <w:r w:rsidR="008402F5" w:rsidRPr="00BB3C0E">
        <w:rPr>
          <w:sz w:val="17"/>
          <w:szCs w:val="17"/>
        </w:rPr>
        <w:t>8</w:t>
      </w:r>
      <w:r w:rsidRPr="00BB3C0E">
        <w:rPr>
          <w:sz w:val="17"/>
          <w:szCs w:val="17"/>
        </w:rPr>
        <w:t>5</w:t>
      </w:r>
    </w:p>
    <w:p w14:paraId="7D9BAD52" w14:textId="77777777" w:rsidR="00FA45A3" w:rsidRPr="00BB3C0E" w:rsidRDefault="00FA45A3" w:rsidP="00FA45A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Minimum Specifications for Energy Productivity Activities</w:t>
      </w:r>
      <w:r w:rsidRPr="00BB3C0E">
        <w:rPr>
          <w:sz w:val="17"/>
          <w:szCs w:val="17"/>
        </w:rPr>
        <w:tab/>
        <w:t>No.55 p.2353</w:t>
      </w:r>
    </w:p>
    <w:p w14:paraId="0660AE69" w14:textId="77777777" w:rsidR="0051287C" w:rsidRPr="00BB3C0E" w:rsidRDefault="00522C89" w:rsidP="00BE608A">
      <w:pPr>
        <w:pStyle w:val="Heading2"/>
      </w:pPr>
      <w:bookmarkStart w:id="157" w:name="_Toc185596753"/>
      <w:r w:rsidRPr="00BB3C0E">
        <w:t>Geographical Names Act 1991</w:t>
      </w:r>
      <w:bookmarkEnd w:id="155"/>
      <w:bookmarkEnd w:id="156"/>
      <w:bookmarkEnd w:id="157"/>
    </w:p>
    <w:p w14:paraId="62852898" w14:textId="76972DB7" w:rsidR="00BE710E" w:rsidRPr="00BB3C0E" w:rsidRDefault="00BE710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Alter </w:t>
      </w:r>
      <w:r w:rsidR="007442FC" w:rsidRPr="00BB3C0E">
        <w:rPr>
          <w:sz w:val="17"/>
          <w:szCs w:val="17"/>
        </w:rPr>
        <w:t xml:space="preserve">the </w:t>
      </w:r>
      <w:r w:rsidR="00793A80" w:rsidRPr="00BB3C0E">
        <w:rPr>
          <w:sz w:val="17"/>
          <w:szCs w:val="17"/>
        </w:rPr>
        <w:t>Boundar</w:t>
      </w:r>
      <w:r w:rsidR="007442FC" w:rsidRPr="00BB3C0E">
        <w:rPr>
          <w:sz w:val="17"/>
          <w:szCs w:val="17"/>
        </w:rPr>
        <w:t>y</w:t>
      </w:r>
      <w:r w:rsidR="00793A80" w:rsidRPr="00BB3C0E">
        <w:rPr>
          <w:sz w:val="17"/>
          <w:szCs w:val="17"/>
        </w:rPr>
        <w:t xml:space="preserve"> of a Place</w:t>
      </w:r>
      <w:r w:rsidRPr="00BB3C0E">
        <w:rPr>
          <w:sz w:val="17"/>
          <w:szCs w:val="17"/>
        </w:rPr>
        <w:tab/>
      </w:r>
      <w:r w:rsidR="007442FC" w:rsidRPr="00BB3C0E">
        <w:rPr>
          <w:sz w:val="17"/>
          <w:szCs w:val="17"/>
        </w:rPr>
        <w:t>No.63 p.3186</w:t>
      </w:r>
      <w:r w:rsidR="00104AB0" w:rsidRPr="00BB3C0E">
        <w:rPr>
          <w:sz w:val="17"/>
          <w:szCs w:val="17"/>
        </w:rPr>
        <w:t xml:space="preserve"> | No.77 p.4320</w:t>
      </w:r>
    </w:p>
    <w:p w14:paraId="29733C04" w14:textId="20C1CB14" w:rsidR="003A6C26" w:rsidRPr="00BB3C0E" w:rsidRDefault="00CB6815" w:rsidP="00E009D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Assign a Name to a Place</w:t>
      </w:r>
      <w:r w:rsidR="003617EB" w:rsidRPr="00BB3C0E">
        <w:rPr>
          <w:sz w:val="17"/>
          <w:szCs w:val="17"/>
        </w:rPr>
        <w:tab/>
      </w:r>
      <w:r w:rsidR="00E009DD" w:rsidRPr="00BB3C0E">
        <w:rPr>
          <w:sz w:val="17"/>
          <w:szCs w:val="17"/>
        </w:rPr>
        <w:t>No.54 p.2230</w:t>
      </w:r>
    </w:p>
    <w:p w14:paraId="209C31CF" w14:textId="451B256D" w:rsidR="00A91F97" w:rsidRPr="00BB3C0E" w:rsidRDefault="00A91F97" w:rsidP="00BE608A">
      <w:pPr>
        <w:pStyle w:val="Heading2"/>
      </w:pPr>
      <w:bookmarkStart w:id="158" w:name="_Toc185596754"/>
      <w:bookmarkStart w:id="159" w:name="_Toc96611473"/>
      <w:bookmarkStart w:id="160" w:name="_Toc96611870"/>
      <w:r w:rsidRPr="00BB3C0E">
        <w:t>Health Care Act 2008</w:t>
      </w:r>
      <w:bookmarkEnd w:id="158"/>
    </w:p>
    <w:p w14:paraId="231F6877" w14:textId="61557B12" w:rsidR="004C7DC3" w:rsidRPr="00BB3C0E" w:rsidRDefault="004C7DC3" w:rsidP="00A91F9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 of Authorised Quality Improvement Activity and Authorised Person</w:t>
      </w:r>
      <w:r w:rsidRPr="00BB3C0E">
        <w:rPr>
          <w:sz w:val="17"/>
          <w:szCs w:val="17"/>
        </w:rPr>
        <w:tab/>
        <w:t>No.63 p.3187</w:t>
      </w:r>
    </w:p>
    <w:p w14:paraId="6016802A" w14:textId="013F2A3F" w:rsidR="00420CB0" w:rsidRPr="00BB3C0E" w:rsidRDefault="00420CB0" w:rsidP="00A91F9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Notice by the Minister—Requirement to Publish</w:t>
      </w:r>
      <w:r w:rsidRPr="00BB3C0E">
        <w:rPr>
          <w:sz w:val="17"/>
          <w:szCs w:val="17"/>
        </w:rPr>
        <w:tab/>
        <w:t>No.67 p.3868</w:t>
      </w:r>
    </w:p>
    <w:p w14:paraId="77C625DF" w14:textId="51AFAD5E" w:rsidR="004014EB" w:rsidRPr="004014EB" w:rsidRDefault="00A91F97" w:rsidP="004014E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Revocation of Declaration of Authorised Quality Improvement Activity and Authorised Person/s</w:t>
      </w:r>
      <w:r w:rsidRPr="00BB3C0E">
        <w:rPr>
          <w:sz w:val="17"/>
          <w:szCs w:val="17"/>
        </w:rPr>
        <w:tab/>
        <w:t>No.56 p.2423</w:t>
      </w:r>
      <w:r w:rsidR="004014EB">
        <w:rPr>
          <w:sz w:val="17"/>
          <w:szCs w:val="17"/>
        </w:rPr>
        <w:br w:type="page"/>
      </w:r>
    </w:p>
    <w:p w14:paraId="13621B39" w14:textId="0CDF3A8F" w:rsidR="004B3468" w:rsidRPr="00BB3C0E" w:rsidRDefault="00522C89" w:rsidP="00BE608A">
      <w:pPr>
        <w:pStyle w:val="Heading2"/>
      </w:pPr>
      <w:bookmarkStart w:id="161" w:name="_Toc185596755"/>
      <w:r w:rsidRPr="00BB3C0E">
        <w:lastRenderedPageBreak/>
        <w:t>He</w:t>
      </w:r>
      <w:bookmarkEnd w:id="159"/>
      <w:bookmarkEnd w:id="160"/>
      <w:r w:rsidR="00F93951" w:rsidRPr="00BB3C0E">
        <w:t>ritage Places Act 1993</w:t>
      </w:r>
      <w:bookmarkEnd w:id="161"/>
    </w:p>
    <w:p w14:paraId="35BB21DD" w14:textId="587B22EA" w:rsidR="00436110" w:rsidRPr="00BB3C0E" w:rsidRDefault="00F93951" w:rsidP="00F939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Extend the Period for Written Submissions on Whether to Confirm an Entry </w:t>
      </w:r>
      <w:r w:rsidRPr="00BB3C0E">
        <w:rPr>
          <w:sz w:val="17"/>
          <w:szCs w:val="17"/>
        </w:rPr>
        <w:br/>
        <w:t>in the South Australian Heritage Register</w:t>
      </w:r>
      <w:r w:rsidR="0043611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No.51 p.2162</w:t>
      </w:r>
    </w:p>
    <w:p w14:paraId="618372C3" w14:textId="2DA20978" w:rsidR="001850A1" w:rsidRPr="00BB3C0E" w:rsidRDefault="001850A1" w:rsidP="00BE608A">
      <w:pPr>
        <w:pStyle w:val="Heading2"/>
      </w:pPr>
      <w:bookmarkStart w:id="162" w:name="_Toc185596756"/>
      <w:bookmarkStart w:id="163" w:name="_Toc96611474"/>
      <w:bookmarkStart w:id="164" w:name="_Toc96611871"/>
      <w:r w:rsidRPr="00BB3C0E">
        <w:t>Highways Act 1926</w:t>
      </w:r>
      <w:bookmarkEnd w:id="162"/>
    </w:p>
    <w:p w14:paraId="0AD69E53" w14:textId="7C9F0449" w:rsidR="001850A1" w:rsidRPr="00BB3C0E" w:rsidRDefault="001850A1" w:rsidP="001850A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Care, Control and Management of Road</w:t>
      </w:r>
      <w:r w:rsidR="007D532C" w:rsidRPr="00BB3C0E">
        <w:rPr>
          <w:sz w:val="17"/>
          <w:szCs w:val="17"/>
        </w:rPr>
        <w:t>/</w:t>
      </w:r>
      <w:r w:rsidRPr="00BB3C0E">
        <w:rPr>
          <w:sz w:val="17"/>
          <w:szCs w:val="17"/>
        </w:rPr>
        <w:t>s</w:t>
      </w:r>
      <w:r w:rsidRPr="00BB3C0E">
        <w:rPr>
          <w:sz w:val="17"/>
          <w:szCs w:val="17"/>
        </w:rPr>
        <w:tab/>
        <w:t>No.52 p.2200</w:t>
      </w:r>
      <w:r w:rsidR="00E92071" w:rsidRPr="00BB3C0E">
        <w:rPr>
          <w:sz w:val="17"/>
          <w:szCs w:val="17"/>
        </w:rPr>
        <w:t xml:space="preserve"> | No.77 p.4321</w:t>
      </w:r>
      <w:r w:rsidR="005E53FA" w:rsidRPr="00BB3C0E">
        <w:rPr>
          <w:sz w:val="17"/>
          <w:szCs w:val="17"/>
        </w:rPr>
        <w:t xml:space="preserve"> | No.79 p.4788</w:t>
      </w:r>
    </w:p>
    <w:p w14:paraId="44A7D70C" w14:textId="7C75A810" w:rsidR="00DA6023" w:rsidRPr="00BB3C0E" w:rsidRDefault="00DA6023" w:rsidP="00DA602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Varies the Section 26(3) Notice Dated 9 November 2023 for the Road Known as </w:t>
      </w:r>
      <w:r w:rsidR="003E16BC">
        <w:rPr>
          <w:sz w:val="17"/>
          <w:szCs w:val="17"/>
        </w:rPr>
        <w:br/>
      </w:r>
      <w:r w:rsidRPr="00BB3C0E">
        <w:rPr>
          <w:sz w:val="17"/>
          <w:szCs w:val="17"/>
        </w:rPr>
        <w:t xml:space="preserve">York Avenue, Clovelly Park </w:t>
      </w:r>
      <w:r w:rsidR="00615C3E">
        <w:rPr>
          <w:sz w:val="17"/>
          <w:szCs w:val="17"/>
        </w:rPr>
        <w:t>w</w:t>
      </w:r>
      <w:r w:rsidRPr="00BB3C0E">
        <w:rPr>
          <w:sz w:val="17"/>
          <w:szCs w:val="17"/>
        </w:rPr>
        <w:t>ithin the Boundaries of the City of Marion</w:t>
      </w:r>
      <w:r w:rsidRPr="00BB3C0E">
        <w:rPr>
          <w:sz w:val="17"/>
          <w:szCs w:val="17"/>
        </w:rPr>
        <w:tab/>
        <w:t>No.77 p.432</w:t>
      </w:r>
      <w:r w:rsidR="002812EE" w:rsidRPr="00BB3C0E">
        <w:rPr>
          <w:sz w:val="17"/>
          <w:szCs w:val="17"/>
        </w:rPr>
        <w:t>2</w:t>
      </w:r>
    </w:p>
    <w:p w14:paraId="670EF20D" w14:textId="75820B21" w:rsidR="00407BD0" w:rsidRPr="00BB3C0E" w:rsidRDefault="00522C89" w:rsidP="00BE608A">
      <w:pPr>
        <w:pStyle w:val="Heading2"/>
      </w:pPr>
      <w:bookmarkStart w:id="165" w:name="_Toc185596757"/>
      <w:r w:rsidRPr="00BB3C0E">
        <w:t>Housing Improvement Act 2016</w:t>
      </w:r>
      <w:bookmarkEnd w:id="163"/>
      <w:bookmarkEnd w:id="164"/>
      <w:bookmarkEnd w:id="165"/>
    </w:p>
    <w:p w14:paraId="4368C399" w14:textId="17B28155" w:rsidR="009720DF" w:rsidRPr="00BB3C0E" w:rsidRDefault="00407BD0" w:rsidP="00CE1CDC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Rent Control</w:t>
      </w:r>
      <w:r w:rsidRPr="00BB3C0E">
        <w:rPr>
          <w:sz w:val="17"/>
          <w:szCs w:val="17"/>
        </w:rPr>
        <w:tab/>
      </w:r>
      <w:r w:rsidR="00E62483" w:rsidRPr="00BB3C0E">
        <w:rPr>
          <w:sz w:val="17"/>
          <w:szCs w:val="17"/>
        </w:rPr>
        <w:t>No.48 p.2056</w:t>
      </w:r>
      <w:r w:rsidR="00197BA8" w:rsidRPr="00BB3C0E">
        <w:rPr>
          <w:sz w:val="17"/>
          <w:szCs w:val="17"/>
        </w:rPr>
        <w:t xml:space="preserve"> | No.52 p.2200</w:t>
      </w:r>
      <w:r w:rsidR="00C7793C" w:rsidRPr="00BB3C0E">
        <w:rPr>
          <w:sz w:val="17"/>
          <w:szCs w:val="17"/>
        </w:rPr>
        <w:t xml:space="preserve"> | No.56 p.2424</w:t>
      </w:r>
      <w:r w:rsidR="00BD2864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BD2864" w:rsidRPr="00BB3C0E">
        <w:rPr>
          <w:sz w:val="17"/>
          <w:szCs w:val="17"/>
        </w:rPr>
        <w:t>No.57 p.2444</w:t>
      </w:r>
      <w:r w:rsidR="00317DCC" w:rsidRPr="00BB3C0E">
        <w:rPr>
          <w:sz w:val="17"/>
          <w:szCs w:val="17"/>
        </w:rPr>
        <w:t xml:space="preserve"> | No.59 p.2981</w:t>
      </w:r>
      <w:r w:rsidR="00E305B0">
        <w:rPr>
          <w:sz w:val="17"/>
          <w:szCs w:val="17"/>
        </w:rPr>
        <w:t xml:space="preserve"> </w:t>
      </w:r>
      <w:r w:rsidR="00D569AF" w:rsidRPr="00BB3C0E">
        <w:rPr>
          <w:sz w:val="17"/>
          <w:szCs w:val="17"/>
        </w:rPr>
        <w:t>| No.61 p.3107</w:t>
      </w:r>
      <w:r w:rsidR="00705109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705109" w:rsidRPr="00BB3C0E">
        <w:rPr>
          <w:sz w:val="17"/>
          <w:szCs w:val="17"/>
        </w:rPr>
        <w:t>No.62 p.3137</w:t>
      </w:r>
      <w:r w:rsidR="00E654C1" w:rsidRPr="00BB3C0E">
        <w:rPr>
          <w:sz w:val="17"/>
          <w:szCs w:val="17"/>
        </w:rPr>
        <w:t xml:space="preserve"> | No.66 p.3811</w:t>
      </w:r>
      <w:r w:rsidR="006F1140" w:rsidRPr="00BB3C0E">
        <w:rPr>
          <w:sz w:val="17"/>
          <w:szCs w:val="17"/>
        </w:rPr>
        <w:t xml:space="preserve"> | No.67 p.3869</w:t>
      </w:r>
      <w:r w:rsidR="002A0131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2A0131" w:rsidRPr="00BB3C0E">
        <w:rPr>
          <w:sz w:val="17"/>
          <w:szCs w:val="17"/>
        </w:rPr>
        <w:t>No.68 p.3903</w:t>
      </w:r>
      <w:r w:rsidR="00893764" w:rsidRPr="00BB3C0E">
        <w:rPr>
          <w:sz w:val="17"/>
          <w:szCs w:val="17"/>
        </w:rPr>
        <w:t xml:space="preserve"> | No.70 p.3955</w:t>
      </w:r>
      <w:r w:rsidR="003D5620" w:rsidRPr="00BB3C0E">
        <w:rPr>
          <w:sz w:val="17"/>
          <w:szCs w:val="17"/>
        </w:rPr>
        <w:t xml:space="preserve"> | No.71 p.3985</w:t>
      </w:r>
      <w:r w:rsidR="008809CC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8809CC" w:rsidRPr="00BB3C0E">
        <w:rPr>
          <w:sz w:val="17"/>
          <w:szCs w:val="17"/>
        </w:rPr>
        <w:t>No.72 p.4077</w:t>
      </w:r>
      <w:r w:rsidR="00261D9F" w:rsidRPr="00BB3C0E">
        <w:rPr>
          <w:sz w:val="17"/>
          <w:szCs w:val="17"/>
        </w:rPr>
        <w:t xml:space="preserve"> | No.75 p.4196</w:t>
      </w:r>
      <w:r w:rsidR="00CB1862" w:rsidRPr="00BB3C0E">
        <w:rPr>
          <w:sz w:val="17"/>
          <w:szCs w:val="17"/>
        </w:rPr>
        <w:t xml:space="preserve"> | No.76 p.4230</w:t>
      </w:r>
      <w:r w:rsidR="000E1335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0E1335" w:rsidRPr="00BB3C0E">
        <w:rPr>
          <w:sz w:val="17"/>
          <w:szCs w:val="17"/>
        </w:rPr>
        <w:t>No.77 p.4322</w:t>
      </w:r>
      <w:r w:rsidR="00DF588E" w:rsidRPr="00BB3C0E">
        <w:rPr>
          <w:sz w:val="17"/>
          <w:szCs w:val="17"/>
        </w:rPr>
        <w:t xml:space="preserve"> | No.78 p.4583</w:t>
      </w:r>
      <w:r w:rsidR="000F124C" w:rsidRPr="00BB3C0E">
        <w:rPr>
          <w:sz w:val="17"/>
          <w:szCs w:val="17"/>
        </w:rPr>
        <w:t xml:space="preserve"> | No.79 p.4789</w:t>
      </w:r>
      <w:r w:rsidR="00E32C1A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E32C1A" w:rsidRPr="00BB3C0E">
        <w:rPr>
          <w:sz w:val="17"/>
          <w:szCs w:val="17"/>
        </w:rPr>
        <w:t>No.80 p.5027</w:t>
      </w:r>
    </w:p>
    <w:p w14:paraId="752F1314" w14:textId="17275F93" w:rsidR="00C7793C" w:rsidRPr="00BB3C0E" w:rsidRDefault="00407BD0" w:rsidP="00CE1CDC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Rent Control Revocations</w:t>
      </w:r>
      <w:r w:rsidRPr="00BB3C0E">
        <w:rPr>
          <w:sz w:val="17"/>
          <w:szCs w:val="17"/>
        </w:rPr>
        <w:tab/>
      </w:r>
      <w:r w:rsidR="00E62483" w:rsidRPr="00BB3C0E">
        <w:rPr>
          <w:sz w:val="17"/>
          <w:szCs w:val="17"/>
        </w:rPr>
        <w:t>No.48 p.2056</w:t>
      </w:r>
      <w:r w:rsidR="009E43A3" w:rsidRPr="00BB3C0E">
        <w:rPr>
          <w:sz w:val="17"/>
          <w:szCs w:val="17"/>
        </w:rPr>
        <w:t xml:space="preserve"> | No.51 p.2163</w:t>
      </w:r>
      <w:r w:rsidR="008277D9" w:rsidRPr="00BB3C0E">
        <w:rPr>
          <w:sz w:val="17"/>
          <w:szCs w:val="17"/>
        </w:rPr>
        <w:t xml:space="preserve"> | No.52 p.2201</w:t>
      </w:r>
      <w:r w:rsidR="00E009DD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E009DD" w:rsidRPr="00BB3C0E">
        <w:rPr>
          <w:sz w:val="17"/>
          <w:szCs w:val="17"/>
        </w:rPr>
        <w:t>No.54 p.223</w:t>
      </w:r>
      <w:r w:rsidR="009757EE" w:rsidRPr="00BB3C0E">
        <w:rPr>
          <w:sz w:val="17"/>
          <w:szCs w:val="17"/>
        </w:rPr>
        <w:t>1</w:t>
      </w:r>
      <w:r w:rsidR="00C7793C" w:rsidRPr="00BB3C0E">
        <w:rPr>
          <w:sz w:val="17"/>
          <w:szCs w:val="17"/>
        </w:rPr>
        <w:t xml:space="preserve"> | No.56 p.2424</w:t>
      </w:r>
      <w:r w:rsidR="00705109" w:rsidRPr="00BB3C0E">
        <w:rPr>
          <w:sz w:val="17"/>
          <w:szCs w:val="17"/>
        </w:rPr>
        <w:t xml:space="preserve"> | No.62 p.3138</w:t>
      </w:r>
      <w:r w:rsidR="005164A3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5164A3" w:rsidRPr="00BB3C0E">
        <w:rPr>
          <w:sz w:val="17"/>
          <w:szCs w:val="17"/>
        </w:rPr>
        <w:t>No.63 p.3187</w:t>
      </w:r>
      <w:r w:rsidR="00225B92" w:rsidRPr="00BB3C0E">
        <w:rPr>
          <w:sz w:val="17"/>
          <w:szCs w:val="17"/>
        </w:rPr>
        <w:t xml:space="preserve"> | No.66 p.381</w:t>
      </w:r>
      <w:r w:rsidR="00BC1C0F" w:rsidRPr="00BB3C0E">
        <w:rPr>
          <w:sz w:val="17"/>
          <w:szCs w:val="17"/>
        </w:rPr>
        <w:t>2</w:t>
      </w:r>
      <w:r w:rsidR="006F1140" w:rsidRPr="00BB3C0E">
        <w:rPr>
          <w:sz w:val="17"/>
          <w:szCs w:val="17"/>
        </w:rPr>
        <w:t xml:space="preserve"> | No.67 p.3869</w:t>
      </w:r>
      <w:r w:rsidR="002A0131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2A0131" w:rsidRPr="00BB3C0E">
        <w:rPr>
          <w:sz w:val="17"/>
          <w:szCs w:val="17"/>
        </w:rPr>
        <w:t>No.68 p.3903</w:t>
      </w:r>
      <w:r w:rsidR="003D5620" w:rsidRPr="00BB3C0E">
        <w:rPr>
          <w:sz w:val="17"/>
          <w:szCs w:val="17"/>
        </w:rPr>
        <w:t xml:space="preserve"> | No.71 p.3985</w:t>
      </w:r>
      <w:r w:rsidR="008809CC" w:rsidRPr="00BB3C0E">
        <w:rPr>
          <w:sz w:val="17"/>
          <w:szCs w:val="17"/>
        </w:rPr>
        <w:t xml:space="preserve"> | No.72 p.4077</w:t>
      </w:r>
      <w:r w:rsidR="00D5633A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D5633A" w:rsidRPr="00BB3C0E">
        <w:rPr>
          <w:sz w:val="17"/>
          <w:szCs w:val="17"/>
        </w:rPr>
        <w:t>No.74 p.4135</w:t>
      </w:r>
      <w:r w:rsidR="00261D9F" w:rsidRPr="00BB3C0E">
        <w:rPr>
          <w:sz w:val="17"/>
          <w:szCs w:val="17"/>
        </w:rPr>
        <w:t xml:space="preserve"> | No.75 p.4197</w:t>
      </w:r>
      <w:r w:rsidR="00CB1862" w:rsidRPr="00BB3C0E">
        <w:rPr>
          <w:sz w:val="17"/>
          <w:szCs w:val="17"/>
        </w:rPr>
        <w:t xml:space="preserve"> | No.76 p.4230</w:t>
      </w:r>
      <w:r w:rsidR="005516FD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5516FD" w:rsidRPr="00BB3C0E">
        <w:rPr>
          <w:sz w:val="17"/>
          <w:szCs w:val="17"/>
        </w:rPr>
        <w:t>No.77 p.4322</w:t>
      </w:r>
      <w:r w:rsidR="000F124C" w:rsidRPr="00BB3C0E">
        <w:rPr>
          <w:sz w:val="17"/>
          <w:szCs w:val="17"/>
        </w:rPr>
        <w:t xml:space="preserve"> | No.79 p.4789</w:t>
      </w:r>
      <w:r w:rsidR="002177EE" w:rsidRPr="00BB3C0E">
        <w:rPr>
          <w:sz w:val="17"/>
          <w:szCs w:val="17"/>
        </w:rPr>
        <w:t xml:space="preserve"> | No.81 p.5028</w:t>
      </w:r>
    </w:p>
    <w:p w14:paraId="2EF47D8C" w14:textId="3ED0AE46" w:rsidR="00C7793C" w:rsidRPr="00BB3C0E" w:rsidRDefault="00C7793C" w:rsidP="00F6496F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Rent Control Variations</w:t>
      </w:r>
      <w:r w:rsidRPr="00BB3C0E">
        <w:rPr>
          <w:sz w:val="17"/>
          <w:szCs w:val="17"/>
        </w:rPr>
        <w:tab/>
        <w:t>No.56 p.2424</w:t>
      </w:r>
      <w:r w:rsidR="00BD2864" w:rsidRPr="00BB3C0E">
        <w:rPr>
          <w:sz w:val="17"/>
          <w:szCs w:val="17"/>
        </w:rPr>
        <w:t xml:space="preserve"> | No.57 p.2444</w:t>
      </w:r>
      <w:r w:rsidR="0019447A" w:rsidRPr="00BB3C0E">
        <w:rPr>
          <w:sz w:val="17"/>
          <w:szCs w:val="17"/>
        </w:rPr>
        <w:t xml:space="preserve"> | No.59 p.2981</w:t>
      </w:r>
      <w:r w:rsidR="00705109" w:rsidRPr="00BB3C0E">
        <w:rPr>
          <w:sz w:val="17"/>
          <w:szCs w:val="17"/>
        </w:rPr>
        <w:t xml:space="preserve"> | </w:t>
      </w:r>
      <w:r w:rsidR="009260A4">
        <w:rPr>
          <w:sz w:val="17"/>
          <w:szCs w:val="17"/>
        </w:rPr>
        <w:br/>
      </w:r>
      <w:r w:rsidR="00705109" w:rsidRPr="00BB3C0E">
        <w:rPr>
          <w:sz w:val="17"/>
          <w:szCs w:val="17"/>
        </w:rPr>
        <w:t>No.62 p.3138</w:t>
      </w:r>
      <w:r w:rsidR="008809CC" w:rsidRPr="00BB3C0E">
        <w:rPr>
          <w:sz w:val="17"/>
          <w:szCs w:val="17"/>
        </w:rPr>
        <w:t xml:space="preserve"> | No.72 p.4077</w:t>
      </w:r>
      <w:r w:rsidR="00D5633A" w:rsidRPr="00BB3C0E">
        <w:rPr>
          <w:sz w:val="17"/>
          <w:szCs w:val="17"/>
        </w:rPr>
        <w:t xml:space="preserve"> | No.74 p.4135</w:t>
      </w:r>
    </w:p>
    <w:p w14:paraId="0B202CEA" w14:textId="60508589" w:rsidR="008C0C06" w:rsidRPr="00BB3C0E" w:rsidRDefault="00CA55E0" w:rsidP="00BE608A">
      <w:pPr>
        <w:pStyle w:val="Heading2"/>
      </w:pPr>
      <w:bookmarkStart w:id="166" w:name="_Toc185596758"/>
      <w:r w:rsidRPr="00BB3C0E">
        <w:t>Hydrogen and Renewable Energy Act 2023</w:t>
      </w:r>
      <w:bookmarkEnd w:id="166"/>
    </w:p>
    <w:p w14:paraId="442F6F70" w14:textId="3760D607" w:rsidR="00BA1054" w:rsidRPr="00BB3C0E" w:rsidRDefault="00BA1054" w:rsidP="0010097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Environmental Impact Assessment Criteria</w:t>
      </w:r>
      <w:r w:rsidRPr="00BB3C0E">
        <w:rPr>
          <w:sz w:val="17"/>
          <w:szCs w:val="17"/>
        </w:rPr>
        <w:tab/>
        <w:t>No.72 p.4078</w:t>
      </w:r>
    </w:p>
    <w:p w14:paraId="6C67CFB1" w14:textId="2568E53F" w:rsidR="008F111C" w:rsidRPr="00BB3C0E" w:rsidRDefault="00CA55E0" w:rsidP="0010097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Hydrogen and Renewable Energy (Fees) Notice 2024</w:t>
      </w:r>
      <w:r w:rsidR="008C0C06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No.51 p.2163</w:t>
      </w:r>
    </w:p>
    <w:p w14:paraId="31380B53" w14:textId="27B0A063" w:rsidR="00ED333A" w:rsidRPr="00BB3C0E" w:rsidRDefault="00ED333A" w:rsidP="00ED333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Prescribed Day</w:t>
      </w:r>
      <w:r w:rsidRPr="00BB3C0E">
        <w:rPr>
          <w:sz w:val="17"/>
          <w:szCs w:val="17"/>
        </w:rPr>
        <w:tab/>
        <w:t>No.51 p.2165</w:t>
      </w:r>
    </w:p>
    <w:p w14:paraId="6597AC77" w14:textId="77777777" w:rsidR="00407BD0" w:rsidRPr="00BB3C0E" w:rsidRDefault="00522C89" w:rsidP="00BE608A">
      <w:pPr>
        <w:pStyle w:val="Heading2"/>
      </w:pPr>
      <w:bookmarkStart w:id="167" w:name="_Toc96611476"/>
      <w:bookmarkStart w:id="168" w:name="_Toc96611873"/>
      <w:bookmarkStart w:id="169" w:name="_Toc185596759"/>
      <w:r w:rsidRPr="00BB3C0E">
        <w:t>Justices of the Peace Act 2005</w:t>
      </w:r>
      <w:bookmarkEnd w:id="167"/>
      <w:bookmarkEnd w:id="168"/>
      <w:bookmarkEnd w:id="169"/>
    </w:p>
    <w:p w14:paraId="06C0321E" w14:textId="43156C0A" w:rsidR="009720DF" w:rsidRPr="00BB3C0E" w:rsidRDefault="006E6B6C" w:rsidP="00B37269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Appointment of Justices of the Peace for South Australia</w:t>
      </w:r>
      <w:r w:rsidR="00407BD0" w:rsidRPr="00BB3C0E">
        <w:rPr>
          <w:sz w:val="17"/>
          <w:szCs w:val="17"/>
        </w:rPr>
        <w:tab/>
      </w:r>
      <w:r w:rsidR="00FE453A" w:rsidRPr="00BB3C0E">
        <w:rPr>
          <w:sz w:val="17"/>
          <w:szCs w:val="17"/>
        </w:rPr>
        <w:t>No.51 p.2165</w:t>
      </w:r>
      <w:r w:rsidR="009757EE" w:rsidRPr="00BB3C0E">
        <w:rPr>
          <w:sz w:val="17"/>
          <w:szCs w:val="17"/>
        </w:rPr>
        <w:t xml:space="preserve"> | No.54 p.2231</w:t>
      </w:r>
      <w:r w:rsidR="00D17941" w:rsidRPr="00BB3C0E">
        <w:rPr>
          <w:sz w:val="17"/>
          <w:szCs w:val="17"/>
        </w:rPr>
        <w:t xml:space="preserve"> | No.57 p.2444</w:t>
      </w:r>
      <w:r w:rsidR="00D36A5C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D36A5C" w:rsidRPr="00BB3C0E">
        <w:rPr>
          <w:sz w:val="17"/>
          <w:szCs w:val="17"/>
        </w:rPr>
        <w:t>No.59 p.2981</w:t>
      </w:r>
      <w:r w:rsidR="00604DB1">
        <w:rPr>
          <w:sz w:val="17"/>
          <w:szCs w:val="17"/>
        </w:rPr>
        <w:t xml:space="preserve"> </w:t>
      </w:r>
      <w:r w:rsidR="00D569AF" w:rsidRPr="00BB3C0E">
        <w:rPr>
          <w:sz w:val="17"/>
          <w:szCs w:val="17"/>
        </w:rPr>
        <w:t>| No.61 p.3107</w:t>
      </w:r>
      <w:r w:rsidR="00E92E7E" w:rsidRPr="00BB3C0E">
        <w:rPr>
          <w:sz w:val="17"/>
          <w:szCs w:val="17"/>
        </w:rPr>
        <w:t xml:space="preserve"> | No.62 p.3138</w:t>
      </w:r>
      <w:r w:rsidR="00366428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C022D4" w:rsidRPr="00BB3C0E">
        <w:rPr>
          <w:sz w:val="17"/>
          <w:szCs w:val="17"/>
        </w:rPr>
        <w:t>No.64</w:t>
      </w:r>
      <w:r w:rsidR="00366428" w:rsidRPr="00BB3C0E">
        <w:rPr>
          <w:sz w:val="17"/>
          <w:szCs w:val="17"/>
        </w:rPr>
        <w:t xml:space="preserve"> p.3207</w:t>
      </w:r>
      <w:r w:rsidR="00EB49BB" w:rsidRPr="00BB3C0E">
        <w:rPr>
          <w:sz w:val="17"/>
          <w:szCs w:val="17"/>
        </w:rPr>
        <w:t xml:space="preserve"> | No.67 p.3869</w:t>
      </w:r>
      <w:r w:rsidR="00ED2330" w:rsidRPr="00BB3C0E">
        <w:rPr>
          <w:sz w:val="17"/>
          <w:szCs w:val="17"/>
        </w:rPr>
        <w:t xml:space="preserve"> | No.71 p.3986</w:t>
      </w:r>
      <w:r w:rsidR="00197387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197387" w:rsidRPr="00BB3C0E">
        <w:rPr>
          <w:sz w:val="17"/>
          <w:szCs w:val="17"/>
        </w:rPr>
        <w:t>No.72 p.4080</w:t>
      </w:r>
      <w:r w:rsidR="00CB69C2" w:rsidRPr="00BB3C0E">
        <w:rPr>
          <w:sz w:val="17"/>
          <w:szCs w:val="17"/>
        </w:rPr>
        <w:t xml:space="preserve"> | No.75 p.4197</w:t>
      </w:r>
      <w:r w:rsidR="002E358E" w:rsidRPr="00BB3C0E">
        <w:rPr>
          <w:sz w:val="17"/>
          <w:szCs w:val="17"/>
        </w:rPr>
        <w:t xml:space="preserve"> | No.77 p.4322</w:t>
      </w:r>
      <w:r w:rsidR="00633870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633870" w:rsidRPr="00BB3C0E">
        <w:rPr>
          <w:sz w:val="17"/>
          <w:szCs w:val="17"/>
        </w:rPr>
        <w:t>No.81 p.5028</w:t>
      </w:r>
    </w:p>
    <w:p w14:paraId="164F570F" w14:textId="77777777" w:rsidR="006E6B6C" w:rsidRPr="00BB3C0E" w:rsidRDefault="00522C89" w:rsidP="00BE608A">
      <w:pPr>
        <w:pStyle w:val="Heading2"/>
      </w:pPr>
      <w:bookmarkStart w:id="170" w:name="_Toc96611477"/>
      <w:bookmarkStart w:id="171" w:name="_Toc96611874"/>
      <w:bookmarkStart w:id="172" w:name="_Toc185596760"/>
      <w:r w:rsidRPr="00BB3C0E">
        <w:t>Land Acquisition Act 1969</w:t>
      </w:r>
      <w:bookmarkEnd w:id="170"/>
      <w:bookmarkEnd w:id="171"/>
      <w:bookmarkEnd w:id="172"/>
    </w:p>
    <w:p w14:paraId="7CCB89BA" w14:textId="0EA29A6E" w:rsidR="009720DF" w:rsidRPr="00BB3C0E" w:rsidRDefault="006E6B6C" w:rsidP="00013602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Form 5—Notice of Acquisition</w:t>
      </w:r>
      <w:r w:rsidRPr="00BB3C0E">
        <w:rPr>
          <w:sz w:val="17"/>
          <w:szCs w:val="17"/>
        </w:rPr>
        <w:tab/>
      </w:r>
      <w:r w:rsidR="009904DD" w:rsidRPr="00BB3C0E">
        <w:rPr>
          <w:sz w:val="17"/>
          <w:szCs w:val="17"/>
        </w:rPr>
        <w:t>No.48 p.2056</w:t>
      </w:r>
      <w:r w:rsidR="004863F0" w:rsidRPr="00BB3C0E">
        <w:rPr>
          <w:sz w:val="17"/>
          <w:szCs w:val="17"/>
        </w:rPr>
        <w:t xml:space="preserve"> | No.52 p.2201</w:t>
      </w:r>
      <w:r w:rsidR="009757EE" w:rsidRPr="00BB3C0E">
        <w:rPr>
          <w:sz w:val="17"/>
          <w:szCs w:val="17"/>
        </w:rPr>
        <w:t xml:space="preserve"> | No.54 p.2232</w:t>
      </w:r>
      <w:r w:rsidR="00AC07F6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AC07F6" w:rsidRPr="00BB3C0E">
        <w:rPr>
          <w:sz w:val="17"/>
          <w:szCs w:val="17"/>
        </w:rPr>
        <w:t>No.55 p.2388</w:t>
      </w:r>
      <w:r w:rsidR="005E5C4F">
        <w:rPr>
          <w:sz w:val="17"/>
          <w:szCs w:val="17"/>
        </w:rPr>
        <w:t xml:space="preserve"> </w:t>
      </w:r>
      <w:r w:rsidR="00D86004" w:rsidRPr="00BB3C0E">
        <w:rPr>
          <w:sz w:val="17"/>
          <w:szCs w:val="17"/>
        </w:rPr>
        <w:t>| No.61 p.3108</w:t>
      </w:r>
      <w:r w:rsidR="00315213" w:rsidRPr="00BB3C0E">
        <w:rPr>
          <w:sz w:val="17"/>
          <w:szCs w:val="17"/>
        </w:rPr>
        <w:t xml:space="preserve"> | No.66 p.381</w:t>
      </w:r>
      <w:r w:rsidR="00BC1C0F" w:rsidRPr="00BB3C0E">
        <w:rPr>
          <w:sz w:val="17"/>
          <w:szCs w:val="17"/>
        </w:rPr>
        <w:t>2</w:t>
      </w:r>
      <w:r w:rsidR="00013602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013602" w:rsidRPr="00BB3C0E">
        <w:rPr>
          <w:sz w:val="17"/>
          <w:szCs w:val="17"/>
        </w:rPr>
        <w:t>No.67 p.3870</w:t>
      </w:r>
      <w:r w:rsidR="00936D34" w:rsidRPr="00BB3C0E">
        <w:rPr>
          <w:sz w:val="17"/>
          <w:szCs w:val="17"/>
        </w:rPr>
        <w:t xml:space="preserve"> | No.70 p.3955</w:t>
      </w:r>
      <w:r w:rsidR="00ED2330" w:rsidRPr="00BB3C0E">
        <w:rPr>
          <w:sz w:val="17"/>
          <w:szCs w:val="17"/>
        </w:rPr>
        <w:t xml:space="preserve"> | No.71 p.3986</w:t>
      </w:r>
      <w:r w:rsidR="00197387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197387" w:rsidRPr="00BB3C0E">
        <w:rPr>
          <w:sz w:val="17"/>
          <w:szCs w:val="17"/>
        </w:rPr>
        <w:t>No.72 p.4081</w:t>
      </w:r>
      <w:r w:rsidR="00333C69" w:rsidRPr="00BB3C0E">
        <w:rPr>
          <w:sz w:val="17"/>
          <w:szCs w:val="17"/>
        </w:rPr>
        <w:t xml:space="preserve"> | No.74 p.4135</w:t>
      </w:r>
      <w:r w:rsidR="00CB69C2" w:rsidRPr="00BB3C0E">
        <w:rPr>
          <w:sz w:val="17"/>
          <w:szCs w:val="17"/>
        </w:rPr>
        <w:t xml:space="preserve"> | No.75 p.4197</w:t>
      </w:r>
      <w:r w:rsidR="001A29CF" w:rsidRPr="00BB3C0E">
        <w:rPr>
          <w:sz w:val="17"/>
          <w:szCs w:val="17"/>
        </w:rPr>
        <w:t xml:space="preserve"> | </w:t>
      </w:r>
      <w:r w:rsidR="00A2301B">
        <w:rPr>
          <w:sz w:val="17"/>
          <w:szCs w:val="17"/>
        </w:rPr>
        <w:br/>
      </w:r>
      <w:r w:rsidR="001A29CF" w:rsidRPr="00BB3C0E">
        <w:rPr>
          <w:sz w:val="17"/>
          <w:szCs w:val="17"/>
        </w:rPr>
        <w:t>No.77 p.4324</w:t>
      </w:r>
      <w:r w:rsidR="00631776" w:rsidRPr="00BB3C0E">
        <w:rPr>
          <w:sz w:val="17"/>
          <w:szCs w:val="17"/>
        </w:rPr>
        <w:t xml:space="preserve"> | No.79 p.4790</w:t>
      </w:r>
    </w:p>
    <w:p w14:paraId="7EDACB3A" w14:textId="77777777" w:rsidR="006E6B6C" w:rsidRPr="00BB3C0E" w:rsidRDefault="00522C89" w:rsidP="00BE608A">
      <w:pPr>
        <w:pStyle w:val="Heading2"/>
      </w:pPr>
      <w:bookmarkStart w:id="173" w:name="_Toc96611478"/>
      <w:bookmarkStart w:id="174" w:name="_Toc96611875"/>
      <w:bookmarkStart w:id="175" w:name="_Toc185596761"/>
      <w:r w:rsidRPr="00BB3C0E">
        <w:t>Landscape South Australia Act 2019</w:t>
      </w:r>
      <w:bookmarkEnd w:id="173"/>
      <w:bookmarkEnd w:id="174"/>
      <w:bookmarkEnd w:id="175"/>
    </w:p>
    <w:p w14:paraId="17DB1D15" w14:textId="7A859B61" w:rsidR="006D1299" w:rsidRPr="00BB3C0E" w:rsidRDefault="00A847D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 of Penalty in Relation to the Unauthorised or Unlawful Taking of Water</w:t>
      </w:r>
      <w:r w:rsidR="006D1299" w:rsidRPr="00BB3C0E">
        <w:rPr>
          <w:sz w:val="17"/>
          <w:szCs w:val="17"/>
        </w:rPr>
        <w:tab/>
        <w:t>No.81 p.5028</w:t>
      </w:r>
    </w:p>
    <w:p w14:paraId="2AB35D9E" w14:textId="6634EFA9" w:rsidR="00A847DB" w:rsidRPr="00BB3C0E" w:rsidRDefault="00FC360D" w:rsidP="005F42F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from the River Murray Prescribed Watercourse</w:t>
      </w:r>
      <w:r w:rsidR="00A847DB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No.57 p.2445</w:t>
      </w:r>
      <w:r w:rsidR="005D617D" w:rsidRPr="00BB3C0E">
        <w:rPr>
          <w:sz w:val="17"/>
          <w:szCs w:val="17"/>
        </w:rPr>
        <w:t xml:space="preserve"> | No.75 p.4199</w:t>
      </w:r>
    </w:p>
    <w:p w14:paraId="3E1B3F74" w14:textId="532C9950" w:rsidR="00EC2452" w:rsidRPr="00BB3C0E" w:rsidRDefault="00EC245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List of Declared Animals</w:t>
      </w:r>
      <w:r w:rsidRPr="00BB3C0E">
        <w:rPr>
          <w:sz w:val="17"/>
          <w:szCs w:val="17"/>
        </w:rPr>
        <w:tab/>
      </w:r>
      <w:r w:rsidR="000D6ADE" w:rsidRPr="00BB3C0E">
        <w:rPr>
          <w:sz w:val="17"/>
          <w:szCs w:val="17"/>
        </w:rPr>
        <w:t>No.66 p.3813</w:t>
      </w:r>
    </w:p>
    <w:p w14:paraId="6F135DCA" w14:textId="1D6918F9" w:rsidR="0058317D" w:rsidRPr="00BB3C0E" w:rsidRDefault="0058317D" w:rsidP="00BE608A">
      <w:pPr>
        <w:pStyle w:val="Heading2"/>
      </w:pPr>
      <w:bookmarkStart w:id="176" w:name="_Toc185596762"/>
      <w:bookmarkStart w:id="177" w:name="_Toc96611479"/>
      <w:bookmarkStart w:id="178" w:name="_Toc96611876"/>
      <w:r w:rsidRPr="00BB3C0E">
        <w:t>Libraries Board of South Australia</w:t>
      </w:r>
      <w:bookmarkEnd w:id="176"/>
    </w:p>
    <w:p w14:paraId="5501FCD3" w14:textId="07DE2DEC" w:rsidR="0058317D" w:rsidRPr="00BB3C0E" w:rsidRDefault="0058317D" w:rsidP="005831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Amended Fees and Charges Schedule 2024-2025</w:t>
      </w:r>
      <w:r w:rsidRPr="00BB3C0E">
        <w:rPr>
          <w:sz w:val="17"/>
          <w:szCs w:val="17"/>
        </w:rPr>
        <w:tab/>
        <w:t>No.56 p.2425</w:t>
      </w:r>
    </w:p>
    <w:p w14:paraId="188D7E83" w14:textId="6C441333" w:rsidR="00F82DF4" w:rsidRPr="00BB3C0E" w:rsidRDefault="00E8205A" w:rsidP="00BE608A">
      <w:pPr>
        <w:pStyle w:val="Heading2"/>
      </w:pPr>
      <w:bookmarkStart w:id="179" w:name="_Toc185596763"/>
      <w:r w:rsidRPr="00BB3C0E">
        <w:t>Liquor Licensing Act 1997</w:t>
      </w:r>
      <w:bookmarkEnd w:id="177"/>
      <w:bookmarkEnd w:id="178"/>
      <w:bookmarkEnd w:id="179"/>
    </w:p>
    <w:p w14:paraId="073B2B7B" w14:textId="39175FFC" w:rsidR="00D06C47" w:rsidRPr="00BB3C0E" w:rsidRDefault="00D06C47" w:rsidP="00F727E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A442A5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C022D4" w:rsidRPr="00BB3C0E">
        <w:rPr>
          <w:sz w:val="17"/>
          <w:szCs w:val="17"/>
        </w:rPr>
        <w:t>No.64</w:t>
      </w:r>
      <w:r w:rsidR="00A442A5" w:rsidRPr="00BB3C0E">
        <w:rPr>
          <w:sz w:val="17"/>
          <w:szCs w:val="17"/>
        </w:rPr>
        <w:t xml:space="preserve"> p.3208</w:t>
      </w:r>
      <w:r w:rsidR="001C52F7" w:rsidRPr="00BB3C0E">
        <w:rPr>
          <w:sz w:val="17"/>
          <w:szCs w:val="17"/>
        </w:rPr>
        <w:t xml:space="preserve"> | No.74 p.4136</w:t>
      </w:r>
    </w:p>
    <w:p w14:paraId="3E46E396" w14:textId="272FD625" w:rsidR="00530BA8" w:rsidRPr="00BB3C0E" w:rsidRDefault="00530BA8" w:rsidP="00530BA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Variation Notice 2024</w:t>
      </w:r>
      <w:r w:rsidRPr="00BB3C0E">
        <w:rPr>
          <w:sz w:val="17"/>
          <w:szCs w:val="17"/>
        </w:rPr>
        <w:tab/>
        <w:t>No.72 p.4081</w:t>
      </w:r>
    </w:p>
    <w:p w14:paraId="14C5A757" w14:textId="77777777" w:rsidR="00DB0F2D" w:rsidRPr="00BB3C0E" w:rsidRDefault="00E8205A" w:rsidP="00BE608A">
      <w:pPr>
        <w:pStyle w:val="Heading2"/>
      </w:pPr>
      <w:bookmarkStart w:id="180" w:name="_Toc96611480"/>
      <w:bookmarkStart w:id="181" w:name="_Toc96611877"/>
      <w:bookmarkStart w:id="182" w:name="_Toc185596764"/>
      <w:r w:rsidRPr="00BB3C0E">
        <w:t>Livestock Act 1997</w:t>
      </w:r>
      <w:bookmarkEnd w:id="180"/>
      <w:bookmarkEnd w:id="181"/>
      <w:bookmarkEnd w:id="182"/>
    </w:p>
    <w:p w14:paraId="7DB17C63" w14:textId="0326CECA" w:rsidR="00FD27C7" w:rsidRPr="00BB3C0E" w:rsidRDefault="00FF2F6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Chief Inspector Authorisation for Movement of Unmanaged Goats</w:t>
      </w:r>
      <w:r w:rsidR="00FD27C7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No.72 p.4084</w:t>
      </w:r>
    </w:p>
    <w:p w14:paraId="1637C89F" w14:textId="77777777" w:rsidR="004F5C98" w:rsidRDefault="0006396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Chief Inspector of Stock</w:t>
      </w:r>
      <w:r w:rsidR="004F5C98">
        <w:rPr>
          <w:sz w:val="17"/>
          <w:szCs w:val="17"/>
        </w:rPr>
        <w:t>—</w:t>
      </w:r>
    </w:p>
    <w:p w14:paraId="36500970" w14:textId="5BE25DDD" w:rsidR="0006396E" w:rsidRPr="00BB3C0E" w:rsidRDefault="0006396E" w:rsidP="004F5C9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Requirements for Capture of a Harvested Rangeland Goat</w:t>
      </w:r>
      <w:r w:rsidRPr="00BB3C0E">
        <w:rPr>
          <w:sz w:val="17"/>
          <w:szCs w:val="17"/>
        </w:rPr>
        <w:tab/>
        <w:t>No.81 p.5035</w:t>
      </w:r>
    </w:p>
    <w:p w14:paraId="3E9A95F0" w14:textId="69DF28A7" w:rsidR="000A4A7C" w:rsidRPr="00BB3C0E" w:rsidRDefault="000A4A7C" w:rsidP="004F5C9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Vendor Declaration, National Vendor Declaration, Sheep Health Statement </w:t>
      </w:r>
      <w:r w:rsidR="004F5C98">
        <w:rPr>
          <w:sz w:val="17"/>
          <w:szCs w:val="17"/>
        </w:rPr>
        <w:br/>
      </w:r>
      <w:r w:rsidRPr="00BB3C0E">
        <w:rPr>
          <w:sz w:val="17"/>
          <w:szCs w:val="17"/>
        </w:rPr>
        <w:t>and NLIS Database Manager</w:t>
      </w:r>
      <w:r w:rsidRPr="00BB3C0E">
        <w:rPr>
          <w:sz w:val="17"/>
          <w:szCs w:val="17"/>
        </w:rPr>
        <w:tab/>
        <w:t>No.81 p.5035</w:t>
      </w:r>
    </w:p>
    <w:p w14:paraId="04BD757B" w14:textId="386610AD" w:rsidR="00CB1862" w:rsidRPr="00BB3C0E" w:rsidRDefault="00CB186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Notifiable Diseases</w:t>
      </w:r>
      <w:r w:rsidRPr="00BB3C0E">
        <w:rPr>
          <w:sz w:val="17"/>
          <w:szCs w:val="17"/>
        </w:rPr>
        <w:tab/>
        <w:t>No.76 p.4230</w:t>
      </w:r>
      <w:r w:rsidR="00693020" w:rsidRPr="00BB3C0E">
        <w:rPr>
          <w:sz w:val="17"/>
          <w:szCs w:val="17"/>
        </w:rPr>
        <w:t xml:space="preserve"> | No.81 p.5030</w:t>
      </w:r>
    </w:p>
    <w:p w14:paraId="509E5707" w14:textId="1DA60293" w:rsidR="00150B50" w:rsidRPr="00BB3C0E" w:rsidRDefault="00A75B99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Prohibition of Entry into South Australia of Live Poultry and Fertile Poultry Eggs</w:t>
      </w:r>
      <w:r w:rsidR="00150B5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No.49 p.2106</w:t>
      </w:r>
    </w:p>
    <w:p w14:paraId="657D8F64" w14:textId="4A296DDE" w:rsidR="003A6C26" w:rsidRPr="00BB3C0E" w:rsidRDefault="009B3878" w:rsidP="00936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Revocatio</w:t>
      </w:r>
      <w:r w:rsidR="00936064" w:rsidRPr="00BB3C0E">
        <w:rPr>
          <w:sz w:val="17"/>
          <w:szCs w:val="17"/>
        </w:rPr>
        <w:t>n</w:t>
      </w:r>
      <w:r w:rsidR="002C0338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No.56 p.2427</w:t>
      </w:r>
    </w:p>
    <w:p w14:paraId="077A4518" w14:textId="275BF2BE" w:rsidR="009401ED" w:rsidRPr="00BB3C0E" w:rsidRDefault="009401ED" w:rsidP="009401E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Requirements for the </w:t>
      </w:r>
      <w:r w:rsidR="008467F3" w:rsidRPr="00BB3C0E">
        <w:rPr>
          <w:sz w:val="17"/>
          <w:szCs w:val="17"/>
        </w:rPr>
        <w:t>C</w:t>
      </w:r>
      <w:r w:rsidRPr="00BB3C0E">
        <w:rPr>
          <w:sz w:val="17"/>
          <w:szCs w:val="17"/>
        </w:rPr>
        <w:t>ontrol of Abalone Herpes Virus-1 (AbHV-1)</w:t>
      </w:r>
      <w:r w:rsidRPr="00BB3C0E">
        <w:rPr>
          <w:sz w:val="17"/>
          <w:szCs w:val="17"/>
        </w:rPr>
        <w:tab/>
        <w:t>No.75 p.4200</w:t>
      </w:r>
    </w:p>
    <w:p w14:paraId="1C03D07F" w14:textId="1065823C" w:rsidR="008467F3" w:rsidRPr="00BB3C0E" w:rsidRDefault="008467F3" w:rsidP="008467F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Requirements for the Control or Eradication of Footrot (</w:t>
      </w:r>
      <w:r w:rsidRPr="00BB3C0E">
        <w:rPr>
          <w:i/>
          <w:iCs/>
          <w:sz w:val="17"/>
          <w:szCs w:val="17"/>
        </w:rPr>
        <w:t>Dichelobacter nodosus</w:t>
      </w:r>
      <w:r w:rsidRPr="00BB3C0E">
        <w:rPr>
          <w:sz w:val="17"/>
          <w:szCs w:val="17"/>
        </w:rPr>
        <w:t>)</w:t>
      </w:r>
      <w:r w:rsidRPr="00BB3C0E">
        <w:rPr>
          <w:sz w:val="17"/>
          <w:szCs w:val="17"/>
        </w:rPr>
        <w:tab/>
        <w:t>No.81 p.5033</w:t>
      </w:r>
    </w:p>
    <w:p w14:paraId="621DCFF4" w14:textId="12BBAC98" w:rsidR="00FF2F64" w:rsidRPr="00BB3C0E" w:rsidRDefault="00FF2F64" w:rsidP="00BE608A">
      <w:pPr>
        <w:pStyle w:val="Heading2"/>
      </w:pPr>
      <w:bookmarkStart w:id="183" w:name="_Toc185596765"/>
      <w:bookmarkStart w:id="184" w:name="_Toc96611481"/>
      <w:bookmarkStart w:id="185" w:name="_Toc96611878"/>
      <w:r w:rsidRPr="00BB3C0E">
        <w:t>Livestock Regulations 2013</w:t>
      </w:r>
      <w:bookmarkEnd w:id="183"/>
    </w:p>
    <w:p w14:paraId="2CBFA50D" w14:textId="77777777" w:rsidR="00FF2F64" w:rsidRPr="00BB3C0E" w:rsidRDefault="00FF2F64" w:rsidP="00FF2F6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Chief Inspector Authorisation for Movement of Unmanaged Goats</w:t>
      </w:r>
      <w:r w:rsidRPr="00BB3C0E">
        <w:rPr>
          <w:sz w:val="17"/>
          <w:szCs w:val="17"/>
        </w:rPr>
        <w:tab/>
        <w:t>No.72 p.4084</w:t>
      </w:r>
    </w:p>
    <w:p w14:paraId="494B4B01" w14:textId="77777777" w:rsidR="00AA1B81" w:rsidRDefault="00EB0E79" w:rsidP="00EB0E7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Chief Inspector of Stock</w:t>
      </w:r>
      <w:r w:rsidR="00AA1B81">
        <w:rPr>
          <w:sz w:val="17"/>
          <w:szCs w:val="17"/>
        </w:rPr>
        <w:t>—</w:t>
      </w:r>
    </w:p>
    <w:p w14:paraId="3AAA8376" w14:textId="0934CA8D" w:rsidR="00EB0E79" w:rsidRPr="00BB3C0E" w:rsidRDefault="00EB0E79" w:rsidP="00AA1B8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Requirements for Capture of a Harvested Rangeland Goat</w:t>
      </w:r>
      <w:r w:rsidRPr="00BB3C0E">
        <w:rPr>
          <w:sz w:val="17"/>
          <w:szCs w:val="17"/>
        </w:rPr>
        <w:tab/>
        <w:t>No.81 p.5035</w:t>
      </w:r>
    </w:p>
    <w:p w14:paraId="478A052C" w14:textId="68252D48" w:rsidR="00525284" w:rsidRDefault="000A4A7C" w:rsidP="00AA1B8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Vendor Declaration, National Vendor Declaration, Sheep Health Statement </w:t>
      </w:r>
      <w:r w:rsidR="00AA1B81">
        <w:rPr>
          <w:sz w:val="17"/>
          <w:szCs w:val="17"/>
        </w:rPr>
        <w:br/>
      </w:r>
      <w:r w:rsidRPr="00BB3C0E">
        <w:rPr>
          <w:sz w:val="17"/>
          <w:szCs w:val="17"/>
        </w:rPr>
        <w:t>and NLIS Database Manager</w:t>
      </w:r>
      <w:r w:rsidRPr="00BB3C0E">
        <w:rPr>
          <w:sz w:val="17"/>
          <w:szCs w:val="17"/>
        </w:rPr>
        <w:tab/>
        <w:t>No.81 p.5035</w:t>
      </w:r>
    </w:p>
    <w:p w14:paraId="66D89D4F" w14:textId="74E2A9C1" w:rsidR="00EC347B" w:rsidRPr="00BB3C0E" w:rsidRDefault="00EC347B" w:rsidP="00BE608A">
      <w:pPr>
        <w:pStyle w:val="Heading2"/>
      </w:pPr>
      <w:bookmarkStart w:id="186" w:name="_Toc185596766"/>
      <w:r w:rsidRPr="00BB3C0E">
        <w:t>Lobbyists Act 2015</w:t>
      </w:r>
      <w:bookmarkEnd w:id="186"/>
    </w:p>
    <w:p w14:paraId="470CA85D" w14:textId="13E735C4" w:rsidR="004014EB" w:rsidRPr="004014EB" w:rsidRDefault="00EC347B" w:rsidP="004014E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Instrument of Delegation</w:t>
      </w:r>
      <w:r w:rsidRPr="00BB3C0E">
        <w:rPr>
          <w:sz w:val="17"/>
          <w:szCs w:val="17"/>
        </w:rPr>
        <w:tab/>
        <w:t>No.48 p.2057</w:t>
      </w:r>
      <w:r w:rsidR="004014EB">
        <w:rPr>
          <w:sz w:val="17"/>
          <w:szCs w:val="17"/>
        </w:rPr>
        <w:br w:type="page"/>
      </w:r>
    </w:p>
    <w:p w14:paraId="79B16D36" w14:textId="1A1ED503" w:rsidR="00055A4D" w:rsidRPr="00425E7A" w:rsidRDefault="00055A4D" w:rsidP="00BE608A">
      <w:pPr>
        <w:pStyle w:val="Heading2"/>
      </w:pPr>
      <w:bookmarkStart w:id="187" w:name="_Toc185596767"/>
      <w:r w:rsidRPr="00BB3C0E">
        <w:lastRenderedPageBreak/>
        <w:t>Local Government Act 1999</w:t>
      </w:r>
      <w:bookmarkEnd w:id="187"/>
    </w:p>
    <w:p w14:paraId="29178821" w14:textId="4916D553" w:rsidR="00055A4D" w:rsidRPr="00425E7A" w:rsidRDefault="00055A4D" w:rsidP="002170A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25E7A">
        <w:rPr>
          <w:sz w:val="17"/>
          <w:szCs w:val="17"/>
        </w:rPr>
        <w:t>Fleurieu Regional Aquatic Centre Authority—Winding up of a Subsidiary</w:t>
      </w:r>
      <w:r w:rsidRPr="00425E7A">
        <w:rPr>
          <w:sz w:val="17"/>
          <w:szCs w:val="17"/>
        </w:rPr>
        <w:tab/>
        <w:t>No.55 p.2390</w:t>
      </w:r>
    </w:p>
    <w:p w14:paraId="1CF2E618" w14:textId="4CC4927D" w:rsidR="00AE296D" w:rsidRPr="00BB3C0E" w:rsidRDefault="00E8205A" w:rsidP="00BE608A">
      <w:pPr>
        <w:pStyle w:val="Heading2"/>
      </w:pPr>
      <w:bookmarkStart w:id="188" w:name="_Toc185596768"/>
      <w:r w:rsidRPr="00BB3C0E">
        <w:t xml:space="preserve">Local Government </w:t>
      </w:r>
      <w:r w:rsidR="00053358" w:rsidRPr="00BB3C0E">
        <w:t xml:space="preserve">(Elections) </w:t>
      </w:r>
      <w:r w:rsidRPr="00BB3C0E">
        <w:t>Act 1999</w:t>
      </w:r>
      <w:bookmarkEnd w:id="184"/>
      <w:bookmarkEnd w:id="185"/>
      <w:bookmarkEnd w:id="188"/>
    </w:p>
    <w:p w14:paraId="482E74D9" w14:textId="31F470AD" w:rsidR="00053358" w:rsidRPr="00BB3C0E" w:rsidRDefault="00053358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Supplementary Elections—</w:t>
      </w:r>
    </w:p>
    <w:p w14:paraId="01F6F806" w14:textId="198461C9" w:rsidR="00252568" w:rsidRPr="00BB3C0E" w:rsidRDefault="00252568" w:rsidP="00053358">
      <w:pPr>
        <w:ind w:left="284"/>
      </w:pPr>
      <w:r w:rsidRPr="00BB3C0E">
        <w:t>Call for Nominations—</w:t>
      </w:r>
    </w:p>
    <w:p w14:paraId="7B33239B" w14:textId="1FD45590" w:rsidR="00252568" w:rsidRPr="00BB3C0E" w:rsidRDefault="00252568" w:rsidP="00252568">
      <w:pPr>
        <w:tabs>
          <w:tab w:val="right" w:leader="dot" w:pos="9356"/>
        </w:tabs>
        <w:ind w:left="425"/>
      </w:pPr>
      <w:r w:rsidRPr="00BB3C0E">
        <w:t>Barunga West—Area Councillors</w:t>
      </w:r>
      <w:r w:rsidRPr="00BB3C0E">
        <w:tab/>
      </w:r>
      <w:r w:rsidR="00C022D4" w:rsidRPr="00BB3C0E">
        <w:t>No.64</w:t>
      </w:r>
      <w:r w:rsidRPr="00BB3C0E">
        <w:t xml:space="preserve"> p.3211</w:t>
      </w:r>
    </w:p>
    <w:p w14:paraId="60863EA2" w14:textId="06677B58" w:rsidR="009C2B76" w:rsidRPr="00BB3C0E" w:rsidRDefault="009C2B76" w:rsidP="000222DC">
      <w:pPr>
        <w:tabs>
          <w:tab w:val="right" w:leader="dot" w:pos="9356"/>
        </w:tabs>
        <w:ind w:left="425"/>
      </w:pPr>
      <w:r w:rsidRPr="00BB3C0E">
        <w:t>Mid Murray—Councillor for Eyre Ward</w:t>
      </w:r>
      <w:r w:rsidRPr="00BB3C0E">
        <w:tab/>
      </w:r>
      <w:r w:rsidRPr="00BB3C0E">
        <w:rPr>
          <w:szCs w:val="17"/>
        </w:rPr>
        <w:t>No.68 p.3903</w:t>
      </w:r>
    </w:p>
    <w:p w14:paraId="2DD2828B" w14:textId="0A2FA2D3" w:rsidR="000222DC" w:rsidRPr="00BB3C0E" w:rsidRDefault="000222DC" w:rsidP="000222DC">
      <w:pPr>
        <w:tabs>
          <w:tab w:val="right" w:leader="dot" w:pos="9356"/>
        </w:tabs>
        <w:ind w:left="425"/>
      </w:pPr>
      <w:r w:rsidRPr="00BB3C0E">
        <w:t>West Torrens—Councillor for Hilton Ward</w:t>
      </w:r>
      <w:r w:rsidRPr="00BB3C0E">
        <w:tab/>
      </w:r>
      <w:r w:rsidR="00C022D4" w:rsidRPr="00BB3C0E">
        <w:t>No.64</w:t>
      </w:r>
      <w:r w:rsidRPr="00BB3C0E">
        <w:t xml:space="preserve"> p.3211</w:t>
      </w:r>
    </w:p>
    <w:p w14:paraId="65D45BF0" w14:textId="33208765" w:rsidR="00A9445B" w:rsidRPr="00BB3C0E" w:rsidRDefault="00A9445B" w:rsidP="00053358">
      <w:pPr>
        <w:ind w:left="284"/>
      </w:pPr>
      <w:r w:rsidRPr="00BB3C0E">
        <w:t>Close of Roll—</w:t>
      </w:r>
    </w:p>
    <w:p w14:paraId="701401C1" w14:textId="1D9EDD6F" w:rsidR="00A9445B" w:rsidRPr="00BB3C0E" w:rsidRDefault="00A9445B" w:rsidP="00A9445B">
      <w:pPr>
        <w:tabs>
          <w:tab w:val="right" w:leader="dot" w:pos="9356"/>
        </w:tabs>
        <w:ind w:left="425"/>
      </w:pPr>
      <w:r w:rsidRPr="00BB3C0E">
        <w:t>Barunga West</w:t>
      </w:r>
      <w:r w:rsidR="00E26127" w:rsidRPr="00BB3C0E">
        <w:t>—Area Councillors</w:t>
      </w:r>
      <w:r w:rsidRPr="00BB3C0E">
        <w:tab/>
        <w:t>No.57 p.2446</w:t>
      </w:r>
    </w:p>
    <w:p w14:paraId="13A47FF4" w14:textId="77777777" w:rsidR="00A70729" w:rsidRPr="00BB3C0E" w:rsidRDefault="00D133F3" w:rsidP="00A9445B">
      <w:pPr>
        <w:tabs>
          <w:tab w:val="right" w:leader="dot" w:pos="9356"/>
        </w:tabs>
        <w:ind w:left="425"/>
      </w:pPr>
      <w:r w:rsidRPr="00BB3C0E">
        <w:t>Mid Murray</w:t>
      </w:r>
      <w:r w:rsidR="00E26127" w:rsidRPr="00BB3C0E">
        <w:t>—</w:t>
      </w:r>
    </w:p>
    <w:p w14:paraId="404156DA" w14:textId="3A34B8DB" w:rsidR="00D133F3" w:rsidRPr="00BB3C0E" w:rsidRDefault="00E26127" w:rsidP="00A70729">
      <w:pPr>
        <w:tabs>
          <w:tab w:val="right" w:leader="dot" w:pos="9356"/>
        </w:tabs>
        <w:ind w:left="567"/>
      </w:pPr>
      <w:r w:rsidRPr="00BB3C0E">
        <w:t>Councillor for Eyre Ward</w:t>
      </w:r>
      <w:r w:rsidR="00D133F3" w:rsidRPr="00BB3C0E">
        <w:tab/>
        <w:t>No.63 p.3188</w:t>
      </w:r>
    </w:p>
    <w:p w14:paraId="42B83BD0" w14:textId="28D95621" w:rsidR="00A70729" w:rsidRPr="00BB3C0E" w:rsidRDefault="00A70729" w:rsidP="00A70729">
      <w:pPr>
        <w:tabs>
          <w:tab w:val="right" w:leader="dot" w:pos="9356"/>
        </w:tabs>
        <w:ind w:left="567"/>
      </w:pPr>
      <w:r w:rsidRPr="00BB3C0E">
        <w:t>Councillor for Shearer Ward</w:t>
      </w:r>
      <w:r w:rsidRPr="00BB3C0E">
        <w:tab/>
        <w:t>No.78 p.4584</w:t>
      </w:r>
    </w:p>
    <w:p w14:paraId="410853D1" w14:textId="073108BB" w:rsidR="00A70729" w:rsidRPr="00BB3C0E" w:rsidRDefault="00A70729" w:rsidP="00A9445B">
      <w:pPr>
        <w:tabs>
          <w:tab w:val="right" w:leader="dot" w:pos="9356"/>
        </w:tabs>
        <w:ind w:left="425"/>
      </w:pPr>
      <w:r w:rsidRPr="00BB3C0E">
        <w:t>Mount Barker—Central Ward</w:t>
      </w:r>
      <w:r w:rsidRPr="00BB3C0E">
        <w:tab/>
        <w:t>No.78 p.4584</w:t>
      </w:r>
    </w:p>
    <w:p w14:paraId="06B57596" w14:textId="34C9E94F" w:rsidR="00957B53" w:rsidRPr="00BB3C0E" w:rsidRDefault="00957B53" w:rsidP="00A9445B">
      <w:pPr>
        <w:tabs>
          <w:tab w:val="right" w:leader="dot" w:pos="9356"/>
        </w:tabs>
        <w:ind w:left="425"/>
      </w:pPr>
      <w:r w:rsidRPr="00BB3C0E">
        <w:t>Tea Tree Gully—Councillor for Pedare Ward</w:t>
      </w:r>
      <w:r w:rsidRPr="00BB3C0E">
        <w:tab/>
        <w:t>No.75 p.4201</w:t>
      </w:r>
    </w:p>
    <w:p w14:paraId="2C631792" w14:textId="7F8E4AC1" w:rsidR="001531DB" w:rsidRPr="00BB3C0E" w:rsidRDefault="001531DB" w:rsidP="001531DB">
      <w:pPr>
        <w:tabs>
          <w:tab w:val="right" w:leader="dot" w:pos="9356"/>
        </w:tabs>
        <w:ind w:left="425"/>
      </w:pPr>
      <w:r w:rsidRPr="00BB3C0E">
        <w:t>Unley—Councillor for Goodwood Ward</w:t>
      </w:r>
      <w:r w:rsidRPr="00BB3C0E">
        <w:tab/>
        <w:t>No.75 p.4201</w:t>
      </w:r>
    </w:p>
    <w:p w14:paraId="0E36036E" w14:textId="0DA54907" w:rsidR="00A9445B" w:rsidRPr="00BB3C0E" w:rsidRDefault="00A9445B" w:rsidP="00A9445B">
      <w:pPr>
        <w:tabs>
          <w:tab w:val="right" w:leader="dot" w:pos="9356"/>
        </w:tabs>
        <w:ind w:left="425"/>
      </w:pPr>
      <w:r w:rsidRPr="00BB3C0E">
        <w:t>West Torrens</w:t>
      </w:r>
      <w:r w:rsidR="00614DFF" w:rsidRPr="00BB3C0E">
        <w:t>—Councillor for Hilton Ward</w:t>
      </w:r>
      <w:r w:rsidRPr="00BB3C0E">
        <w:tab/>
        <w:t>No.57 p.2446</w:t>
      </w:r>
    </w:p>
    <w:p w14:paraId="5EC96484" w14:textId="2CAF8D81" w:rsidR="00A35CBA" w:rsidRPr="00BB3C0E" w:rsidRDefault="00A35CBA" w:rsidP="00053358">
      <w:pPr>
        <w:ind w:left="284"/>
      </w:pPr>
      <w:r w:rsidRPr="00BB3C0E">
        <w:t>Election Results—</w:t>
      </w:r>
    </w:p>
    <w:p w14:paraId="44BB08DC" w14:textId="32852DA4" w:rsidR="00A70729" w:rsidRPr="00BB3C0E" w:rsidRDefault="00A70729" w:rsidP="00A35CBA">
      <w:pPr>
        <w:tabs>
          <w:tab w:val="right" w:leader="dot" w:pos="9356"/>
        </w:tabs>
        <w:ind w:left="425"/>
      </w:pPr>
      <w:r w:rsidRPr="00BB3C0E">
        <w:t>BarungaWest—2 Area Councillors</w:t>
      </w:r>
      <w:r w:rsidRPr="00BB3C0E">
        <w:tab/>
        <w:t>No.78 p.4584</w:t>
      </w:r>
    </w:p>
    <w:p w14:paraId="6F0AEC9F" w14:textId="6184F515" w:rsidR="00A35CBA" w:rsidRPr="00BB3C0E" w:rsidRDefault="00A35CBA" w:rsidP="00A35CBA">
      <w:pPr>
        <w:tabs>
          <w:tab w:val="right" w:leader="dot" w:pos="9356"/>
        </w:tabs>
        <w:ind w:left="425"/>
      </w:pPr>
      <w:r w:rsidRPr="00BB3C0E">
        <w:t>Lower Eyre</w:t>
      </w:r>
      <w:r w:rsidR="00264865" w:rsidRPr="00BB3C0E">
        <w:t>—Area Councilllor</w:t>
      </w:r>
      <w:r w:rsidRPr="00BB3C0E">
        <w:tab/>
        <w:t>No.55 p.2389</w:t>
      </w:r>
    </w:p>
    <w:p w14:paraId="67724295" w14:textId="6958F28E" w:rsidR="00774A34" w:rsidRPr="00BB3C0E" w:rsidRDefault="00774A34" w:rsidP="00B10F56">
      <w:pPr>
        <w:tabs>
          <w:tab w:val="right" w:leader="dot" w:pos="9356"/>
        </w:tabs>
        <w:ind w:left="425"/>
      </w:pPr>
      <w:r w:rsidRPr="00BB3C0E">
        <w:t>West Torrens—Councillor for Hilton Ward</w:t>
      </w:r>
      <w:r w:rsidRPr="00BB3C0E">
        <w:tab/>
        <w:t>No.78 p.4583</w:t>
      </w:r>
    </w:p>
    <w:p w14:paraId="6318C10C" w14:textId="79C7220D" w:rsidR="00A35CBA" w:rsidRPr="00BB3C0E" w:rsidRDefault="00A35CBA" w:rsidP="00B10F56">
      <w:pPr>
        <w:tabs>
          <w:tab w:val="right" w:leader="dot" w:pos="9356"/>
        </w:tabs>
        <w:ind w:left="425"/>
      </w:pPr>
      <w:r w:rsidRPr="00BB3C0E">
        <w:t>Yankalilla</w:t>
      </w:r>
      <w:r w:rsidR="00264865" w:rsidRPr="00BB3C0E">
        <w:t>—Councillor for Light Ward</w:t>
      </w:r>
      <w:r w:rsidRPr="00BB3C0E">
        <w:tab/>
        <w:t>No.55 p.2389</w:t>
      </w:r>
      <w:r w:rsidR="00B10F56" w:rsidRPr="00BB3C0E">
        <w:t xml:space="preserve"> | No.71 p.3988</w:t>
      </w:r>
    </w:p>
    <w:p w14:paraId="75465D42" w14:textId="04D0F165" w:rsidR="00053358" w:rsidRPr="00BB3C0E" w:rsidRDefault="00053358" w:rsidP="00053358">
      <w:pPr>
        <w:ind w:left="284"/>
      </w:pPr>
      <w:r w:rsidRPr="00BB3C0E">
        <w:t>Nominations Received—</w:t>
      </w:r>
    </w:p>
    <w:p w14:paraId="63E260ED" w14:textId="419E4A26" w:rsidR="007C59B9" w:rsidRPr="00BB3C0E" w:rsidRDefault="007C59B9" w:rsidP="00053358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z w:val="17"/>
          <w:szCs w:val="17"/>
        </w:rPr>
        <w:t>Barunga West—Area Councillors</w:t>
      </w:r>
      <w:r w:rsidRPr="00BB3C0E">
        <w:rPr>
          <w:sz w:val="17"/>
          <w:szCs w:val="17"/>
        </w:rPr>
        <w:tab/>
        <w:t>No.70 p.3956</w:t>
      </w:r>
    </w:p>
    <w:p w14:paraId="54FF6A55" w14:textId="7C8B928D" w:rsidR="00CB7313" w:rsidRPr="00BB3C0E" w:rsidRDefault="00CB7313" w:rsidP="00CB7313">
      <w:pPr>
        <w:tabs>
          <w:tab w:val="right" w:leader="dot" w:pos="9356"/>
        </w:tabs>
        <w:ind w:left="425"/>
      </w:pPr>
      <w:r w:rsidRPr="00BB3C0E">
        <w:t>Mid Murray—Councillor for Eyre Ward</w:t>
      </w:r>
      <w:r w:rsidRPr="00BB3C0E">
        <w:tab/>
      </w:r>
      <w:r w:rsidRPr="00BB3C0E">
        <w:rPr>
          <w:szCs w:val="17"/>
        </w:rPr>
        <w:t>No.74 p.4168</w:t>
      </w:r>
    </w:p>
    <w:p w14:paraId="2D71D660" w14:textId="4F2E47D3" w:rsidR="003A6C26" w:rsidRPr="00BB3C0E" w:rsidRDefault="00053358" w:rsidP="00053358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z w:val="17"/>
          <w:szCs w:val="17"/>
        </w:rPr>
        <w:t>Wakefield</w:t>
      </w:r>
      <w:r w:rsidR="008B1F32">
        <w:rPr>
          <w:sz w:val="17"/>
          <w:szCs w:val="17"/>
        </w:rPr>
        <w:t>—</w:t>
      </w:r>
      <w:r w:rsidR="008B1F32" w:rsidRPr="008B1F32">
        <w:rPr>
          <w:sz w:val="17"/>
          <w:szCs w:val="17"/>
        </w:rPr>
        <w:t>North Ward Councillor</w:t>
      </w:r>
      <w:r w:rsidR="00873D43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</w:t>
      </w:r>
      <w:r w:rsidR="002D33F1" w:rsidRPr="00BB3C0E">
        <w:rPr>
          <w:sz w:val="17"/>
          <w:szCs w:val="17"/>
        </w:rPr>
        <w:t>52 p.2201</w:t>
      </w:r>
    </w:p>
    <w:p w14:paraId="1A6722AE" w14:textId="4CDA3524" w:rsidR="00260C04" w:rsidRPr="00BB3C0E" w:rsidRDefault="00260C04" w:rsidP="00260C04">
      <w:pPr>
        <w:tabs>
          <w:tab w:val="right" w:leader="dot" w:pos="9356"/>
        </w:tabs>
        <w:ind w:left="425"/>
      </w:pPr>
      <w:r w:rsidRPr="00BB3C0E">
        <w:t>West Torrens</w:t>
      </w:r>
      <w:r w:rsidR="00AE3BD0" w:rsidRPr="00BB3C0E">
        <w:t>—</w:t>
      </w:r>
      <w:r w:rsidR="00D23BC9" w:rsidRPr="00BB3C0E">
        <w:t xml:space="preserve">Councillor for </w:t>
      </w:r>
      <w:r w:rsidR="00AE3BD0" w:rsidRPr="00BB3C0E">
        <w:t>Hilton Ward</w:t>
      </w:r>
      <w:r w:rsidRPr="00BB3C0E">
        <w:tab/>
        <w:t>No.70 p.3957</w:t>
      </w:r>
    </w:p>
    <w:p w14:paraId="1481AC77" w14:textId="77777777" w:rsidR="00067D61" w:rsidRPr="00BB3C0E" w:rsidRDefault="00E8205A" w:rsidP="00BE608A">
      <w:pPr>
        <w:pStyle w:val="Heading2"/>
      </w:pPr>
      <w:bookmarkStart w:id="189" w:name="_Toc96611483"/>
      <w:bookmarkStart w:id="190" w:name="_Toc96611880"/>
      <w:bookmarkStart w:id="191" w:name="_Toc185596769"/>
      <w:r w:rsidRPr="00BB3C0E">
        <w:t>Major Events Act 2013</w:t>
      </w:r>
      <w:bookmarkEnd w:id="189"/>
      <w:bookmarkEnd w:id="190"/>
      <w:bookmarkEnd w:id="191"/>
    </w:p>
    <w:p w14:paraId="4DC20F1F" w14:textId="77777777" w:rsidR="00C546A1" w:rsidRPr="00BB3C0E" w:rsidRDefault="00C546A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 of a Major Event—</w:t>
      </w:r>
    </w:p>
    <w:p w14:paraId="363E9AD8" w14:textId="77777777" w:rsidR="00A628C2" w:rsidRPr="00BB3C0E" w:rsidRDefault="00A628C2" w:rsidP="0023269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AFC Asian Qualifiers—Road to 26</w:t>
      </w:r>
      <w:r w:rsidRPr="00BB3C0E">
        <w:rPr>
          <w:sz w:val="17"/>
          <w:szCs w:val="17"/>
        </w:rPr>
        <w:tab/>
        <w:t>No.67 p.3872</w:t>
      </w:r>
    </w:p>
    <w:p w14:paraId="37E841ED" w14:textId="2F315060" w:rsidR="004D7BA3" w:rsidRPr="00BB3C0E" w:rsidRDefault="004D7BA3" w:rsidP="0023269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CommBank Women’s Ashes T20 Series: Australia V England</w:t>
      </w:r>
      <w:r w:rsidRPr="00BB3C0E">
        <w:rPr>
          <w:sz w:val="17"/>
          <w:szCs w:val="17"/>
        </w:rPr>
        <w:tab/>
        <w:t>No.75 p.4202</w:t>
      </w:r>
    </w:p>
    <w:p w14:paraId="1AC731A7" w14:textId="22E7F680" w:rsidR="00A628C2" w:rsidRPr="00BB3C0E" w:rsidRDefault="00A628C2" w:rsidP="0023269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Dettol Men’s ODI Series, Australia V Pakistan</w:t>
      </w:r>
      <w:r w:rsidRPr="00BB3C0E">
        <w:rPr>
          <w:sz w:val="17"/>
          <w:szCs w:val="17"/>
        </w:rPr>
        <w:tab/>
        <w:t>No.63 p.3188</w:t>
      </w:r>
    </w:p>
    <w:p w14:paraId="431BE64B" w14:textId="4B8180A2" w:rsidR="00AD7A85" w:rsidRPr="00BB3C0E" w:rsidRDefault="00AD7A85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National Pharmacies Christmas Pageant</w:t>
      </w:r>
      <w:r w:rsidRPr="00BB3C0E">
        <w:rPr>
          <w:sz w:val="17"/>
          <w:szCs w:val="17"/>
        </w:rPr>
        <w:tab/>
        <w:t>No.70 p.3958</w:t>
      </w:r>
    </w:p>
    <w:p w14:paraId="66C89DB2" w14:textId="0C3AB419" w:rsidR="00A628C2" w:rsidRPr="00BB3C0E" w:rsidRDefault="00A628C2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NRMA Insurance Men’s Border-Gavaskar Trophy, Australia V India</w:t>
      </w:r>
      <w:r w:rsidRPr="00BB3C0E">
        <w:rPr>
          <w:sz w:val="17"/>
          <w:szCs w:val="17"/>
        </w:rPr>
        <w:tab/>
        <w:t>No.63 p.3190</w:t>
      </w:r>
    </w:p>
    <w:p w14:paraId="62A9D1A9" w14:textId="2D96D026" w:rsidR="00D7744B" w:rsidRPr="00BB3C0E" w:rsidRDefault="00D7744B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Repco Adelaide Motorsport Festival</w:t>
      </w:r>
      <w:r w:rsidRPr="00BB3C0E">
        <w:rPr>
          <w:sz w:val="17"/>
          <w:szCs w:val="17"/>
        </w:rPr>
        <w:tab/>
        <w:t>No.81 p.5036</w:t>
      </w:r>
    </w:p>
    <w:p w14:paraId="23CC3DC5" w14:textId="13A151A4" w:rsidR="00127B00" w:rsidRPr="00BB3C0E" w:rsidRDefault="00127B00" w:rsidP="00127B0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Santos Tour Down Under</w:t>
      </w:r>
      <w:r w:rsidRPr="00BB3C0E">
        <w:rPr>
          <w:sz w:val="17"/>
          <w:szCs w:val="17"/>
        </w:rPr>
        <w:tab/>
        <w:t>No.81 p.5038</w:t>
      </w:r>
    </w:p>
    <w:p w14:paraId="3956A130" w14:textId="5F9364AA" w:rsidR="00A628C2" w:rsidRPr="00BB3C0E" w:rsidRDefault="00A628C2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Shannons Adelaide Rally</w:t>
      </w:r>
      <w:r w:rsidRPr="00BB3C0E">
        <w:rPr>
          <w:sz w:val="17"/>
          <w:szCs w:val="17"/>
        </w:rPr>
        <w:tab/>
        <w:t>No.68 p.3904</w:t>
      </w:r>
    </w:p>
    <w:p w14:paraId="2E13E9C2" w14:textId="77777777" w:rsidR="00070AC1" w:rsidRPr="00BB3C0E" w:rsidRDefault="00E8205A" w:rsidP="00BE608A">
      <w:pPr>
        <w:pStyle w:val="Heading2"/>
      </w:pPr>
      <w:bookmarkStart w:id="192" w:name="_Toc96611484"/>
      <w:bookmarkStart w:id="193" w:name="_Toc96611881"/>
      <w:bookmarkStart w:id="194" w:name="_Toc185596770"/>
      <w:r w:rsidRPr="00BB3C0E">
        <w:t>Mental Health Act 2009</w:t>
      </w:r>
      <w:bookmarkEnd w:id="192"/>
      <w:bookmarkEnd w:id="193"/>
      <w:bookmarkEnd w:id="194"/>
    </w:p>
    <w:p w14:paraId="155AE6C2" w14:textId="77777777" w:rsidR="00541770" w:rsidRDefault="000E083D" w:rsidP="002F029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Approved</w:t>
      </w:r>
      <w:r w:rsidR="00541770">
        <w:rPr>
          <w:sz w:val="17"/>
          <w:szCs w:val="17"/>
        </w:rPr>
        <w:t>—</w:t>
      </w:r>
    </w:p>
    <w:p w14:paraId="7DAD602B" w14:textId="57C400AE" w:rsidR="000E083D" w:rsidRPr="00BB3C0E" w:rsidRDefault="000E083D" w:rsidP="005417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Mental Health Professional</w:t>
      </w:r>
      <w:r w:rsidR="00706482" w:rsidRPr="00BB3C0E">
        <w:rPr>
          <w:sz w:val="17"/>
          <w:szCs w:val="17"/>
        </w:rPr>
        <w:t>/</w:t>
      </w:r>
      <w:r w:rsidRPr="00BB3C0E">
        <w:rPr>
          <w:sz w:val="17"/>
          <w:szCs w:val="17"/>
        </w:rPr>
        <w:t>s</w:t>
      </w:r>
      <w:r w:rsidRPr="00BB3C0E">
        <w:rPr>
          <w:sz w:val="17"/>
          <w:szCs w:val="17"/>
        </w:rPr>
        <w:tab/>
        <w:t>No.51 p.2166</w:t>
      </w:r>
    </w:p>
    <w:p w14:paraId="7F4F532B" w14:textId="5B536842" w:rsidR="000E083D" w:rsidRPr="00BB3C0E" w:rsidRDefault="000E083D" w:rsidP="005417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Treatment Centre</w:t>
      </w:r>
      <w:r w:rsidRPr="00BB3C0E">
        <w:rPr>
          <w:sz w:val="17"/>
          <w:szCs w:val="17"/>
        </w:rPr>
        <w:tab/>
        <w:t>No.48 p.2058</w:t>
      </w:r>
    </w:p>
    <w:p w14:paraId="3273B417" w14:textId="77777777" w:rsidR="00541770" w:rsidRDefault="000E083D" w:rsidP="00541770">
      <w:pPr>
        <w:pStyle w:val="Caption"/>
        <w:tabs>
          <w:tab w:val="right" w:leader="dot" w:pos="9356"/>
        </w:tabs>
        <w:ind w:left="284" w:hanging="142"/>
        <w:jc w:val="both"/>
        <w:rPr>
          <w:sz w:val="17"/>
          <w:szCs w:val="17"/>
        </w:rPr>
      </w:pPr>
      <w:r w:rsidRPr="00BB3C0E">
        <w:rPr>
          <w:sz w:val="17"/>
          <w:szCs w:val="17"/>
        </w:rPr>
        <w:t>Authorised</w:t>
      </w:r>
      <w:r w:rsidR="00541770">
        <w:rPr>
          <w:sz w:val="17"/>
          <w:szCs w:val="17"/>
        </w:rPr>
        <w:t>—</w:t>
      </w:r>
    </w:p>
    <w:p w14:paraId="21369B13" w14:textId="12466A96" w:rsidR="000E083D" w:rsidRPr="00BB3C0E" w:rsidRDefault="000E083D" w:rsidP="00541770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Medical Practitioner</w:t>
      </w:r>
      <w:r w:rsidRPr="00BB3C0E">
        <w:rPr>
          <w:sz w:val="17"/>
          <w:szCs w:val="17"/>
        </w:rPr>
        <w:tab/>
        <w:t>No.51 p.2166 | No.55 p.2390 | No.59 p.2982</w:t>
      </w:r>
      <w:r w:rsidR="003E030A" w:rsidRPr="00BB3C0E">
        <w:rPr>
          <w:sz w:val="17"/>
          <w:szCs w:val="17"/>
        </w:rPr>
        <w:t xml:space="preserve"> | </w:t>
      </w:r>
      <w:r w:rsidR="00D047CD">
        <w:rPr>
          <w:sz w:val="17"/>
          <w:szCs w:val="17"/>
        </w:rPr>
        <w:br/>
      </w:r>
      <w:r w:rsidR="003E030A" w:rsidRPr="00BB3C0E">
        <w:rPr>
          <w:sz w:val="17"/>
          <w:szCs w:val="17"/>
        </w:rPr>
        <w:t>No.62 p.3138</w:t>
      </w:r>
      <w:r w:rsidR="00AA0CE2" w:rsidRPr="00BB3C0E">
        <w:rPr>
          <w:sz w:val="17"/>
          <w:szCs w:val="17"/>
        </w:rPr>
        <w:t xml:space="preserve"> | No.67 p.3874</w:t>
      </w:r>
    </w:p>
    <w:p w14:paraId="46E7E485" w14:textId="1BD0A7A8" w:rsidR="000E083D" w:rsidRPr="00BB3C0E" w:rsidRDefault="000E083D" w:rsidP="00541770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Mental Health Professional</w:t>
      </w:r>
      <w:r w:rsidRPr="00BB3C0E">
        <w:rPr>
          <w:sz w:val="17"/>
          <w:szCs w:val="17"/>
        </w:rPr>
        <w:tab/>
        <w:t xml:space="preserve">No.52 p.2202 | No.55 p.2390 | No.57 p.2446 | </w:t>
      </w:r>
      <w:r w:rsidR="00D047CD">
        <w:rPr>
          <w:sz w:val="17"/>
          <w:szCs w:val="17"/>
        </w:rPr>
        <w:br/>
      </w:r>
      <w:r w:rsidRPr="00BB3C0E">
        <w:rPr>
          <w:sz w:val="17"/>
          <w:szCs w:val="17"/>
        </w:rPr>
        <w:t>No.59 p.2982</w:t>
      </w:r>
      <w:r w:rsidR="004D308F" w:rsidRPr="00BB3C0E">
        <w:rPr>
          <w:sz w:val="17"/>
          <w:szCs w:val="17"/>
        </w:rPr>
        <w:t xml:space="preserve"> | No.64 p.3211</w:t>
      </w:r>
      <w:r w:rsidR="00AA0CE2" w:rsidRPr="00BB3C0E">
        <w:rPr>
          <w:sz w:val="17"/>
          <w:szCs w:val="17"/>
        </w:rPr>
        <w:t xml:space="preserve"> | No.67 p.3874</w:t>
      </w:r>
      <w:r w:rsidR="00590378" w:rsidRPr="00BB3C0E">
        <w:rPr>
          <w:sz w:val="17"/>
          <w:szCs w:val="17"/>
        </w:rPr>
        <w:t xml:space="preserve"> | </w:t>
      </w:r>
      <w:r w:rsidR="00D047CD">
        <w:rPr>
          <w:sz w:val="17"/>
          <w:szCs w:val="17"/>
        </w:rPr>
        <w:br/>
      </w:r>
      <w:r w:rsidR="00590378" w:rsidRPr="00BB3C0E">
        <w:rPr>
          <w:sz w:val="17"/>
          <w:szCs w:val="17"/>
        </w:rPr>
        <w:t>No.76 p.4233</w:t>
      </w:r>
      <w:r w:rsidR="00F057A7" w:rsidRPr="00BB3C0E">
        <w:rPr>
          <w:sz w:val="17"/>
          <w:szCs w:val="17"/>
        </w:rPr>
        <w:t xml:space="preserve"> | No.81 p.5057</w:t>
      </w:r>
    </w:p>
    <w:p w14:paraId="0D66FEE6" w14:textId="77777777" w:rsidR="00541770" w:rsidRDefault="000E083D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Conditions Placed on an</w:t>
      </w:r>
      <w:r w:rsidR="00541770">
        <w:rPr>
          <w:sz w:val="17"/>
          <w:szCs w:val="17"/>
        </w:rPr>
        <w:t>—</w:t>
      </w:r>
    </w:p>
    <w:p w14:paraId="49369A22" w14:textId="76F76EEA" w:rsidR="000E083D" w:rsidRPr="00BB3C0E" w:rsidRDefault="000E083D" w:rsidP="005417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Approved Treatment Centre</w:t>
      </w:r>
      <w:r w:rsidRPr="00BB3C0E">
        <w:rPr>
          <w:sz w:val="17"/>
          <w:szCs w:val="17"/>
        </w:rPr>
        <w:tab/>
        <w:t>No.51 p.2167</w:t>
      </w:r>
      <w:r w:rsidR="00D8390F" w:rsidRPr="00BB3C0E">
        <w:rPr>
          <w:sz w:val="17"/>
          <w:szCs w:val="17"/>
        </w:rPr>
        <w:t xml:space="preserve"> | No.77 p.4324</w:t>
      </w:r>
    </w:p>
    <w:p w14:paraId="4EC3DFB2" w14:textId="36730E46" w:rsidR="000E083D" w:rsidRPr="00BB3C0E" w:rsidRDefault="000E083D" w:rsidP="005417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Authorised Community Mental Health Facility</w:t>
      </w:r>
      <w:r w:rsidRPr="00BB3C0E">
        <w:rPr>
          <w:sz w:val="17"/>
          <w:szCs w:val="17"/>
        </w:rPr>
        <w:tab/>
        <w:t>No.48 p.2058</w:t>
      </w:r>
    </w:p>
    <w:p w14:paraId="59851F23" w14:textId="77777777" w:rsidR="00F82DF4" w:rsidRPr="00BB3C0E" w:rsidRDefault="00E8205A" w:rsidP="00BE608A">
      <w:pPr>
        <w:pStyle w:val="Heading2"/>
      </w:pPr>
      <w:bookmarkStart w:id="195" w:name="_Toc96611485"/>
      <w:bookmarkStart w:id="196" w:name="_Toc96611882"/>
      <w:bookmarkStart w:id="197" w:name="_Toc185596771"/>
      <w:r w:rsidRPr="00BB3C0E">
        <w:t>Mining Act 1971</w:t>
      </w:r>
      <w:bookmarkEnd w:id="195"/>
      <w:bookmarkEnd w:id="196"/>
      <w:bookmarkEnd w:id="197"/>
    </w:p>
    <w:p w14:paraId="334CCEBE" w14:textId="77777777" w:rsidR="00D479FF" w:rsidRDefault="00AA0CE2" w:rsidP="002F029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Application for a</w:t>
      </w:r>
      <w:r w:rsidR="00D479FF">
        <w:rPr>
          <w:sz w:val="17"/>
          <w:szCs w:val="17"/>
        </w:rPr>
        <w:t>—</w:t>
      </w:r>
    </w:p>
    <w:p w14:paraId="65FE43DB" w14:textId="422F7FF6" w:rsidR="00AA0CE2" w:rsidRPr="00BB3C0E" w:rsidRDefault="00AA0CE2" w:rsidP="00D479F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Change in Operations</w:t>
      </w:r>
      <w:r w:rsidRPr="00BB3C0E">
        <w:rPr>
          <w:sz w:val="17"/>
          <w:szCs w:val="17"/>
        </w:rPr>
        <w:tab/>
        <w:t>No.67 p.3874</w:t>
      </w:r>
    </w:p>
    <w:p w14:paraId="7D9B5789" w14:textId="27047390" w:rsidR="009757EE" w:rsidRPr="00BB3C0E" w:rsidRDefault="009757EE" w:rsidP="00D479F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Miscellaneous Purposes Licence</w:t>
      </w:r>
      <w:r w:rsidRPr="00BB3C0E">
        <w:rPr>
          <w:sz w:val="17"/>
          <w:szCs w:val="17"/>
        </w:rPr>
        <w:tab/>
        <w:t>No.54 p.2234</w:t>
      </w:r>
    </w:p>
    <w:p w14:paraId="4B7A219F" w14:textId="70D234ED" w:rsidR="009757EE" w:rsidRPr="00BB3C0E" w:rsidRDefault="00B562B0" w:rsidP="00D479F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Mining</w:t>
      </w:r>
      <w:r w:rsidR="009757EE" w:rsidRPr="00BB3C0E">
        <w:rPr>
          <w:sz w:val="17"/>
          <w:szCs w:val="17"/>
        </w:rPr>
        <w:t xml:space="preserve"> Lease</w:t>
      </w:r>
      <w:r w:rsidR="009757EE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No.59 p.2982</w:t>
      </w:r>
      <w:r w:rsidR="00712323" w:rsidRPr="00BB3C0E">
        <w:rPr>
          <w:sz w:val="17"/>
          <w:szCs w:val="17"/>
        </w:rPr>
        <w:t xml:space="preserve"> | No.78 p.4584</w:t>
      </w:r>
    </w:p>
    <w:p w14:paraId="13B58A2A" w14:textId="4B454B3A" w:rsidR="003C7DD9" w:rsidRPr="00BB3C0E" w:rsidRDefault="003C7DD9" w:rsidP="00D479F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Retention Lease</w:t>
      </w:r>
      <w:r w:rsidRPr="00BB3C0E">
        <w:rPr>
          <w:sz w:val="17"/>
          <w:szCs w:val="17"/>
        </w:rPr>
        <w:tab/>
      </w:r>
      <w:r w:rsidR="009064F5" w:rsidRPr="00BB3C0E">
        <w:rPr>
          <w:sz w:val="17"/>
          <w:szCs w:val="17"/>
        </w:rPr>
        <w:t>No.61</w:t>
      </w:r>
      <w:r w:rsidRPr="00BB3C0E">
        <w:rPr>
          <w:sz w:val="17"/>
          <w:szCs w:val="17"/>
        </w:rPr>
        <w:t xml:space="preserve"> p.3109</w:t>
      </w:r>
    </w:p>
    <w:p w14:paraId="416460B0" w14:textId="77777777" w:rsidR="00D479FF" w:rsidRDefault="00FB4A73" w:rsidP="009E2BD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Terms of Reference for the</w:t>
      </w:r>
      <w:r w:rsidR="00D479FF">
        <w:rPr>
          <w:sz w:val="17"/>
          <w:szCs w:val="17"/>
        </w:rPr>
        <w:t>—</w:t>
      </w:r>
    </w:p>
    <w:p w14:paraId="22BA369F" w14:textId="01B61586" w:rsidR="009757EE" w:rsidRPr="00BB3C0E" w:rsidRDefault="00FB4A73" w:rsidP="00D479F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Hawks Nest Iron Ore Project</w:t>
      </w:r>
      <w:r w:rsidR="009757EE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No.76 p.4233</w:t>
      </w:r>
    </w:p>
    <w:p w14:paraId="60941184" w14:textId="42DE23D2" w:rsidR="00944F9A" w:rsidRPr="00BB3C0E" w:rsidRDefault="00944F9A" w:rsidP="00D479F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Razorback Iron Ore Project</w:t>
      </w:r>
      <w:r w:rsidRPr="00BB3C0E">
        <w:rPr>
          <w:sz w:val="17"/>
          <w:szCs w:val="17"/>
        </w:rPr>
        <w:tab/>
        <w:t>No.77 p.4325</w:t>
      </w:r>
    </w:p>
    <w:p w14:paraId="307E63A6" w14:textId="77777777" w:rsidR="00502E8A" w:rsidRPr="00BB3C0E" w:rsidRDefault="00E8205A" w:rsidP="00BE608A">
      <w:pPr>
        <w:pStyle w:val="Heading2"/>
      </w:pPr>
      <w:bookmarkStart w:id="198" w:name="_Toc96611486"/>
      <w:bookmarkStart w:id="199" w:name="_Toc96611883"/>
      <w:bookmarkStart w:id="200" w:name="_Toc185596772"/>
      <w:r w:rsidRPr="00BB3C0E">
        <w:t>Mining Regulations 202</w:t>
      </w:r>
      <w:r w:rsidR="006A7D8B" w:rsidRPr="00BB3C0E">
        <w:t>0</w:t>
      </w:r>
      <w:bookmarkEnd w:id="198"/>
      <w:bookmarkEnd w:id="199"/>
      <w:bookmarkEnd w:id="200"/>
    </w:p>
    <w:p w14:paraId="3E5AABB1" w14:textId="77777777" w:rsidR="00AB6210" w:rsidRDefault="00FB4A73" w:rsidP="00FB4A7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Terms of Reference for the</w:t>
      </w:r>
      <w:r w:rsidR="00AB6210">
        <w:rPr>
          <w:sz w:val="17"/>
          <w:szCs w:val="17"/>
        </w:rPr>
        <w:t>—</w:t>
      </w:r>
    </w:p>
    <w:p w14:paraId="08F303F9" w14:textId="15F6F67C" w:rsidR="00FB4A73" w:rsidRPr="00BB3C0E" w:rsidRDefault="00FB4A73" w:rsidP="00AB621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Hawks Nest Iron Ore Project</w:t>
      </w:r>
      <w:r w:rsidRPr="00BB3C0E">
        <w:rPr>
          <w:sz w:val="17"/>
          <w:szCs w:val="17"/>
        </w:rPr>
        <w:tab/>
        <w:t>No.76 p.4233</w:t>
      </w:r>
    </w:p>
    <w:p w14:paraId="53F30138" w14:textId="0814831F" w:rsidR="000332F2" w:rsidRPr="00BB3C0E" w:rsidRDefault="000332F2" w:rsidP="00AB621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Razorback Iron Ore Project</w:t>
      </w:r>
      <w:r w:rsidRPr="00BB3C0E">
        <w:rPr>
          <w:sz w:val="17"/>
          <w:szCs w:val="17"/>
        </w:rPr>
        <w:tab/>
        <w:t>No.77 p.4325</w:t>
      </w:r>
    </w:p>
    <w:p w14:paraId="2190BB03" w14:textId="77777777" w:rsidR="0087629E" w:rsidRPr="00BB3C0E" w:rsidRDefault="00E8205A" w:rsidP="00BE608A">
      <w:pPr>
        <w:pStyle w:val="Heading2"/>
      </w:pPr>
      <w:bookmarkStart w:id="201" w:name="_Toc96611487"/>
      <w:bookmarkStart w:id="202" w:name="_Toc96611884"/>
      <w:bookmarkStart w:id="203" w:name="_Toc185596773"/>
      <w:r w:rsidRPr="00BB3C0E">
        <w:t>Motor Vehicles Act 1959</w:t>
      </w:r>
      <w:bookmarkEnd w:id="201"/>
      <w:bookmarkEnd w:id="202"/>
      <w:bookmarkEnd w:id="203"/>
    </w:p>
    <w:p w14:paraId="48633110" w14:textId="521D3D0D" w:rsidR="00B11468" w:rsidRPr="00BB3C0E" w:rsidRDefault="00B11468" w:rsidP="00B114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Classes, Specifications and Design of Number Plates</w:t>
      </w:r>
      <w:r w:rsidRPr="00BB3C0E">
        <w:rPr>
          <w:sz w:val="17"/>
          <w:szCs w:val="17"/>
        </w:rPr>
        <w:tab/>
      </w:r>
      <w:r w:rsidR="00C63FB5" w:rsidRPr="00BB3C0E">
        <w:rPr>
          <w:sz w:val="17"/>
          <w:szCs w:val="17"/>
        </w:rPr>
        <w:t>No.68 p.3908</w:t>
      </w:r>
    </w:p>
    <w:p w14:paraId="205E1DE3" w14:textId="32A2288C" w:rsidR="00E03CF6" w:rsidRPr="00BB3C0E" w:rsidRDefault="0087629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Motor Vehicles (Approval of Motor Bikes and Motor Trikes) Notice 202</w:t>
      </w:r>
      <w:r w:rsidR="00E806F3" w:rsidRPr="00BB3C0E">
        <w:rPr>
          <w:sz w:val="17"/>
          <w:szCs w:val="17"/>
        </w:rPr>
        <w:t>4</w:t>
      </w:r>
      <w:r w:rsidR="00F35E53" w:rsidRPr="00BB3C0E">
        <w:rPr>
          <w:sz w:val="17"/>
          <w:szCs w:val="17"/>
        </w:rPr>
        <w:t>—</w:t>
      </w:r>
    </w:p>
    <w:p w14:paraId="55AD5698" w14:textId="1504D7FF" w:rsidR="00140F11" w:rsidRPr="00BB3C0E" w:rsidRDefault="00210003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 </w:t>
      </w:r>
      <w:r w:rsidR="00E806F3" w:rsidRPr="00BB3C0E">
        <w:rPr>
          <w:sz w:val="17"/>
          <w:szCs w:val="17"/>
        </w:rPr>
        <w:t>2</w:t>
      </w:r>
      <w:r w:rsidR="00140F11" w:rsidRPr="00BB3C0E">
        <w:rPr>
          <w:sz w:val="17"/>
          <w:szCs w:val="17"/>
        </w:rPr>
        <w:tab/>
      </w:r>
      <w:r w:rsidR="00E806F3" w:rsidRPr="00BB3C0E">
        <w:rPr>
          <w:sz w:val="17"/>
          <w:szCs w:val="17"/>
        </w:rPr>
        <w:t>No.71 p.3988</w:t>
      </w:r>
    </w:p>
    <w:p w14:paraId="4171319F" w14:textId="7986D6C4" w:rsidR="006478AA" w:rsidRPr="00BB3C0E" w:rsidRDefault="006478AA" w:rsidP="006478A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 3</w:t>
      </w:r>
      <w:r w:rsidRPr="00BB3C0E">
        <w:rPr>
          <w:sz w:val="17"/>
          <w:szCs w:val="17"/>
        </w:rPr>
        <w:tab/>
        <w:t>No.81 p.5057</w:t>
      </w:r>
    </w:p>
    <w:p w14:paraId="1583E167" w14:textId="77777777" w:rsidR="00C431B0" w:rsidRPr="00BB3C0E" w:rsidRDefault="00C943BB" w:rsidP="003343BB">
      <w:pPr>
        <w:pStyle w:val="Caption"/>
        <w:tabs>
          <w:tab w:val="right" w:leader="dot" w:pos="9356"/>
        </w:tabs>
        <w:ind w:left="284" w:hanging="142"/>
      </w:pPr>
      <w:r w:rsidRPr="00BB3C0E">
        <w:rPr>
          <w:sz w:val="17"/>
          <w:szCs w:val="17"/>
        </w:rPr>
        <w:t>Motor Vehicles (Conditional Registration—Recognition of Mot</w:t>
      </w:r>
      <w:r w:rsidR="002A6316" w:rsidRPr="00BB3C0E">
        <w:rPr>
          <w:sz w:val="17"/>
          <w:szCs w:val="17"/>
        </w:rPr>
        <w:t>or Vehicle Clubs) Notice 20</w:t>
      </w:r>
      <w:r w:rsidR="008A2B84" w:rsidRPr="00BB3C0E">
        <w:rPr>
          <w:sz w:val="17"/>
          <w:szCs w:val="17"/>
        </w:rPr>
        <w:t>24—</w:t>
      </w:r>
    </w:p>
    <w:p w14:paraId="47C7F8AA" w14:textId="77777777" w:rsidR="00C431B0" w:rsidRPr="00BB3C0E" w:rsidRDefault="00C431B0" w:rsidP="00C431B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Antic Ways Incorporated</w:t>
      </w:r>
      <w:r w:rsidRPr="00BB3C0E">
        <w:rPr>
          <w:sz w:val="17"/>
          <w:szCs w:val="17"/>
        </w:rPr>
        <w:tab/>
        <w:t>No.52 p.2202</w:t>
      </w:r>
    </w:p>
    <w:p w14:paraId="0D740F64" w14:textId="4B651CFB" w:rsidR="00E83798" w:rsidRPr="00BB3C0E" w:rsidRDefault="00E83798" w:rsidP="00C431B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Motor Italia SA Incorporated</w:t>
      </w:r>
      <w:r w:rsidRPr="00BB3C0E">
        <w:rPr>
          <w:sz w:val="17"/>
          <w:szCs w:val="17"/>
        </w:rPr>
        <w:tab/>
        <w:t>No.81 p.5068</w:t>
      </w:r>
    </w:p>
    <w:p w14:paraId="5D9B7EB4" w14:textId="7EBF56DB" w:rsidR="00C431B0" w:rsidRPr="00BB3C0E" w:rsidRDefault="00C431B0" w:rsidP="00C431B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Muscle Car Collectors Club Incorporated</w:t>
      </w:r>
      <w:r w:rsidRPr="00BB3C0E">
        <w:rPr>
          <w:sz w:val="17"/>
          <w:szCs w:val="17"/>
        </w:rPr>
        <w:tab/>
        <w:t>No.63 p.3192</w:t>
      </w:r>
    </w:p>
    <w:p w14:paraId="472876A2" w14:textId="42FB71FE" w:rsidR="002A331C" w:rsidRPr="002A331C" w:rsidRDefault="0052630B" w:rsidP="002A331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Road Knights Hot Rod &amp; Custom Club Incorporated</w:t>
      </w:r>
      <w:r w:rsidR="000A4128" w:rsidRPr="00BB3C0E">
        <w:rPr>
          <w:sz w:val="17"/>
          <w:szCs w:val="17"/>
        </w:rPr>
        <w:tab/>
        <w:t>No.81 p.5069</w:t>
      </w:r>
      <w:r w:rsidR="002A331C">
        <w:rPr>
          <w:sz w:val="17"/>
          <w:szCs w:val="17"/>
        </w:rPr>
        <w:br w:type="page"/>
      </w:r>
    </w:p>
    <w:p w14:paraId="6915530E" w14:textId="77777777" w:rsidR="00D50CE2" w:rsidRPr="00BB3C0E" w:rsidRDefault="00336D34" w:rsidP="00BE608A">
      <w:pPr>
        <w:pStyle w:val="Heading2"/>
      </w:pPr>
      <w:bookmarkStart w:id="204" w:name="_Toc96611488"/>
      <w:bookmarkStart w:id="205" w:name="_Toc96611885"/>
      <w:bookmarkStart w:id="206" w:name="_Toc185596774"/>
      <w:r w:rsidRPr="00BB3C0E">
        <w:lastRenderedPageBreak/>
        <w:t>Motor Vehicles Regulations 2010</w:t>
      </w:r>
      <w:bookmarkEnd w:id="204"/>
      <w:bookmarkEnd w:id="205"/>
      <w:bookmarkEnd w:id="206"/>
    </w:p>
    <w:p w14:paraId="72202BD5" w14:textId="41E70498" w:rsidR="000D3C1A" w:rsidRPr="00BB3C0E" w:rsidRDefault="00D50CE2" w:rsidP="00D50CE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Motor Vehicles (Specified Event) Notice 202</w:t>
      </w:r>
      <w:r w:rsidR="00FC5217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FC5217" w:rsidRPr="00BB3C0E">
        <w:rPr>
          <w:sz w:val="17"/>
          <w:szCs w:val="17"/>
        </w:rPr>
        <w:t>No.76 p.4247</w:t>
      </w:r>
    </w:p>
    <w:p w14:paraId="28BB3284" w14:textId="77777777" w:rsidR="0020572C" w:rsidRPr="00BB3C0E" w:rsidRDefault="002061FA" w:rsidP="00BE608A">
      <w:pPr>
        <w:pStyle w:val="Heading2"/>
      </w:pPr>
      <w:bookmarkStart w:id="207" w:name="_Toc96611491"/>
      <w:bookmarkStart w:id="208" w:name="_Toc96611888"/>
      <w:bookmarkStart w:id="209" w:name="_Toc185596775"/>
      <w:r w:rsidRPr="00BB3C0E">
        <w:t>National Parks and Wildlife (Mamungari Conservation Park) Regulations 2019</w:t>
      </w:r>
      <w:bookmarkEnd w:id="207"/>
      <w:bookmarkEnd w:id="208"/>
      <w:bookmarkEnd w:id="209"/>
    </w:p>
    <w:p w14:paraId="308DA86D" w14:textId="3B1F812B" w:rsidR="003A6C26" w:rsidRPr="00BB3C0E" w:rsidRDefault="0020572C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Mamungari Conservation Park—Fire Restrictions</w:t>
      </w:r>
      <w:r w:rsidR="005A779B" w:rsidRPr="00BB3C0E">
        <w:rPr>
          <w:sz w:val="17"/>
          <w:szCs w:val="17"/>
        </w:rPr>
        <w:tab/>
      </w:r>
      <w:r w:rsidR="00C63FB5" w:rsidRPr="00BB3C0E">
        <w:rPr>
          <w:sz w:val="17"/>
          <w:szCs w:val="17"/>
        </w:rPr>
        <w:t>No.68 p.3926</w:t>
      </w:r>
    </w:p>
    <w:p w14:paraId="45833976" w14:textId="77777777" w:rsidR="008E2E68" w:rsidRPr="00BB3C0E" w:rsidRDefault="00E8205A" w:rsidP="00BE608A">
      <w:pPr>
        <w:pStyle w:val="Heading2"/>
      </w:pPr>
      <w:bookmarkStart w:id="210" w:name="_Toc96611492"/>
      <w:bookmarkStart w:id="211" w:name="_Toc96611889"/>
      <w:bookmarkStart w:id="212" w:name="_Toc185596776"/>
      <w:r w:rsidRPr="00BB3C0E">
        <w:t>National Parks and Wildlife (National Parks) Regulations 2016</w:t>
      </w:r>
      <w:bookmarkEnd w:id="210"/>
      <w:bookmarkEnd w:id="211"/>
      <w:bookmarkEnd w:id="212"/>
    </w:p>
    <w:p w14:paraId="564031DE" w14:textId="77777777" w:rsidR="00523C86" w:rsidRPr="00BB3C0E" w:rsidRDefault="00523C86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Fire Restrictions—</w:t>
      </w:r>
    </w:p>
    <w:p w14:paraId="77C5EEDB" w14:textId="285DBCDF" w:rsidR="00C54D45" w:rsidRPr="00BB3C0E" w:rsidRDefault="007109E4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National Parks and Wildlife Reserves</w:t>
      </w:r>
      <w:r w:rsidRPr="00BB3C0E">
        <w:rPr>
          <w:sz w:val="17"/>
          <w:szCs w:val="17"/>
        </w:rPr>
        <w:tab/>
      </w:r>
      <w:r w:rsidR="00D53A31" w:rsidRPr="00BB3C0E">
        <w:rPr>
          <w:sz w:val="17"/>
          <w:szCs w:val="17"/>
        </w:rPr>
        <w:t>No.68 p.3926</w:t>
      </w:r>
    </w:p>
    <w:p w14:paraId="4BADF59D" w14:textId="5A0DD9DF" w:rsidR="00D53A31" w:rsidRPr="00BB3C0E" w:rsidRDefault="00D53A31" w:rsidP="00D53A3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No.70 p.3960</w:t>
      </w:r>
      <w:r w:rsidR="00E815AD" w:rsidRPr="00BB3C0E">
        <w:rPr>
          <w:sz w:val="17"/>
          <w:szCs w:val="17"/>
        </w:rPr>
        <w:t xml:space="preserve"> | No.74 p.4168</w:t>
      </w:r>
    </w:p>
    <w:p w14:paraId="6BB45369" w14:textId="77777777" w:rsidR="00D53A31" w:rsidRPr="00BB3C0E" w:rsidRDefault="00D53A31" w:rsidP="00D53A3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Ngaut Ngaut Conservation Park</w:t>
      </w:r>
      <w:r w:rsidRPr="00BB3C0E">
        <w:rPr>
          <w:sz w:val="17"/>
          <w:szCs w:val="17"/>
        </w:rPr>
        <w:tab/>
        <w:t>No.70 p.3959</w:t>
      </w:r>
    </w:p>
    <w:p w14:paraId="04B9582D" w14:textId="2165F5E4" w:rsidR="00523C86" w:rsidRPr="00BB3C0E" w:rsidRDefault="00523C86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Yumbarra Conservation Park</w:t>
      </w:r>
      <w:r w:rsidRPr="00BB3C0E">
        <w:rPr>
          <w:sz w:val="17"/>
          <w:szCs w:val="17"/>
        </w:rPr>
        <w:tab/>
      </w:r>
      <w:r w:rsidR="00A52E34" w:rsidRPr="00BB3C0E">
        <w:rPr>
          <w:sz w:val="17"/>
          <w:szCs w:val="17"/>
        </w:rPr>
        <w:t>No.71 p.4004</w:t>
      </w:r>
    </w:p>
    <w:p w14:paraId="5578761C" w14:textId="7FD2F576" w:rsidR="00B57C36" w:rsidRPr="00BB3C0E" w:rsidRDefault="00883637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Sand Boarding</w:t>
      </w:r>
      <w:r w:rsidR="00B57C36" w:rsidRPr="00BB3C0E">
        <w:rPr>
          <w:sz w:val="17"/>
          <w:szCs w:val="17"/>
        </w:rPr>
        <w:t xml:space="preserve"> in Reserves</w:t>
      </w:r>
      <w:r w:rsidR="00B57C36" w:rsidRPr="00BB3C0E">
        <w:rPr>
          <w:sz w:val="17"/>
          <w:szCs w:val="17"/>
        </w:rPr>
        <w:tab/>
      </w:r>
      <w:r w:rsidR="003E030A" w:rsidRPr="00BB3C0E">
        <w:rPr>
          <w:sz w:val="17"/>
          <w:szCs w:val="17"/>
        </w:rPr>
        <w:t>No.62 p.3139</w:t>
      </w:r>
    </w:p>
    <w:p w14:paraId="6D1E4AD3" w14:textId="77777777" w:rsidR="00027CFE" w:rsidRPr="00BB3C0E" w:rsidRDefault="00027CFE" w:rsidP="00BE608A">
      <w:pPr>
        <w:pStyle w:val="Heading2"/>
      </w:pPr>
      <w:bookmarkStart w:id="213" w:name="_Toc96611490"/>
      <w:bookmarkStart w:id="214" w:name="_Toc96611887"/>
      <w:bookmarkStart w:id="215" w:name="_Toc185596777"/>
      <w:bookmarkStart w:id="216" w:name="_Toc96611493"/>
      <w:bookmarkStart w:id="217" w:name="_Toc96611890"/>
      <w:r w:rsidRPr="00BB3C0E">
        <w:t>National Parks and Wildlife Act 1972</w:t>
      </w:r>
      <w:bookmarkEnd w:id="213"/>
      <w:bookmarkEnd w:id="214"/>
      <w:bookmarkEnd w:id="215"/>
    </w:p>
    <w:p w14:paraId="00805AA6" w14:textId="6463D99D" w:rsidR="00027CFE" w:rsidRPr="00BB3C0E" w:rsidRDefault="00027CFE" w:rsidP="008E24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Deep Creek National Park, Talisker Conservation Park and Small Parks (Ballaparudda Creek </w:t>
      </w:r>
      <w:r w:rsidR="008E2468">
        <w:rPr>
          <w:sz w:val="17"/>
          <w:szCs w:val="17"/>
        </w:rPr>
        <w:br/>
      </w:r>
      <w:r w:rsidRPr="00BB3C0E">
        <w:rPr>
          <w:sz w:val="17"/>
          <w:szCs w:val="17"/>
        </w:rPr>
        <w:t xml:space="preserve">Recreation Park, Waitpinga Conservation Park and Eric Bonython Conservation Park) of the </w:t>
      </w:r>
      <w:r w:rsidR="008E2468">
        <w:rPr>
          <w:sz w:val="17"/>
          <w:szCs w:val="17"/>
        </w:rPr>
        <w:br/>
      </w:r>
      <w:r w:rsidRPr="00BB3C0E">
        <w:rPr>
          <w:sz w:val="17"/>
          <w:szCs w:val="17"/>
        </w:rPr>
        <w:t>Southern Fleurieu Peninsula Management Plan—Draft Management Plan 2024</w:t>
      </w:r>
      <w:r w:rsidRPr="00BB3C0E">
        <w:rPr>
          <w:sz w:val="17"/>
          <w:szCs w:val="17"/>
        </w:rPr>
        <w:tab/>
        <w:t>No.66 p.3836</w:t>
      </w:r>
    </w:p>
    <w:p w14:paraId="68A5A1ED" w14:textId="1E024DD5" w:rsidR="00FC11EE" w:rsidRPr="00BB3C0E" w:rsidRDefault="00027CFE" w:rsidP="00027C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Martindale Hall Conservation Park Management Plan</w:t>
      </w:r>
      <w:r w:rsidR="00FC11EE" w:rsidRPr="00BB3C0E">
        <w:rPr>
          <w:sz w:val="17"/>
          <w:szCs w:val="17"/>
        </w:rPr>
        <w:t xml:space="preserve"> 2024</w:t>
      </w:r>
      <w:r w:rsidR="00FC11EE" w:rsidRPr="00BB3C0E">
        <w:rPr>
          <w:sz w:val="17"/>
          <w:szCs w:val="17"/>
        </w:rPr>
        <w:tab/>
        <w:t>No.81 p.5071</w:t>
      </w:r>
    </w:p>
    <w:p w14:paraId="57224F38" w14:textId="0E3A2B8E" w:rsidR="00027CFE" w:rsidRPr="00BB3C0E" w:rsidRDefault="00027CFE" w:rsidP="00FC11E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Draft</w:t>
      </w:r>
      <w:r w:rsidRPr="00BB3C0E">
        <w:rPr>
          <w:sz w:val="17"/>
          <w:szCs w:val="17"/>
        </w:rPr>
        <w:tab/>
        <w:t>No.57 p.2447</w:t>
      </w:r>
    </w:p>
    <w:p w14:paraId="502AF678" w14:textId="26B6BC48" w:rsidR="00FC11EE" w:rsidRPr="00BB3C0E" w:rsidRDefault="00FC11EE" w:rsidP="00027C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Parks of Eastern Kangaroo Island Management Plan</w:t>
      </w:r>
      <w:r w:rsidRPr="00BB3C0E">
        <w:rPr>
          <w:sz w:val="17"/>
          <w:szCs w:val="17"/>
        </w:rPr>
        <w:tab/>
        <w:t>No.81 p.5071</w:t>
      </w:r>
    </w:p>
    <w:p w14:paraId="5A460B08" w14:textId="59709C59" w:rsidR="00027CFE" w:rsidRPr="00BB3C0E" w:rsidRDefault="008E18B4" w:rsidP="00027C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Upper Eyre Hills and Mallee Parks Management Plan—Draft</w:t>
      </w:r>
      <w:r w:rsidR="00027CFE" w:rsidRPr="00BB3C0E">
        <w:rPr>
          <w:sz w:val="17"/>
          <w:szCs w:val="17"/>
        </w:rPr>
        <w:tab/>
      </w:r>
      <w:r w:rsidR="007E22C3" w:rsidRPr="00BB3C0E">
        <w:rPr>
          <w:sz w:val="17"/>
          <w:szCs w:val="17"/>
        </w:rPr>
        <w:t>No.71 p.4004</w:t>
      </w:r>
    </w:p>
    <w:p w14:paraId="0958001E" w14:textId="40A4279E" w:rsidR="003B26E3" w:rsidRPr="00BB3C0E" w:rsidRDefault="00E8205A" w:rsidP="00BE608A">
      <w:pPr>
        <w:pStyle w:val="Heading2"/>
      </w:pPr>
      <w:bookmarkStart w:id="218" w:name="_Toc185596778"/>
      <w:r w:rsidRPr="00BB3C0E">
        <w:t>Oaths Act 1936</w:t>
      </w:r>
      <w:bookmarkEnd w:id="216"/>
      <w:bookmarkEnd w:id="217"/>
      <w:bookmarkEnd w:id="218"/>
    </w:p>
    <w:p w14:paraId="59782EE4" w14:textId="77777777" w:rsidR="00D57A39" w:rsidRDefault="007C6E40" w:rsidP="007C6E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Code of Pract</w:t>
      </w:r>
      <w:r w:rsidR="002F6332" w:rsidRPr="00BB3C0E">
        <w:rPr>
          <w:sz w:val="17"/>
          <w:szCs w:val="17"/>
        </w:rPr>
        <w:t xml:space="preserve">ice in </w:t>
      </w:r>
      <w:r w:rsidR="002328CD" w:rsidRPr="00BB3C0E">
        <w:rPr>
          <w:sz w:val="17"/>
          <w:szCs w:val="17"/>
        </w:rPr>
        <w:t>R</w:t>
      </w:r>
      <w:r w:rsidR="002F6332" w:rsidRPr="00BB3C0E">
        <w:rPr>
          <w:sz w:val="17"/>
          <w:szCs w:val="17"/>
        </w:rPr>
        <w:t>elation to</w:t>
      </w:r>
      <w:r w:rsidR="00D57A39">
        <w:rPr>
          <w:sz w:val="17"/>
          <w:szCs w:val="17"/>
        </w:rPr>
        <w:t>—</w:t>
      </w:r>
    </w:p>
    <w:p w14:paraId="1009409D" w14:textId="48DCCB83" w:rsidR="007C6E40" w:rsidRPr="00BB3C0E" w:rsidRDefault="002F6332" w:rsidP="00D57A3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Affidavits</w:t>
      </w:r>
      <w:r w:rsidR="007C6E40" w:rsidRPr="00BB3C0E">
        <w:rPr>
          <w:sz w:val="17"/>
          <w:szCs w:val="17"/>
        </w:rPr>
        <w:tab/>
      </w:r>
      <w:r w:rsidR="009064F5" w:rsidRPr="00BB3C0E">
        <w:rPr>
          <w:sz w:val="17"/>
          <w:szCs w:val="17"/>
        </w:rPr>
        <w:t>No.61</w:t>
      </w:r>
      <w:r w:rsidR="002328CD" w:rsidRPr="00BB3C0E">
        <w:rPr>
          <w:sz w:val="17"/>
          <w:szCs w:val="17"/>
        </w:rPr>
        <w:t xml:space="preserve"> p.3110</w:t>
      </w:r>
    </w:p>
    <w:p w14:paraId="4E0085F9" w14:textId="72ABB38C" w:rsidR="007C6E40" w:rsidRPr="00BB3C0E" w:rsidRDefault="007C6E40" w:rsidP="00D57A3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Statutory Declarations</w:t>
      </w:r>
      <w:r w:rsidRPr="00BB3C0E">
        <w:rPr>
          <w:sz w:val="17"/>
          <w:szCs w:val="17"/>
        </w:rPr>
        <w:tab/>
      </w:r>
      <w:r w:rsidR="009064F5" w:rsidRPr="00BB3C0E">
        <w:rPr>
          <w:sz w:val="17"/>
          <w:szCs w:val="17"/>
        </w:rPr>
        <w:t>No.61</w:t>
      </w:r>
      <w:r w:rsidR="002328CD" w:rsidRPr="00BB3C0E">
        <w:rPr>
          <w:sz w:val="17"/>
          <w:szCs w:val="17"/>
        </w:rPr>
        <w:t xml:space="preserve"> p.3112</w:t>
      </w:r>
    </w:p>
    <w:p w14:paraId="0520917B" w14:textId="77777777" w:rsidR="007F23F6" w:rsidRPr="00BB3C0E" w:rsidRDefault="00BF2402" w:rsidP="00BE608A">
      <w:pPr>
        <w:pStyle w:val="Heading2"/>
      </w:pPr>
      <w:bookmarkStart w:id="219" w:name="_Toc96611494"/>
      <w:bookmarkStart w:id="220" w:name="_Toc96611891"/>
      <w:bookmarkStart w:id="221" w:name="_Toc185596779"/>
      <w:r w:rsidRPr="00BB3C0E">
        <w:t>Outback Communities (Administration and Management) Act 2009</w:t>
      </w:r>
      <w:bookmarkEnd w:id="219"/>
      <w:bookmarkEnd w:id="220"/>
      <w:bookmarkEnd w:id="221"/>
    </w:p>
    <w:p w14:paraId="16B5455F" w14:textId="77777777" w:rsidR="00213990" w:rsidRDefault="007D4E3C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Outback Communities Authority</w:t>
      </w:r>
      <w:r w:rsidR="007F23F6" w:rsidRPr="00BB3C0E">
        <w:rPr>
          <w:sz w:val="17"/>
          <w:szCs w:val="17"/>
        </w:rPr>
        <w:t>—</w:t>
      </w:r>
    </w:p>
    <w:p w14:paraId="4D79BE00" w14:textId="58001868" w:rsidR="003242E6" w:rsidRPr="00BB3C0E" w:rsidRDefault="00213990" w:rsidP="0021399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Declaration of Community Contribution for 2024-2025</w:t>
      </w:r>
      <w:r>
        <w:rPr>
          <w:sz w:val="17"/>
          <w:szCs w:val="17"/>
        </w:rPr>
        <w:t>—</w:t>
      </w:r>
    </w:p>
    <w:p w14:paraId="527AE72E" w14:textId="445FAE52" w:rsidR="007F23F6" w:rsidRPr="00BB3C0E" w:rsidRDefault="007F23F6" w:rsidP="00213990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Andamooka</w:t>
      </w:r>
      <w:r w:rsidRPr="00BB3C0E">
        <w:rPr>
          <w:sz w:val="17"/>
          <w:szCs w:val="17"/>
        </w:rPr>
        <w:tab/>
      </w:r>
      <w:r w:rsidR="005211EE" w:rsidRPr="00BB3C0E">
        <w:rPr>
          <w:sz w:val="17"/>
          <w:szCs w:val="17"/>
        </w:rPr>
        <w:t>No.48 p.2059</w:t>
      </w:r>
    </w:p>
    <w:p w14:paraId="5003C01A" w14:textId="25AF5A3B" w:rsidR="003A6C26" w:rsidRPr="00BB3C0E" w:rsidRDefault="007F23F6" w:rsidP="00213990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Iron Knob</w:t>
      </w:r>
      <w:r w:rsidRPr="00BB3C0E">
        <w:rPr>
          <w:sz w:val="17"/>
          <w:szCs w:val="17"/>
        </w:rPr>
        <w:tab/>
      </w:r>
      <w:r w:rsidR="005211EE" w:rsidRPr="00BB3C0E">
        <w:rPr>
          <w:sz w:val="17"/>
          <w:szCs w:val="17"/>
        </w:rPr>
        <w:t>No.48 p.2059</w:t>
      </w:r>
    </w:p>
    <w:p w14:paraId="434586F4" w14:textId="53254620" w:rsidR="007F0837" w:rsidRPr="00BB3C0E" w:rsidRDefault="007F0837" w:rsidP="00213990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>Leigh Creek</w:t>
      </w:r>
      <w:r w:rsidRPr="00BB3C0E">
        <w:rPr>
          <w:sz w:val="17"/>
          <w:szCs w:val="17"/>
        </w:rPr>
        <w:tab/>
        <w:t>No.48 p.2059</w:t>
      </w:r>
    </w:p>
    <w:p w14:paraId="3AED90F8" w14:textId="77777777" w:rsidR="008F1631" w:rsidRPr="00BB3C0E" w:rsidRDefault="00E8205A" w:rsidP="00BE608A">
      <w:pPr>
        <w:pStyle w:val="Heading2"/>
      </w:pPr>
      <w:bookmarkStart w:id="222" w:name="_Toc96611495"/>
      <w:bookmarkStart w:id="223" w:name="_Toc96611892"/>
      <w:bookmarkStart w:id="224" w:name="_Toc185596780"/>
      <w:r w:rsidRPr="00BB3C0E">
        <w:t>Passenger Transport Act 1994</w:t>
      </w:r>
      <w:bookmarkEnd w:id="222"/>
      <w:bookmarkEnd w:id="223"/>
      <w:bookmarkEnd w:id="224"/>
    </w:p>
    <w:p w14:paraId="67C6AFE0" w14:textId="1A10E005" w:rsidR="00F272EC" w:rsidRPr="00BB3C0E" w:rsidRDefault="0008189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Exemption—Small Passenger Vehicle Special Purpose</w:t>
      </w:r>
      <w:r w:rsidR="00F272EC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No.79 p.4790</w:t>
      </w:r>
    </w:p>
    <w:p w14:paraId="4C562361" w14:textId="5C3A5423" w:rsidR="008F1631" w:rsidRPr="00BB3C0E" w:rsidRDefault="00E8205A" w:rsidP="00BE608A">
      <w:pPr>
        <w:pStyle w:val="Heading2"/>
      </w:pPr>
      <w:bookmarkStart w:id="225" w:name="_Toc96611496"/>
      <w:bookmarkStart w:id="226" w:name="_Toc96611893"/>
      <w:bookmarkStart w:id="227" w:name="_Toc185596781"/>
      <w:r w:rsidRPr="00BB3C0E">
        <w:t xml:space="preserve">Passenger Transport Regulations </w:t>
      </w:r>
      <w:bookmarkEnd w:id="225"/>
      <w:bookmarkEnd w:id="226"/>
      <w:r w:rsidR="00B72686" w:rsidRPr="00BB3C0E">
        <w:t>2024</w:t>
      </w:r>
      <w:bookmarkEnd w:id="227"/>
    </w:p>
    <w:p w14:paraId="0E5463DB" w14:textId="1FF8AA49" w:rsidR="00EA5989" w:rsidRPr="00BB3C0E" w:rsidRDefault="00EA5989" w:rsidP="00A06BF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Concession Cards—Health Care Card—</w:t>
      </w:r>
      <w:r w:rsidR="00F82D42">
        <w:rPr>
          <w:sz w:val="17"/>
          <w:szCs w:val="17"/>
        </w:rPr>
        <w:br/>
      </w:r>
      <w:r w:rsidRPr="00BB3C0E">
        <w:rPr>
          <w:sz w:val="17"/>
          <w:szCs w:val="17"/>
        </w:rPr>
        <w:t>Adelaide Metro Regular Passenger Services</w:t>
      </w:r>
      <w:r w:rsidRPr="00BB3C0E">
        <w:rPr>
          <w:sz w:val="17"/>
          <w:szCs w:val="17"/>
        </w:rPr>
        <w:tab/>
        <w:t>No.81 p.5072</w:t>
      </w:r>
    </w:p>
    <w:p w14:paraId="56878DF1" w14:textId="0BC4E359" w:rsidR="00EA5989" w:rsidRPr="00BB3C0E" w:rsidRDefault="00EA5989" w:rsidP="008E263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Provincial City and State Government Contracted Regional Bus Services </w:t>
      </w:r>
      <w:r w:rsidR="003C6965">
        <w:rPr>
          <w:sz w:val="17"/>
          <w:szCs w:val="17"/>
        </w:rPr>
        <w:br/>
      </w:r>
      <w:r w:rsidRPr="00BB3C0E">
        <w:rPr>
          <w:sz w:val="17"/>
          <w:szCs w:val="17"/>
        </w:rPr>
        <w:t>throughout South Australia</w:t>
      </w:r>
      <w:r w:rsidRPr="00BB3C0E">
        <w:rPr>
          <w:sz w:val="17"/>
          <w:szCs w:val="17"/>
        </w:rPr>
        <w:tab/>
        <w:t>No.81 p.5072</w:t>
      </w:r>
    </w:p>
    <w:p w14:paraId="49C0BAF8" w14:textId="7CE2EA44" w:rsidR="00B72686" w:rsidRPr="00BB3C0E" w:rsidRDefault="00B72686" w:rsidP="00B7268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Exemption—Small Passenger Vehicle Special Purpose</w:t>
      </w:r>
      <w:r w:rsidRPr="00BB3C0E">
        <w:rPr>
          <w:sz w:val="17"/>
          <w:szCs w:val="17"/>
        </w:rPr>
        <w:tab/>
        <w:t>No.79 p.4790</w:t>
      </w:r>
    </w:p>
    <w:p w14:paraId="44C5AEAF" w14:textId="21A5A15A" w:rsidR="00C30B4B" w:rsidRPr="00BB3C0E" w:rsidRDefault="00C30B4B" w:rsidP="00C30B4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Lifting Fee Determination—Christmas Day 2024</w:t>
      </w:r>
      <w:r w:rsidRPr="00BB3C0E">
        <w:rPr>
          <w:sz w:val="17"/>
          <w:szCs w:val="17"/>
        </w:rPr>
        <w:tab/>
        <w:t>No.81 p.5072</w:t>
      </w:r>
    </w:p>
    <w:p w14:paraId="01A68F40" w14:textId="77777777" w:rsidR="00044FE2" w:rsidRPr="00BB3C0E" w:rsidRDefault="00E8205A" w:rsidP="00BE608A">
      <w:pPr>
        <w:pStyle w:val="Heading2"/>
      </w:pPr>
      <w:bookmarkStart w:id="228" w:name="_Toc96611497"/>
      <w:bookmarkStart w:id="229" w:name="_Toc96611894"/>
      <w:bookmarkStart w:id="230" w:name="_Toc185596782"/>
      <w:r w:rsidRPr="00BB3C0E">
        <w:t>Pastoral Land Management and Conservation Act 1989</w:t>
      </w:r>
      <w:bookmarkEnd w:id="228"/>
      <w:bookmarkEnd w:id="229"/>
      <w:bookmarkEnd w:id="230"/>
    </w:p>
    <w:p w14:paraId="5C6AB5A8" w14:textId="0E32FBAE" w:rsidR="00AA0CE2" w:rsidRPr="00BB3C0E" w:rsidRDefault="00AA0CE2" w:rsidP="00FF53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Intent to Temporarily Close Public Access Route Number 15, </w:t>
      </w:r>
      <w:r w:rsidR="002156C2" w:rsidRPr="00BB3C0E">
        <w:rPr>
          <w:sz w:val="17"/>
          <w:szCs w:val="17"/>
        </w:rPr>
        <w:br/>
      </w:r>
      <w:r w:rsidRPr="00BB3C0E">
        <w:rPr>
          <w:sz w:val="17"/>
          <w:szCs w:val="17"/>
        </w:rPr>
        <w:t>Named K1 Warburton Crossing</w:t>
      </w:r>
      <w:r w:rsidRPr="00BB3C0E">
        <w:rPr>
          <w:sz w:val="17"/>
          <w:szCs w:val="17"/>
        </w:rPr>
        <w:tab/>
        <w:t>No.67 p.3875</w:t>
      </w:r>
    </w:p>
    <w:p w14:paraId="23F0557D" w14:textId="77777777" w:rsidR="00EA15FD" w:rsidRDefault="00BE7A6D" w:rsidP="00BE7A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Public Access Route</w:t>
      </w:r>
      <w:r w:rsidR="00EA15FD">
        <w:rPr>
          <w:sz w:val="17"/>
          <w:szCs w:val="17"/>
        </w:rPr>
        <w:t>—</w:t>
      </w:r>
    </w:p>
    <w:p w14:paraId="1D479271" w14:textId="24489CBF" w:rsidR="00596456" w:rsidRPr="00BB3C0E" w:rsidRDefault="00596456" w:rsidP="00EA15F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Cancellation of Closures October 2024—</w:t>
      </w:r>
      <w:r>
        <w:rPr>
          <w:sz w:val="17"/>
          <w:szCs w:val="17"/>
        </w:rPr>
        <w:br/>
      </w:r>
      <w:r w:rsidRPr="00BB3C0E">
        <w:rPr>
          <w:sz w:val="17"/>
          <w:szCs w:val="17"/>
        </w:rPr>
        <w:t xml:space="preserve">Intent to Cancel Temporary Closure of Public Access Route Number 15, </w:t>
      </w:r>
      <w:r w:rsidR="008727B2">
        <w:rPr>
          <w:sz w:val="17"/>
          <w:szCs w:val="17"/>
        </w:rPr>
        <w:br/>
      </w:r>
      <w:r w:rsidRPr="00BB3C0E">
        <w:rPr>
          <w:sz w:val="17"/>
          <w:szCs w:val="17"/>
        </w:rPr>
        <w:t>Named K1 Warburton Crossing</w:t>
      </w:r>
      <w:r w:rsidRPr="00BB3C0E">
        <w:rPr>
          <w:sz w:val="17"/>
          <w:szCs w:val="17"/>
        </w:rPr>
        <w:tab/>
        <w:t>No.70 3965</w:t>
      </w:r>
    </w:p>
    <w:p w14:paraId="1AE175FA" w14:textId="77777777" w:rsidR="002A0AF5" w:rsidRDefault="00596456" w:rsidP="00EA15F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Closure</w:t>
      </w:r>
      <w:r w:rsidR="002A0AF5">
        <w:rPr>
          <w:sz w:val="17"/>
          <w:szCs w:val="17"/>
        </w:rPr>
        <w:t>—</w:t>
      </w:r>
    </w:p>
    <w:p w14:paraId="223FA8B9" w14:textId="79A22F9B" w:rsidR="00331C0E" w:rsidRPr="00D54BAC" w:rsidRDefault="00331C0E" w:rsidP="002A0AF5">
      <w:pPr>
        <w:pStyle w:val="Caption"/>
        <w:tabs>
          <w:tab w:val="right" w:leader="dot" w:pos="9356"/>
        </w:tabs>
        <w:ind w:left="567" w:hanging="142"/>
        <w:rPr>
          <w:spacing w:val="-2"/>
          <w:sz w:val="17"/>
          <w:szCs w:val="17"/>
        </w:rPr>
      </w:pPr>
      <w:r w:rsidRPr="00CE2318">
        <w:rPr>
          <w:sz w:val="17"/>
          <w:szCs w:val="17"/>
        </w:rPr>
        <w:t xml:space="preserve">December 2024—Intent to Temporarily Close Public Access Route Number 2, </w:t>
      </w:r>
      <w:r w:rsidR="00CE2318" w:rsidRPr="00CE2318">
        <w:rPr>
          <w:sz w:val="17"/>
          <w:szCs w:val="17"/>
        </w:rPr>
        <w:br/>
      </w:r>
      <w:r w:rsidRPr="00CE2318">
        <w:rPr>
          <w:sz w:val="17"/>
          <w:szCs w:val="17"/>
        </w:rPr>
        <w:t>Named Level Post Bay</w:t>
      </w:r>
      <w:r w:rsidRPr="00CE2318">
        <w:rPr>
          <w:sz w:val="17"/>
          <w:szCs w:val="17"/>
        </w:rPr>
        <w:tab/>
      </w:r>
      <w:r w:rsidRPr="00D54BAC">
        <w:rPr>
          <w:sz w:val="17"/>
          <w:szCs w:val="17"/>
        </w:rPr>
        <w:t>No.79 p.4791</w:t>
      </w:r>
    </w:p>
    <w:p w14:paraId="7F388ADC" w14:textId="77777777" w:rsidR="00331C0E" w:rsidRPr="00D54BAC" w:rsidRDefault="00331C0E" w:rsidP="002A0AF5">
      <w:pPr>
        <w:pStyle w:val="Caption"/>
        <w:tabs>
          <w:tab w:val="right" w:leader="dot" w:pos="9356"/>
        </w:tabs>
        <w:ind w:left="567" w:hanging="142"/>
        <w:rPr>
          <w:spacing w:val="-2"/>
          <w:sz w:val="17"/>
          <w:szCs w:val="17"/>
        </w:rPr>
      </w:pPr>
      <w:r w:rsidRPr="00D54BAC">
        <w:rPr>
          <w:spacing w:val="-2"/>
          <w:sz w:val="17"/>
          <w:szCs w:val="17"/>
        </w:rPr>
        <w:t>July 2024—Intent to Temporarily Close Public Access Route Number 13, Named Halligan Point</w:t>
      </w:r>
      <w:r w:rsidRPr="00D54BAC">
        <w:rPr>
          <w:spacing w:val="-2"/>
          <w:sz w:val="17"/>
          <w:szCs w:val="17"/>
        </w:rPr>
        <w:tab/>
      </w:r>
      <w:r w:rsidRPr="00D54BAC">
        <w:rPr>
          <w:sz w:val="17"/>
          <w:szCs w:val="17"/>
        </w:rPr>
        <w:t>No.52 p.2204</w:t>
      </w:r>
    </w:p>
    <w:p w14:paraId="373408F7" w14:textId="77777777" w:rsidR="00331C0E" w:rsidRPr="00D54BAC" w:rsidRDefault="00331C0E" w:rsidP="002A0AF5">
      <w:pPr>
        <w:pStyle w:val="Caption"/>
        <w:tabs>
          <w:tab w:val="right" w:leader="dot" w:pos="9356"/>
        </w:tabs>
        <w:ind w:left="567" w:hanging="142"/>
        <w:rPr>
          <w:spacing w:val="-2"/>
          <w:sz w:val="17"/>
          <w:szCs w:val="17"/>
        </w:rPr>
      </w:pPr>
      <w:r w:rsidRPr="00D54BAC">
        <w:rPr>
          <w:spacing w:val="-2"/>
          <w:sz w:val="17"/>
          <w:szCs w:val="17"/>
        </w:rPr>
        <w:t>November 2024—Intent to Temporarily Close Public Access Route Number 3, Named Nuccaleena Mine</w:t>
      </w:r>
      <w:r w:rsidRPr="00D54BAC">
        <w:rPr>
          <w:spacing w:val="-2"/>
          <w:sz w:val="17"/>
          <w:szCs w:val="17"/>
        </w:rPr>
        <w:tab/>
      </w:r>
      <w:r w:rsidRPr="00D54BAC">
        <w:rPr>
          <w:sz w:val="17"/>
          <w:szCs w:val="17"/>
        </w:rPr>
        <w:t>No.74 p.4173</w:t>
      </w:r>
    </w:p>
    <w:p w14:paraId="6248CD10" w14:textId="5E094139" w:rsidR="00331C0E" w:rsidRPr="00D54BAC" w:rsidRDefault="00331C0E" w:rsidP="002A0AF5">
      <w:pPr>
        <w:pStyle w:val="Caption"/>
        <w:tabs>
          <w:tab w:val="right" w:leader="dot" w:pos="9356"/>
        </w:tabs>
        <w:ind w:left="567" w:hanging="142"/>
        <w:rPr>
          <w:spacing w:val="-2"/>
          <w:sz w:val="17"/>
          <w:szCs w:val="17"/>
        </w:rPr>
      </w:pPr>
      <w:r w:rsidRPr="00CE2318">
        <w:rPr>
          <w:sz w:val="17"/>
          <w:szCs w:val="17"/>
        </w:rPr>
        <w:t xml:space="preserve">Summer 2024/2025—Intent to Temporarily Close Public Access Route Number 13, </w:t>
      </w:r>
      <w:r w:rsidR="00CE2318" w:rsidRPr="00CE2318">
        <w:rPr>
          <w:sz w:val="17"/>
          <w:szCs w:val="17"/>
        </w:rPr>
        <w:br/>
      </w:r>
      <w:r w:rsidRPr="00CE2318">
        <w:rPr>
          <w:sz w:val="17"/>
          <w:szCs w:val="17"/>
        </w:rPr>
        <w:t>Named Halligan Point</w:t>
      </w:r>
      <w:r w:rsidRPr="00D54BAC">
        <w:rPr>
          <w:spacing w:val="-2"/>
          <w:sz w:val="17"/>
          <w:szCs w:val="17"/>
        </w:rPr>
        <w:tab/>
      </w:r>
      <w:r w:rsidRPr="00D54BAC">
        <w:rPr>
          <w:sz w:val="17"/>
          <w:szCs w:val="17"/>
        </w:rPr>
        <w:t>No.78 p.4585</w:t>
      </w:r>
    </w:p>
    <w:p w14:paraId="521156E1" w14:textId="79670255" w:rsidR="000558C9" w:rsidRPr="00BB3C0E" w:rsidRDefault="000558C9" w:rsidP="00EA15F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Revocation—Notice to Revoke Public Access Route Number 1</w:t>
      </w:r>
      <w:r w:rsidRPr="00BB3C0E">
        <w:rPr>
          <w:sz w:val="17"/>
          <w:szCs w:val="17"/>
        </w:rPr>
        <w:tab/>
        <w:t>No.56 p.2427</w:t>
      </w:r>
    </w:p>
    <w:p w14:paraId="30222BF5" w14:textId="7B71B3E1" w:rsidR="00AF35A0" w:rsidRPr="00BB3C0E" w:rsidRDefault="00AF35A0" w:rsidP="00BE608A">
      <w:pPr>
        <w:pStyle w:val="Heading2"/>
      </w:pPr>
      <w:bookmarkStart w:id="231" w:name="_Toc185596783"/>
      <w:bookmarkStart w:id="232" w:name="_Toc96611499"/>
      <w:bookmarkStart w:id="233" w:name="_Toc96611896"/>
      <w:r w:rsidRPr="00BB3C0E">
        <w:t>Phylloxera and Grape Industry Act 1995</w:t>
      </w:r>
      <w:bookmarkEnd w:id="231"/>
    </w:p>
    <w:p w14:paraId="29FD298D" w14:textId="104DE56E" w:rsidR="00AF35A0" w:rsidRPr="00BB3C0E" w:rsidRDefault="00AF35A0" w:rsidP="00AF35A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Phylloxera and Grape Industry Board—Contributions Towards Primary Functions </w:t>
      </w:r>
      <w:r w:rsidR="00F32BFD">
        <w:rPr>
          <w:sz w:val="17"/>
          <w:szCs w:val="17"/>
        </w:rPr>
        <w:br/>
      </w:r>
      <w:r w:rsidRPr="00BB3C0E">
        <w:rPr>
          <w:sz w:val="17"/>
          <w:szCs w:val="17"/>
        </w:rPr>
        <w:t>Under the Act for Contribution Year 2024/2025</w:t>
      </w:r>
      <w:r w:rsidRPr="00BB3C0E">
        <w:rPr>
          <w:sz w:val="17"/>
          <w:szCs w:val="17"/>
        </w:rPr>
        <w:tab/>
        <w:t>No.52 p.2205</w:t>
      </w:r>
    </w:p>
    <w:p w14:paraId="0B3300DB" w14:textId="334B4C7C" w:rsidR="009B21CD" w:rsidRPr="00BB3C0E" w:rsidRDefault="00093BCC" w:rsidP="00BE608A">
      <w:pPr>
        <w:pStyle w:val="Heading2"/>
      </w:pPr>
      <w:bookmarkStart w:id="234" w:name="_Toc185596784"/>
      <w:r w:rsidRPr="00BB3C0E">
        <w:t>Planning, Development and Infrastructure Act 2016</w:t>
      </w:r>
      <w:bookmarkEnd w:id="232"/>
      <w:bookmarkEnd w:id="233"/>
      <w:bookmarkEnd w:id="234"/>
    </w:p>
    <w:p w14:paraId="58379AD3" w14:textId="1BD6A2A8" w:rsidR="000C4230" w:rsidRPr="00BB3C0E" w:rsidRDefault="000C4230" w:rsidP="001851F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Alterations to the Building Rules—Ministerial Building Standards</w:t>
      </w:r>
      <w:r w:rsidRPr="00BB3C0E">
        <w:rPr>
          <w:sz w:val="17"/>
          <w:szCs w:val="17"/>
        </w:rPr>
        <w:tab/>
        <w:t>No.54 p.2234</w:t>
      </w:r>
      <w:r w:rsidR="009F665B" w:rsidRPr="00BB3C0E">
        <w:rPr>
          <w:sz w:val="17"/>
          <w:szCs w:val="17"/>
        </w:rPr>
        <w:t xml:space="preserve"> | No.62 p.3139</w:t>
      </w:r>
      <w:r w:rsidR="00727896" w:rsidRPr="00BB3C0E">
        <w:rPr>
          <w:sz w:val="17"/>
          <w:szCs w:val="17"/>
        </w:rPr>
        <w:t xml:space="preserve"> |</w:t>
      </w:r>
      <w:r w:rsidR="00083E74" w:rsidRPr="00BB3C0E">
        <w:rPr>
          <w:sz w:val="17"/>
          <w:szCs w:val="17"/>
        </w:rPr>
        <w:t xml:space="preserve"> No.66 p.3837</w:t>
      </w:r>
      <w:r w:rsidR="00821C83" w:rsidRPr="00BB3C0E">
        <w:rPr>
          <w:sz w:val="17"/>
          <w:szCs w:val="17"/>
        </w:rPr>
        <w:t xml:space="preserve"> | </w:t>
      </w:r>
      <w:r w:rsidR="001851F3">
        <w:rPr>
          <w:sz w:val="17"/>
          <w:szCs w:val="17"/>
        </w:rPr>
        <w:br/>
      </w:r>
      <w:r w:rsidR="00821C83" w:rsidRPr="00BB3C0E">
        <w:rPr>
          <w:sz w:val="17"/>
          <w:szCs w:val="17"/>
        </w:rPr>
        <w:t>No.79 p.4792</w:t>
      </w:r>
    </w:p>
    <w:p w14:paraId="3EB48F9A" w14:textId="2AAD12D4" w:rsidR="004F1448" w:rsidRPr="00BB3C0E" w:rsidRDefault="00965D80" w:rsidP="009670B5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Amendment to the Planning and Design Code</w:t>
      </w:r>
      <w:r w:rsidRPr="00BB3C0E">
        <w:rPr>
          <w:sz w:val="17"/>
          <w:szCs w:val="17"/>
        </w:rPr>
        <w:tab/>
      </w:r>
      <w:r w:rsidR="00315B6B" w:rsidRPr="00BB3C0E">
        <w:rPr>
          <w:sz w:val="17"/>
          <w:szCs w:val="17"/>
        </w:rPr>
        <w:t>No.48 p.2060</w:t>
      </w:r>
      <w:r w:rsidR="007361C0" w:rsidRPr="00BB3C0E">
        <w:rPr>
          <w:sz w:val="17"/>
          <w:szCs w:val="17"/>
        </w:rPr>
        <w:t xml:space="preserve"> | No.52 p.2205</w:t>
      </w:r>
      <w:r w:rsidR="00870D79" w:rsidRPr="00BB3C0E">
        <w:rPr>
          <w:sz w:val="17"/>
          <w:szCs w:val="17"/>
        </w:rPr>
        <w:t xml:space="preserve"> | No.55 p.2391</w:t>
      </w:r>
      <w:r w:rsidR="00780A88" w:rsidRPr="00BB3C0E">
        <w:rPr>
          <w:sz w:val="17"/>
          <w:szCs w:val="17"/>
        </w:rPr>
        <w:t xml:space="preserve"> | </w:t>
      </w:r>
      <w:r w:rsidR="001851F3">
        <w:rPr>
          <w:sz w:val="17"/>
          <w:szCs w:val="17"/>
        </w:rPr>
        <w:br/>
      </w:r>
      <w:r w:rsidR="00780A88" w:rsidRPr="00BB3C0E">
        <w:rPr>
          <w:sz w:val="17"/>
          <w:szCs w:val="17"/>
        </w:rPr>
        <w:t>No.57 p.2447</w:t>
      </w:r>
      <w:r w:rsidR="00891C39" w:rsidRPr="00BB3C0E">
        <w:rPr>
          <w:sz w:val="17"/>
          <w:szCs w:val="17"/>
        </w:rPr>
        <w:t xml:space="preserve"> | </w:t>
      </w:r>
      <w:r w:rsidR="009064F5" w:rsidRPr="00BB3C0E">
        <w:rPr>
          <w:sz w:val="17"/>
          <w:szCs w:val="17"/>
        </w:rPr>
        <w:t>No.61</w:t>
      </w:r>
      <w:r w:rsidR="00891C39" w:rsidRPr="00BB3C0E">
        <w:rPr>
          <w:sz w:val="17"/>
          <w:szCs w:val="17"/>
        </w:rPr>
        <w:t xml:space="preserve"> p.3115</w:t>
      </w:r>
      <w:r w:rsidR="00D6354B" w:rsidRPr="00BB3C0E">
        <w:rPr>
          <w:sz w:val="17"/>
          <w:szCs w:val="17"/>
        </w:rPr>
        <w:t xml:space="preserve"> | No.63 p.3194</w:t>
      </w:r>
      <w:r w:rsidR="00C2610F" w:rsidRPr="00BB3C0E">
        <w:rPr>
          <w:sz w:val="17"/>
          <w:szCs w:val="17"/>
        </w:rPr>
        <w:t xml:space="preserve"> | </w:t>
      </w:r>
      <w:r w:rsidR="001851F3">
        <w:rPr>
          <w:sz w:val="17"/>
          <w:szCs w:val="17"/>
        </w:rPr>
        <w:br/>
      </w:r>
      <w:r w:rsidR="00C2610F" w:rsidRPr="00BB3C0E">
        <w:rPr>
          <w:sz w:val="17"/>
          <w:szCs w:val="17"/>
        </w:rPr>
        <w:t>No.66 p.3845</w:t>
      </w:r>
      <w:r w:rsidR="00605DFE" w:rsidRPr="00BB3C0E">
        <w:rPr>
          <w:sz w:val="17"/>
          <w:szCs w:val="17"/>
        </w:rPr>
        <w:t xml:space="preserve"> | No.71 p.4004</w:t>
      </w:r>
      <w:r w:rsidR="00F94EAE" w:rsidRPr="00BB3C0E">
        <w:rPr>
          <w:sz w:val="17"/>
          <w:szCs w:val="17"/>
        </w:rPr>
        <w:t xml:space="preserve"> | No.74 p.4174</w:t>
      </w:r>
      <w:r w:rsidR="003E71E0" w:rsidRPr="00BB3C0E">
        <w:rPr>
          <w:sz w:val="17"/>
          <w:szCs w:val="17"/>
        </w:rPr>
        <w:t xml:space="preserve"> | </w:t>
      </w:r>
      <w:r w:rsidR="001851F3">
        <w:rPr>
          <w:sz w:val="17"/>
          <w:szCs w:val="17"/>
        </w:rPr>
        <w:br/>
      </w:r>
      <w:r w:rsidR="003E71E0" w:rsidRPr="00BB3C0E">
        <w:rPr>
          <w:sz w:val="17"/>
          <w:szCs w:val="17"/>
        </w:rPr>
        <w:t>No.76 p.4247</w:t>
      </w:r>
      <w:r w:rsidR="00D3144B" w:rsidRPr="00BB3C0E">
        <w:rPr>
          <w:sz w:val="17"/>
          <w:szCs w:val="17"/>
        </w:rPr>
        <w:t xml:space="preserve"> | No.78 p.4586</w:t>
      </w:r>
      <w:r w:rsidR="001B5BA7" w:rsidRPr="00BB3C0E">
        <w:rPr>
          <w:sz w:val="17"/>
          <w:szCs w:val="17"/>
        </w:rPr>
        <w:t xml:space="preserve"> | No.81 p.5075</w:t>
      </w:r>
    </w:p>
    <w:p w14:paraId="2FF5C9B5" w14:textId="44B394B5" w:rsidR="003025CE" w:rsidRPr="00BB3C0E" w:rsidRDefault="00D9588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Appointment of Ex Officio Member</w:t>
      </w:r>
      <w:r w:rsidR="003025CE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No.72 p.4085</w:t>
      </w:r>
    </w:p>
    <w:p w14:paraId="17722914" w14:textId="0A33F95D" w:rsidR="00797C84" w:rsidRPr="00BB3C0E" w:rsidRDefault="00796E55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Nuclear Powered Submarine Construction Yard</w:t>
      </w:r>
      <w:r w:rsidR="003E70B8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No.68 p.3931</w:t>
      </w:r>
    </w:p>
    <w:p w14:paraId="266D9D59" w14:textId="6909FD26" w:rsidR="00305698" w:rsidRPr="00BB3C0E" w:rsidRDefault="0030569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Olympic Dam Smelter Refinery Expansion Project—Impact Assessed Development Declaration</w:t>
      </w:r>
      <w:r w:rsidRPr="00BB3C0E">
        <w:rPr>
          <w:sz w:val="17"/>
          <w:szCs w:val="17"/>
        </w:rPr>
        <w:tab/>
      </w:r>
      <w:r w:rsidR="009064F5" w:rsidRPr="00BB3C0E">
        <w:rPr>
          <w:sz w:val="17"/>
          <w:szCs w:val="17"/>
        </w:rPr>
        <w:t>No.61</w:t>
      </w:r>
      <w:r w:rsidRPr="00BB3C0E">
        <w:rPr>
          <w:sz w:val="17"/>
          <w:szCs w:val="17"/>
        </w:rPr>
        <w:t xml:space="preserve"> p.3117</w:t>
      </w:r>
    </w:p>
    <w:p w14:paraId="6CED3078" w14:textId="6E32F147" w:rsidR="002D7956" w:rsidRPr="00BB3C0E" w:rsidRDefault="002D795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Practice Directions</w:t>
      </w:r>
      <w:r w:rsidRPr="00BB3C0E">
        <w:rPr>
          <w:sz w:val="17"/>
          <w:szCs w:val="17"/>
        </w:rPr>
        <w:tab/>
        <w:t>No.76 p.4248</w:t>
      </w:r>
    </w:p>
    <w:p w14:paraId="31CAE266" w14:textId="06BFBA7C" w:rsidR="00955963" w:rsidRPr="00955963" w:rsidRDefault="00844BFD" w:rsidP="0095596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Tweedies Gully Winery and Tourist Accommodation Project</w:t>
      </w:r>
      <w:r w:rsidRPr="00BB3C0E">
        <w:rPr>
          <w:sz w:val="17"/>
          <w:szCs w:val="17"/>
        </w:rPr>
        <w:tab/>
        <w:t>No.56 p.2427</w:t>
      </w:r>
      <w:r w:rsidR="00955963">
        <w:rPr>
          <w:sz w:val="17"/>
          <w:szCs w:val="17"/>
        </w:rPr>
        <w:br w:type="page"/>
      </w:r>
    </w:p>
    <w:p w14:paraId="2DA682A1" w14:textId="77777777" w:rsidR="005903B1" w:rsidRPr="00BB3C0E" w:rsidRDefault="009F4690" w:rsidP="00BE608A">
      <w:pPr>
        <w:pStyle w:val="Heading2"/>
      </w:pPr>
      <w:bookmarkStart w:id="235" w:name="_Toc96611500"/>
      <w:bookmarkStart w:id="236" w:name="_Toc96611897"/>
      <w:bookmarkStart w:id="237" w:name="_Toc185596785"/>
      <w:r w:rsidRPr="00BB3C0E">
        <w:lastRenderedPageBreak/>
        <w:t>Planning, Development and Infrastructure (General) Regulations 2017</w:t>
      </w:r>
      <w:bookmarkEnd w:id="235"/>
      <w:bookmarkEnd w:id="236"/>
      <w:bookmarkEnd w:id="237"/>
    </w:p>
    <w:p w14:paraId="67EE1707" w14:textId="219322FB" w:rsidR="004F1448" w:rsidRPr="00BB3C0E" w:rsidRDefault="00F45199" w:rsidP="004F14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Designation of Buildings and Building Products</w:t>
      </w:r>
      <w:r w:rsidR="004F1448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No.81 p.5076</w:t>
      </w:r>
    </w:p>
    <w:p w14:paraId="058FA791" w14:textId="1C974780" w:rsidR="00341B71" w:rsidRPr="00BB3C0E" w:rsidRDefault="00341B71" w:rsidP="00BE608A">
      <w:pPr>
        <w:pStyle w:val="Heading2"/>
      </w:pPr>
      <w:bookmarkStart w:id="238" w:name="_Toc185596786"/>
      <w:bookmarkStart w:id="239" w:name="_Toc96611505"/>
      <w:bookmarkStart w:id="240" w:name="_Toc96611902"/>
      <w:r w:rsidRPr="00BB3C0E">
        <w:t>Police Act 1998</w:t>
      </w:r>
      <w:bookmarkEnd w:id="238"/>
    </w:p>
    <w:p w14:paraId="1930A7DC" w14:textId="77777777" w:rsidR="0051682E" w:rsidRDefault="00341B71" w:rsidP="00341B7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Authorisation to Conduct</w:t>
      </w:r>
      <w:r w:rsidR="0051682E">
        <w:rPr>
          <w:sz w:val="17"/>
          <w:szCs w:val="17"/>
        </w:rPr>
        <w:t>—</w:t>
      </w:r>
    </w:p>
    <w:p w14:paraId="731C25BD" w14:textId="5B1A40B1" w:rsidR="00341B71" w:rsidRPr="00BB3C0E" w:rsidRDefault="00341B71" w:rsidP="0051682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Oral Fluid Screening</w:t>
      </w:r>
      <w:r w:rsidRPr="00BB3C0E">
        <w:rPr>
          <w:sz w:val="17"/>
          <w:szCs w:val="17"/>
        </w:rPr>
        <w:tab/>
        <w:t>No.66 p.3847</w:t>
      </w:r>
    </w:p>
    <w:p w14:paraId="6F850C24" w14:textId="7AA4696D" w:rsidR="00037EE8" w:rsidRPr="00BB3C0E" w:rsidRDefault="00037EE8" w:rsidP="0051682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Urine Screening</w:t>
      </w:r>
      <w:r w:rsidRPr="00BB3C0E">
        <w:rPr>
          <w:sz w:val="17"/>
          <w:szCs w:val="17"/>
        </w:rPr>
        <w:tab/>
        <w:t>No.66 p.3847</w:t>
      </w:r>
    </w:p>
    <w:p w14:paraId="1328B248" w14:textId="77777777" w:rsidR="00134712" w:rsidRPr="00BB3C0E" w:rsidRDefault="00504306" w:rsidP="00BE608A">
      <w:pPr>
        <w:pStyle w:val="Heading2"/>
      </w:pPr>
      <w:bookmarkStart w:id="241" w:name="_Toc96611506"/>
      <w:bookmarkStart w:id="242" w:name="_Toc96611903"/>
      <w:bookmarkStart w:id="243" w:name="_Toc185596787"/>
      <w:bookmarkEnd w:id="239"/>
      <w:bookmarkEnd w:id="240"/>
      <w:r w:rsidRPr="00BB3C0E">
        <w:t>Professional Standards Act 2004</w:t>
      </w:r>
      <w:bookmarkEnd w:id="241"/>
      <w:bookmarkEnd w:id="242"/>
      <w:bookmarkEnd w:id="243"/>
    </w:p>
    <w:p w14:paraId="1B4C26F6" w14:textId="67454392" w:rsidR="00090A45" w:rsidRPr="00BB3C0E" w:rsidRDefault="00DC153D" w:rsidP="00370FC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The Australian Computer Society Incorporated Professional Standards Scheme</w:t>
      </w:r>
      <w:r w:rsidR="00090A45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No.70 p.3965</w:t>
      </w:r>
    </w:p>
    <w:p w14:paraId="49F7665E" w14:textId="67F90A65" w:rsidR="00AC407A" w:rsidRPr="00BB3C0E" w:rsidRDefault="00AC407A" w:rsidP="00AC407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Corrigendum</w:t>
      </w:r>
      <w:r w:rsidRPr="00BB3C0E">
        <w:rPr>
          <w:sz w:val="17"/>
          <w:szCs w:val="17"/>
        </w:rPr>
        <w:tab/>
        <w:t>No.71 p.4006</w:t>
      </w:r>
    </w:p>
    <w:p w14:paraId="537F64B0" w14:textId="02ECFCAB" w:rsidR="00EB79D9" w:rsidRPr="00BB3C0E" w:rsidRDefault="00370FC4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The Law Society of </w:t>
      </w:r>
      <w:r w:rsidR="00445812" w:rsidRPr="00BB3C0E">
        <w:rPr>
          <w:sz w:val="17"/>
          <w:szCs w:val="17"/>
        </w:rPr>
        <w:t>New South Wales</w:t>
      </w:r>
      <w:r w:rsidRPr="00BB3C0E">
        <w:rPr>
          <w:sz w:val="17"/>
          <w:szCs w:val="17"/>
        </w:rPr>
        <w:t xml:space="preserve"> Professional Standards Scheme</w:t>
      </w:r>
      <w:r w:rsidR="00EB79D9" w:rsidRPr="00BB3C0E">
        <w:rPr>
          <w:sz w:val="17"/>
          <w:szCs w:val="17"/>
        </w:rPr>
        <w:tab/>
      </w:r>
      <w:r w:rsidR="00445812" w:rsidRPr="00BB3C0E">
        <w:rPr>
          <w:sz w:val="17"/>
          <w:szCs w:val="17"/>
        </w:rPr>
        <w:t>No.68 p.3934</w:t>
      </w:r>
    </w:p>
    <w:p w14:paraId="12A48BC1" w14:textId="7CA61641" w:rsidR="00DC7C62" w:rsidRPr="00BB3C0E" w:rsidRDefault="00DC7C62" w:rsidP="00DC7C6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Corrigendum</w:t>
      </w:r>
      <w:r w:rsidRPr="00BB3C0E">
        <w:rPr>
          <w:sz w:val="17"/>
          <w:szCs w:val="17"/>
        </w:rPr>
        <w:tab/>
        <w:t>No.71 p.4009</w:t>
      </w:r>
    </w:p>
    <w:p w14:paraId="59468C0D" w14:textId="77777777" w:rsidR="0005742D" w:rsidRPr="00BB3C0E" w:rsidRDefault="00504306" w:rsidP="00BE608A">
      <w:pPr>
        <w:pStyle w:val="Heading2"/>
      </w:pPr>
      <w:bookmarkStart w:id="244" w:name="_Toc96611507"/>
      <w:bookmarkStart w:id="245" w:name="_Toc96611904"/>
      <w:bookmarkStart w:id="246" w:name="_Toc185596788"/>
      <w:r w:rsidRPr="00BB3C0E">
        <w:t>Proof of Sunrise and Sunset Act 1923</w:t>
      </w:r>
      <w:bookmarkEnd w:id="244"/>
      <w:bookmarkEnd w:id="245"/>
      <w:bookmarkEnd w:id="246"/>
    </w:p>
    <w:p w14:paraId="0277BFF2" w14:textId="77777777" w:rsidR="0005742D" w:rsidRPr="00BB3C0E" w:rsidRDefault="0005742D" w:rsidP="00FD3C3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Almanac—</w:t>
      </w:r>
    </w:p>
    <w:p w14:paraId="5B9479B7" w14:textId="5271AB64" w:rsidR="00605C1A" w:rsidRPr="00BB3C0E" w:rsidRDefault="002E4C36" w:rsidP="002E4C3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January, February and March 202</w:t>
      </w:r>
      <w:r w:rsidR="00E05ABA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320946" w:rsidRPr="00BB3C0E">
        <w:rPr>
          <w:sz w:val="17"/>
          <w:szCs w:val="17"/>
        </w:rPr>
        <w:t>No.79 p.4809</w:t>
      </w:r>
    </w:p>
    <w:p w14:paraId="470B45A2" w14:textId="6C9D9121" w:rsidR="002E4C36" w:rsidRPr="00BB3C0E" w:rsidRDefault="00605C1A" w:rsidP="00605C1A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Erratum</w:t>
      </w:r>
      <w:r w:rsidRPr="00BB3C0E">
        <w:rPr>
          <w:sz w:val="17"/>
          <w:szCs w:val="17"/>
        </w:rPr>
        <w:tab/>
      </w:r>
      <w:r w:rsidR="00240339" w:rsidRPr="00BB3C0E">
        <w:rPr>
          <w:sz w:val="17"/>
          <w:szCs w:val="17"/>
        </w:rPr>
        <w:t>No.81 p.5079</w:t>
      </w:r>
    </w:p>
    <w:p w14:paraId="167B43D4" w14:textId="34ACE197" w:rsidR="0005742D" w:rsidRPr="00BB3C0E" w:rsidRDefault="00873A5F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October, November and December 202</w:t>
      </w:r>
      <w:r w:rsidR="00E05ABA" w:rsidRPr="00BB3C0E">
        <w:rPr>
          <w:sz w:val="17"/>
          <w:szCs w:val="17"/>
        </w:rPr>
        <w:t>4</w:t>
      </w:r>
      <w:r w:rsidR="0005742D" w:rsidRPr="00BB3C0E">
        <w:rPr>
          <w:sz w:val="17"/>
          <w:szCs w:val="17"/>
        </w:rPr>
        <w:tab/>
      </w:r>
      <w:r w:rsidR="00E05ABA" w:rsidRPr="00BB3C0E">
        <w:rPr>
          <w:sz w:val="17"/>
          <w:szCs w:val="17"/>
        </w:rPr>
        <w:t>No.62 p.3148</w:t>
      </w:r>
    </w:p>
    <w:p w14:paraId="3CE4C426" w14:textId="77777777" w:rsidR="00B83B4F" w:rsidRPr="00BB3C0E" w:rsidRDefault="00B83B4F" w:rsidP="00BE608A">
      <w:pPr>
        <w:pStyle w:val="Heading2"/>
      </w:pPr>
      <w:bookmarkStart w:id="247" w:name="_Toc185596789"/>
      <w:bookmarkStart w:id="248" w:name="_Toc96611508"/>
      <w:bookmarkStart w:id="249" w:name="_Toc96611905"/>
      <w:r w:rsidRPr="00BB3C0E">
        <w:t>Public Corporations Act 1993</w:t>
      </w:r>
      <w:bookmarkEnd w:id="247"/>
    </w:p>
    <w:p w14:paraId="2F45BF45" w14:textId="764563CC" w:rsidR="00802C5F" w:rsidRDefault="00B83B4F" w:rsidP="00B83B4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Direction to the South Australian Water Corporation</w:t>
      </w:r>
      <w:r w:rsidRPr="00BB3C0E">
        <w:rPr>
          <w:sz w:val="17"/>
          <w:szCs w:val="17"/>
        </w:rPr>
        <w:tab/>
        <w:t>No.48 p.2068</w:t>
      </w:r>
      <w:r w:rsidR="00184356" w:rsidRPr="00BB3C0E">
        <w:rPr>
          <w:sz w:val="17"/>
          <w:szCs w:val="17"/>
        </w:rPr>
        <w:t xml:space="preserve"> | No.81 p.5080</w:t>
      </w:r>
    </w:p>
    <w:p w14:paraId="272C1FEA" w14:textId="71F4E87E" w:rsidR="00E90CA4" w:rsidRPr="00BB3C0E" w:rsidRDefault="00E90CA4" w:rsidP="00BE608A">
      <w:pPr>
        <w:pStyle w:val="Heading2"/>
      </w:pPr>
      <w:bookmarkStart w:id="250" w:name="_Toc185596790"/>
      <w:bookmarkStart w:id="251" w:name="_Toc96611504"/>
      <w:bookmarkStart w:id="252" w:name="_Toc96611901"/>
      <w:bookmarkStart w:id="253" w:name="_Toc96611509"/>
      <w:bookmarkStart w:id="254" w:name="_Toc96611906"/>
      <w:bookmarkEnd w:id="248"/>
      <w:bookmarkEnd w:id="249"/>
      <w:r w:rsidRPr="00BB3C0E">
        <w:t>Public Finance and Audit Act 1987</w:t>
      </w:r>
      <w:bookmarkEnd w:id="250"/>
    </w:p>
    <w:p w14:paraId="15AD6471" w14:textId="77777777" w:rsidR="00E90CA4" w:rsidRPr="00BB3C0E" w:rsidRDefault="00E90CA4" w:rsidP="00E90CA4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Treasurer’s Quarterly Statement—</w:t>
      </w:r>
    </w:p>
    <w:p w14:paraId="1B3887BD" w14:textId="77777777" w:rsidR="004A0CD9" w:rsidRPr="00BB3C0E" w:rsidRDefault="004A0CD9" w:rsidP="004A0CD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6 Months Ended 31 December 2023 and 31 December 2022</w:t>
      </w:r>
      <w:r w:rsidRPr="00BB3C0E">
        <w:rPr>
          <w:sz w:val="17"/>
          <w:szCs w:val="17"/>
        </w:rPr>
        <w:tab/>
        <w:t>No.77 p.4342</w:t>
      </w:r>
    </w:p>
    <w:p w14:paraId="24C287C2" w14:textId="77777777" w:rsidR="004A0CD9" w:rsidRPr="00BB3C0E" w:rsidRDefault="004A0CD9" w:rsidP="004A0CD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9 Months Ended 31 March 2024 and 31 March 2023</w:t>
      </w:r>
      <w:r w:rsidRPr="00BB3C0E">
        <w:rPr>
          <w:sz w:val="17"/>
          <w:szCs w:val="17"/>
        </w:rPr>
        <w:tab/>
        <w:t>No.77 p.4346</w:t>
      </w:r>
    </w:p>
    <w:p w14:paraId="7ADAC056" w14:textId="17E2FCD8" w:rsidR="00FA3052" w:rsidRPr="00BB3C0E" w:rsidRDefault="00FA3052" w:rsidP="00FA305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12 Months Ended 30 June 2024 and 30 June 2023</w:t>
      </w:r>
      <w:r w:rsidRPr="00BB3C0E">
        <w:rPr>
          <w:sz w:val="17"/>
          <w:szCs w:val="17"/>
        </w:rPr>
        <w:tab/>
        <w:t>No.77 p.4350</w:t>
      </w:r>
    </w:p>
    <w:p w14:paraId="2DCBFFD7" w14:textId="1839D1FD" w:rsidR="0006586F" w:rsidRPr="00BB3C0E" w:rsidRDefault="0006586F" w:rsidP="00BE608A">
      <w:pPr>
        <w:pStyle w:val="Heading2"/>
      </w:pPr>
      <w:bookmarkStart w:id="255" w:name="_Toc185596791"/>
      <w:r w:rsidRPr="00BB3C0E">
        <w:t>P</w:t>
      </w:r>
      <w:bookmarkEnd w:id="251"/>
      <w:bookmarkEnd w:id="252"/>
      <w:r w:rsidRPr="00BB3C0E">
        <w:t>ublic Sector (Data Sharing) Act 2016</w:t>
      </w:r>
      <w:bookmarkEnd w:id="255"/>
    </w:p>
    <w:p w14:paraId="0622B1CD" w14:textId="77777777" w:rsidR="0006586F" w:rsidRPr="00BB3C0E" w:rsidRDefault="0006586F" w:rsidP="0006586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Instrument of Delegation—Delegation of Powers and Functions</w:t>
      </w:r>
      <w:r w:rsidRPr="00BB3C0E">
        <w:rPr>
          <w:sz w:val="17"/>
          <w:szCs w:val="17"/>
        </w:rPr>
        <w:tab/>
        <w:t>No.61 p.3118</w:t>
      </w:r>
    </w:p>
    <w:p w14:paraId="22DF4990" w14:textId="5CE2ACFE" w:rsidR="00310701" w:rsidRPr="00BB3C0E" w:rsidRDefault="00504306" w:rsidP="00BE608A">
      <w:pPr>
        <w:pStyle w:val="Heading2"/>
      </w:pPr>
      <w:bookmarkStart w:id="256" w:name="_Toc185596792"/>
      <w:r w:rsidRPr="00BB3C0E">
        <w:t>Public Sector Act 2009</w:t>
      </w:r>
      <w:bookmarkEnd w:id="253"/>
      <w:bookmarkEnd w:id="254"/>
      <w:bookmarkEnd w:id="256"/>
    </w:p>
    <w:p w14:paraId="6B15DCBF" w14:textId="615E421D" w:rsidR="000B1D70" w:rsidRPr="00BB3C0E" w:rsidRDefault="001545D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</w:t>
      </w:r>
      <w:r w:rsidR="000B1D7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No.48 p.2068</w:t>
      </w:r>
    </w:p>
    <w:p w14:paraId="40C27782" w14:textId="5D57C333" w:rsidR="0038369B" w:rsidRPr="00BB3C0E" w:rsidRDefault="0038369B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Public Sector (Reorganisation of Public Sector Operations</w:t>
      </w:r>
      <w:r w:rsidR="00A76C18" w:rsidRPr="00BB3C0E">
        <w:rPr>
          <w:sz w:val="17"/>
          <w:szCs w:val="17"/>
        </w:rPr>
        <w:t>) (</w:t>
      </w:r>
      <w:r w:rsidRPr="00BB3C0E">
        <w:rPr>
          <w:sz w:val="17"/>
          <w:szCs w:val="17"/>
        </w:rPr>
        <w:t xml:space="preserve">Office </w:t>
      </w:r>
      <w:r w:rsidR="00A76C18" w:rsidRPr="00BB3C0E">
        <w:rPr>
          <w:sz w:val="17"/>
          <w:szCs w:val="17"/>
        </w:rPr>
        <w:t xml:space="preserve">of Northern </w:t>
      </w:r>
      <w:r w:rsidR="005E112F">
        <w:rPr>
          <w:sz w:val="17"/>
          <w:szCs w:val="17"/>
        </w:rPr>
        <w:br/>
      </w:r>
      <w:r w:rsidR="00A76C18" w:rsidRPr="00BB3C0E">
        <w:rPr>
          <w:sz w:val="17"/>
          <w:szCs w:val="17"/>
        </w:rPr>
        <w:t>Water Delivery</w:t>
      </w:r>
      <w:r w:rsidRPr="00BB3C0E">
        <w:rPr>
          <w:sz w:val="17"/>
          <w:szCs w:val="17"/>
        </w:rPr>
        <w:t>) Notice 202</w:t>
      </w:r>
      <w:r w:rsidR="00A76C18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A76C18" w:rsidRPr="00BB3C0E">
        <w:rPr>
          <w:sz w:val="17"/>
          <w:szCs w:val="17"/>
        </w:rPr>
        <w:t>No.76 p.4249</w:t>
      </w:r>
    </w:p>
    <w:p w14:paraId="7FEA4E8B" w14:textId="3DB341CD" w:rsidR="000428DC" w:rsidRPr="00BB3C0E" w:rsidRDefault="0050746D" w:rsidP="00BE608A">
      <w:pPr>
        <w:pStyle w:val="Heading2"/>
      </w:pPr>
      <w:bookmarkStart w:id="257" w:name="_Remuneration_Tribunal,_The"/>
      <w:bookmarkStart w:id="258" w:name="_Toc96611512"/>
      <w:bookmarkStart w:id="259" w:name="_Toc96611909"/>
      <w:bookmarkStart w:id="260" w:name="_Toc185596793"/>
      <w:bookmarkEnd w:id="257"/>
      <w:r w:rsidRPr="00BB3C0E">
        <w:t>Remuneration Tribunal</w:t>
      </w:r>
      <w:bookmarkEnd w:id="258"/>
      <w:bookmarkEnd w:id="259"/>
      <w:r w:rsidR="00F32E54" w:rsidRPr="00BB3C0E">
        <w:t>, The</w:t>
      </w:r>
      <w:bookmarkEnd w:id="260"/>
    </w:p>
    <w:p w14:paraId="5AD428E6" w14:textId="77777777" w:rsidR="00C918B1" w:rsidRPr="00BB3C0E" w:rsidRDefault="00C918B1" w:rsidP="00C918B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Determination—</w:t>
      </w:r>
    </w:p>
    <w:p w14:paraId="6018186E" w14:textId="7D45AD54" w:rsidR="00CA5DF3" w:rsidRPr="00BB3C0E" w:rsidRDefault="00CA5DF3" w:rsidP="00CA5DF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 of 2024—</w:t>
      </w:r>
      <w:r w:rsidR="00593DF7" w:rsidRPr="00BB3C0E">
        <w:rPr>
          <w:sz w:val="17"/>
          <w:szCs w:val="17"/>
        </w:rPr>
        <w:t>Minimum and Maximum Chief Executive Officer Remuneration</w:t>
      </w:r>
      <w:r w:rsidRPr="00BB3C0E">
        <w:rPr>
          <w:sz w:val="17"/>
          <w:szCs w:val="17"/>
        </w:rPr>
        <w:tab/>
        <w:t>No.48 p.20</w:t>
      </w:r>
      <w:r w:rsidR="009B6863" w:rsidRPr="00BB3C0E">
        <w:rPr>
          <w:sz w:val="17"/>
          <w:szCs w:val="17"/>
        </w:rPr>
        <w:t>70</w:t>
      </w:r>
    </w:p>
    <w:p w14:paraId="42F4396E" w14:textId="554CB6D8" w:rsidR="005D025B" w:rsidRPr="00BB3C0E" w:rsidRDefault="005D025B" w:rsidP="005D025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2 of 2024—2024 Review of Remuneration for Official Visitors of Correctional Institutions</w:t>
      </w:r>
      <w:r w:rsidRPr="00BB3C0E">
        <w:rPr>
          <w:sz w:val="17"/>
          <w:szCs w:val="17"/>
        </w:rPr>
        <w:tab/>
        <w:t>No.59 p.2983</w:t>
      </w:r>
    </w:p>
    <w:p w14:paraId="2E4C064E" w14:textId="3D01B40E" w:rsidR="005D025B" w:rsidRPr="00BB3C0E" w:rsidRDefault="005D025B" w:rsidP="005D025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3 of 2024—Overseas Accommodation and Daily Allowance International Bar Association </w:t>
      </w:r>
      <w:r w:rsidRPr="00BB3C0E">
        <w:rPr>
          <w:sz w:val="17"/>
          <w:szCs w:val="17"/>
        </w:rPr>
        <w:br/>
        <w:t>Annual Conference—Justice Livesey</w:t>
      </w:r>
      <w:r w:rsidRPr="00BB3C0E">
        <w:rPr>
          <w:sz w:val="17"/>
          <w:szCs w:val="17"/>
        </w:rPr>
        <w:tab/>
        <w:t>No.59 p.2986</w:t>
      </w:r>
    </w:p>
    <w:p w14:paraId="5C97AD48" w14:textId="056553B5" w:rsidR="004F513D" w:rsidRPr="00BB3C0E" w:rsidRDefault="004F513D" w:rsidP="004F513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4 of 2024—Minimum and Maximum Chief Executive Officer Remuneration </w:t>
      </w:r>
      <w:r w:rsidRPr="00BB3C0E">
        <w:rPr>
          <w:sz w:val="17"/>
          <w:szCs w:val="17"/>
        </w:rPr>
        <w:br/>
        <w:t>for the District Council of Coober Pedy</w:t>
      </w:r>
      <w:r w:rsidRPr="00BB3C0E">
        <w:rPr>
          <w:sz w:val="17"/>
          <w:szCs w:val="17"/>
        </w:rPr>
        <w:tab/>
        <w:t>No.63 p.3198</w:t>
      </w:r>
    </w:p>
    <w:p w14:paraId="1DB1E520" w14:textId="1C483FE6" w:rsidR="00F20541" w:rsidRPr="00BB3C0E" w:rsidRDefault="00F20541" w:rsidP="00CD5AB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5 of 2024—</w:t>
      </w:r>
      <w:r w:rsidR="00CD5AB5" w:rsidRPr="00BB3C0E">
        <w:rPr>
          <w:sz w:val="17"/>
          <w:szCs w:val="17"/>
        </w:rPr>
        <w:t xml:space="preserve">Remuneration of Members of the Judiciary, Presidential Members of the SAET, </w:t>
      </w:r>
      <w:r w:rsidR="00050C89" w:rsidRPr="00BB3C0E">
        <w:rPr>
          <w:sz w:val="17"/>
          <w:szCs w:val="17"/>
        </w:rPr>
        <w:br/>
      </w:r>
      <w:r w:rsidR="00CD5AB5" w:rsidRPr="00BB3C0E">
        <w:rPr>
          <w:sz w:val="17"/>
          <w:szCs w:val="17"/>
        </w:rPr>
        <w:t xml:space="preserve">Presidential Members of the SACAT, the State Coroner, and Commissioners of the </w:t>
      </w:r>
      <w:r w:rsidR="00D419FB">
        <w:rPr>
          <w:sz w:val="17"/>
          <w:szCs w:val="17"/>
        </w:rPr>
        <w:br/>
      </w:r>
      <w:r w:rsidR="00CD5AB5" w:rsidRPr="00BB3C0E">
        <w:rPr>
          <w:sz w:val="17"/>
          <w:szCs w:val="17"/>
        </w:rPr>
        <w:t>Environment, Resources and Development Court</w:t>
      </w:r>
      <w:r w:rsidRPr="00BB3C0E">
        <w:rPr>
          <w:sz w:val="17"/>
          <w:szCs w:val="17"/>
        </w:rPr>
        <w:tab/>
        <w:t>No.76 p.42</w:t>
      </w:r>
      <w:r w:rsidR="00CD5AB5" w:rsidRPr="00BB3C0E">
        <w:rPr>
          <w:sz w:val="17"/>
          <w:szCs w:val="17"/>
        </w:rPr>
        <w:t>52</w:t>
      </w:r>
    </w:p>
    <w:p w14:paraId="08CAB2EB" w14:textId="170AC71A" w:rsidR="00802DC7" w:rsidRPr="00BB3C0E" w:rsidRDefault="00802DC7" w:rsidP="00CD5AB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6 of 2024—</w:t>
      </w:r>
      <w:r w:rsidR="00CD5AB5" w:rsidRPr="00BB3C0E">
        <w:rPr>
          <w:sz w:val="17"/>
          <w:szCs w:val="17"/>
        </w:rPr>
        <w:t>Allowances for Members of the Parole Board of South Australia</w:t>
      </w:r>
      <w:r w:rsidRPr="00BB3C0E">
        <w:rPr>
          <w:sz w:val="17"/>
          <w:szCs w:val="17"/>
        </w:rPr>
        <w:tab/>
        <w:t>No.76 p.42</w:t>
      </w:r>
      <w:r w:rsidR="00CD5AB5" w:rsidRPr="00BB3C0E">
        <w:rPr>
          <w:sz w:val="17"/>
          <w:szCs w:val="17"/>
        </w:rPr>
        <w:t>55</w:t>
      </w:r>
    </w:p>
    <w:p w14:paraId="644ACC7F" w14:textId="5FB3B6CB" w:rsidR="006F3DD7" w:rsidRPr="00BB3C0E" w:rsidRDefault="006F3DD7" w:rsidP="006F3DD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7 of 2024—Common Allowance for Members of the Parliament of South Australia</w:t>
      </w:r>
      <w:r w:rsidRPr="00BB3C0E">
        <w:rPr>
          <w:sz w:val="17"/>
          <w:szCs w:val="17"/>
        </w:rPr>
        <w:tab/>
        <w:t>No.77 p.4355</w:t>
      </w:r>
    </w:p>
    <w:p w14:paraId="1373831A" w14:textId="37AE2E29" w:rsidR="00620AB8" w:rsidRPr="00BB3C0E" w:rsidRDefault="00620AB8" w:rsidP="00E8255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8 of 2024—</w:t>
      </w:r>
      <w:r w:rsidR="00E8255B" w:rsidRPr="00BB3C0E">
        <w:rPr>
          <w:sz w:val="17"/>
          <w:szCs w:val="17"/>
        </w:rPr>
        <w:t xml:space="preserve">Accommodation and Meal Allowances for Ministers of the Crown </w:t>
      </w:r>
      <w:r w:rsidR="006C29A8">
        <w:rPr>
          <w:sz w:val="17"/>
          <w:szCs w:val="17"/>
        </w:rPr>
        <w:br/>
      </w:r>
      <w:r w:rsidR="00E8255B" w:rsidRPr="00BB3C0E">
        <w:rPr>
          <w:sz w:val="17"/>
          <w:szCs w:val="17"/>
        </w:rPr>
        <w:t>and the Leader and Deputy Leader of the Opposition</w:t>
      </w:r>
      <w:r w:rsidRPr="00BB3C0E">
        <w:rPr>
          <w:sz w:val="17"/>
          <w:szCs w:val="17"/>
        </w:rPr>
        <w:tab/>
        <w:t>No.78 p.458</w:t>
      </w:r>
      <w:r w:rsidR="00E8255B" w:rsidRPr="00BB3C0E">
        <w:rPr>
          <w:sz w:val="17"/>
          <w:szCs w:val="17"/>
        </w:rPr>
        <w:t>8</w:t>
      </w:r>
    </w:p>
    <w:p w14:paraId="517942CD" w14:textId="3A2054E8" w:rsidR="00620AB8" w:rsidRPr="00BB3C0E" w:rsidRDefault="00620AB8" w:rsidP="00620A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9 of 2024—</w:t>
      </w:r>
      <w:r w:rsidR="00E8255B" w:rsidRPr="00BB3C0E">
        <w:rPr>
          <w:sz w:val="17"/>
          <w:szCs w:val="17"/>
        </w:rPr>
        <w:t xml:space="preserve">Accommodation and Meal Allowances—Judges, Court Officers and </w:t>
      </w:r>
      <w:r w:rsidR="006C29A8">
        <w:rPr>
          <w:sz w:val="17"/>
          <w:szCs w:val="17"/>
        </w:rPr>
        <w:br/>
      </w:r>
      <w:r w:rsidR="00E8255B" w:rsidRPr="00BB3C0E">
        <w:rPr>
          <w:sz w:val="17"/>
          <w:szCs w:val="17"/>
        </w:rPr>
        <w:t>Statutory Officers</w:t>
      </w:r>
      <w:r w:rsidRPr="00BB3C0E">
        <w:rPr>
          <w:sz w:val="17"/>
          <w:szCs w:val="17"/>
        </w:rPr>
        <w:tab/>
        <w:t>No.78 p.45</w:t>
      </w:r>
      <w:r w:rsidR="00E8255B" w:rsidRPr="00BB3C0E">
        <w:rPr>
          <w:sz w:val="17"/>
          <w:szCs w:val="17"/>
        </w:rPr>
        <w:t>90</w:t>
      </w:r>
    </w:p>
    <w:p w14:paraId="1B563239" w14:textId="51FD4E5A" w:rsidR="008F4035" w:rsidRPr="00BB3C0E" w:rsidRDefault="008F4035" w:rsidP="008F403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12 of 2024—</w:t>
      </w:r>
      <w:r w:rsidR="00E601A6" w:rsidRPr="00BB3C0E">
        <w:rPr>
          <w:sz w:val="17"/>
          <w:szCs w:val="17"/>
        </w:rPr>
        <w:t>Salary of the Governor of South Australia</w:t>
      </w:r>
      <w:r w:rsidRPr="00BB3C0E">
        <w:rPr>
          <w:sz w:val="17"/>
          <w:szCs w:val="17"/>
        </w:rPr>
        <w:tab/>
        <w:t>No.81 p.508</w:t>
      </w:r>
      <w:r w:rsidR="00E601A6" w:rsidRPr="00BB3C0E">
        <w:rPr>
          <w:sz w:val="17"/>
          <w:szCs w:val="17"/>
        </w:rPr>
        <w:t>2</w:t>
      </w:r>
    </w:p>
    <w:p w14:paraId="0B3967D4" w14:textId="77777777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13 of 2024—Overseas Accommodation and Daily Allowance Pacific Judicial Conference—</w:t>
      </w:r>
      <w:r w:rsidRPr="00BB3C0E">
        <w:rPr>
          <w:sz w:val="17"/>
          <w:szCs w:val="17"/>
        </w:rPr>
        <w:br/>
        <w:t>Chief Justice Kourakis</w:t>
      </w:r>
      <w:r w:rsidRPr="00BB3C0E">
        <w:rPr>
          <w:sz w:val="17"/>
          <w:szCs w:val="17"/>
        </w:rPr>
        <w:tab/>
        <w:t>No.81 p.5082</w:t>
      </w:r>
    </w:p>
    <w:p w14:paraId="3450DB53" w14:textId="582B1C72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14 of 2024—</w:t>
      </w:r>
      <w:r w:rsidR="00936643" w:rsidRPr="00BB3C0E">
        <w:rPr>
          <w:sz w:val="17"/>
          <w:szCs w:val="17"/>
        </w:rPr>
        <w:t>Salary Sacrifice Arrangements for Judges, Court Officers and Statutory Officers</w:t>
      </w:r>
      <w:r w:rsidRPr="00BB3C0E">
        <w:rPr>
          <w:sz w:val="17"/>
          <w:szCs w:val="17"/>
        </w:rPr>
        <w:tab/>
        <w:t>No.81 p.508</w:t>
      </w:r>
      <w:r w:rsidR="00936643" w:rsidRPr="00BB3C0E">
        <w:rPr>
          <w:sz w:val="17"/>
          <w:szCs w:val="17"/>
        </w:rPr>
        <w:t>4</w:t>
      </w:r>
    </w:p>
    <w:p w14:paraId="1CFAD88B" w14:textId="0AEF8B64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15 of 2024—</w:t>
      </w:r>
      <w:r w:rsidR="00936643" w:rsidRPr="00BB3C0E">
        <w:rPr>
          <w:sz w:val="17"/>
          <w:szCs w:val="17"/>
        </w:rPr>
        <w:t>Conveyance Allowances—Judges, Court Officers and Statutory Officers</w:t>
      </w:r>
      <w:r w:rsidRPr="00BB3C0E">
        <w:rPr>
          <w:sz w:val="17"/>
          <w:szCs w:val="17"/>
        </w:rPr>
        <w:tab/>
        <w:t>No.81 p.508</w:t>
      </w:r>
      <w:r w:rsidR="00936643" w:rsidRPr="00BB3C0E">
        <w:rPr>
          <w:sz w:val="17"/>
          <w:szCs w:val="17"/>
        </w:rPr>
        <w:t>7</w:t>
      </w:r>
    </w:p>
    <w:p w14:paraId="5E521AB8" w14:textId="4B89F1C0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16 of 2024—</w:t>
      </w:r>
      <w:r w:rsidR="00D17A43" w:rsidRPr="00BB3C0E">
        <w:rPr>
          <w:sz w:val="17"/>
          <w:szCs w:val="17"/>
        </w:rPr>
        <w:t xml:space="preserve">Accommodation Reimbursement and Allowances for </w:t>
      </w:r>
      <w:r w:rsidR="00D419FB">
        <w:rPr>
          <w:sz w:val="17"/>
          <w:szCs w:val="17"/>
        </w:rPr>
        <w:br/>
      </w:r>
      <w:r w:rsidR="00D17A43" w:rsidRPr="00BB3C0E">
        <w:rPr>
          <w:sz w:val="17"/>
          <w:szCs w:val="17"/>
        </w:rPr>
        <w:t>Country Members of Parliament</w:t>
      </w:r>
      <w:r w:rsidRPr="00BB3C0E">
        <w:rPr>
          <w:sz w:val="17"/>
          <w:szCs w:val="17"/>
        </w:rPr>
        <w:tab/>
        <w:t>No.81 p.50</w:t>
      </w:r>
      <w:r w:rsidR="00D17A43" w:rsidRPr="00BB3C0E">
        <w:rPr>
          <w:sz w:val="17"/>
          <w:szCs w:val="17"/>
        </w:rPr>
        <w:t>93</w:t>
      </w:r>
    </w:p>
    <w:p w14:paraId="0ED7F6F6" w14:textId="1B0EFA6E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17 of 2024—</w:t>
      </w:r>
      <w:r w:rsidR="003B4C47" w:rsidRPr="00BB3C0E">
        <w:rPr>
          <w:sz w:val="17"/>
          <w:szCs w:val="17"/>
        </w:rPr>
        <w:t xml:space="preserve">Exemption to the Financial Year Cap of Fees for </w:t>
      </w:r>
      <w:r w:rsidR="00D419FB">
        <w:rPr>
          <w:sz w:val="17"/>
          <w:szCs w:val="17"/>
        </w:rPr>
        <w:br/>
      </w:r>
      <w:r w:rsidR="003B4C47" w:rsidRPr="00BB3C0E">
        <w:rPr>
          <w:sz w:val="17"/>
          <w:szCs w:val="17"/>
        </w:rPr>
        <w:t>Deputy Board Member Mr Greg May for the Year 2024-25</w:t>
      </w:r>
      <w:r w:rsidRPr="00BB3C0E">
        <w:rPr>
          <w:sz w:val="17"/>
          <w:szCs w:val="17"/>
        </w:rPr>
        <w:tab/>
        <w:t>No.81 p.50</w:t>
      </w:r>
      <w:r w:rsidR="003B4C47" w:rsidRPr="00BB3C0E">
        <w:rPr>
          <w:sz w:val="17"/>
          <w:szCs w:val="17"/>
        </w:rPr>
        <w:t>96</w:t>
      </w:r>
    </w:p>
    <w:p w14:paraId="1196B0A5" w14:textId="77777777" w:rsidR="00E2596F" w:rsidRPr="00BB3C0E" w:rsidRDefault="00E2596F" w:rsidP="00050C89">
      <w:pPr>
        <w:pStyle w:val="Caption"/>
        <w:tabs>
          <w:tab w:val="right" w:leader="dot" w:pos="9356"/>
        </w:tabs>
        <w:spacing w:before="60"/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Report—</w:t>
      </w:r>
    </w:p>
    <w:p w14:paraId="5D0366B5" w14:textId="5CDC6183" w:rsidR="001E04A1" w:rsidRPr="00BB3C0E" w:rsidRDefault="001E04A1" w:rsidP="00C422C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</w:t>
      </w:r>
      <w:r w:rsidR="00C422C8" w:rsidRPr="00BB3C0E">
        <w:rPr>
          <w:sz w:val="17"/>
          <w:szCs w:val="17"/>
        </w:rPr>
        <w:t>1</w:t>
      </w:r>
      <w:r w:rsidRPr="00BB3C0E">
        <w:rPr>
          <w:sz w:val="17"/>
          <w:szCs w:val="17"/>
        </w:rPr>
        <w:t xml:space="preserve"> of 202</w:t>
      </w:r>
      <w:r w:rsidR="00C422C8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—</w:t>
      </w:r>
      <w:r w:rsidR="00C422C8" w:rsidRPr="00BB3C0E">
        <w:rPr>
          <w:sz w:val="17"/>
          <w:szCs w:val="17"/>
        </w:rPr>
        <w:t xml:space="preserve">2024 Interim Review of Minimum and Maximum Remuneration </w:t>
      </w:r>
      <w:r w:rsidR="00C422C8" w:rsidRPr="00BB3C0E">
        <w:rPr>
          <w:sz w:val="17"/>
          <w:szCs w:val="17"/>
        </w:rPr>
        <w:br/>
        <w:t>for Local Government Chief Executive Officers</w:t>
      </w:r>
      <w:r w:rsidRPr="00BB3C0E">
        <w:rPr>
          <w:sz w:val="17"/>
          <w:szCs w:val="17"/>
        </w:rPr>
        <w:tab/>
      </w:r>
      <w:r w:rsidR="00693695" w:rsidRPr="00BB3C0E">
        <w:rPr>
          <w:sz w:val="17"/>
          <w:szCs w:val="17"/>
        </w:rPr>
        <w:t>No.48 p.2069</w:t>
      </w:r>
    </w:p>
    <w:p w14:paraId="126B860A" w14:textId="77777777" w:rsidR="005D025B" w:rsidRPr="00BB3C0E" w:rsidRDefault="005D025B" w:rsidP="005D025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2 of 2024—2024 Review of Remuneration for Official Visitors of Correctional Institutions</w:t>
      </w:r>
      <w:r w:rsidRPr="00BB3C0E">
        <w:rPr>
          <w:sz w:val="17"/>
          <w:szCs w:val="17"/>
        </w:rPr>
        <w:tab/>
        <w:t>No.59 p.2982</w:t>
      </w:r>
    </w:p>
    <w:p w14:paraId="4201F916" w14:textId="7DB04E67" w:rsidR="005D025B" w:rsidRPr="00BB3C0E" w:rsidRDefault="005D025B" w:rsidP="005D025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3 of 2024—Overseas Accommodation and Daily Allowance International Bar Association </w:t>
      </w:r>
      <w:r w:rsidRPr="00BB3C0E">
        <w:rPr>
          <w:sz w:val="17"/>
          <w:szCs w:val="17"/>
        </w:rPr>
        <w:br/>
        <w:t>Annual Conference—Justice Livesey</w:t>
      </w:r>
      <w:r w:rsidRPr="00BB3C0E">
        <w:rPr>
          <w:sz w:val="17"/>
          <w:szCs w:val="17"/>
        </w:rPr>
        <w:tab/>
        <w:t>No.59 p.2985</w:t>
      </w:r>
    </w:p>
    <w:p w14:paraId="5A18EF24" w14:textId="6F18B0F3" w:rsidR="00176638" w:rsidRPr="00BB3C0E" w:rsidRDefault="00176638" w:rsidP="0017663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4 of 2024—2024 Review of Minimum and Maximum Remuneration for </w:t>
      </w:r>
      <w:r w:rsidR="003B0FC4">
        <w:rPr>
          <w:sz w:val="17"/>
          <w:szCs w:val="17"/>
        </w:rPr>
        <w:br/>
      </w:r>
      <w:r w:rsidRPr="00BB3C0E">
        <w:rPr>
          <w:sz w:val="17"/>
          <w:szCs w:val="17"/>
        </w:rPr>
        <w:t>District Council of Coober Pedy Local Government Chief Executive Officer</w:t>
      </w:r>
      <w:r w:rsidRPr="00BB3C0E">
        <w:rPr>
          <w:sz w:val="17"/>
          <w:szCs w:val="17"/>
        </w:rPr>
        <w:tab/>
        <w:t>No.63 p.3196</w:t>
      </w:r>
    </w:p>
    <w:p w14:paraId="31F15076" w14:textId="1E03911B" w:rsidR="00802DC7" w:rsidRPr="00BB3C0E" w:rsidRDefault="00802DC7" w:rsidP="003B0FC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5 of 2024—2024 Review of Remuneration of Members of the Judiciary, </w:t>
      </w:r>
      <w:r w:rsidR="003B0FC4">
        <w:rPr>
          <w:sz w:val="17"/>
          <w:szCs w:val="17"/>
        </w:rPr>
        <w:br/>
      </w:r>
      <w:r w:rsidRPr="00BB3C0E">
        <w:rPr>
          <w:sz w:val="17"/>
          <w:szCs w:val="17"/>
        </w:rPr>
        <w:t xml:space="preserve">Presidential Members of the SAET, Presidential Members of the SACAT, </w:t>
      </w:r>
      <w:r w:rsidR="003B0FC4">
        <w:rPr>
          <w:sz w:val="17"/>
          <w:szCs w:val="17"/>
        </w:rPr>
        <w:br/>
      </w:r>
      <w:r w:rsidRPr="00BB3C0E">
        <w:rPr>
          <w:sz w:val="17"/>
          <w:szCs w:val="17"/>
        </w:rPr>
        <w:t xml:space="preserve">the State Coroner, and Commissioners of the Environment, Resources </w:t>
      </w:r>
      <w:r w:rsidR="003B0FC4">
        <w:rPr>
          <w:sz w:val="17"/>
          <w:szCs w:val="17"/>
        </w:rPr>
        <w:br/>
      </w:r>
      <w:r w:rsidRPr="00BB3C0E">
        <w:rPr>
          <w:sz w:val="17"/>
          <w:szCs w:val="17"/>
        </w:rPr>
        <w:t>and Development Court</w:t>
      </w:r>
      <w:r w:rsidRPr="00BB3C0E">
        <w:rPr>
          <w:sz w:val="17"/>
          <w:szCs w:val="17"/>
        </w:rPr>
        <w:tab/>
        <w:t>No.76 p.4249</w:t>
      </w:r>
    </w:p>
    <w:p w14:paraId="083434C1" w14:textId="58755B41" w:rsidR="00802DC7" w:rsidRPr="00BB3C0E" w:rsidRDefault="00802DC7" w:rsidP="00CD5AB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bookmarkStart w:id="261" w:name="_Hlk184308561"/>
      <w:r w:rsidRPr="00BB3C0E">
        <w:rPr>
          <w:sz w:val="17"/>
          <w:szCs w:val="17"/>
        </w:rPr>
        <w:t>No. 6 of 2024—</w:t>
      </w:r>
      <w:r w:rsidR="00CD5AB5" w:rsidRPr="00BB3C0E">
        <w:rPr>
          <w:sz w:val="17"/>
          <w:szCs w:val="17"/>
        </w:rPr>
        <w:t xml:space="preserve">2024 Review of Allowances for Members of the Parole Board </w:t>
      </w:r>
      <w:r w:rsidR="00D419FB">
        <w:rPr>
          <w:sz w:val="17"/>
          <w:szCs w:val="17"/>
        </w:rPr>
        <w:br/>
      </w:r>
      <w:r w:rsidR="00CD5AB5" w:rsidRPr="00BB3C0E">
        <w:rPr>
          <w:sz w:val="17"/>
          <w:szCs w:val="17"/>
        </w:rPr>
        <w:t>of South Australia</w:t>
      </w:r>
      <w:r w:rsidRPr="00BB3C0E">
        <w:rPr>
          <w:sz w:val="17"/>
          <w:szCs w:val="17"/>
        </w:rPr>
        <w:tab/>
        <w:t>No.76 p.42</w:t>
      </w:r>
      <w:r w:rsidR="00CD5AB5" w:rsidRPr="00BB3C0E">
        <w:rPr>
          <w:sz w:val="17"/>
          <w:szCs w:val="17"/>
        </w:rPr>
        <w:t>54</w:t>
      </w:r>
    </w:p>
    <w:bookmarkEnd w:id="261"/>
    <w:p w14:paraId="16D379BA" w14:textId="0D32EFDC" w:rsidR="008305C0" w:rsidRPr="00BB3C0E" w:rsidRDefault="008305C0" w:rsidP="00BE608A">
      <w:pPr>
        <w:pStyle w:val="Heading2"/>
      </w:pPr>
      <w:r w:rsidRPr="00BB3C0E">
        <w:lastRenderedPageBreak/>
        <w:t>Remuneration Tribunal, The</w:t>
      </w:r>
      <w:r>
        <w:t>—</w:t>
      </w:r>
      <w:r w:rsidR="00DF6CE8">
        <w:rPr>
          <w:i/>
          <w:iCs/>
          <w:caps w:val="0"/>
        </w:rPr>
        <w:t>C</w:t>
      </w:r>
      <w:r w:rsidR="003A3091" w:rsidRPr="003F54F7">
        <w:rPr>
          <w:i/>
          <w:iCs/>
          <w:caps w:val="0"/>
        </w:rPr>
        <w:t>ontinued</w:t>
      </w:r>
    </w:p>
    <w:p w14:paraId="49F185CC" w14:textId="0D689F7E" w:rsidR="008305C0" w:rsidRDefault="008305C0" w:rsidP="008305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>
        <w:rPr>
          <w:sz w:val="17"/>
          <w:szCs w:val="17"/>
        </w:rPr>
        <w:t>Report—</w:t>
      </w:r>
      <w:r w:rsidR="00DF6CE8">
        <w:rPr>
          <w:i/>
          <w:iCs/>
          <w:sz w:val="17"/>
          <w:szCs w:val="17"/>
        </w:rPr>
        <w:t>C</w:t>
      </w:r>
      <w:r w:rsidRPr="003F54F7">
        <w:rPr>
          <w:i/>
          <w:iCs/>
          <w:sz w:val="17"/>
          <w:szCs w:val="17"/>
        </w:rPr>
        <w:t>ontinued</w:t>
      </w:r>
    </w:p>
    <w:p w14:paraId="2DCA4091" w14:textId="16DA4A89" w:rsidR="006F3DD7" w:rsidRPr="00BB3C0E" w:rsidRDefault="006F3DD7" w:rsidP="006F3DD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7 of 2024—2024 Review of the Common Allowance for Members of the </w:t>
      </w:r>
      <w:r w:rsidR="00D419FB">
        <w:rPr>
          <w:sz w:val="17"/>
          <w:szCs w:val="17"/>
        </w:rPr>
        <w:br/>
      </w:r>
      <w:r w:rsidRPr="00BB3C0E">
        <w:rPr>
          <w:sz w:val="17"/>
          <w:szCs w:val="17"/>
        </w:rPr>
        <w:t>Parliament of South Australia</w:t>
      </w:r>
      <w:r w:rsidRPr="00BB3C0E">
        <w:rPr>
          <w:sz w:val="17"/>
          <w:szCs w:val="17"/>
        </w:rPr>
        <w:tab/>
        <w:t>No.77 p.4354</w:t>
      </w:r>
    </w:p>
    <w:p w14:paraId="4E4B9275" w14:textId="10B3B559" w:rsidR="0069117E" w:rsidRPr="00BB3C0E" w:rsidRDefault="0069117E" w:rsidP="0069117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No. 8 of 2024—2024 Review of Accommodation and Meal Allowances for Ministers </w:t>
      </w:r>
      <w:r w:rsidR="006A7F7A">
        <w:rPr>
          <w:sz w:val="17"/>
          <w:szCs w:val="17"/>
        </w:rPr>
        <w:br/>
      </w:r>
      <w:r w:rsidRPr="00BB3C0E">
        <w:rPr>
          <w:sz w:val="17"/>
          <w:szCs w:val="17"/>
        </w:rPr>
        <w:t>of the Crown and the Leader and Deputy Leader of the Opposition</w:t>
      </w:r>
      <w:r w:rsidRPr="00BB3C0E">
        <w:rPr>
          <w:sz w:val="17"/>
          <w:szCs w:val="17"/>
        </w:rPr>
        <w:tab/>
        <w:t>No.78 p.4587</w:t>
      </w:r>
    </w:p>
    <w:p w14:paraId="0CD07EEA" w14:textId="080CF550" w:rsidR="00620AB8" w:rsidRPr="00BB3C0E" w:rsidRDefault="00620AB8" w:rsidP="00620A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9 of 2024—</w:t>
      </w:r>
      <w:r w:rsidR="00E8255B" w:rsidRPr="00BB3C0E">
        <w:rPr>
          <w:sz w:val="17"/>
          <w:szCs w:val="17"/>
        </w:rPr>
        <w:t>2024 Review of Accommodation and Meal Allowances—</w:t>
      </w:r>
      <w:r w:rsidR="00E8255B" w:rsidRPr="00BB3C0E">
        <w:rPr>
          <w:sz w:val="17"/>
          <w:szCs w:val="17"/>
        </w:rPr>
        <w:br/>
        <w:t>Judges, Court Officers and Statutory Officers</w:t>
      </w:r>
      <w:r w:rsidRPr="00BB3C0E">
        <w:rPr>
          <w:sz w:val="17"/>
          <w:szCs w:val="17"/>
        </w:rPr>
        <w:tab/>
        <w:t>No.78 p.458</w:t>
      </w:r>
      <w:r w:rsidR="00E8255B" w:rsidRPr="00BB3C0E">
        <w:rPr>
          <w:sz w:val="17"/>
          <w:szCs w:val="17"/>
        </w:rPr>
        <w:t>8</w:t>
      </w:r>
    </w:p>
    <w:p w14:paraId="35A19D38" w14:textId="122B3588" w:rsidR="00620AB8" w:rsidRPr="00BB3C0E" w:rsidRDefault="00620AB8" w:rsidP="00620A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10 of 2024—</w:t>
      </w:r>
      <w:r w:rsidR="00BB315A" w:rsidRPr="00BB3C0E">
        <w:rPr>
          <w:sz w:val="17"/>
          <w:szCs w:val="17"/>
        </w:rPr>
        <w:t xml:space="preserve">2024 Review of Electorate Allowances for Members of the </w:t>
      </w:r>
      <w:r w:rsidR="00D419FB">
        <w:rPr>
          <w:sz w:val="17"/>
          <w:szCs w:val="17"/>
        </w:rPr>
        <w:br/>
      </w:r>
      <w:r w:rsidR="00BB315A" w:rsidRPr="00BB3C0E">
        <w:rPr>
          <w:sz w:val="17"/>
          <w:szCs w:val="17"/>
        </w:rPr>
        <w:t>Parliament of South Australia</w:t>
      </w:r>
      <w:r w:rsidRPr="00BB3C0E">
        <w:rPr>
          <w:sz w:val="17"/>
          <w:szCs w:val="17"/>
        </w:rPr>
        <w:tab/>
        <w:t>No.78 p.45</w:t>
      </w:r>
      <w:r w:rsidR="00BB315A" w:rsidRPr="00BB3C0E">
        <w:rPr>
          <w:sz w:val="17"/>
          <w:szCs w:val="17"/>
        </w:rPr>
        <w:t>91</w:t>
      </w:r>
    </w:p>
    <w:p w14:paraId="141936C4" w14:textId="3AFAFDF9" w:rsidR="00620AB8" w:rsidRPr="00BB3C0E" w:rsidRDefault="00620AB8" w:rsidP="00BB315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11 of 2024—</w:t>
      </w:r>
      <w:r w:rsidR="00BB315A" w:rsidRPr="00BB3C0E">
        <w:rPr>
          <w:sz w:val="17"/>
          <w:szCs w:val="17"/>
        </w:rPr>
        <w:t xml:space="preserve">2024 Review of Reimbursement of Expenses Applicable to </w:t>
      </w:r>
      <w:r w:rsidR="00D419FB">
        <w:rPr>
          <w:sz w:val="17"/>
          <w:szCs w:val="17"/>
        </w:rPr>
        <w:br/>
      </w:r>
      <w:r w:rsidR="00BB315A" w:rsidRPr="00BB3C0E">
        <w:rPr>
          <w:sz w:val="17"/>
          <w:szCs w:val="17"/>
        </w:rPr>
        <w:t xml:space="preserve">the Electorate of Mawson Travel to and from Kangaroo Island </w:t>
      </w:r>
      <w:r w:rsidR="00D419FB">
        <w:rPr>
          <w:sz w:val="17"/>
          <w:szCs w:val="17"/>
        </w:rPr>
        <w:br/>
      </w:r>
      <w:r w:rsidR="00BB315A" w:rsidRPr="00BB3C0E">
        <w:rPr>
          <w:sz w:val="17"/>
          <w:szCs w:val="17"/>
        </w:rPr>
        <w:t>by Ferry and Aircraft</w:t>
      </w:r>
      <w:r w:rsidRPr="00BB3C0E">
        <w:rPr>
          <w:sz w:val="17"/>
          <w:szCs w:val="17"/>
        </w:rPr>
        <w:tab/>
        <w:t>No.78 p.45</w:t>
      </w:r>
      <w:r w:rsidR="00BB315A" w:rsidRPr="00BB3C0E">
        <w:rPr>
          <w:sz w:val="17"/>
          <w:szCs w:val="17"/>
        </w:rPr>
        <w:t>92</w:t>
      </w:r>
    </w:p>
    <w:p w14:paraId="6FC59849" w14:textId="673D2C4F" w:rsidR="00184356" w:rsidRPr="00BB3C0E" w:rsidRDefault="00184356" w:rsidP="0018435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12 of 2024—2024 Review of Salary of the Governor of South Australia</w:t>
      </w:r>
      <w:r w:rsidRPr="00BB3C0E">
        <w:rPr>
          <w:sz w:val="17"/>
          <w:szCs w:val="17"/>
        </w:rPr>
        <w:tab/>
        <w:t>No.81 p.5080</w:t>
      </w:r>
    </w:p>
    <w:p w14:paraId="49839F77" w14:textId="27DD7138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13 of 2024—Overseas Accommodation and Daily Allowance Pacific Judicial Conference—</w:t>
      </w:r>
      <w:r w:rsidRPr="00BB3C0E">
        <w:rPr>
          <w:sz w:val="17"/>
          <w:szCs w:val="17"/>
        </w:rPr>
        <w:br/>
        <w:t>Chief Justice Kourakis</w:t>
      </w:r>
      <w:r w:rsidRPr="00BB3C0E">
        <w:rPr>
          <w:sz w:val="17"/>
          <w:szCs w:val="17"/>
        </w:rPr>
        <w:tab/>
        <w:t>No.81 p.5082</w:t>
      </w:r>
    </w:p>
    <w:p w14:paraId="59896EEC" w14:textId="089C3F16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14 of 2024—</w:t>
      </w:r>
      <w:r w:rsidR="00936643" w:rsidRPr="00BB3C0E">
        <w:rPr>
          <w:sz w:val="17"/>
          <w:szCs w:val="17"/>
        </w:rPr>
        <w:t xml:space="preserve">2024 Review of Salary Sacrifice Arrangements for Judges, Court Officers </w:t>
      </w:r>
      <w:r w:rsidR="00936643" w:rsidRPr="00BB3C0E">
        <w:rPr>
          <w:sz w:val="17"/>
          <w:szCs w:val="17"/>
        </w:rPr>
        <w:br/>
        <w:t>and Statutory Officers</w:t>
      </w:r>
      <w:r w:rsidRPr="00BB3C0E">
        <w:rPr>
          <w:sz w:val="17"/>
          <w:szCs w:val="17"/>
        </w:rPr>
        <w:tab/>
        <w:t>No.81 p.508</w:t>
      </w:r>
      <w:r w:rsidR="00936643" w:rsidRPr="00BB3C0E">
        <w:rPr>
          <w:sz w:val="17"/>
          <w:szCs w:val="17"/>
        </w:rPr>
        <w:t>3</w:t>
      </w:r>
    </w:p>
    <w:p w14:paraId="087133A5" w14:textId="49EE06DC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15 of 2024—</w:t>
      </w:r>
      <w:r w:rsidR="00936643" w:rsidRPr="00BB3C0E">
        <w:rPr>
          <w:sz w:val="17"/>
          <w:szCs w:val="17"/>
        </w:rPr>
        <w:t xml:space="preserve">2024 Review of Conveyance Allowances—Judges, Court Officers and </w:t>
      </w:r>
      <w:r w:rsidR="00D419FB">
        <w:rPr>
          <w:sz w:val="17"/>
          <w:szCs w:val="17"/>
        </w:rPr>
        <w:br/>
      </w:r>
      <w:r w:rsidR="00936643" w:rsidRPr="00BB3C0E">
        <w:rPr>
          <w:sz w:val="17"/>
          <w:szCs w:val="17"/>
        </w:rPr>
        <w:t>Statutory Officers</w:t>
      </w:r>
      <w:r w:rsidRPr="00BB3C0E">
        <w:rPr>
          <w:sz w:val="17"/>
          <w:szCs w:val="17"/>
        </w:rPr>
        <w:tab/>
        <w:t>No.81 p.508</w:t>
      </w:r>
      <w:r w:rsidR="00936643" w:rsidRPr="00BB3C0E">
        <w:rPr>
          <w:sz w:val="17"/>
          <w:szCs w:val="17"/>
        </w:rPr>
        <w:t>5</w:t>
      </w:r>
    </w:p>
    <w:p w14:paraId="79D70798" w14:textId="0C6373D4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16 of 2024—</w:t>
      </w:r>
      <w:r w:rsidR="009F5129" w:rsidRPr="00BB3C0E">
        <w:rPr>
          <w:sz w:val="17"/>
          <w:szCs w:val="17"/>
        </w:rPr>
        <w:t xml:space="preserve">2024 Review of Accommodation Reimbursement and Allowances for </w:t>
      </w:r>
      <w:r w:rsidR="009F5129" w:rsidRPr="00BB3C0E">
        <w:rPr>
          <w:sz w:val="17"/>
          <w:szCs w:val="17"/>
        </w:rPr>
        <w:br/>
        <w:t>Country Members of Parliament</w:t>
      </w:r>
      <w:r w:rsidRPr="00BB3C0E">
        <w:rPr>
          <w:sz w:val="17"/>
          <w:szCs w:val="17"/>
        </w:rPr>
        <w:tab/>
        <w:t>No.81 p.50</w:t>
      </w:r>
      <w:r w:rsidR="009F5129" w:rsidRPr="00BB3C0E">
        <w:rPr>
          <w:sz w:val="17"/>
          <w:szCs w:val="17"/>
        </w:rPr>
        <w:t>91</w:t>
      </w:r>
    </w:p>
    <w:p w14:paraId="494B5D6F" w14:textId="5A2B243F" w:rsidR="00010742" w:rsidRPr="00BB3C0E" w:rsidRDefault="00010742" w:rsidP="0001074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17 of 2024—</w:t>
      </w:r>
      <w:r w:rsidR="003B4C47" w:rsidRPr="00BB3C0E">
        <w:rPr>
          <w:sz w:val="17"/>
          <w:szCs w:val="17"/>
        </w:rPr>
        <w:t xml:space="preserve">Application for exemption to the financial year cap of fees for </w:t>
      </w:r>
      <w:r w:rsidR="00D701E3">
        <w:rPr>
          <w:sz w:val="17"/>
          <w:szCs w:val="17"/>
        </w:rPr>
        <w:br/>
      </w:r>
      <w:r w:rsidR="003B4C47" w:rsidRPr="00BB3C0E">
        <w:rPr>
          <w:sz w:val="17"/>
          <w:szCs w:val="17"/>
        </w:rPr>
        <w:t>Deputy Board Member Mr Greg May for the year 2024-25</w:t>
      </w:r>
      <w:r w:rsidRPr="00BB3C0E">
        <w:rPr>
          <w:sz w:val="17"/>
          <w:szCs w:val="17"/>
        </w:rPr>
        <w:tab/>
        <w:t>No.81 p.50</w:t>
      </w:r>
      <w:r w:rsidR="003B4C47" w:rsidRPr="00BB3C0E">
        <w:rPr>
          <w:sz w:val="17"/>
          <w:szCs w:val="17"/>
        </w:rPr>
        <w:t>95</w:t>
      </w:r>
    </w:p>
    <w:p w14:paraId="6B4C580B" w14:textId="4C2ADF73" w:rsidR="00010742" w:rsidRPr="00BB3C0E" w:rsidRDefault="00010742" w:rsidP="003B4C4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18 of 2024—</w:t>
      </w:r>
      <w:r w:rsidR="003B4C47" w:rsidRPr="00BB3C0E">
        <w:rPr>
          <w:sz w:val="17"/>
          <w:szCs w:val="17"/>
        </w:rPr>
        <w:t xml:space="preserve">2024 Review of Minimum and Maximum Remuneration for the </w:t>
      </w:r>
      <w:r w:rsidR="00D701E3">
        <w:rPr>
          <w:sz w:val="17"/>
          <w:szCs w:val="17"/>
        </w:rPr>
        <w:br/>
      </w:r>
      <w:r w:rsidR="003B4C47" w:rsidRPr="00BB3C0E">
        <w:rPr>
          <w:sz w:val="17"/>
          <w:szCs w:val="17"/>
        </w:rPr>
        <w:t>City of Holdfast Bay Council Local Government Chief Executive Officer</w:t>
      </w:r>
      <w:r w:rsidRPr="00BB3C0E">
        <w:rPr>
          <w:sz w:val="17"/>
          <w:szCs w:val="17"/>
        </w:rPr>
        <w:tab/>
        <w:t>No.81 p.50</w:t>
      </w:r>
      <w:r w:rsidR="003B4C47" w:rsidRPr="00BB3C0E">
        <w:rPr>
          <w:sz w:val="17"/>
          <w:szCs w:val="17"/>
        </w:rPr>
        <w:t>96</w:t>
      </w:r>
    </w:p>
    <w:p w14:paraId="6EB62CAF" w14:textId="63153F8E" w:rsidR="003A66E5" w:rsidRPr="00BB3C0E" w:rsidRDefault="003A66E5" w:rsidP="00BE608A">
      <w:pPr>
        <w:pStyle w:val="Heading2"/>
      </w:pPr>
      <w:bookmarkStart w:id="262" w:name="_Toc185596794"/>
      <w:bookmarkStart w:id="263" w:name="_Toc96611513"/>
      <w:bookmarkStart w:id="264" w:name="_Toc96611910"/>
      <w:r w:rsidRPr="00BB3C0E">
        <w:t>Residential Tenancies Act 1995</w:t>
      </w:r>
      <w:bookmarkEnd w:id="262"/>
    </w:p>
    <w:p w14:paraId="5DDD27B0" w14:textId="292716FF" w:rsidR="003A66E5" w:rsidRPr="00BB3C0E" w:rsidRDefault="003A66E5" w:rsidP="003A66E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  <w:t>No.77 p.4355</w:t>
      </w:r>
    </w:p>
    <w:p w14:paraId="63E2B522" w14:textId="269BFE0D" w:rsidR="009D24FD" w:rsidRPr="00BB3C0E" w:rsidRDefault="009D24FD" w:rsidP="00BE608A">
      <w:pPr>
        <w:pStyle w:val="Heading2"/>
      </w:pPr>
      <w:bookmarkStart w:id="265" w:name="_Toc185596795"/>
      <w:r w:rsidRPr="00BB3C0E">
        <w:t>Retail and Commercial Leases Act 1995</w:t>
      </w:r>
      <w:bookmarkEnd w:id="265"/>
    </w:p>
    <w:p w14:paraId="0B4BC0D5" w14:textId="5F6CCA07" w:rsidR="009D24FD" w:rsidRPr="00BB3C0E" w:rsidRDefault="009D24FD" w:rsidP="00D4391F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  <w:t>No.48 p.2071</w:t>
      </w:r>
      <w:r w:rsidR="00780A88" w:rsidRPr="00BB3C0E">
        <w:rPr>
          <w:sz w:val="17"/>
          <w:szCs w:val="17"/>
        </w:rPr>
        <w:t xml:space="preserve"> | No.57 p.2448</w:t>
      </w:r>
      <w:r w:rsidR="00E155D7" w:rsidRPr="00BB3C0E">
        <w:rPr>
          <w:sz w:val="17"/>
          <w:szCs w:val="17"/>
        </w:rPr>
        <w:t xml:space="preserve"> | No.72 p.4085</w:t>
      </w:r>
      <w:r w:rsidR="005C6486" w:rsidRPr="00BB3C0E">
        <w:rPr>
          <w:sz w:val="17"/>
          <w:szCs w:val="17"/>
        </w:rPr>
        <w:t xml:space="preserve"> | </w:t>
      </w:r>
      <w:r w:rsidR="0057351E">
        <w:rPr>
          <w:sz w:val="17"/>
          <w:szCs w:val="17"/>
        </w:rPr>
        <w:br/>
      </w:r>
      <w:r w:rsidR="005C6486" w:rsidRPr="00BB3C0E">
        <w:rPr>
          <w:sz w:val="17"/>
          <w:szCs w:val="17"/>
        </w:rPr>
        <w:t>No.79 p.48</w:t>
      </w:r>
      <w:r w:rsidR="00DC7AB9" w:rsidRPr="00BB3C0E">
        <w:rPr>
          <w:sz w:val="17"/>
          <w:szCs w:val="17"/>
        </w:rPr>
        <w:t>09</w:t>
      </w:r>
      <w:r w:rsidR="00171483" w:rsidRPr="00BB3C0E">
        <w:rPr>
          <w:sz w:val="17"/>
          <w:szCs w:val="17"/>
        </w:rPr>
        <w:t xml:space="preserve"> | No.81 p.5097</w:t>
      </w:r>
    </w:p>
    <w:p w14:paraId="0CC8068C" w14:textId="2B319AF2" w:rsidR="00060E2F" w:rsidRPr="00BB3C0E" w:rsidRDefault="00193E9B" w:rsidP="00BE608A">
      <w:pPr>
        <w:pStyle w:val="Heading2"/>
      </w:pPr>
      <w:bookmarkStart w:id="266" w:name="_Toc185596796"/>
      <w:r w:rsidRPr="00BB3C0E">
        <w:t>Retirement Villages Act 2016</w:t>
      </w:r>
      <w:bookmarkEnd w:id="263"/>
      <w:bookmarkEnd w:id="264"/>
      <w:bookmarkEnd w:id="266"/>
    </w:p>
    <w:p w14:paraId="0165A772" w14:textId="16769A69" w:rsidR="00744EAF" w:rsidRPr="00BB3C0E" w:rsidRDefault="00744EAF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  <w:t>No.78 p.4592</w:t>
      </w:r>
      <w:r w:rsidR="00DC7AB9" w:rsidRPr="00BB3C0E">
        <w:rPr>
          <w:sz w:val="17"/>
          <w:szCs w:val="17"/>
        </w:rPr>
        <w:t>| No.79 p.4810</w:t>
      </w:r>
    </w:p>
    <w:p w14:paraId="70AFDCEF" w14:textId="6B8F6048" w:rsidR="003A6C26" w:rsidRPr="00BB3C0E" w:rsidRDefault="00060E2F" w:rsidP="0057351E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Voluntary Termination of Retirement Village Scheme</w:t>
      </w:r>
      <w:r w:rsidRPr="00BB3C0E">
        <w:rPr>
          <w:sz w:val="17"/>
          <w:szCs w:val="17"/>
        </w:rPr>
        <w:tab/>
      </w:r>
      <w:r w:rsidR="00D65E0E" w:rsidRPr="00BB3C0E">
        <w:rPr>
          <w:sz w:val="17"/>
          <w:szCs w:val="17"/>
        </w:rPr>
        <w:t>No.59 p.2986</w:t>
      </w:r>
      <w:r w:rsidR="001C133C" w:rsidRPr="00BB3C0E">
        <w:rPr>
          <w:sz w:val="17"/>
          <w:szCs w:val="17"/>
        </w:rPr>
        <w:t xml:space="preserve"> | No.61 p.3119</w:t>
      </w:r>
      <w:r w:rsidR="00292572" w:rsidRPr="00BB3C0E">
        <w:rPr>
          <w:sz w:val="17"/>
          <w:szCs w:val="17"/>
        </w:rPr>
        <w:t xml:space="preserve"> | No.63 p.3198</w:t>
      </w:r>
      <w:r w:rsidR="003750FC" w:rsidRPr="00BB3C0E">
        <w:rPr>
          <w:sz w:val="17"/>
          <w:szCs w:val="17"/>
        </w:rPr>
        <w:t xml:space="preserve"> | </w:t>
      </w:r>
      <w:r w:rsidR="0057351E">
        <w:rPr>
          <w:sz w:val="17"/>
          <w:szCs w:val="17"/>
        </w:rPr>
        <w:br/>
      </w:r>
      <w:r w:rsidR="003750FC" w:rsidRPr="00BB3C0E">
        <w:rPr>
          <w:sz w:val="17"/>
          <w:szCs w:val="17"/>
        </w:rPr>
        <w:t>No.79 p.4810</w:t>
      </w:r>
    </w:p>
    <w:p w14:paraId="25BB9FE2" w14:textId="77777777" w:rsidR="005D64AF" w:rsidRPr="00BB3C0E" w:rsidRDefault="00193E9B" w:rsidP="00BE608A">
      <w:pPr>
        <w:pStyle w:val="Heading2"/>
      </w:pPr>
      <w:bookmarkStart w:id="267" w:name="_Toc96611514"/>
      <w:bookmarkStart w:id="268" w:name="_Toc96611911"/>
      <w:bookmarkStart w:id="269" w:name="_Toc185596797"/>
      <w:r w:rsidRPr="00BB3C0E">
        <w:t>Return to Work Act 2014</w:t>
      </w:r>
      <w:bookmarkEnd w:id="267"/>
      <w:bookmarkEnd w:id="268"/>
      <w:bookmarkEnd w:id="269"/>
    </w:p>
    <w:p w14:paraId="78C9ED45" w14:textId="779E7E99" w:rsidR="00A94294" w:rsidRPr="00BB3C0E" w:rsidRDefault="00A94294" w:rsidP="00A9429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Publication of Authority and Consent Form for the Employer and/or Return to Work </w:t>
      </w:r>
      <w:r w:rsidR="005A551C">
        <w:rPr>
          <w:sz w:val="17"/>
          <w:szCs w:val="17"/>
        </w:rPr>
        <w:br/>
      </w:r>
      <w:r w:rsidRPr="00BB3C0E">
        <w:rPr>
          <w:sz w:val="17"/>
          <w:szCs w:val="17"/>
        </w:rPr>
        <w:t>Corporation of South Australia to be Present at Examination or Treatment of Worker</w:t>
      </w:r>
      <w:r w:rsidRPr="00BB3C0E">
        <w:rPr>
          <w:sz w:val="17"/>
          <w:szCs w:val="17"/>
        </w:rPr>
        <w:tab/>
        <w:t>No.77 p.4356</w:t>
      </w:r>
    </w:p>
    <w:p w14:paraId="29F159AD" w14:textId="3F5E57ED" w:rsidR="00D866EB" w:rsidRPr="00BB3C0E" w:rsidRDefault="00E61AB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Self-Insured Insolvency Contribution Aggregate (SIICA) Determination 2024</w:t>
      </w:r>
      <w:r w:rsidR="00D866EB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No.64 p.3211</w:t>
      </w:r>
    </w:p>
    <w:p w14:paraId="4676264A" w14:textId="29EAEB87" w:rsidR="00002C16" w:rsidRPr="00BB3C0E" w:rsidRDefault="00002C16" w:rsidP="00002C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Travel Allowance Notice 2025</w:t>
      </w:r>
      <w:r w:rsidRPr="00BB3C0E">
        <w:rPr>
          <w:sz w:val="17"/>
          <w:szCs w:val="17"/>
        </w:rPr>
        <w:tab/>
        <w:t>No.79 p.4810</w:t>
      </w:r>
    </w:p>
    <w:p w14:paraId="3307FF19" w14:textId="0795032F" w:rsidR="00FC3803" w:rsidRPr="00BB3C0E" w:rsidRDefault="00B116EA" w:rsidP="00BE608A">
      <w:pPr>
        <w:pStyle w:val="Heading2"/>
      </w:pPr>
      <w:bookmarkStart w:id="270" w:name="_Toc185596798"/>
      <w:bookmarkStart w:id="271" w:name="_Toc96611515"/>
      <w:bookmarkStart w:id="272" w:name="_Toc96611912"/>
      <w:r w:rsidRPr="00BB3C0E">
        <w:t xml:space="preserve">Return </w:t>
      </w:r>
      <w:r>
        <w:t>t</w:t>
      </w:r>
      <w:r w:rsidRPr="00BB3C0E">
        <w:t xml:space="preserve">o Work Corporation </w:t>
      </w:r>
      <w:r>
        <w:t>o</w:t>
      </w:r>
      <w:r w:rsidRPr="00BB3C0E">
        <w:t>f South Australia Act 1994</w:t>
      </w:r>
      <w:bookmarkEnd w:id="270"/>
    </w:p>
    <w:p w14:paraId="26E1D455" w14:textId="77777777" w:rsidR="00FC3803" w:rsidRPr="00BB3C0E" w:rsidRDefault="00FC3803" w:rsidP="00FC380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Self-Insured Insolvency Contribution Aggregate (SIICA) Determination 2024</w:t>
      </w:r>
      <w:r w:rsidRPr="00BB3C0E">
        <w:rPr>
          <w:sz w:val="17"/>
          <w:szCs w:val="17"/>
        </w:rPr>
        <w:tab/>
        <w:t>No.64 p.3211</w:t>
      </w:r>
    </w:p>
    <w:p w14:paraId="38E159A5" w14:textId="1614B247" w:rsidR="00060E2F" w:rsidRPr="00BB3C0E" w:rsidRDefault="00193E9B" w:rsidP="00BE608A">
      <w:pPr>
        <w:pStyle w:val="Heading2"/>
      </w:pPr>
      <w:bookmarkStart w:id="273" w:name="_Toc185596799"/>
      <w:r w:rsidRPr="00BB3C0E">
        <w:t>Road Traffic Act 1961</w:t>
      </w:r>
      <w:bookmarkEnd w:id="271"/>
      <w:bookmarkEnd w:id="272"/>
      <w:bookmarkEnd w:id="273"/>
    </w:p>
    <w:p w14:paraId="23247226" w14:textId="0FC34B0B" w:rsidR="005F7282" w:rsidRPr="00BB3C0E" w:rsidRDefault="005F7282" w:rsidP="00B932C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Approved Courier</w:t>
      </w:r>
      <w:r w:rsidRPr="00BB3C0E">
        <w:rPr>
          <w:sz w:val="17"/>
          <w:szCs w:val="17"/>
        </w:rPr>
        <w:tab/>
        <w:t>No.78 p.4593</w:t>
      </w:r>
    </w:p>
    <w:p w14:paraId="3E6FEE5E" w14:textId="23751AF7" w:rsidR="00B932C3" w:rsidRPr="00BB3C0E" w:rsidRDefault="00B56E2C" w:rsidP="00EF3E8B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Authorisation to Operate Breath Analysing Instruments</w:t>
      </w:r>
      <w:r w:rsidRPr="00BB3C0E">
        <w:rPr>
          <w:sz w:val="17"/>
          <w:szCs w:val="17"/>
        </w:rPr>
        <w:tab/>
      </w:r>
      <w:r w:rsidR="0062609E" w:rsidRPr="00BB3C0E">
        <w:rPr>
          <w:sz w:val="17"/>
          <w:szCs w:val="17"/>
        </w:rPr>
        <w:t>No.61 p.3119</w:t>
      </w:r>
      <w:r w:rsidR="00E55C39" w:rsidRPr="00BB3C0E">
        <w:rPr>
          <w:sz w:val="17"/>
          <w:szCs w:val="17"/>
        </w:rPr>
        <w:t xml:space="preserve"> | No.71 p.4012</w:t>
      </w:r>
      <w:r w:rsidR="00B932C3" w:rsidRPr="00BB3C0E">
        <w:rPr>
          <w:sz w:val="17"/>
          <w:szCs w:val="17"/>
        </w:rPr>
        <w:t xml:space="preserve"> | No.72 p.4085</w:t>
      </w:r>
      <w:r w:rsidR="005F7282" w:rsidRPr="00BB3C0E">
        <w:rPr>
          <w:sz w:val="17"/>
          <w:szCs w:val="17"/>
        </w:rPr>
        <w:t xml:space="preserve"> | </w:t>
      </w:r>
      <w:r w:rsidR="00EF3E8B">
        <w:rPr>
          <w:sz w:val="17"/>
          <w:szCs w:val="17"/>
        </w:rPr>
        <w:br/>
      </w:r>
      <w:r w:rsidR="005F7282" w:rsidRPr="00BB3C0E">
        <w:rPr>
          <w:sz w:val="17"/>
          <w:szCs w:val="17"/>
        </w:rPr>
        <w:t>No.78 p.4593</w:t>
      </w:r>
    </w:p>
    <w:p w14:paraId="09FFD2E5" w14:textId="77777777" w:rsidR="00E3596C" w:rsidRDefault="00281BB1" w:rsidP="00553B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Road Traffic (Electric Personal Transporters) Notice</w:t>
      </w:r>
      <w:r w:rsidR="00E3596C">
        <w:rPr>
          <w:sz w:val="17"/>
          <w:szCs w:val="17"/>
        </w:rPr>
        <w:t>—</w:t>
      </w:r>
    </w:p>
    <w:p w14:paraId="3D0214C2" w14:textId="5AA88128" w:rsidR="00553B40" w:rsidRPr="00BB3C0E" w:rsidRDefault="00220541" w:rsidP="00E3596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No </w:t>
      </w:r>
      <w:r w:rsidR="00553B40" w:rsidRPr="00BB3C0E">
        <w:rPr>
          <w:sz w:val="17"/>
          <w:szCs w:val="17"/>
        </w:rPr>
        <w:t>2</w:t>
      </w:r>
      <w:r w:rsidR="009D241A" w:rsidRPr="00BB3C0E">
        <w:rPr>
          <w:sz w:val="17"/>
          <w:szCs w:val="17"/>
        </w:rPr>
        <w:t xml:space="preserve"> </w:t>
      </w:r>
      <w:r w:rsidR="00E24FC9">
        <w:rPr>
          <w:sz w:val="17"/>
          <w:szCs w:val="17"/>
        </w:rPr>
        <w:t xml:space="preserve">of </w:t>
      </w:r>
      <w:r w:rsidR="009D241A" w:rsidRPr="00BB3C0E">
        <w:rPr>
          <w:sz w:val="17"/>
          <w:szCs w:val="17"/>
        </w:rPr>
        <w:t>202</w:t>
      </w:r>
      <w:r w:rsidR="00553B40" w:rsidRPr="00BB3C0E">
        <w:rPr>
          <w:sz w:val="17"/>
          <w:szCs w:val="17"/>
        </w:rPr>
        <w:t>4</w:t>
      </w:r>
      <w:r w:rsidR="00281BB1" w:rsidRPr="00BB3C0E">
        <w:rPr>
          <w:sz w:val="17"/>
          <w:szCs w:val="17"/>
        </w:rPr>
        <w:tab/>
      </w:r>
      <w:r w:rsidR="00553B40" w:rsidRPr="00BB3C0E">
        <w:rPr>
          <w:sz w:val="17"/>
          <w:szCs w:val="17"/>
        </w:rPr>
        <w:t>No.72 p.4085</w:t>
      </w:r>
    </w:p>
    <w:p w14:paraId="618910A8" w14:textId="4D27DB72" w:rsidR="00FF70E7" w:rsidRPr="00BB3C0E" w:rsidRDefault="00FF70E7" w:rsidP="00E3596C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No.74 p.4175</w:t>
      </w:r>
    </w:p>
    <w:p w14:paraId="03FE6F25" w14:textId="38C2EDC9" w:rsidR="005F7282" w:rsidRPr="00BB3C0E" w:rsidRDefault="005F7282" w:rsidP="00E3596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 3 of 2024</w:t>
      </w:r>
      <w:r w:rsidRPr="00BB3C0E">
        <w:rPr>
          <w:sz w:val="17"/>
          <w:szCs w:val="17"/>
        </w:rPr>
        <w:tab/>
        <w:t>No.78 p.4594</w:t>
      </w:r>
    </w:p>
    <w:p w14:paraId="402BE9DD" w14:textId="4FFA6F84" w:rsidR="005C31E6" w:rsidRPr="00BB3C0E" w:rsidRDefault="005C31E6" w:rsidP="005C31E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Road Traffic (Exemption for Left-Hand Drive Vehicles for Inspection) Light Vehicle Notice 2024</w:t>
      </w:r>
      <w:r w:rsidRPr="00BB3C0E">
        <w:rPr>
          <w:sz w:val="17"/>
          <w:szCs w:val="17"/>
        </w:rPr>
        <w:tab/>
        <w:t>No.81 p.5098</w:t>
      </w:r>
    </w:p>
    <w:p w14:paraId="6C818888" w14:textId="77777777" w:rsidR="00060E2F" w:rsidRPr="00BB3C0E" w:rsidRDefault="00193E9B" w:rsidP="00BE608A">
      <w:pPr>
        <w:pStyle w:val="Heading2"/>
      </w:pPr>
      <w:bookmarkStart w:id="274" w:name="_Toc96611517"/>
      <w:bookmarkStart w:id="275" w:name="_Toc96611914"/>
      <w:bookmarkStart w:id="276" w:name="_Toc185596800"/>
      <w:r w:rsidRPr="00BB3C0E">
        <w:t>Roads (Opening and Closing) Act 1991</w:t>
      </w:r>
      <w:bookmarkEnd w:id="274"/>
      <w:bookmarkEnd w:id="275"/>
      <w:bookmarkEnd w:id="276"/>
    </w:p>
    <w:p w14:paraId="5D605D49" w14:textId="22DE5E5B" w:rsidR="00B80664" w:rsidRPr="00BB3C0E" w:rsidRDefault="00060E2F" w:rsidP="007F3B2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Notice of Confirmation of Road Process Order</w:t>
      </w:r>
      <w:r w:rsidR="00C97308" w:rsidRPr="00BB3C0E">
        <w:rPr>
          <w:sz w:val="17"/>
          <w:szCs w:val="17"/>
        </w:rPr>
        <w:t>—</w:t>
      </w:r>
      <w:r w:rsidR="00B80664" w:rsidRPr="00BB3C0E">
        <w:rPr>
          <w:sz w:val="17"/>
          <w:szCs w:val="17"/>
        </w:rPr>
        <w:t>Road Closures—</w:t>
      </w:r>
    </w:p>
    <w:p w14:paraId="38C1AD1B" w14:textId="1D249422" w:rsidR="009E658F" w:rsidRPr="00BB3C0E" w:rsidRDefault="009E658F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Draper Road, Glossop</w:t>
      </w:r>
      <w:r w:rsidRPr="00BB3C0E">
        <w:rPr>
          <w:sz w:val="17"/>
          <w:szCs w:val="17"/>
        </w:rPr>
        <w:tab/>
        <w:t>No.71 p.4013</w:t>
      </w:r>
    </w:p>
    <w:p w14:paraId="0BB2276B" w14:textId="624CD62F" w:rsidR="004E6E00" w:rsidRPr="00BB3C0E" w:rsidRDefault="004E6E00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Marblewood Way, Mount Barker</w:t>
      </w:r>
      <w:r w:rsidRPr="00BB3C0E">
        <w:rPr>
          <w:sz w:val="17"/>
          <w:szCs w:val="17"/>
        </w:rPr>
        <w:tab/>
        <w:t>No.52 p.2206</w:t>
      </w:r>
    </w:p>
    <w:p w14:paraId="2E84FFE0" w14:textId="2043105A" w:rsidR="0009563E" w:rsidRPr="00BB3C0E" w:rsidRDefault="0009563E" w:rsidP="004E6E0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Old Caves Road and Caves Road, Mount Light</w:t>
      </w:r>
      <w:r w:rsidRPr="00BB3C0E">
        <w:rPr>
          <w:sz w:val="17"/>
          <w:szCs w:val="17"/>
        </w:rPr>
        <w:tab/>
        <w:t>No.59 p.2987</w:t>
      </w:r>
    </w:p>
    <w:p w14:paraId="6D5CB33E" w14:textId="39C08D20" w:rsidR="0009563E" w:rsidRPr="00BB3C0E" w:rsidRDefault="0009563E" w:rsidP="004E6E0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Old Coach Road, Yacka</w:t>
      </w:r>
      <w:r w:rsidRPr="00BB3C0E">
        <w:rPr>
          <w:sz w:val="17"/>
          <w:szCs w:val="17"/>
        </w:rPr>
        <w:tab/>
        <w:t>No.59 p.2987</w:t>
      </w:r>
      <w:r w:rsidR="00132E89" w:rsidRPr="00BB3C0E">
        <w:rPr>
          <w:sz w:val="17"/>
          <w:szCs w:val="17"/>
        </w:rPr>
        <w:t xml:space="preserve"> | No.63 p.3199</w:t>
      </w:r>
    </w:p>
    <w:p w14:paraId="390BB468" w14:textId="706A5D72" w:rsidR="00EA4FE7" w:rsidRPr="00BB3C0E" w:rsidRDefault="00EA4FE7" w:rsidP="004E6E0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Portion of Cape Willoughby Road, Willoughby</w:t>
      </w:r>
      <w:r w:rsidRPr="00BB3C0E">
        <w:rPr>
          <w:sz w:val="17"/>
          <w:szCs w:val="17"/>
        </w:rPr>
        <w:tab/>
        <w:t>No.70 p.3965</w:t>
      </w:r>
    </w:p>
    <w:p w14:paraId="14131FD5" w14:textId="10EFF74E" w:rsidR="000315E7" w:rsidRPr="00BB3C0E" w:rsidRDefault="000315E7" w:rsidP="000315E7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Corrigendum</w:t>
      </w:r>
      <w:r w:rsidRPr="00BB3C0E">
        <w:rPr>
          <w:sz w:val="17"/>
          <w:szCs w:val="17"/>
        </w:rPr>
        <w:tab/>
        <w:t>No.71 p.4012</w:t>
      </w:r>
    </w:p>
    <w:p w14:paraId="7C3E6990" w14:textId="77777777" w:rsidR="00CC3594" w:rsidRPr="00BB3C0E" w:rsidRDefault="00CC3594" w:rsidP="004E6E0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Portion of Paynter Street, Glen Osmond</w:t>
      </w:r>
      <w:r w:rsidRPr="00BB3C0E">
        <w:rPr>
          <w:sz w:val="17"/>
          <w:szCs w:val="17"/>
        </w:rPr>
        <w:tab/>
        <w:t>No.71 p.4013</w:t>
      </w:r>
    </w:p>
    <w:p w14:paraId="0164A8BC" w14:textId="77777777" w:rsidR="00CC3594" w:rsidRPr="00BB3C0E" w:rsidRDefault="00CC3594" w:rsidP="004E6E0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Portion of Tennyson Street, Clearview</w:t>
      </w:r>
      <w:r w:rsidRPr="00BB3C0E">
        <w:rPr>
          <w:sz w:val="17"/>
          <w:szCs w:val="17"/>
        </w:rPr>
        <w:tab/>
        <w:t>No.71 p.4012</w:t>
      </w:r>
    </w:p>
    <w:p w14:paraId="0DA9EBAC" w14:textId="77777777" w:rsidR="00CC3594" w:rsidRPr="00BB3C0E" w:rsidRDefault="00CC3594" w:rsidP="004E6E0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Public Road, Sellicks Hill</w:t>
      </w:r>
      <w:r w:rsidRPr="00BB3C0E">
        <w:rPr>
          <w:sz w:val="17"/>
          <w:szCs w:val="17"/>
        </w:rPr>
        <w:tab/>
        <w:t>No.52 p.2206</w:t>
      </w:r>
    </w:p>
    <w:p w14:paraId="4AC2E1E1" w14:textId="77777777" w:rsidR="00CC3594" w:rsidRPr="00BB3C0E" w:rsidRDefault="00CC3594" w:rsidP="00B1190E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Puddy Lane, Port Augusta</w:t>
      </w:r>
      <w:r w:rsidRPr="00BB3C0E">
        <w:rPr>
          <w:sz w:val="17"/>
          <w:szCs w:val="17"/>
        </w:rPr>
        <w:tab/>
        <w:t>No.71 p.4014</w:t>
      </w:r>
    </w:p>
    <w:p w14:paraId="31604327" w14:textId="77777777" w:rsidR="00CC3594" w:rsidRPr="00BB3C0E" w:rsidRDefault="00CC3594" w:rsidP="00B1190E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Robin Road, Semaphore</w:t>
      </w:r>
      <w:r w:rsidRPr="00BB3C0E">
        <w:rPr>
          <w:sz w:val="17"/>
          <w:szCs w:val="17"/>
        </w:rPr>
        <w:tab/>
        <w:t>No.68 p.3934</w:t>
      </w:r>
    </w:p>
    <w:p w14:paraId="54FCF932" w14:textId="77777777" w:rsidR="00CC3594" w:rsidRPr="00BB3C0E" w:rsidRDefault="00CC3594" w:rsidP="00FC7367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Un-made Public Road, Chandada</w:t>
      </w:r>
      <w:r w:rsidRPr="00BB3C0E">
        <w:rPr>
          <w:sz w:val="17"/>
          <w:szCs w:val="17"/>
        </w:rPr>
        <w:tab/>
        <w:t>No.68 p.3934</w:t>
      </w:r>
    </w:p>
    <w:p w14:paraId="07F0DEB1" w14:textId="77777777" w:rsidR="00CC3594" w:rsidRPr="00BB3C0E" w:rsidRDefault="00CC3594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Un-made Public Road, South Hummocks</w:t>
      </w:r>
      <w:r w:rsidRPr="00BB3C0E">
        <w:rPr>
          <w:sz w:val="17"/>
          <w:szCs w:val="17"/>
        </w:rPr>
        <w:tab/>
        <w:t>No.51 p.2167</w:t>
      </w:r>
    </w:p>
    <w:p w14:paraId="3E9BD284" w14:textId="77777777" w:rsidR="00CC3594" w:rsidRPr="00BB3C0E" w:rsidRDefault="00CC3594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Un-made Public Roads, Nelshaby, Telowie and Napperby</w:t>
      </w:r>
      <w:r w:rsidRPr="00BB3C0E">
        <w:rPr>
          <w:sz w:val="17"/>
          <w:szCs w:val="17"/>
        </w:rPr>
        <w:tab/>
        <w:t>No.61 p.3119</w:t>
      </w:r>
    </w:p>
    <w:p w14:paraId="0BA11D83" w14:textId="01E05B82" w:rsidR="0054195D" w:rsidRPr="00BB3C0E" w:rsidRDefault="0054195D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Unmade Public Road (Portion), Mount Torrens</w:t>
      </w:r>
      <w:r w:rsidRPr="00BB3C0E">
        <w:rPr>
          <w:sz w:val="17"/>
          <w:szCs w:val="17"/>
        </w:rPr>
        <w:tab/>
        <w:t>No.74 p.4176</w:t>
      </w:r>
      <w:r w:rsidR="00AD3EDD" w:rsidRPr="00BB3C0E">
        <w:rPr>
          <w:sz w:val="17"/>
          <w:szCs w:val="17"/>
        </w:rPr>
        <w:t xml:space="preserve"> | No.78 p.4596</w:t>
      </w:r>
    </w:p>
    <w:p w14:paraId="7AE7DDDA" w14:textId="01B804E9" w:rsidR="00CC3594" w:rsidRPr="00BB3C0E" w:rsidRDefault="00CC3594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Unmade Public Roads, Smoky Bay</w:t>
      </w:r>
      <w:r w:rsidRPr="00BB3C0E">
        <w:rPr>
          <w:sz w:val="17"/>
          <w:szCs w:val="17"/>
        </w:rPr>
        <w:tab/>
        <w:t>No.71 p.4013</w:t>
      </w:r>
    </w:p>
    <w:p w14:paraId="767B943B" w14:textId="71BC6140" w:rsidR="00864D84" w:rsidRPr="00BB3C0E" w:rsidRDefault="00864D84" w:rsidP="00864D84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BB3C0E">
        <w:rPr>
          <w:sz w:val="17"/>
          <w:szCs w:val="17"/>
        </w:rPr>
        <w:t>Walkway, Christies Beach</w:t>
      </w:r>
      <w:r w:rsidRPr="00BB3C0E">
        <w:rPr>
          <w:sz w:val="17"/>
          <w:szCs w:val="17"/>
        </w:rPr>
        <w:tab/>
        <w:t>No.76 p.4256</w:t>
      </w:r>
    </w:p>
    <w:p w14:paraId="4473C5AB" w14:textId="12F9CF64" w:rsidR="00C608CD" w:rsidRPr="00C608CD" w:rsidRDefault="00743F84" w:rsidP="00C608CD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No.77 p.4359</w:t>
      </w:r>
      <w:r w:rsidR="00C608CD">
        <w:rPr>
          <w:sz w:val="17"/>
          <w:szCs w:val="17"/>
        </w:rPr>
        <w:br w:type="page"/>
      </w:r>
    </w:p>
    <w:p w14:paraId="0B742BFC" w14:textId="114344BB" w:rsidR="00A95EC7" w:rsidRPr="00BB3C0E" w:rsidRDefault="00A95EC7" w:rsidP="00BE608A">
      <w:pPr>
        <w:pStyle w:val="Heading2"/>
      </w:pPr>
      <w:bookmarkStart w:id="277" w:name="_Toc185596801"/>
      <w:bookmarkStart w:id="278" w:name="_Toc96611519"/>
      <w:bookmarkStart w:id="279" w:name="_Toc96611916"/>
      <w:r w:rsidRPr="00BB3C0E">
        <w:lastRenderedPageBreak/>
        <w:t>Shop Trading Hours Act 1977</w:t>
      </w:r>
      <w:bookmarkEnd w:id="277"/>
    </w:p>
    <w:p w14:paraId="634B5DA0" w14:textId="2BD9333F" w:rsidR="00F562A5" w:rsidRPr="00BB3C0E" w:rsidRDefault="00F562A5" w:rsidP="00A95E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Specified Weekdays of Trading until Midnight</w:t>
      </w:r>
      <w:r w:rsidRPr="00BB3C0E">
        <w:rPr>
          <w:sz w:val="17"/>
          <w:szCs w:val="17"/>
        </w:rPr>
        <w:tab/>
        <w:t>No.70 p.3965</w:t>
      </w:r>
    </w:p>
    <w:p w14:paraId="02C81906" w14:textId="2C26B06F" w:rsidR="00A95EC7" w:rsidRPr="00BB3C0E" w:rsidRDefault="00A95EC7" w:rsidP="00A95E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Trading Hours—Exemption</w:t>
      </w:r>
      <w:r w:rsidRPr="00BB3C0E">
        <w:rPr>
          <w:sz w:val="17"/>
          <w:szCs w:val="17"/>
        </w:rPr>
        <w:tab/>
        <w:t>No.55 p.2392</w:t>
      </w:r>
    </w:p>
    <w:p w14:paraId="44BDC872" w14:textId="33EF3E6B" w:rsidR="001A1972" w:rsidRPr="00BB3C0E" w:rsidRDefault="001A1972" w:rsidP="00BE608A">
      <w:pPr>
        <w:pStyle w:val="Heading2"/>
      </w:pPr>
      <w:bookmarkStart w:id="280" w:name="_Toc185596802"/>
      <w:r w:rsidRPr="00BB3C0E">
        <w:t>Single-Use and Other Plastic Products (Waste Avoidance) Regulations 2021</w:t>
      </w:r>
      <w:bookmarkEnd w:id="280"/>
    </w:p>
    <w:p w14:paraId="3FBF8C9D" w14:textId="58510B30" w:rsidR="001A1972" w:rsidRPr="00BB3C0E" w:rsidRDefault="001A1972" w:rsidP="001A197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Authorised Certifier</w:t>
      </w:r>
      <w:r w:rsidRPr="00BB3C0E">
        <w:rPr>
          <w:sz w:val="17"/>
          <w:szCs w:val="17"/>
        </w:rPr>
        <w:tab/>
        <w:t>No.62 p.3149</w:t>
      </w:r>
    </w:p>
    <w:p w14:paraId="2FE0D289" w14:textId="77777777" w:rsidR="00B12707" w:rsidRPr="00BB3C0E" w:rsidRDefault="00B12707" w:rsidP="00BE608A">
      <w:pPr>
        <w:pStyle w:val="Heading2"/>
      </w:pPr>
      <w:bookmarkStart w:id="281" w:name="_Toc185596803"/>
      <w:r w:rsidRPr="00BB3C0E">
        <w:t>South Australian Civil and Administrative Tribunal</w:t>
      </w:r>
      <w:bookmarkEnd w:id="281"/>
    </w:p>
    <w:p w14:paraId="5EF9AB9B" w14:textId="2F44C677" w:rsidR="0080160B" w:rsidRDefault="00B12707" w:rsidP="00B1270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Notice of Exemption before Tribunal Member Estelle Frawley</w:t>
      </w:r>
      <w:r w:rsidRPr="00BB3C0E">
        <w:rPr>
          <w:sz w:val="17"/>
          <w:szCs w:val="17"/>
        </w:rPr>
        <w:tab/>
        <w:t>No.54 p.2245</w:t>
      </w:r>
    </w:p>
    <w:p w14:paraId="04C3BAF3" w14:textId="0478C63A" w:rsidR="00A84ECA" w:rsidRPr="00BB3C0E" w:rsidRDefault="00A84ECA" w:rsidP="00BE608A">
      <w:pPr>
        <w:pStyle w:val="Heading2"/>
      </w:pPr>
      <w:bookmarkStart w:id="282" w:name="_Toc185596804"/>
      <w:r w:rsidRPr="00BB3C0E">
        <w:t>South Australian Civil and Administrative Tribunal Act 2014</w:t>
      </w:r>
      <w:bookmarkEnd w:id="282"/>
    </w:p>
    <w:p w14:paraId="63E7A915" w14:textId="47EA6E35" w:rsidR="00A84ECA" w:rsidRPr="00BB3C0E" w:rsidRDefault="00A84ECA" w:rsidP="00A84E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South Australian Employment Tribunal Rules 2024</w:t>
      </w:r>
      <w:r w:rsidRPr="00BB3C0E">
        <w:rPr>
          <w:sz w:val="17"/>
          <w:szCs w:val="17"/>
        </w:rPr>
        <w:tab/>
        <w:t>No.77 p.4359</w:t>
      </w:r>
    </w:p>
    <w:p w14:paraId="1E109409" w14:textId="09E21CFE" w:rsidR="00CA3FE8" w:rsidRPr="00BB3C0E" w:rsidRDefault="00CA3FE8" w:rsidP="00BE608A">
      <w:pPr>
        <w:pStyle w:val="Heading2"/>
      </w:pPr>
      <w:bookmarkStart w:id="283" w:name="_Toc185596805"/>
      <w:bookmarkStart w:id="284" w:name="_Toc96611520"/>
      <w:bookmarkStart w:id="285" w:name="_Toc96611917"/>
      <w:bookmarkEnd w:id="278"/>
      <w:bookmarkEnd w:id="279"/>
      <w:r w:rsidRPr="00BB3C0E">
        <w:t>South Australian Housing Trust Regulations 2010</w:t>
      </w:r>
      <w:bookmarkEnd w:id="283"/>
    </w:p>
    <w:p w14:paraId="7D0BD96F" w14:textId="63D84968" w:rsidR="00CA3FE8" w:rsidRPr="00BB3C0E" w:rsidRDefault="00CA3FE8" w:rsidP="00CA3FE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Determination of Criteria for the Purposes of Affordable Housing</w:t>
      </w:r>
      <w:r w:rsidRPr="00BB3C0E">
        <w:rPr>
          <w:sz w:val="17"/>
          <w:szCs w:val="17"/>
        </w:rPr>
        <w:tab/>
        <w:t>No.75 p.4204</w:t>
      </w:r>
    </w:p>
    <w:p w14:paraId="1DA23B47" w14:textId="1E6B0212" w:rsidR="004135B2" w:rsidRPr="00BB3C0E" w:rsidRDefault="004135B2" w:rsidP="00BE608A">
      <w:pPr>
        <w:pStyle w:val="Heading2"/>
      </w:pPr>
      <w:bookmarkStart w:id="286" w:name="_Toc185596806"/>
      <w:r w:rsidRPr="00BB3C0E">
        <w:t>South Australian Local Government Grants Commission Act 1992</w:t>
      </w:r>
      <w:bookmarkEnd w:id="286"/>
    </w:p>
    <w:p w14:paraId="73C8E463" w14:textId="0BD85342" w:rsidR="004135B2" w:rsidRPr="00BB3C0E" w:rsidRDefault="004135B2" w:rsidP="004135B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Financial Assistance Grants 2024-2025</w:t>
      </w:r>
      <w:r w:rsidRPr="00BB3C0E">
        <w:rPr>
          <w:sz w:val="17"/>
          <w:szCs w:val="17"/>
        </w:rPr>
        <w:tab/>
        <w:t>No.59 p.2987</w:t>
      </w:r>
    </w:p>
    <w:p w14:paraId="297D9F57" w14:textId="1DF44078" w:rsidR="00281BB1" w:rsidRPr="00BB3C0E" w:rsidRDefault="00193E9B" w:rsidP="00BE608A">
      <w:pPr>
        <w:pStyle w:val="Heading2"/>
      </w:pPr>
      <w:bookmarkStart w:id="287" w:name="_Toc185596807"/>
      <w:r w:rsidRPr="00BB3C0E">
        <w:t xml:space="preserve">South Australian </w:t>
      </w:r>
      <w:r w:rsidR="00A93398" w:rsidRPr="00BB3C0E">
        <w:t>Motor Sport</w:t>
      </w:r>
      <w:r w:rsidRPr="00BB3C0E">
        <w:t xml:space="preserve"> Act </w:t>
      </w:r>
      <w:bookmarkEnd w:id="284"/>
      <w:bookmarkEnd w:id="285"/>
      <w:r w:rsidR="00A93398" w:rsidRPr="00BB3C0E">
        <w:t>1984</w:t>
      </w:r>
      <w:bookmarkEnd w:id="287"/>
    </w:p>
    <w:p w14:paraId="53569669" w14:textId="635F67C9" w:rsidR="005962D1" w:rsidRPr="00BB3C0E" w:rsidRDefault="00A93398" w:rsidP="00A20BA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Availability of Plans for Public Inspection—Notice by the Minister</w:t>
      </w:r>
      <w:r w:rsidR="005962D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No.56 p.2429</w:t>
      </w:r>
    </w:p>
    <w:p w14:paraId="3BD510C3" w14:textId="1A049633" w:rsidR="001D7BF3" w:rsidRPr="00BB3C0E" w:rsidRDefault="00A93398" w:rsidP="0028266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 of Area, Period and Prescribed Works Period—Notice by the Minister</w:t>
      </w:r>
      <w:r w:rsidR="009E441E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No.56 p.2429</w:t>
      </w:r>
    </w:p>
    <w:p w14:paraId="556F35FD" w14:textId="44D5DD6C" w:rsidR="00055FBB" w:rsidRPr="00BB3C0E" w:rsidRDefault="00055FBB" w:rsidP="00BE608A">
      <w:pPr>
        <w:pStyle w:val="Heading2"/>
      </w:pPr>
      <w:bookmarkStart w:id="288" w:name="_Toc185596808"/>
      <w:r w:rsidRPr="00BB3C0E">
        <w:t>South Australian Motor Sport Regulations 2014</w:t>
      </w:r>
      <w:bookmarkEnd w:id="288"/>
    </w:p>
    <w:p w14:paraId="26771310" w14:textId="0078F270" w:rsidR="00055FBB" w:rsidRPr="00BB3C0E" w:rsidRDefault="00055FBB" w:rsidP="00055F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Opening and Closing Time of the Declared Area—Notice by the Board</w:t>
      </w:r>
      <w:r w:rsidRPr="00BB3C0E">
        <w:rPr>
          <w:sz w:val="17"/>
          <w:szCs w:val="17"/>
        </w:rPr>
        <w:tab/>
        <w:t>No.56 p.2430</w:t>
      </w:r>
    </w:p>
    <w:p w14:paraId="412312B9" w14:textId="599BAFF9" w:rsidR="00055FBB" w:rsidRPr="00BB3C0E" w:rsidRDefault="0054020A" w:rsidP="00055F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Conditions imposed on Permits, Authorisations and Tickets—2024 VAILO Adelaide 500</w:t>
      </w:r>
      <w:r w:rsidR="00055FBB" w:rsidRPr="00BB3C0E">
        <w:rPr>
          <w:sz w:val="17"/>
          <w:szCs w:val="17"/>
        </w:rPr>
        <w:tab/>
        <w:t>No.56 p.2430</w:t>
      </w:r>
    </w:p>
    <w:p w14:paraId="77F0E1C7" w14:textId="77777777" w:rsidR="007C4CF4" w:rsidRPr="00BB3C0E" w:rsidRDefault="00193E9B" w:rsidP="00BE608A">
      <w:pPr>
        <w:pStyle w:val="Heading2"/>
      </w:pPr>
      <w:bookmarkStart w:id="289" w:name="_Toc96611521"/>
      <w:bookmarkStart w:id="290" w:name="_Toc96611918"/>
      <w:bookmarkStart w:id="291" w:name="_Toc185596809"/>
      <w:r w:rsidRPr="00BB3C0E">
        <w:t>South Australian Skills Act 2008</w:t>
      </w:r>
      <w:bookmarkEnd w:id="289"/>
      <w:bookmarkEnd w:id="290"/>
      <w:bookmarkEnd w:id="291"/>
    </w:p>
    <w:p w14:paraId="6F12806F" w14:textId="7330DF25" w:rsidR="00007A27" w:rsidRPr="00BB3C0E" w:rsidRDefault="00626305" w:rsidP="00B34A59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Part 4—Apprenticeships, T</w:t>
      </w:r>
      <w:r w:rsidR="008822F5" w:rsidRPr="00BB3C0E">
        <w:rPr>
          <w:sz w:val="17"/>
          <w:szCs w:val="17"/>
        </w:rPr>
        <w:t xml:space="preserve">raineeships and </w:t>
      </w:r>
      <w:r w:rsidRPr="00BB3C0E">
        <w:rPr>
          <w:sz w:val="17"/>
          <w:szCs w:val="17"/>
        </w:rPr>
        <w:t>Training Contracts</w:t>
      </w:r>
      <w:r w:rsidR="008822F5" w:rsidRPr="00BB3C0E">
        <w:rPr>
          <w:sz w:val="17"/>
          <w:szCs w:val="17"/>
        </w:rPr>
        <w:tab/>
      </w:r>
      <w:r w:rsidR="002B06B8" w:rsidRPr="00BB3C0E">
        <w:rPr>
          <w:sz w:val="17"/>
          <w:szCs w:val="17"/>
        </w:rPr>
        <w:t>No.48 p.2072</w:t>
      </w:r>
      <w:r w:rsidR="00C90D07" w:rsidRPr="00BB3C0E">
        <w:rPr>
          <w:sz w:val="17"/>
          <w:szCs w:val="17"/>
        </w:rPr>
        <w:t xml:space="preserve"> | No.51 p.2167</w:t>
      </w:r>
      <w:r w:rsidR="00AD0408" w:rsidRPr="00BB3C0E">
        <w:rPr>
          <w:sz w:val="17"/>
          <w:szCs w:val="17"/>
        </w:rPr>
        <w:t xml:space="preserve"> | No.61 p.3120</w:t>
      </w:r>
      <w:r w:rsidR="005635A4" w:rsidRPr="00BB3C0E">
        <w:rPr>
          <w:sz w:val="17"/>
          <w:szCs w:val="17"/>
        </w:rPr>
        <w:t xml:space="preserve"> | </w:t>
      </w:r>
      <w:r w:rsidR="00A93116">
        <w:rPr>
          <w:sz w:val="17"/>
          <w:szCs w:val="17"/>
        </w:rPr>
        <w:br/>
      </w:r>
      <w:r w:rsidR="005635A4" w:rsidRPr="00BB3C0E">
        <w:rPr>
          <w:sz w:val="17"/>
          <w:szCs w:val="17"/>
        </w:rPr>
        <w:t>No.62 p.3149</w:t>
      </w:r>
      <w:r w:rsidR="00B34A59" w:rsidRPr="00BB3C0E">
        <w:rPr>
          <w:sz w:val="17"/>
          <w:szCs w:val="17"/>
        </w:rPr>
        <w:t xml:space="preserve"> | No.75 p.4205</w:t>
      </w:r>
      <w:r w:rsidR="00D57887" w:rsidRPr="00BB3C0E">
        <w:rPr>
          <w:sz w:val="17"/>
          <w:szCs w:val="17"/>
        </w:rPr>
        <w:t xml:space="preserve"> | No.81 p.5099</w:t>
      </w:r>
    </w:p>
    <w:p w14:paraId="33D606F4" w14:textId="71F8B110" w:rsidR="00EC6956" w:rsidRDefault="007C4CF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South Australian Skills </w:t>
      </w:r>
      <w:r w:rsidR="00B92DD3" w:rsidRPr="00BB3C0E">
        <w:rPr>
          <w:sz w:val="17"/>
          <w:szCs w:val="17"/>
        </w:rPr>
        <w:t>Standards</w:t>
      </w:r>
      <w:r w:rsidRPr="00BB3C0E">
        <w:rPr>
          <w:sz w:val="17"/>
          <w:szCs w:val="17"/>
        </w:rPr>
        <w:tab/>
      </w:r>
      <w:r w:rsidR="00DB7808" w:rsidRPr="00BB3C0E">
        <w:rPr>
          <w:sz w:val="17"/>
          <w:szCs w:val="17"/>
        </w:rPr>
        <w:t>No.56 p.2432</w:t>
      </w:r>
    </w:p>
    <w:p w14:paraId="52818853" w14:textId="03665E51" w:rsidR="00B56E2C" w:rsidRPr="00BB3C0E" w:rsidRDefault="00193E9B" w:rsidP="00BE608A">
      <w:pPr>
        <w:pStyle w:val="Heading2"/>
      </w:pPr>
      <w:bookmarkStart w:id="292" w:name="_Toc96611523"/>
      <w:bookmarkStart w:id="293" w:name="_Toc96611920"/>
      <w:bookmarkStart w:id="294" w:name="_Toc185596810"/>
      <w:r w:rsidRPr="00BB3C0E">
        <w:t>Summary Offences Act 1953</w:t>
      </w:r>
      <w:bookmarkEnd w:id="292"/>
      <w:bookmarkEnd w:id="293"/>
      <w:bookmarkEnd w:id="294"/>
    </w:p>
    <w:p w14:paraId="2B36DD02" w14:textId="0B7B5437" w:rsidR="00780A88" w:rsidRPr="00BB3C0E" w:rsidRDefault="00780A88" w:rsidP="009864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Event Declaration—Royal Adelaide Show 2024</w:t>
      </w:r>
      <w:r w:rsidRPr="00BB3C0E">
        <w:rPr>
          <w:sz w:val="17"/>
          <w:szCs w:val="17"/>
        </w:rPr>
        <w:tab/>
        <w:t>No.57 p.2448</w:t>
      </w:r>
    </w:p>
    <w:p w14:paraId="3E958937" w14:textId="77777777" w:rsidR="00B4601D" w:rsidRPr="00BB3C0E" w:rsidRDefault="00B05F97" w:rsidP="009864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Declared Public Precincts</w:t>
      </w:r>
      <w:r w:rsidR="00583D23" w:rsidRPr="00BB3C0E">
        <w:rPr>
          <w:sz w:val="17"/>
          <w:szCs w:val="17"/>
        </w:rPr>
        <w:t>—</w:t>
      </w:r>
    </w:p>
    <w:p w14:paraId="4E57C549" w14:textId="4FD711C7" w:rsidR="00B56E2C" w:rsidRPr="00BB3C0E" w:rsidRDefault="00583D23" w:rsidP="00B4601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Ministerial Declaration</w:t>
      </w:r>
      <w:r w:rsidR="00B56E2C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No.50 p.2110</w:t>
      </w:r>
      <w:r w:rsidR="005720B5" w:rsidRPr="00BB3C0E">
        <w:rPr>
          <w:sz w:val="17"/>
          <w:szCs w:val="17"/>
        </w:rPr>
        <w:t xml:space="preserve"> | No.77 p.4403</w:t>
      </w:r>
    </w:p>
    <w:p w14:paraId="2783F819" w14:textId="16A1FEC6" w:rsidR="00951721" w:rsidRDefault="00951721" w:rsidP="00B4601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Ministerial Determination</w:t>
      </w:r>
      <w:r w:rsidRPr="00BB3C0E">
        <w:rPr>
          <w:sz w:val="17"/>
          <w:szCs w:val="17"/>
        </w:rPr>
        <w:tab/>
        <w:t>No.70 p.3966</w:t>
      </w:r>
      <w:r w:rsidR="00FA25A4" w:rsidRPr="00BB3C0E">
        <w:rPr>
          <w:sz w:val="17"/>
          <w:szCs w:val="17"/>
        </w:rPr>
        <w:t xml:space="preserve"> | No.81 p.5100</w:t>
      </w:r>
    </w:p>
    <w:p w14:paraId="60E4CA83" w14:textId="77777777" w:rsidR="008D3B2C" w:rsidRPr="00CE571E" w:rsidRDefault="008D3B2C" w:rsidP="008D3B2C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AE4EE6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</w:r>
      <w:r w:rsidRPr="00AE4EE6">
        <w:rPr>
          <w:sz w:val="17"/>
          <w:szCs w:val="17"/>
        </w:rPr>
        <w:t>No.82 p.5112</w:t>
      </w:r>
    </w:p>
    <w:p w14:paraId="18385DAF" w14:textId="45DB46DD" w:rsidR="007633BD" w:rsidRPr="00BB3C0E" w:rsidRDefault="009F4690" w:rsidP="00BE608A">
      <w:pPr>
        <w:pStyle w:val="Heading2"/>
      </w:pPr>
      <w:bookmarkStart w:id="295" w:name="_Toc96611524"/>
      <w:bookmarkStart w:id="296" w:name="_Toc96611921"/>
      <w:bookmarkStart w:id="297" w:name="_Toc185596811"/>
      <w:r w:rsidRPr="00BB3C0E">
        <w:t>Sup</w:t>
      </w:r>
      <w:bookmarkEnd w:id="295"/>
      <w:bookmarkEnd w:id="296"/>
      <w:r w:rsidR="003E4CA1" w:rsidRPr="00BB3C0E">
        <w:t>reme Court Act 1935</w:t>
      </w:r>
      <w:bookmarkEnd w:id="297"/>
    </w:p>
    <w:p w14:paraId="6B6B35BE" w14:textId="77777777" w:rsidR="008D3B2C" w:rsidRPr="00CE571E" w:rsidRDefault="008D3B2C" w:rsidP="008D3B2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417788">
        <w:rPr>
          <w:sz w:val="17"/>
          <w:szCs w:val="17"/>
        </w:rPr>
        <w:t>Supreme Court (Fees) (No 2) Notice 2024</w:t>
      </w:r>
      <w:r w:rsidRPr="00CE571E">
        <w:rPr>
          <w:sz w:val="17"/>
          <w:szCs w:val="17"/>
        </w:rPr>
        <w:tab/>
      </w:r>
      <w:r>
        <w:rPr>
          <w:sz w:val="17"/>
          <w:szCs w:val="17"/>
        </w:rPr>
        <w:t>No.82 p.5114</w:t>
      </w:r>
    </w:p>
    <w:p w14:paraId="456EC616" w14:textId="3FDA8D97" w:rsidR="003A6C26" w:rsidRPr="00BB3C0E" w:rsidRDefault="003E4CA1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Vexatious Litigant</w:t>
      </w:r>
      <w:r w:rsidR="007633BD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No.75 p.4206</w:t>
      </w:r>
    </w:p>
    <w:p w14:paraId="45B206B8" w14:textId="26392563" w:rsidR="00802134" w:rsidRPr="00BB3C0E" w:rsidRDefault="00193E9B" w:rsidP="00BE608A">
      <w:pPr>
        <w:pStyle w:val="Heading2"/>
      </w:pPr>
      <w:bookmarkStart w:id="298" w:name="_Toc96611525"/>
      <w:bookmarkStart w:id="299" w:name="_Toc96611922"/>
      <w:bookmarkStart w:id="300" w:name="_Toc185596812"/>
      <w:r w:rsidRPr="00BB3C0E">
        <w:t xml:space="preserve">Superannuation Funds Management Corporation of South Australia Board </w:t>
      </w:r>
      <w:r w:rsidR="00C30C4A" w:rsidRPr="00BB3C0E">
        <w:t>Regulation</w:t>
      </w:r>
      <w:r w:rsidR="00354671" w:rsidRPr="00BB3C0E">
        <w:t>s</w:t>
      </w:r>
      <w:r w:rsidR="00D4164A" w:rsidRPr="00BB3C0E">
        <w:t xml:space="preserve"> </w:t>
      </w:r>
      <w:bookmarkEnd w:id="298"/>
      <w:bookmarkEnd w:id="299"/>
      <w:r w:rsidR="00C30C4A" w:rsidRPr="00BB3C0E">
        <w:t>2010</w:t>
      </w:r>
      <w:bookmarkEnd w:id="300"/>
    </w:p>
    <w:p w14:paraId="59B89AAE" w14:textId="3138FBF3" w:rsidR="00220541" w:rsidRPr="00BB3C0E" w:rsidRDefault="00011C4F" w:rsidP="00187F0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Superannuation Funds Management Corporation of South Australia (</w:t>
      </w:r>
      <w:r w:rsidR="00354671" w:rsidRPr="00BB3C0E">
        <w:rPr>
          <w:sz w:val="17"/>
          <w:szCs w:val="17"/>
        </w:rPr>
        <w:t>Funds SA</w:t>
      </w:r>
      <w:r w:rsidRPr="00BB3C0E">
        <w:rPr>
          <w:sz w:val="17"/>
          <w:szCs w:val="17"/>
        </w:rPr>
        <w:t>)</w:t>
      </w:r>
      <w:r w:rsidR="00354671" w:rsidRPr="00BB3C0E">
        <w:rPr>
          <w:sz w:val="17"/>
          <w:szCs w:val="17"/>
        </w:rPr>
        <w:t>—</w:t>
      </w:r>
      <w:r w:rsidR="00E84A75">
        <w:rPr>
          <w:sz w:val="17"/>
          <w:szCs w:val="17"/>
        </w:rPr>
        <w:br/>
      </w:r>
      <w:r w:rsidR="00354671" w:rsidRPr="00BB3C0E">
        <w:rPr>
          <w:sz w:val="17"/>
          <w:szCs w:val="17"/>
        </w:rPr>
        <w:t>Election of One Board Member</w:t>
      </w:r>
      <w:r w:rsidR="00220541" w:rsidRPr="00BB3C0E">
        <w:rPr>
          <w:sz w:val="17"/>
          <w:szCs w:val="17"/>
        </w:rPr>
        <w:tab/>
      </w:r>
      <w:r w:rsidR="00354671" w:rsidRPr="00BB3C0E">
        <w:rPr>
          <w:sz w:val="17"/>
          <w:szCs w:val="17"/>
        </w:rPr>
        <w:t>No.64 p.3212</w:t>
      </w:r>
    </w:p>
    <w:p w14:paraId="68C8919B" w14:textId="7369D827" w:rsidR="00011C4F" w:rsidRPr="00BB3C0E" w:rsidRDefault="00011C4F" w:rsidP="00BE608A">
      <w:pPr>
        <w:pStyle w:val="Heading2"/>
      </w:pPr>
      <w:bookmarkStart w:id="301" w:name="_Toc185596813"/>
      <w:bookmarkStart w:id="302" w:name="_Toc96611526"/>
      <w:bookmarkStart w:id="303" w:name="_Toc96611923"/>
      <w:r w:rsidRPr="00BB3C0E">
        <w:t>Superannuation Regulations 2016</w:t>
      </w:r>
      <w:bookmarkEnd w:id="301"/>
    </w:p>
    <w:p w14:paraId="7186D753" w14:textId="28EFA502" w:rsidR="00011C4F" w:rsidRPr="00BB3C0E" w:rsidRDefault="00011C4F" w:rsidP="00713A2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Superannuation Board (Super SA)—Election of Two Board Members</w:t>
      </w:r>
      <w:r w:rsidRPr="00BB3C0E">
        <w:rPr>
          <w:sz w:val="17"/>
          <w:szCs w:val="17"/>
        </w:rPr>
        <w:tab/>
        <w:t>No.64 p.3212</w:t>
      </w:r>
    </w:p>
    <w:p w14:paraId="01DDF906" w14:textId="3912D7B0" w:rsidR="003110E8" w:rsidRPr="00BB3C0E" w:rsidRDefault="00193E9B" w:rsidP="00BE608A">
      <w:pPr>
        <w:pStyle w:val="Heading2"/>
      </w:pPr>
      <w:bookmarkStart w:id="304" w:name="_Toc185596814"/>
      <w:r w:rsidRPr="00BB3C0E">
        <w:t>Survey Act 1992</w:t>
      </w:r>
      <w:bookmarkEnd w:id="302"/>
      <w:bookmarkEnd w:id="303"/>
      <w:bookmarkEnd w:id="304"/>
    </w:p>
    <w:p w14:paraId="3BA70092" w14:textId="0593588B" w:rsidR="004F6510" w:rsidRPr="00BB3C0E" w:rsidRDefault="00424C59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Licensed and Registered Surveyors in South Australia at 25 July 2024</w:t>
      </w:r>
      <w:r w:rsidR="004F651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No.54 p.2245</w:t>
      </w:r>
    </w:p>
    <w:p w14:paraId="58F1ECBF" w14:textId="0495EBA1" w:rsidR="00394847" w:rsidRPr="00BB3C0E" w:rsidRDefault="00394847" w:rsidP="00BE608A">
      <w:pPr>
        <w:pStyle w:val="Heading2"/>
      </w:pPr>
      <w:bookmarkStart w:id="305" w:name="_Toc185596815"/>
      <w:r w:rsidRPr="00BB3C0E">
        <w:t>Surveyor-General</w:t>
      </w:r>
      <w:bookmarkEnd w:id="305"/>
    </w:p>
    <w:p w14:paraId="54143A05" w14:textId="53526BEF" w:rsidR="00394847" w:rsidRPr="00BB3C0E" w:rsidRDefault="00394847" w:rsidP="0039484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Spatial Data Provision to Local Government Authorities—Effective from 1 July 2024</w:t>
      </w:r>
      <w:r w:rsidRPr="00BB3C0E">
        <w:rPr>
          <w:sz w:val="17"/>
          <w:szCs w:val="17"/>
        </w:rPr>
        <w:tab/>
        <w:t>No.72 p.4086</w:t>
      </w:r>
    </w:p>
    <w:p w14:paraId="1C759B31" w14:textId="37496C51" w:rsidR="00B35E59" w:rsidRPr="00BB3C0E" w:rsidRDefault="00B35E59" w:rsidP="00BE608A">
      <w:pPr>
        <w:pStyle w:val="Heading2"/>
      </w:pPr>
      <w:bookmarkStart w:id="306" w:name="_Toc185596816"/>
      <w:r w:rsidRPr="00BB3C0E">
        <w:t>Teachers registration and Standards Act 2004</w:t>
      </w:r>
      <w:bookmarkEnd w:id="306"/>
    </w:p>
    <w:p w14:paraId="66CF75B3" w14:textId="4FD8DE7D" w:rsidR="00B35E59" w:rsidRPr="00BB3C0E" w:rsidRDefault="00B35E59" w:rsidP="00B35E5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Code of Conduct and Code of Ethics</w:t>
      </w:r>
      <w:r w:rsidRPr="00BB3C0E">
        <w:rPr>
          <w:sz w:val="17"/>
          <w:szCs w:val="17"/>
        </w:rPr>
        <w:tab/>
        <w:t>No.55 p.2392</w:t>
      </w:r>
    </w:p>
    <w:p w14:paraId="09538439" w14:textId="6B72CA55" w:rsidR="00186343" w:rsidRPr="00D97F0F" w:rsidRDefault="00186343" w:rsidP="00BE608A">
      <w:pPr>
        <w:pStyle w:val="Heading2"/>
        <w:rPr>
          <w:rStyle w:val="Hyperlink"/>
          <w:color w:val="auto"/>
          <w:u w:val="none"/>
        </w:rPr>
      </w:pPr>
      <w:bookmarkStart w:id="307" w:name="_Toc171421113"/>
      <w:bookmarkStart w:id="308" w:name="_Toc185596817"/>
      <w:bookmarkStart w:id="309" w:name="_Toc96611527"/>
      <w:bookmarkStart w:id="310" w:name="_Toc96611924"/>
      <w:r w:rsidRPr="00261688">
        <w:t>The District Court of South Australia</w:t>
      </w:r>
      <w:bookmarkEnd w:id="307"/>
      <w:r>
        <w:t>—</w:t>
      </w:r>
      <w:r w:rsidR="00861FF7" w:rsidRPr="00261688">
        <w:rPr>
          <w:i/>
          <w:iCs/>
          <w:caps w:val="0"/>
        </w:rPr>
        <w:t>See</w:t>
      </w:r>
      <w:r w:rsidRPr="00261688">
        <w:rPr>
          <w:i/>
          <w:iCs/>
        </w:rPr>
        <w:t xml:space="preserve"> </w:t>
      </w:r>
      <w:hyperlink w:anchor="_District_Court_of" w:history="1">
        <w:r w:rsidRPr="00261688">
          <w:rPr>
            <w:rStyle w:val="Hyperlink"/>
            <w:i/>
            <w:iCs/>
            <w:caps w:val="0"/>
          </w:rPr>
          <w:t xml:space="preserve">District Court </w:t>
        </w:r>
        <w:r>
          <w:rPr>
            <w:rStyle w:val="Hyperlink"/>
            <w:i/>
            <w:iCs/>
            <w:caps w:val="0"/>
          </w:rPr>
          <w:t>o</w:t>
        </w:r>
        <w:r w:rsidRPr="00261688">
          <w:rPr>
            <w:rStyle w:val="Hyperlink"/>
            <w:i/>
            <w:iCs/>
            <w:caps w:val="0"/>
          </w:rPr>
          <w:t>f South Australia, The</w:t>
        </w:r>
      </w:hyperlink>
    </w:p>
    <w:p w14:paraId="64043A7F" w14:textId="137BAB44" w:rsidR="00186343" w:rsidRPr="00D97F0F" w:rsidRDefault="00186343" w:rsidP="00BE608A">
      <w:pPr>
        <w:pStyle w:val="Heading2"/>
      </w:pPr>
      <w:bookmarkStart w:id="311" w:name="_Toc171421114"/>
      <w:r w:rsidRPr="00261688">
        <w:t xml:space="preserve">The </w:t>
      </w:r>
      <w:r>
        <w:t>Remuneration Tribunal</w:t>
      </w:r>
      <w:bookmarkEnd w:id="311"/>
      <w:r>
        <w:t>—</w:t>
      </w:r>
      <w:r w:rsidR="00861FF7" w:rsidRPr="00261688">
        <w:rPr>
          <w:i/>
          <w:iCs/>
          <w:caps w:val="0"/>
        </w:rPr>
        <w:t>See</w:t>
      </w:r>
      <w:r w:rsidRPr="00261688">
        <w:rPr>
          <w:i/>
          <w:iCs/>
        </w:rPr>
        <w:t xml:space="preserve"> </w:t>
      </w:r>
      <w:hyperlink w:anchor="_Remuneration_Tribunal,_The" w:history="1">
        <w:r>
          <w:rPr>
            <w:rStyle w:val="Hyperlink"/>
            <w:i/>
            <w:iCs/>
            <w:caps w:val="0"/>
          </w:rPr>
          <w:t>Remuneration Tribunal</w:t>
        </w:r>
        <w:r w:rsidRPr="00261688">
          <w:rPr>
            <w:rStyle w:val="Hyperlink"/>
            <w:i/>
            <w:iCs/>
            <w:caps w:val="0"/>
          </w:rPr>
          <w:t>, The</w:t>
        </w:r>
      </w:hyperlink>
    </w:p>
    <w:p w14:paraId="135B867B" w14:textId="020660A9" w:rsidR="00AA0CE2" w:rsidRPr="00BB3C0E" w:rsidRDefault="00AA0CE2" w:rsidP="00BE608A">
      <w:pPr>
        <w:pStyle w:val="Heading2"/>
      </w:pPr>
      <w:r w:rsidRPr="00BB3C0E">
        <w:t>Tobacco and E-Cigarette Products Act 1997</w:t>
      </w:r>
      <w:bookmarkEnd w:id="308"/>
    </w:p>
    <w:p w14:paraId="60BC02B3" w14:textId="77777777" w:rsidR="00115291" w:rsidRDefault="00D5305A" w:rsidP="00AA0CE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Declaration</w:t>
      </w:r>
      <w:r w:rsidR="00115291">
        <w:rPr>
          <w:sz w:val="17"/>
          <w:szCs w:val="17"/>
        </w:rPr>
        <w:t>—</w:t>
      </w:r>
    </w:p>
    <w:p w14:paraId="7639B453" w14:textId="1F782F51" w:rsidR="00D5305A" w:rsidRPr="00BB3C0E" w:rsidRDefault="00D5305A" w:rsidP="0011529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Designated Acts</w:t>
      </w:r>
      <w:r w:rsidRPr="00BB3C0E">
        <w:rPr>
          <w:sz w:val="17"/>
          <w:szCs w:val="17"/>
        </w:rPr>
        <w:tab/>
        <w:t>No.77 p.4404</w:t>
      </w:r>
    </w:p>
    <w:p w14:paraId="6FB08ED5" w14:textId="2953A5E5" w:rsidR="00115291" w:rsidRPr="00BB3C0E" w:rsidRDefault="00115291" w:rsidP="0011529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Smoking is Banned in Certain Public Areas—Ceduna Oysterfest 2024</w:t>
      </w:r>
      <w:r w:rsidRPr="00BB3C0E">
        <w:rPr>
          <w:sz w:val="17"/>
          <w:szCs w:val="17"/>
        </w:rPr>
        <w:tab/>
        <w:t>No.67 p.3875</w:t>
      </w:r>
    </w:p>
    <w:p w14:paraId="5B21A861" w14:textId="4B50799C" w:rsidR="00EE331D" w:rsidRPr="00BB3C0E" w:rsidRDefault="00E7630F" w:rsidP="00E7630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Exemption—</w:t>
      </w:r>
    </w:p>
    <w:p w14:paraId="028A68FC" w14:textId="2B28E68E" w:rsidR="00E7630F" w:rsidRPr="00BB3C0E" w:rsidRDefault="00E7630F" w:rsidP="00EE331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Authorised Officers—Confidentiality</w:t>
      </w:r>
      <w:r w:rsidRPr="00BB3C0E">
        <w:rPr>
          <w:sz w:val="17"/>
          <w:szCs w:val="17"/>
        </w:rPr>
        <w:tab/>
        <w:t>No.77 p.4404</w:t>
      </w:r>
    </w:p>
    <w:p w14:paraId="315315E4" w14:textId="77777777" w:rsidR="00EE331D" w:rsidRPr="00BB3C0E" w:rsidRDefault="00EE331D" w:rsidP="00EE331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Established Shisha Café</w:t>
      </w:r>
      <w:r w:rsidRPr="00BB3C0E">
        <w:rPr>
          <w:sz w:val="17"/>
          <w:szCs w:val="17"/>
        </w:rPr>
        <w:tab/>
        <w:t>No.77 p.4405</w:t>
      </w:r>
    </w:p>
    <w:p w14:paraId="12EA2AB8" w14:textId="4BE8D7C9" w:rsidR="00E7630F" w:rsidRPr="00BB3C0E" w:rsidRDefault="00E7630F" w:rsidP="0081333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Register—Contact Details of Licence Holders</w:t>
      </w:r>
      <w:r w:rsidRPr="00BB3C0E">
        <w:rPr>
          <w:sz w:val="17"/>
          <w:szCs w:val="17"/>
        </w:rPr>
        <w:tab/>
        <w:t>No.77 p.4404</w:t>
      </w:r>
    </w:p>
    <w:p w14:paraId="0B94AF52" w14:textId="6C1C2D06" w:rsidR="00DE5539" w:rsidRPr="00BB3C0E" w:rsidRDefault="00DE5539" w:rsidP="00DE553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Tobacco and E-Cigarette Products (Fees) (No 2) Notice 2024</w:t>
      </w:r>
      <w:r w:rsidRPr="00BB3C0E">
        <w:rPr>
          <w:sz w:val="17"/>
          <w:szCs w:val="17"/>
        </w:rPr>
        <w:tab/>
        <w:t>No.79 p.4811</w:t>
      </w:r>
    </w:p>
    <w:p w14:paraId="3D736A57" w14:textId="0D002D98" w:rsidR="008705B3" w:rsidRPr="00BB3C0E" w:rsidRDefault="00C73F43" w:rsidP="00BE608A">
      <w:pPr>
        <w:pStyle w:val="Heading2"/>
      </w:pPr>
      <w:bookmarkStart w:id="312" w:name="_Toc185596818"/>
      <w:r w:rsidRPr="00BB3C0E">
        <w:t>Uniform Civil Rules 2020 (SA)</w:t>
      </w:r>
      <w:bookmarkEnd w:id="309"/>
      <w:bookmarkEnd w:id="310"/>
      <w:bookmarkEnd w:id="312"/>
    </w:p>
    <w:p w14:paraId="0FC35710" w14:textId="3F66B2BC" w:rsidR="008705B3" w:rsidRPr="00BB3C0E" w:rsidRDefault="008705B3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Appointment</w:t>
      </w:r>
      <w:r w:rsidR="00AD0408" w:rsidRPr="00BB3C0E">
        <w:rPr>
          <w:sz w:val="17"/>
          <w:szCs w:val="17"/>
        </w:rPr>
        <w:t xml:space="preserve"> of Senior Counsel</w:t>
      </w:r>
      <w:r w:rsidRPr="00BB3C0E">
        <w:rPr>
          <w:sz w:val="17"/>
          <w:szCs w:val="17"/>
        </w:rPr>
        <w:tab/>
      </w:r>
      <w:r w:rsidR="00AD0408" w:rsidRPr="00BB3C0E">
        <w:rPr>
          <w:sz w:val="17"/>
          <w:szCs w:val="17"/>
        </w:rPr>
        <w:t>No.61 p.3120</w:t>
      </w:r>
    </w:p>
    <w:p w14:paraId="24885119" w14:textId="13A995F6" w:rsidR="003B5EF7" w:rsidRPr="00BB3C0E" w:rsidRDefault="003B5EF7" w:rsidP="00BE608A">
      <w:pPr>
        <w:pStyle w:val="Heading2"/>
      </w:pPr>
      <w:bookmarkStart w:id="313" w:name="_Toc185596819"/>
      <w:bookmarkStart w:id="314" w:name="_Toc96611528"/>
      <w:bookmarkStart w:id="315" w:name="_Toc96611925"/>
      <w:r w:rsidRPr="00BB3C0E">
        <w:lastRenderedPageBreak/>
        <w:t>Water Industry Act 2012</w:t>
      </w:r>
      <w:bookmarkEnd w:id="313"/>
    </w:p>
    <w:p w14:paraId="06DA2237" w14:textId="2CBCF6EB" w:rsidR="004416D1" w:rsidRPr="00BA3D9B" w:rsidRDefault="003B5EF7" w:rsidP="00BA3D9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South Australian Water Corporation—Fees and Charges</w:t>
      </w:r>
      <w:r w:rsidRPr="00BB3C0E">
        <w:rPr>
          <w:sz w:val="17"/>
          <w:szCs w:val="17"/>
        </w:rPr>
        <w:tab/>
        <w:t>No.51 p.2167</w:t>
      </w:r>
      <w:r w:rsidR="00FA25A4" w:rsidRPr="00BB3C0E">
        <w:rPr>
          <w:sz w:val="17"/>
          <w:szCs w:val="17"/>
        </w:rPr>
        <w:t xml:space="preserve"> | No.91 p.5101</w:t>
      </w:r>
    </w:p>
    <w:p w14:paraId="53EFB0EA" w14:textId="53AB62C0" w:rsidR="00130D0D" w:rsidRPr="00BB3C0E" w:rsidRDefault="00C73F43" w:rsidP="00BE608A">
      <w:pPr>
        <w:pStyle w:val="Heading2"/>
      </w:pPr>
      <w:bookmarkStart w:id="316" w:name="_Toc185596820"/>
      <w:bookmarkStart w:id="317" w:name="_Hlk171691817"/>
      <w:r w:rsidRPr="00BB3C0E">
        <w:t>Wilderness Protection Regulations 2</w:t>
      </w:r>
      <w:bookmarkStart w:id="318" w:name="_Toc42155344"/>
      <w:bookmarkEnd w:id="314"/>
      <w:bookmarkEnd w:id="315"/>
      <w:r w:rsidR="003C7A12" w:rsidRPr="00BB3C0E">
        <w:t>021</w:t>
      </w:r>
      <w:bookmarkEnd w:id="316"/>
    </w:p>
    <w:p w14:paraId="3C4B47B2" w14:textId="4F9BF901" w:rsidR="00AD590D" w:rsidRPr="00BB3C0E" w:rsidRDefault="00AD590D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Nuyts Archipelago and Investigator Group Wilderness Protection Areas Management Plan 2024</w:t>
      </w:r>
      <w:r w:rsidRPr="00BB3C0E">
        <w:rPr>
          <w:sz w:val="17"/>
          <w:szCs w:val="17"/>
        </w:rPr>
        <w:tab/>
        <w:t>No.79 p.4811</w:t>
      </w:r>
    </w:p>
    <w:p w14:paraId="2D62F260" w14:textId="1DD2D53D" w:rsidR="00130D0D" w:rsidRPr="00BB3C0E" w:rsidRDefault="00130D0D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Wilderness Protection Areas—Fire Restrictions</w:t>
      </w:r>
      <w:r w:rsidRPr="00BB3C0E">
        <w:rPr>
          <w:sz w:val="17"/>
          <w:szCs w:val="17"/>
        </w:rPr>
        <w:tab/>
      </w:r>
      <w:r w:rsidR="005924E6" w:rsidRPr="00BB3C0E">
        <w:rPr>
          <w:sz w:val="17"/>
          <w:szCs w:val="17"/>
        </w:rPr>
        <w:t>No.68 p.3935</w:t>
      </w:r>
    </w:p>
    <w:p w14:paraId="7BE533D1" w14:textId="3CD90A1D" w:rsidR="000E0433" w:rsidRPr="00BB3C0E" w:rsidRDefault="000E0433" w:rsidP="000E043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No.70 p.3967</w:t>
      </w:r>
    </w:p>
    <w:p w14:paraId="69DF6108" w14:textId="197B4A28" w:rsidR="002C03F9" w:rsidRPr="00BB3C0E" w:rsidRDefault="002C03F9" w:rsidP="00BE608A">
      <w:pPr>
        <w:pStyle w:val="Heading2"/>
      </w:pPr>
      <w:bookmarkStart w:id="319" w:name="_Toc185596821"/>
      <w:r w:rsidRPr="00BB3C0E">
        <w:t>Work Health and Safety Regulations 2012</w:t>
      </w:r>
      <w:bookmarkEnd w:id="319"/>
    </w:p>
    <w:p w14:paraId="399A7162" w14:textId="29EFD34F" w:rsidR="002C03F9" w:rsidRPr="00BB3C0E" w:rsidRDefault="002C03F9" w:rsidP="002C03F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Exemption</w:t>
      </w:r>
      <w:r w:rsidRPr="00BB3C0E">
        <w:rPr>
          <w:sz w:val="17"/>
          <w:szCs w:val="17"/>
        </w:rPr>
        <w:tab/>
        <w:t>No.72 p.4088</w:t>
      </w:r>
    </w:p>
    <w:p w14:paraId="05C8227A" w14:textId="11DB1A85" w:rsidR="006F236F" w:rsidRPr="00BB3C0E" w:rsidRDefault="006F236F">
      <w:pPr>
        <w:tabs>
          <w:tab w:val="clear" w:pos="9356"/>
        </w:tabs>
        <w:spacing w:line="240" w:lineRule="auto"/>
      </w:pPr>
      <w:r w:rsidRPr="00BB3C0E">
        <w:br w:type="page"/>
      </w:r>
    </w:p>
    <w:p w14:paraId="47F91FE5" w14:textId="723FF0A1" w:rsidR="003E06C8" w:rsidRPr="00BB3C0E" w:rsidRDefault="003E06C8" w:rsidP="00407CFC">
      <w:pPr>
        <w:pStyle w:val="Heading1"/>
      </w:pPr>
      <w:bookmarkStart w:id="320" w:name="_Toc30776654"/>
      <w:bookmarkStart w:id="321" w:name="_Toc32835886"/>
      <w:bookmarkStart w:id="322" w:name="_Toc96611529"/>
      <w:bookmarkStart w:id="323" w:name="_Toc96611926"/>
      <w:bookmarkStart w:id="324" w:name="_Toc185596822"/>
      <w:bookmarkEnd w:id="317"/>
      <w:bookmarkEnd w:id="318"/>
      <w:r w:rsidRPr="00BB3C0E">
        <w:lastRenderedPageBreak/>
        <w:t>Local Government Instruments</w:t>
      </w:r>
      <w:bookmarkEnd w:id="320"/>
      <w:bookmarkEnd w:id="321"/>
      <w:bookmarkEnd w:id="322"/>
      <w:bookmarkEnd w:id="323"/>
      <w:bookmarkEnd w:id="324"/>
    </w:p>
    <w:p w14:paraId="3B4977EC" w14:textId="77777777" w:rsidR="008625CA" w:rsidRPr="00BB3C0E" w:rsidRDefault="00EC747D" w:rsidP="00BE079A">
      <w:pPr>
        <w:pStyle w:val="Heading3"/>
      </w:pPr>
      <w:bookmarkStart w:id="325" w:name="_Toc96611530"/>
      <w:bookmarkStart w:id="326" w:name="_Toc96611927"/>
      <w:bookmarkStart w:id="327" w:name="_Toc185596823"/>
      <w:r w:rsidRPr="00BB3C0E">
        <w:t>Cities</w:t>
      </w:r>
      <w:bookmarkEnd w:id="325"/>
      <w:bookmarkEnd w:id="326"/>
      <w:bookmarkEnd w:id="327"/>
    </w:p>
    <w:p w14:paraId="0C8A6983" w14:textId="77777777" w:rsidR="00DC627A" w:rsidRPr="00BB3C0E" w:rsidRDefault="00C72437" w:rsidP="0001048E">
      <w:pPr>
        <w:pStyle w:val="Heading4"/>
      </w:pPr>
      <w:bookmarkStart w:id="328" w:name="_Toc96611531"/>
      <w:bookmarkStart w:id="329" w:name="_Toc96611928"/>
      <w:bookmarkStart w:id="330" w:name="_Toc185596824"/>
      <w:r w:rsidRPr="00BB3C0E">
        <w:t>Adelaide</w:t>
      </w:r>
      <w:bookmarkEnd w:id="328"/>
      <w:bookmarkEnd w:id="329"/>
      <w:bookmarkEnd w:id="330"/>
    </w:p>
    <w:p w14:paraId="42B3E5E3" w14:textId="77777777" w:rsidR="00545F62" w:rsidRDefault="007A58D3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</w:t>
      </w:r>
      <w:r w:rsidR="00545F62">
        <w:rPr>
          <w:sz w:val="17"/>
          <w:szCs w:val="17"/>
        </w:rPr>
        <w:t>—</w:t>
      </w:r>
    </w:p>
    <w:p w14:paraId="30E4500E" w14:textId="715E1E0E" w:rsidR="007A58D3" w:rsidRPr="00BB3C0E" w:rsidRDefault="007A58D3" w:rsidP="00545F6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Altered Policy for the Naming of Public and Private Roads</w:t>
      </w:r>
      <w:r w:rsidRPr="00BB3C0E">
        <w:rPr>
          <w:sz w:val="17"/>
          <w:szCs w:val="17"/>
        </w:rPr>
        <w:tab/>
        <w:t>No.75 p.4207</w:t>
      </w:r>
    </w:p>
    <w:p w14:paraId="0CA64C9F" w14:textId="3C5DEB1A" w:rsidR="00242132" w:rsidRPr="00BB3C0E" w:rsidRDefault="003B5869" w:rsidP="00545F6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Amended Community Land Management Plan</w:t>
      </w:r>
      <w:r w:rsidR="00242132" w:rsidRPr="00BB3C0E">
        <w:rPr>
          <w:sz w:val="17"/>
          <w:szCs w:val="17"/>
        </w:rPr>
        <w:t>s</w:t>
      </w:r>
      <w:r w:rsidR="00CA2239" w:rsidRPr="00BB3C0E">
        <w:rPr>
          <w:sz w:val="17"/>
          <w:szCs w:val="17"/>
        </w:rPr>
        <w:t>—</w:t>
      </w:r>
    </w:p>
    <w:p w14:paraId="2083FC86" w14:textId="378F39B9" w:rsidR="003B5869" w:rsidRPr="00BB3C0E" w:rsidRDefault="00CA2239" w:rsidP="00545F62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z w:val="17"/>
          <w:szCs w:val="17"/>
        </w:rPr>
        <w:t>Community (Social Housing)</w:t>
      </w:r>
      <w:r w:rsidR="003B5869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No.51 p.2169</w:t>
      </w:r>
    </w:p>
    <w:p w14:paraId="4B872F51" w14:textId="67752EC4" w:rsidR="00242132" w:rsidRPr="00BB3C0E" w:rsidRDefault="00242132" w:rsidP="00545F62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Gawler Place Car Park and Parc Arcade, Adelaide Town Hall Complex, North Adelaide Library, </w:t>
      </w:r>
      <w:r w:rsidRPr="00BB3C0E">
        <w:rPr>
          <w:sz w:val="17"/>
          <w:szCs w:val="17"/>
        </w:rPr>
        <w:br/>
        <w:t>North Adelaide Community Centre, North Adelaide Post Office Complex</w:t>
      </w:r>
      <w:r w:rsidRPr="00BB3C0E">
        <w:rPr>
          <w:sz w:val="17"/>
          <w:szCs w:val="17"/>
        </w:rPr>
        <w:tab/>
        <w:t>No.57 p.2449</w:t>
      </w:r>
    </w:p>
    <w:p w14:paraId="027B67F1" w14:textId="3470CC9E" w:rsidR="008F16A2" w:rsidRPr="00BB3C0E" w:rsidRDefault="008F16A2" w:rsidP="00545F6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Valuations and Declaration of Rates</w:t>
      </w:r>
      <w:r w:rsidRPr="00BB3C0E">
        <w:rPr>
          <w:sz w:val="17"/>
          <w:szCs w:val="17"/>
        </w:rPr>
        <w:tab/>
      </w:r>
      <w:r w:rsidR="00F264B3" w:rsidRPr="00BB3C0E">
        <w:rPr>
          <w:sz w:val="17"/>
          <w:szCs w:val="17"/>
        </w:rPr>
        <w:t>No.51 p.2169</w:t>
      </w:r>
    </w:p>
    <w:p w14:paraId="2953A887" w14:textId="7E3BDBDD" w:rsidR="009B53DD" w:rsidRPr="00BB3C0E" w:rsidRDefault="009B53DD" w:rsidP="0008406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Assigning of Road Name/Changing of Road Name</w:t>
      </w:r>
      <w:r w:rsidRPr="00BB3C0E">
        <w:rPr>
          <w:sz w:val="17"/>
          <w:szCs w:val="17"/>
        </w:rPr>
        <w:tab/>
        <w:t>No.81 p.5102</w:t>
      </w:r>
    </w:p>
    <w:p w14:paraId="24FBEEC3" w14:textId="54B11A88" w:rsidR="00084064" w:rsidRPr="00BB3C0E" w:rsidRDefault="00084064" w:rsidP="0008406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By-laws—</w:t>
      </w:r>
    </w:p>
    <w:p w14:paraId="70036396" w14:textId="6E83F5B2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1 of 2024—Permits and Penalties</w:t>
      </w:r>
      <w:r w:rsidRPr="00BB3C0E">
        <w:rPr>
          <w:sz w:val="17"/>
          <w:szCs w:val="17"/>
        </w:rPr>
        <w:tab/>
        <w:t>No.62 p.3150</w:t>
      </w:r>
    </w:p>
    <w:p w14:paraId="4D106CE6" w14:textId="1F2916E5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2 of 2024—Moveable Signs</w:t>
      </w:r>
      <w:r w:rsidRPr="00BB3C0E">
        <w:rPr>
          <w:sz w:val="17"/>
          <w:szCs w:val="17"/>
        </w:rPr>
        <w:tab/>
        <w:t>No.62 p.315</w:t>
      </w:r>
      <w:r w:rsidR="00C25D57" w:rsidRPr="00BB3C0E">
        <w:rPr>
          <w:sz w:val="17"/>
          <w:szCs w:val="17"/>
        </w:rPr>
        <w:t>2</w:t>
      </w:r>
    </w:p>
    <w:p w14:paraId="0A2E93B1" w14:textId="06600B83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3 of 2024—Local Government Land</w:t>
      </w:r>
      <w:r w:rsidRPr="00BB3C0E">
        <w:rPr>
          <w:sz w:val="17"/>
          <w:szCs w:val="17"/>
        </w:rPr>
        <w:tab/>
        <w:t>No.62 p.315</w:t>
      </w:r>
      <w:r w:rsidR="00C25D57" w:rsidRPr="00BB3C0E">
        <w:rPr>
          <w:sz w:val="17"/>
          <w:szCs w:val="17"/>
        </w:rPr>
        <w:t>5</w:t>
      </w:r>
    </w:p>
    <w:p w14:paraId="37E4A280" w14:textId="4B79FFFD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4 of 2024—</w:t>
      </w:r>
      <w:r w:rsidR="00C25D57" w:rsidRPr="00BB3C0E">
        <w:rPr>
          <w:sz w:val="17"/>
          <w:szCs w:val="17"/>
        </w:rPr>
        <w:t>Roads</w:t>
      </w:r>
      <w:r w:rsidRPr="00BB3C0E">
        <w:rPr>
          <w:sz w:val="17"/>
          <w:szCs w:val="17"/>
        </w:rPr>
        <w:tab/>
        <w:t>No.62 p.31</w:t>
      </w:r>
      <w:r w:rsidR="00C25D57" w:rsidRPr="00BB3C0E">
        <w:rPr>
          <w:sz w:val="17"/>
          <w:szCs w:val="17"/>
        </w:rPr>
        <w:t>61</w:t>
      </w:r>
    </w:p>
    <w:p w14:paraId="593AE0FD" w14:textId="44044678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5 of 2024—</w:t>
      </w:r>
      <w:r w:rsidR="004E40F1" w:rsidRPr="00BB3C0E">
        <w:rPr>
          <w:sz w:val="17"/>
          <w:szCs w:val="17"/>
        </w:rPr>
        <w:t>Waste Management</w:t>
      </w:r>
      <w:r w:rsidRPr="00BB3C0E">
        <w:rPr>
          <w:sz w:val="17"/>
          <w:szCs w:val="17"/>
        </w:rPr>
        <w:tab/>
        <w:t>No.62 p.31</w:t>
      </w:r>
      <w:r w:rsidR="00C25D57" w:rsidRPr="00BB3C0E">
        <w:rPr>
          <w:sz w:val="17"/>
          <w:szCs w:val="17"/>
        </w:rPr>
        <w:t>6</w:t>
      </w:r>
      <w:r w:rsidR="004E40F1" w:rsidRPr="00BB3C0E">
        <w:rPr>
          <w:sz w:val="17"/>
          <w:szCs w:val="17"/>
        </w:rPr>
        <w:t>3</w:t>
      </w:r>
    </w:p>
    <w:p w14:paraId="42D6379B" w14:textId="79E8FA52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6 of 2024—</w:t>
      </w:r>
      <w:r w:rsidR="004E40F1" w:rsidRPr="00BB3C0E">
        <w:rPr>
          <w:sz w:val="17"/>
          <w:szCs w:val="17"/>
        </w:rPr>
        <w:t>Rundle Mall</w:t>
      </w:r>
      <w:r w:rsidRPr="00BB3C0E">
        <w:rPr>
          <w:sz w:val="17"/>
          <w:szCs w:val="17"/>
        </w:rPr>
        <w:tab/>
        <w:t>No.62 p.31</w:t>
      </w:r>
      <w:r w:rsidR="00C25D57" w:rsidRPr="00BB3C0E">
        <w:rPr>
          <w:sz w:val="17"/>
          <w:szCs w:val="17"/>
        </w:rPr>
        <w:t>6</w:t>
      </w:r>
      <w:r w:rsidR="004E40F1" w:rsidRPr="00BB3C0E">
        <w:rPr>
          <w:sz w:val="17"/>
          <w:szCs w:val="17"/>
        </w:rPr>
        <w:t>5</w:t>
      </w:r>
    </w:p>
    <w:p w14:paraId="2F200C27" w14:textId="0E65E7FF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7 of 2024—</w:t>
      </w:r>
      <w:r w:rsidR="004E40F1" w:rsidRPr="00BB3C0E">
        <w:rPr>
          <w:sz w:val="17"/>
          <w:szCs w:val="17"/>
        </w:rPr>
        <w:t>Dogs</w:t>
      </w:r>
      <w:r w:rsidRPr="00BB3C0E">
        <w:rPr>
          <w:sz w:val="17"/>
          <w:szCs w:val="17"/>
        </w:rPr>
        <w:tab/>
        <w:t>No.62 p.31</w:t>
      </w:r>
      <w:r w:rsidR="00C25D57" w:rsidRPr="00BB3C0E">
        <w:rPr>
          <w:sz w:val="17"/>
          <w:szCs w:val="17"/>
        </w:rPr>
        <w:t>6</w:t>
      </w:r>
      <w:r w:rsidR="004E40F1" w:rsidRPr="00BB3C0E">
        <w:rPr>
          <w:sz w:val="17"/>
          <w:szCs w:val="17"/>
        </w:rPr>
        <w:t>8</w:t>
      </w:r>
    </w:p>
    <w:p w14:paraId="34F4A7E8" w14:textId="3BE160D0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8 of 2024—</w:t>
      </w:r>
      <w:r w:rsidR="004E40F1" w:rsidRPr="00BB3C0E">
        <w:rPr>
          <w:sz w:val="17"/>
          <w:szCs w:val="17"/>
        </w:rPr>
        <w:t>Cats</w:t>
      </w:r>
      <w:r w:rsidRPr="00BB3C0E">
        <w:rPr>
          <w:sz w:val="17"/>
          <w:szCs w:val="17"/>
        </w:rPr>
        <w:tab/>
        <w:t>No.62 p.31</w:t>
      </w:r>
      <w:r w:rsidR="00C25D57" w:rsidRPr="00BB3C0E">
        <w:rPr>
          <w:sz w:val="17"/>
          <w:szCs w:val="17"/>
        </w:rPr>
        <w:t>6</w:t>
      </w:r>
      <w:r w:rsidR="004E40F1" w:rsidRPr="00BB3C0E">
        <w:rPr>
          <w:sz w:val="17"/>
          <w:szCs w:val="17"/>
        </w:rPr>
        <w:t>9</w:t>
      </w:r>
    </w:p>
    <w:p w14:paraId="28DA46CD" w14:textId="130655A7" w:rsidR="00084064" w:rsidRPr="00BB3C0E" w:rsidRDefault="00084064" w:rsidP="0008406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No. 9 of 2024—</w:t>
      </w:r>
      <w:r w:rsidR="004E40F1" w:rsidRPr="00BB3C0E">
        <w:rPr>
          <w:sz w:val="17"/>
          <w:szCs w:val="17"/>
        </w:rPr>
        <w:t>Lodging Houses</w:t>
      </w:r>
      <w:r w:rsidRPr="00BB3C0E">
        <w:rPr>
          <w:sz w:val="17"/>
          <w:szCs w:val="17"/>
        </w:rPr>
        <w:tab/>
        <w:t>No.62 p.31</w:t>
      </w:r>
      <w:r w:rsidR="004E40F1" w:rsidRPr="00BB3C0E">
        <w:rPr>
          <w:sz w:val="17"/>
          <w:szCs w:val="17"/>
        </w:rPr>
        <w:t>70</w:t>
      </w:r>
    </w:p>
    <w:p w14:paraId="534F320F" w14:textId="06C0E526" w:rsidR="00D65F04" w:rsidRPr="00BB3C0E" w:rsidRDefault="00D65F04" w:rsidP="00593FE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Conversion of a Private Road to Public Road</w:t>
      </w:r>
      <w:r w:rsidRPr="00BB3C0E">
        <w:rPr>
          <w:sz w:val="17"/>
          <w:szCs w:val="17"/>
        </w:rPr>
        <w:tab/>
      </w:r>
      <w:r w:rsidR="000C54B2" w:rsidRPr="00BB3C0E">
        <w:rPr>
          <w:sz w:val="17"/>
          <w:szCs w:val="17"/>
        </w:rPr>
        <w:t>No.67 p.3876</w:t>
      </w:r>
      <w:r w:rsidR="00593FED" w:rsidRPr="00BB3C0E">
        <w:rPr>
          <w:sz w:val="17"/>
          <w:szCs w:val="17"/>
        </w:rPr>
        <w:t xml:space="preserve"> | No.70 p.3968</w:t>
      </w:r>
    </w:p>
    <w:p w14:paraId="705C979E" w14:textId="35561377" w:rsidR="00235229" w:rsidRPr="00BB3C0E" w:rsidRDefault="00235229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No.62 p.3172</w:t>
      </w:r>
      <w:r w:rsidR="00676B46" w:rsidRPr="00BB3C0E">
        <w:rPr>
          <w:sz w:val="17"/>
          <w:szCs w:val="17"/>
        </w:rPr>
        <w:t xml:space="preserve"> | No.74 p.4177</w:t>
      </w:r>
    </w:p>
    <w:p w14:paraId="4EC2C954" w14:textId="77777777" w:rsidR="00545F62" w:rsidRDefault="00881750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bookmarkStart w:id="331" w:name="_Hlk181222291"/>
      <w:r w:rsidRPr="00BB3C0E">
        <w:rPr>
          <w:sz w:val="17"/>
          <w:szCs w:val="17"/>
        </w:rPr>
        <w:t xml:space="preserve">Proposal to </w:t>
      </w:r>
      <w:r w:rsidR="00380D44" w:rsidRPr="00BB3C0E">
        <w:rPr>
          <w:sz w:val="17"/>
          <w:szCs w:val="17"/>
        </w:rPr>
        <w:t>Plant Vegetation</w:t>
      </w:r>
      <w:r w:rsidR="00545F62">
        <w:rPr>
          <w:sz w:val="17"/>
          <w:szCs w:val="17"/>
        </w:rPr>
        <w:t>—</w:t>
      </w:r>
    </w:p>
    <w:p w14:paraId="7E6C39C4" w14:textId="35566739" w:rsidR="00881750" w:rsidRPr="00BB3C0E" w:rsidRDefault="00380D44" w:rsidP="00545F6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on a Road</w:t>
      </w:r>
      <w:bookmarkEnd w:id="331"/>
      <w:r w:rsidR="0088175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No.64 p.3213</w:t>
      </w:r>
      <w:r w:rsidR="00C9456A" w:rsidRPr="00BB3C0E">
        <w:rPr>
          <w:sz w:val="17"/>
          <w:szCs w:val="17"/>
        </w:rPr>
        <w:t xml:space="preserve"> | No.71 p.4015</w:t>
      </w:r>
    </w:p>
    <w:p w14:paraId="78A99149" w14:textId="49E265A9" w:rsidR="00E14A2E" w:rsidRPr="00BB3C0E" w:rsidRDefault="00545F62" w:rsidP="00545F6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>
        <w:rPr>
          <w:sz w:val="17"/>
          <w:szCs w:val="17"/>
        </w:rPr>
        <w:t>w</w:t>
      </w:r>
      <w:r w:rsidR="00E14A2E" w:rsidRPr="00BB3C0E">
        <w:rPr>
          <w:sz w:val="17"/>
          <w:szCs w:val="17"/>
        </w:rPr>
        <w:t>ithin the Footpath</w:t>
      </w:r>
      <w:r w:rsidR="00E14A2E" w:rsidRPr="00BB3C0E">
        <w:rPr>
          <w:sz w:val="17"/>
          <w:szCs w:val="17"/>
        </w:rPr>
        <w:tab/>
        <w:t>No.77 p.4406</w:t>
      </w:r>
    </w:p>
    <w:p w14:paraId="4826333A" w14:textId="66249D01" w:rsidR="006801EA" w:rsidRPr="00BB3C0E" w:rsidRDefault="002D75B4" w:rsidP="002D75B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Strategic Management Plans—Draft 2024/2025-2033/34 Long Term Financial Plan </w:t>
      </w:r>
      <w:r w:rsidR="00606B37">
        <w:rPr>
          <w:sz w:val="17"/>
          <w:szCs w:val="17"/>
        </w:rPr>
        <w:br/>
      </w:r>
      <w:r w:rsidRPr="00BB3C0E">
        <w:rPr>
          <w:sz w:val="17"/>
          <w:szCs w:val="17"/>
        </w:rPr>
        <w:t>for Public Consultation</w:t>
      </w:r>
      <w:r w:rsidR="0001018D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No.66 p.3848</w:t>
      </w:r>
    </w:p>
    <w:p w14:paraId="7C8817D3" w14:textId="77777777" w:rsidR="00A457F2" w:rsidRPr="00BB3C0E" w:rsidRDefault="00C72437" w:rsidP="0001048E">
      <w:pPr>
        <w:pStyle w:val="Heading4"/>
      </w:pPr>
      <w:bookmarkStart w:id="332" w:name="_Toc96611532"/>
      <w:bookmarkStart w:id="333" w:name="_Toc96611929"/>
      <w:bookmarkStart w:id="334" w:name="_Toc185596825"/>
      <w:r w:rsidRPr="00BB3C0E">
        <w:t>Burnside</w:t>
      </w:r>
      <w:bookmarkEnd w:id="332"/>
      <w:bookmarkEnd w:id="333"/>
      <w:bookmarkEnd w:id="334"/>
    </w:p>
    <w:p w14:paraId="0C06FF1A" w14:textId="05D54841" w:rsidR="00AF77DF" w:rsidRPr="00BB3C0E" w:rsidRDefault="00AF77DF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4E4216" w:rsidRPr="00BB3C0E">
        <w:rPr>
          <w:sz w:val="17"/>
          <w:szCs w:val="17"/>
        </w:rPr>
        <w:t>No.51 p.21</w:t>
      </w:r>
      <w:r w:rsidR="00A72AF6" w:rsidRPr="00BB3C0E">
        <w:rPr>
          <w:sz w:val="17"/>
          <w:szCs w:val="17"/>
        </w:rPr>
        <w:t>69</w:t>
      </w:r>
    </w:p>
    <w:p w14:paraId="0E288CF7" w14:textId="77777777" w:rsidR="00B626B5" w:rsidRPr="00BB3C0E" w:rsidRDefault="00C72437" w:rsidP="0001048E">
      <w:pPr>
        <w:pStyle w:val="Heading4"/>
      </w:pPr>
      <w:bookmarkStart w:id="335" w:name="_Toc96611533"/>
      <w:bookmarkStart w:id="336" w:name="_Toc96611930"/>
      <w:bookmarkStart w:id="337" w:name="_Toc185596826"/>
      <w:r w:rsidRPr="00BB3C0E">
        <w:t>Campbelltown</w:t>
      </w:r>
      <w:bookmarkEnd w:id="335"/>
      <w:bookmarkEnd w:id="336"/>
      <w:bookmarkEnd w:id="337"/>
    </w:p>
    <w:p w14:paraId="44B49B86" w14:textId="4DDF026B" w:rsidR="008F16A2" w:rsidRPr="00BB3C0E" w:rsidRDefault="008F16A2" w:rsidP="00A726B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A72AF6" w:rsidRPr="00BB3C0E">
        <w:rPr>
          <w:sz w:val="17"/>
          <w:szCs w:val="17"/>
        </w:rPr>
        <w:t>No.51 p.2170</w:t>
      </w:r>
    </w:p>
    <w:p w14:paraId="5FBF3B92" w14:textId="77777777" w:rsidR="00DB248C" w:rsidRPr="00BB3C0E" w:rsidRDefault="00C72437" w:rsidP="0001048E">
      <w:pPr>
        <w:pStyle w:val="Heading4"/>
      </w:pPr>
      <w:bookmarkStart w:id="338" w:name="_Toc96611534"/>
      <w:bookmarkStart w:id="339" w:name="_Toc96611931"/>
      <w:bookmarkStart w:id="340" w:name="_Toc185596827"/>
      <w:r w:rsidRPr="00BB3C0E">
        <w:t>Charles Sturt</w:t>
      </w:r>
      <w:bookmarkEnd w:id="338"/>
      <w:bookmarkEnd w:id="339"/>
      <w:bookmarkEnd w:id="340"/>
    </w:p>
    <w:p w14:paraId="465D2C5A" w14:textId="2757CB1A" w:rsidR="00C00746" w:rsidRPr="00BB3C0E" w:rsidRDefault="00C00746" w:rsidP="007F2BCA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6D65EA" w:rsidRPr="00BB3C0E">
        <w:rPr>
          <w:sz w:val="17"/>
          <w:szCs w:val="17"/>
        </w:rPr>
        <w:t>No.51 p.2170</w:t>
      </w:r>
    </w:p>
    <w:p w14:paraId="7C002BD5" w14:textId="01B21D08" w:rsidR="006801EA" w:rsidRPr="00BB3C0E" w:rsidRDefault="00E05212" w:rsidP="00A726B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Road Opening—Lochside Drive, West Lakes</w:t>
      </w:r>
      <w:r w:rsidR="0014072D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No.59 p.2988</w:t>
      </w:r>
    </w:p>
    <w:p w14:paraId="2D9E894F" w14:textId="77777777" w:rsidR="009A2E23" w:rsidRPr="00BB3C0E" w:rsidRDefault="00C72437" w:rsidP="0001048E">
      <w:pPr>
        <w:pStyle w:val="Heading4"/>
      </w:pPr>
      <w:bookmarkStart w:id="341" w:name="_Toc96611535"/>
      <w:bookmarkStart w:id="342" w:name="_Toc96611932"/>
      <w:bookmarkStart w:id="343" w:name="_Toc185596828"/>
      <w:r w:rsidRPr="00BB3C0E">
        <w:t>Holdfast Bay</w:t>
      </w:r>
      <w:bookmarkEnd w:id="341"/>
      <w:bookmarkEnd w:id="342"/>
      <w:bookmarkEnd w:id="343"/>
    </w:p>
    <w:p w14:paraId="36066A26" w14:textId="24115BE1" w:rsidR="00E96B14" w:rsidRPr="00BB3C0E" w:rsidRDefault="00E96B14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bookmarkStart w:id="344" w:name="_Hlk171414334"/>
      <w:r w:rsidR="001D37AC" w:rsidRPr="00BB3C0E">
        <w:rPr>
          <w:sz w:val="17"/>
          <w:szCs w:val="17"/>
        </w:rPr>
        <w:t>No.48 p.2073</w:t>
      </w:r>
      <w:bookmarkEnd w:id="344"/>
    </w:p>
    <w:p w14:paraId="7718AEF1" w14:textId="77777777" w:rsidR="00100E41" w:rsidRPr="00BB3C0E" w:rsidRDefault="00C72437" w:rsidP="0001048E">
      <w:pPr>
        <w:pStyle w:val="Heading4"/>
      </w:pPr>
      <w:bookmarkStart w:id="345" w:name="_Toc96611536"/>
      <w:bookmarkStart w:id="346" w:name="_Toc96611933"/>
      <w:bookmarkStart w:id="347" w:name="_Toc185596829"/>
      <w:r w:rsidRPr="00BB3C0E">
        <w:t>Marion</w:t>
      </w:r>
      <w:bookmarkEnd w:id="345"/>
      <w:bookmarkEnd w:id="346"/>
      <w:bookmarkEnd w:id="347"/>
    </w:p>
    <w:p w14:paraId="08FC40CD" w14:textId="27BDE13B" w:rsidR="009B4E0D" w:rsidRPr="00BB3C0E" w:rsidRDefault="009B4E0D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B62D42" w:rsidRPr="00BB3C0E">
        <w:rPr>
          <w:sz w:val="17"/>
          <w:szCs w:val="17"/>
        </w:rPr>
        <w:t>No.52 p.2207</w:t>
      </w:r>
    </w:p>
    <w:p w14:paraId="519ACCBD" w14:textId="77777777" w:rsidR="00C8589E" w:rsidRPr="00BB3C0E" w:rsidRDefault="00C72437" w:rsidP="0001048E">
      <w:pPr>
        <w:pStyle w:val="Heading4"/>
      </w:pPr>
      <w:bookmarkStart w:id="348" w:name="_Toc96611537"/>
      <w:bookmarkStart w:id="349" w:name="_Toc96611934"/>
      <w:bookmarkStart w:id="350" w:name="_Toc185596830"/>
      <w:r w:rsidRPr="00BB3C0E">
        <w:t>Mitcham</w:t>
      </w:r>
      <w:bookmarkEnd w:id="348"/>
      <w:bookmarkEnd w:id="349"/>
      <w:bookmarkEnd w:id="350"/>
    </w:p>
    <w:p w14:paraId="3AAD4C05" w14:textId="205E38A7" w:rsidR="00C94892" w:rsidRPr="00BB3C0E" w:rsidRDefault="00070C0B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BB3C0E">
        <w:rPr>
          <w:sz w:val="17"/>
          <w:szCs w:val="17"/>
        </w:rPr>
        <w:t>Adoption of Amended Community Land Management Plan</w:t>
      </w:r>
      <w:r w:rsidR="00B62D42" w:rsidRPr="00BB3C0E">
        <w:rPr>
          <w:sz w:val="17"/>
          <w:szCs w:val="17"/>
        </w:rPr>
        <w:tab/>
        <w:t>No.52 p.2207</w:t>
      </w:r>
    </w:p>
    <w:p w14:paraId="38B65FA2" w14:textId="60E7F711" w:rsidR="00094BFB" w:rsidRPr="00BB3C0E" w:rsidRDefault="00D92AA9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="00094BFB" w:rsidRPr="00BB3C0E">
        <w:rPr>
          <w:sz w:val="17"/>
          <w:szCs w:val="17"/>
        </w:rPr>
        <w:tab/>
      </w:r>
      <w:r w:rsidR="000B1CCD" w:rsidRPr="00BB3C0E">
        <w:rPr>
          <w:sz w:val="17"/>
          <w:szCs w:val="17"/>
        </w:rPr>
        <w:t>No.54 p.2248</w:t>
      </w:r>
    </w:p>
    <w:p w14:paraId="37BFA46D" w14:textId="77777777" w:rsidR="00281787" w:rsidRPr="00BB3C0E" w:rsidRDefault="00C72437" w:rsidP="0001048E">
      <w:pPr>
        <w:pStyle w:val="Heading4"/>
      </w:pPr>
      <w:bookmarkStart w:id="351" w:name="_Toc96611538"/>
      <w:bookmarkStart w:id="352" w:name="_Toc96611935"/>
      <w:bookmarkStart w:id="353" w:name="_Toc185596831"/>
      <w:r w:rsidRPr="00BB3C0E">
        <w:t>Mount Gambier</w:t>
      </w:r>
      <w:bookmarkEnd w:id="351"/>
      <w:bookmarkEnd w:id="352"/>
      <w:bookmarkEnd w:id="353"/>
    </w:p>
    <w:p w14:paraId="4E13BDD1" w14:textId="6E177DC2" w:rsidR="009B4E0D" w:rsidRPr="00BB3C0E" w:rsidRDefault="009B4E0D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6D65EA" w:rsidRPr="00BB3C0E">
        <w:rPr>
          <w:sz w:val="17"/>
          <w:szCs w:val="17"/>
        </w:rPr>
        <w:t>No.51 p.2170</w:t>
      </w:r>
    </w:p>
    <w:p w14:paraId="6665DB0F" w14:textId="780FCB91" w:rsidR="00DB7FB0" w:rsidRPr="00BB3C0E" w:rsidRDefault="00B4276C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By-law No. 5 of 2018—Dogs</w:t>
      </w:r>
      <w:r w:rsidR="00DB7FB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No.56 p.2433</w:t>
      </w:r>
    </w:p>
    <w:p w14:paraId="08936C91" w14:textId="77777777" w:rsidR="00436BA1" w:rsidRPr="00BB3C0E" w:rsidRDefault="00C72437" w:rsidP="0001048E">
      <w:pPr>
        <w:pStyle w:val="Heading4"/>
      </w:pPr>
      <w:bookmarkStart w:id="354" w:name="_Toc96611540"/>
      <w:bookmarkStart w:id="355" w:name="_Toc96611937"/>
      <w:bookmarkStart w:id="356" w:name="_Toc185596832"/>
      <w:r w:rsidRPr="00BB3C0E">
        <w:t>Norwood Payneham &amp; St Peters</w:t>
      </w:r>
      <w:bookmarkEnd w:id="354"/>
      <w:bookmarkEnd w:id="355"/>
      <w:bookmarkEnd w:id="356"/>
    </w:p>
    <w:p w14:paraId="1AB8B266" w14:textId="4263697A" w:rsidR="00E94CB7" w:rsidRPr="00BB3C0E" w:rsidRDefault="00E94CB7" w:rsidP="007D07C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</w:r>
      <w:r w:rsidR="006D65EA" w:rsidRPr="00BB3C0E">
        <w:rPr>
          <w:sz w:val="17"/>
          <w:szCs w:val="17"/>
        </w:rPr>
        <w:t>No.51 p.2171</w:t>
      </w:r>
    </w:p>
    <w:p w14:paraId="4E4F07E2" w14:textId="77777777" w:rsidR="00A518F4" w:rsidRPr="00BB3C0E" w:rsidRDefault="006C5855" w:rsidP="0001048E">
      <w:pPr>
        <w:pStyle w:val="Heading4"/>
      </w:pPr>
      <w:bookmarkStart w:id="357" w:name="_Toc96611541"/>
      <w:bookmarkStart w:id="358" w:name="_Toc96611938"/>
      <w:bookmarkStart w:id="359" w:name="_Toc185596833"/>
      <w:r w:rsidRPr="00BB3C0E">
        <w:t>Onkaparinga</w:t>
      </w:r>
      <w:bookmarkEnd w:id="357"/>
      <w:bookmarkEnd w:id="358"/>
      <w:bookmarkEnd w:id="359"/>
    </w:p>
    <w:p w14:paraId="48EE5586" w14:textId="5E73F70F" w:rsidR="00A9012F" w:rsidRPr="00BB3C0E" w:rsidRDefault="00A9012F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for 202</w:t>
      </w:r>
      <w:r w:rsidR="004227E7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</w:t>
      </w:r>
      <w:r w:rsidR="004227E7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4227E7" w:rsidRPr="00BB3C0E">
        <w:rPr>
          <w:sz w:val="17"/>
          <w:szCs w:val="17"/>
        </w:rPr>
        <w:t>No.48 p.2073</w:t>
      </w:r>
    </w:p>
    <w:p w14:paraId="72CC0F38" w14:textId="2C955690" w:rsidR="00A65A85" w:rsidRPr="00BB3C0E" w:rsidRDefault="00A65A85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Application of Dogs By-law</w:t>
      </w:r>
      <w:r w:rsidRPr="00BB3C0E">
        <w:rPr>
          <w:sz w:val="17"/>
          <w:szCs w:val="17"/>
        </w:rPr>
        <w:tab/>
        <w:t>No.55 p.2393</w:t>
      </w:r>
    </w:p>
    <w:p w14:paraId="6BA64B86" w14:textId="70963E6F" w:rsidR="00E42EA2" w:rsidRPr="00BB3C0E" w:rsidRDefault="00E42EA2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Review of Elector Representation</w:t>
      </w:r>
      <w:r w:rsidRPr="00BB3C0E">
        <w:rPr>
          <w:sz w:val="17"/>
          <w:szCs w:val="17"/>
        </w:rPr>
        <w:tab/>
        <w:t>No.67 p.3876</w:t>
      </w:r>
    </w:p>
    <w:p w14:paraId="2EC0B6AE" w14:textId="0A1A1B27" w:rsidR="003C382A" w:rsidRPr="00BB3C0E" w:rsidRDefault="003C382A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Road Clos</w:t>
      </w:r>
      <w:r w:rsidR="00AB55C7" w:rsidRPr="00BB3C0E">
        <w:rPr>
          <w:sz w:val="17"/>
          <w:szCs w:val="17"/>
        </w:rPr>
        <w:t>ure</w:t>
      </w:r>
      <w:r w:rsidR="002F6332" w:rsidRPr="00BB3C0E">
        <w:rPr>
          <w:sz w:val="17"/>
          <w:szCs w:val="17"/>
        </w:rPr>
        <w:t>—</w:t>
      </w:r>
      <w:r w:rsidR="00AB55C7" w:rsidRPr="00BB3C0E">
        <w:rPr>
          <w:sz w:val="17"/>
          <w:szCs w:val="17"/>
        </w:rPr>
        <w:t>113 Old Willunga Hill Road, Willunga</w:t>
      </w:r>
      <w:r w:rsidR="00EC1C96" w:rsidRPr="00BB3C0E">
        <w:rPr>
          <w:sz w:val="17"/>
          <w:szCs w:val="17"/>
        </w:rPr>
        <w:tab/>
      </w:r>
      <w:r w:rsidR="00AB55C7" w:rsidRPr="00BB3C0E">
        <w:rPr>
          <w:sz w:val="17"/>
          <w:szCs w:val="17"/>
        </w:rPr>
        <w:t>No.61 p.3121</w:t>
      </w:r>
    </w:p>
    <w:p w14:paraId="322CEE21" w14:textId="77777777" w:rsidR="003110E8" w:rsidRPr="00BB3C0E" w:rsidRDefault="006C5855" w:rsidP="0001048E">
      <w:pPr>
        <w:pStyle w:val="Heading4"/>
      </w:pPr>
      <w:bookmarkStart w:id="360" w:name="_Toc96611542"/>
      <w:bookmarkStart w:id="361" w:name="_Toc96611939"/>
      <w:bookmarkStart w:id="362" w:name="_Toc185596834"/>
      <w:r w:rsidRPr="00BB3C0E">
        <w:t>Playford</w:t>
      </w:r>
      <w:bookmarkEnd w:id="360"/>
      <w:bookmarkEnd w:id="361"/>
      <w:bookmarkEnd w:id="362"/>
    </w:p>
    <w:p w14:paraId="0F6D89AE" w14:textId="77777777" w:rsidR="00350DAC" w:rsidRPr="00BB3C0E" w:rsidRDefault="00350DA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  <w:t>No.51 p.2171</w:t>
      </w:r>
    </w:p>
    <w:p w14:paraId="3D5B25A8" w14:textId="77777777" w:rsidR="00B92A7F" w:rsidRPr="00BB3C0E" w:rsidRDefault="00350DA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Change of Public Place—</w:t>
      </w:r>
    </w:p>
    <w:p w14:paraId="31A7C378" w14:textId="0693C36A" w:rsidR="00B92A7F" w:rsidRPr="00BB3C0E" w:rsidRDefault="00B92A7F" w:rsidP="00B92A7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Dwight Reserve North, Elizabeth Downs</w:t>
      </w:r>
      <w:r w:rsidRPr="00BB3C0E">
        <w:rPr>
          <w:sz w:val="17"/>
          <w:szCs w:val="17"/>
        </w:rPr>
        <w:tab/>
        <w:t>No.77 p.4406</w:t>
      </w:r>
    </w:p>
    <w:p w14:paraId="78477E92" w14:textId="5C6349D3" w:rsidR="00350DAC" w:rsidRPr="00BB3C0E" w:rsidRDefault="00350DAC" w:rsidP="00B92A7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Mofflin Reserve</w:t>
      </w:r>
      <w:r w:rsidR="001B43CD" w:rsidRPr="00BB3C0E">
        <w:rPr>
          <w:sz w:val="17"/>
          <w:szCs w:val="17"/>
        </w:rPr>
        <w:t>,</w:t>
      </w:r>
      <w:r w:rsidRPr="00BB3C0E">
        <w:rPr>
          <w:sz w:val="17"/>
          <w:szCs w:val="17"/>
        </w:rPr>
        <w:t xml:space="preserve"> Elizabeth Vale</w:t>
      </w:r>
      <w:r w:rsidRPr="00BB3C0E">
        <w:rPr>
          <w:sz w:val="17"/>
          <w:szCs w:val="17"/>
        </w:rPr>
        <w:tab/>
        <w:t>No.56 p.2433</w:t>
      </w:r>
    </w:p>
    <w:p w14:paraId="592AD305" w14:textId="3E85CFDD" w:rsidR="008E3CC2" w:rsidRPr="00BB3C0E" w:rsidRDefault="008E3CC2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Change of Road Name</w:t>
      </w:r>
      <w:r w:rsidRPr="00BB3C0E">
        <w:rPr>
          <w:sz w:val="17"/>
          <w:szCs w:val="17"/>
        </w:rPr>
        <w:tab/>
        <w:t>No.68 p.3936</w:t>
      </w:r>
      <w:r w:rsidR="00636A11" w:rsidRPr="00BB3C0E">
        <w:rPr>
          <w:sz w:val="17"/>
          <w:szCs w:val="17"/>
        </w:rPr>
        <w:t xml:space="preserve"> | No.78 p.4597</w:t>
      </w:r>
      <w:r w:rsidR="009B53DD" w:rsidRPr="00BB3C0E">
        <w:rPr>
          <w:sz w:val="17"/>
          <w:szCs w:val="17"/>
        </w:rPr>
        <w:t xml:space="preserve"> | No.81 p.5102</w:t>
      </w:r>
    </w:p>
    <w:p w14:paraId="529A51EF" w14:textId="4EC43B7C" w:rsidR="00061CFE" w:rsidRPr="00BB3C0E" w:rsidRDefault="00061CFE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Representation Review</w:t>
      </w:r>
      <w:r w:rsidRPr="00BB3C0E">
        <w:rPr>
          <w:sz w:val="17"/>
          <w:szCs w:val="17"/>
        </w:rPr>
        <w:tab/>
        <w:t>No.61 p.3121</w:t>
      </w:r>
    </w:p>
    <w:p w14:paraId="69CFA73D" w14:textId="3513F449" w:rsidR="00013BE5" w:rsidRDefault="00350DA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Road Name Change—Naming of Public Roads</w:t>
      </w:r>
      <w:r w:rsidRPr="00BB3C0E">
        <w:rPr>
          <w:sz w:val="17"/>
          <w:szCs w:val="17"/>
        </w:rPr>
        <w:tab/>
        <w:t>No.56 p.2433</w:t>
      </w:r>
    </w:p>
    <w:p w14:paraId="598F5422" w14:textId="77777777" w:rsidR="00013BE5" w:rsidRDefault="00013BE5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35E22949" w14:textId="4F222E64" w:rsidR="0024166A" w:rsidRPr="00BB3C0E" w:rsidRDefault="006C5855" w:rsidP="0001048E">
      <w:pPr>
        <w:pStyle w:val="Heading4"/>
      </w:pPr>
      <w:bookmarkStart w:id="363" w:name="_Toc96611543"/>
      <w:bookmarkStart w:id="364" w:name="_Toc96611940"/>
      <w:bookmarkStart w:id="365" w:name="_Toc185596835"/>
      <w:r w:rsidRPr="00BB3C0E">
        <w:lastRenderedPageBreak/>
        <w:t>Port Adelaide Enfield</w:t>
      </w:r>
      <w:bookmarkEnd w:id="363"/>
      <w:bookmarkEnd w:id="364"/>
      <w:bookmarkEnd w:id="365"/>
    </w:p>
    <w:p w14:paraId="4056AC96" w14:textId="324E98EA" w:rsidR="00A9012F" w:rsidRPr="00BB3C0E" w:rsidRDefault="00A9012F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for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/202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6D65EA" w:rsidRPr="00BB3C0E">
        <w:rPr>
          <w:sz w:val="17"/>
          <w:szCs w:val="17"/>
        </w:rPr>
        <w:t>No.51 p.2171</w:t>
      </w:r>
    </w:p>
    <w:p w14:paraId="5827DE57" w14:textId="7C72A985" w:rsidR="000847CC" w:rsidRPr="00BB3C0E" w:rsidRDefault="000847CC" w:rsidP="00D9356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Assignment of Names for </w:t>
      </w:r>
      <w:r w:rsidR="00D63CCE" w:rsidRPr="00BB3C0E">
        <w:rPr>
          <w:sz w:val="17"/>
          <w:szCs w:val="17"/>
        </w:rPr>
        <w:t>Public</w:t>
      </w:r>
      <w:r w:rsidRPr="00BB3C0E">
        <w:rPr>
          <w:sz w:val="17"/>
          <w:szCs w:val="17"/>
        </w:rPr>
        <w:t xml:space="preserve"> Roads</w:t>
      </w:r>
      <w:r w:rsidRPr="00BB3C0E">
        <w:rPr>
          <w:sz w:val="17"/>
          <w:szCs w:val="17"/>
        </w:rPr>
        <w:tab/>
      </w:r>
      <w:r w:rsidR="00D63CCE" w:rsidRPr="00BB3C0E">
        <w:rPr>
          <w:sz w:val="17"/>
          <w:szCs w:val="17"/>
        </w:rPr>
        <w:t>No.62 p.3174</w:t>
      </w:r>
    </w:p>
    <w:p w14:paraId="23148533" w14:textId="6644B600" w:rsidR="00010D86" w:rsidRPr="00BB3C0E" w:rsidRDefault="00010D86" w:rsidP="00D93565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BB3C0E">
        <w:rPr>
          <w:sz w:val="17"/>
          <w:szCs w:val="17"/>
        </w:rPr>
        <w:t>Change of Name of Public Place</w:t>
      </w:r>
      <w:r w:rsidRPr="00BB3C0E">
        <w:rPr>
          <w:sz w:val="17"/>
          <w:szCs w:val="17"/>
        </w:rPr>
        <w:tab/>
        <w:t>No.79 p.4812</w:t>
      </w:r>
    </w:p>
    <w:p w14:paraId="6F73EE60" w14:textId="36CC1374" w:rsidR="00506B43" w:rsidRPr="00BB3C0E" w:rsidRDefault="00506B43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No.78 p.4597</w:t>
      </w:r>
    </w:p>
    <w:p w14:paraId="1E4CE17A" w14:textId="03703376" w:rsidR="00606B37" w:rsidRPr="001244F9" w:rsidRDefault="00F00505" w:rsidP="001244F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Proposed Road Closure—Schumacher Road, Wingfield</w:t>
      </w:r>
      <w:r w:rsidRPr="00BB3C0E">
        <w:rPr>
          <w:sz w:val="17"/>
          <w:szCs w:val="17"/>
        </w:rPr>
        <w:tab/>
        <w:t>No.59 p.2988</w:t>
      </w:r>
    </w:p>
    <w:p w14:paraId="696D1D01" w14:textId="77777777" w:rsidR="004A4295" w:rsidRPr="00BB3C0E" w:rsidRDefault="006C5855" w:rsidP="0001048E">
      <w:pPr>
        <w:pStyle w:val="Heading4"/>
      </w:pPr>
      <w:bookmarkStart w:id="366" w:name="_Toc96611544"/>
      <w:bookmarkStart w:id="367" w:name="_Toc96611941"/>
      <w:bookmarkStart w:id="368" w:name="_Toc185596836"/>
      <w:r w:rsidRPr="00BB3C0E">
        <w:t>Port Augusta</w:t>
      </w:r>
      <w:bookmarkEnd w:id="366"/>
      <w:bookmarkEnd w:id="367"/>
      <w:bookmarkEnd w:id="368"/>
    </w:p>
    <w:p w14:paraId="19FEA800" w14:textId="31B51536" w:rsidR="006801EA" w:rsidRPr="00BB3C0E" w:rsidRDefault="00EF3586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</w:t>
      </w:r>
      <w:r w:rsidR="00E5593D" w:rsidRPr="00BB3C0E">
        <w:rPr>
          <w:sz w:val="17"/>
          <w:szCs w:val="17"/>
        </w:rPr>
        <w:t>n</w:t>
      </w:r>
      <w:r w:rsidR="004A4295" w:rsidRPr="00BB3C0E">
        <w:rPr>
          <w:sz w:val="17"/>
          <w:szCs w:val="17"/>
        </w:rPr>
        <w:tab/>
      </w:r>
      <w:r w:rsidR="00E5593D" w:rsidRPr="00BB3C0E">
        <w:rPr>
          <w:sz w:val="17"/>
          <w:szCs w:val="17"/>
        </w:rPr>
        <w:t>No.61 p.3121</w:t>
      </w:r>
    </w:p>
    <w:p w14:paraId="1079DB71" w14:textId="649FB3F8" w:rsidR="007264D8" w:rsidRPr="00BB3C0E" w:rsidRDefault="007264D8" w:rsidP="007264D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Road Closing—Daw Street, Port Augusta West</w:t>
      </w:r>
      <w:r w:rsidRPr="00BB3C0E">
        <w:rPr>
          <w:sz w:val="17"/>
          <w:szCs w:val="17"/>
        </w:rPr>
        <w:tab/>
        <w:t>No.72 p.4089</w:t>
      </w:r>
    </w:p>
    <w:p w14:paraId="597FCC69" w14:textId="77777777" w:rsidR="0097238F" w:rsidRPr="00BB3C0E" w:rsidRDefault="00C17A86" w:rsidP="0001048E">
      <w:pPr>
        <w:pStyle w:val="Heading4"/>
      </w:pPr>
      <w:bookmarkStart w:id="369" w:name="_Toc96611545"/>
      <w:bookmarkStart w:id="370" w:name="_Toc96611942"/>
      <w:bookmarkStart w:id="371" w:name="_Toc185596837"/>
      <w:r w:rsidRPr="00BB3C0E">
        <w:t>Port Lincoln</w:t>
      </w:r>
      <w:bookmarkEnd w:id="369"/>
      <w:bookmarkEnd w:id="370"/>
      <w:bookmarkEnd w:id="371"/>
    </w:p>
    <w:p w14:paraId="04B74CF5" w14:textId="333E8F41" w:rsidR="0097238F" w:rsidRPr="00BB3C0E" w:rsidRDefault="0097238F" w:rsidP="007F2BC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531780" w:rsidRPr="00BB3C0E">
        <w:rPr>
          <w:sz w:val="17"/>
          <w:szCs w:val="17"/>
        </w:rPr>
        <w:t>4</w:t>
      </w:r>
      <w:r w:rsidR="006D65EA" w:rsidRPr="00BB3C0E">
        <w:rPr>
          <w:sz w:val="17"/>
          <w:szCs w:val="17"/>
        </w:rPr>
        <w:t>/</w:t>
      </w:r>
      <w:r w:rsidRPr="00BB3C0E">
        <w:rPr>
          <w:sz w:val="17"/>
          <w:szCs w:val="17"/>
        </w:rPr>
        <w:t>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6D65EA" w:rsidRPr="00BB3C0E">
        <w:rPr>
          <w:sz w:val="17"/>
          <w:szCs w:val="17"/>
        </w:rPr>
        <w:t>No.51 p.217</w:t>
      </w:r>
      <w:r w:rsidR="00C255DE" w:rsidRPr="00BB3C0E">
        <w:rPr>
          <w:sz w:val="17"/>
          <w:szCs w:val="17"/>
        </w:rPr>
        <w:t>2</w:t>
      </w:r>
    </w:p>
    <w:p w14:paraId="4A08E410" w14:textId="1B8F528E" w:rsidR="00BE5B7B" w:rsidRPr="00BB3C0E" w:rsidRDefault="00BE5B7B" w:rsidP="00A818EE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Exclusion from Classification of Community Land</w:t>
      </w:r>
      <w:r w:rsidRPr="00BB3C0E">
        <w:rPr>
          <w:sz w:val="17"/>
          <w:szCs w:val="17"/>
        </w:rPr>
        <w:tab/>
        <w:t>No.75 p.4207</w:t>
      </w:r>
    </w:p>
    <w:p w14:paraId="071002D0" w14:textId="698CDC7D" w:rsidR="006801EA" w:rsidRPr="00BB3C0E" w:rsidRDefault="00C3794B" w:rsidP="00A818EE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</w:t>
      </w:r>
      <w:r w:rsidR="00A65A85" w:rsidRPr="00BB3C0E">
        <w:rPr>
          <w:sz w:val="17"/>
          <w:szCs w:val="17"/>
        </w:rPr>
        <w:t>epresentation Review</w:t>
      </w:r>
      <w:r w:rsidRPr="00BB3C0E">
        <w:rPr>
          <w:sz w:val="17"/>
          <w:szCs w:val="17"/>
        </w:rPr>
        <w:tab/>
      </w:r>
      <w:r w:rsidR="00A65A85" w:rsidRPr="00BB3C0E">
        <w:rPr>
          <w:sz w:val="17"/>
          <w:szCs w:val="17"/>
        </w:rPr>
        <w:t>No.55 p.2393</w:t>
      </w:r>
      <w:r w:rsidR="009F2C48" w:rsidRPr="00BB3C0E">
        <w:rPr>
          <w:sz w:val="17"/>
          <w:szCs w:val="17"/>
        </w:rPr>
        <w:t xml:space="preserve"> | No.77 p.4406</w:t>
      </w:r>
    </w:p>
    <w:p w14:paraId="577D2DCE" w14:textId="77777777" w:rsidR="00050947" w:rsidRPr="00BB3C0E" w:rsidRDefault="006C5855" w:rsidP="0001048E">
      <w:pPr>
        <w:pStyle w:val="Heading4"/>
      </w:pPr>
      <w:bookmarkStart w:id="372" w:name="_Toc96611546"/>
      <w:bookmarkStart w:id="373" w:name="_Toc96611943"/>
      <w:bookmarkStart w:id="374" w:name="_Toc185596838"/>
      <w:r w:rsidRPr="00BB3C0E">
        <w:t>Prospect</w:t>
      </w:r>
      <w:bookmarkEnd w:id="372"/>
      <w:bookmarkEnd w:id="373"/>
      <w:bookmarkEnd w:id="374"/>
    </w:p>
    <w:p w14:paraId="78531A10" w14:textId="70DCCBE9" w:rsidR="00176A76" w:rsidRPr="00BB3C0E" w:rsidRDefault="00937BF5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4227E7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4227E7" w:rsidRPr="00BB3C0E">
        <w:rPr>
          <w:sz w:val="17"/>
          <w:szCs w:val="17"/>
        </w:rPr>
        <w:t>5</w:t>
      </w:r>
      <w:r w:rsidR="00050947" w:rsidRPr="00BB3C0E">
        <w:rPr>
          <w:sz w:val="17"/>
          <w:szCs w:val="17"/>
        </w:rPr>
        <w:tab/>
      </w:r>
      <w:r w:rsidR="004227E7" w:rsidRPr="00BB3C0E">
        <w:rPr>
          <w:sz w:val="17"/>
          <w:szCs w:val="17"/>
        </w:rPr>
        <w:t>No.48 p.2074</w:t>
      </w:r>
    </w:p>
    <w:p w14:paraId="17C6D4DF" w14:textId="77777777" w:rsidR="00E7252C" w:rsidRDefault="00E96025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Assignment of Names for</w:t>
      </w:r>
      <w:r w:rsidR="00E7252C">
        <w:rPr>
          <w:sz w:val="17"/>
          <w:szCs w:val="17"/>
        </w:rPr>
        <w:t>—</w:t>
      </w:r>
    </w:p>
    <w:p w14:paraId="271BDD09" w14:textId="3C6C09F5" w:rsidR="00176A76" w:rsidRPr="00BB3C0E" w:rsidRDefault="00E96025" w:rsidP="00E7252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New Roads</w:t>
      </w:r>
      <w:r w:rsidR="00176A76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No.57 p.2449</w:t>
      </w:r>
    </w:p>
    <w:p w14:paraId="37F91847" w14:textId="33D60872" w:rsidR="000B2961" w:rsidRPr="00BB3C0E" w:rsidRDefault="000B2961" w:rsidP="00E7252C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Public Places</w:t>
      </w:r>
      <w:r w:rsidRPr="00BB3C0E">
        <w:rPr>
          <w:sz w:val="17"/>
          <w:szCs w:val="17"/>
        </w:rPr>
        <w:tab/>
        <w:t>No.66 p.3848</w:t>
      </w:r>
      <w:r w:rsidR="00E7252C">
        <w:rPr>
          <w:sz w:val="17"/>
          <w:szCs w:val="17"/>
        </w:rPr>
        <w:t xml:space="preserve"> | </w:t>
      </w:r>
      <w:r w:rsidR="00E7252C" w:rsidRPr="00BB3C0E">
        <w:rPr>
          <w:sz w:val="17"/>
          <w:szCs w:val="17"/>
        </w:rPr>
        <w:t>No.81 p.5102</w:t>
      </w:r>
    </w:p>
    <w:p w14:paraId="6A25206D" w14:textId="77777777" w:rsidR="000B2961" w:rsidRPr="00BB3C0E" w:rsidRDefault="000B2961" w:rsidP="000B2961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By-law Application</w:t>
      </w:r>
      <w:r w:rsidRPr="00BB3C0E">
        <w:rPr>
          <w:sz w:val="17"/>
          <w:szCs w:val="17"/>
        </w:rPr>
        <w:tab/>
        <w:t>No.66 p.3848</w:t>
      </w:r>
    </w:p>
    <w:p w14:paraId="72FB7A9B" w14:textId="77777777" w:rsidR="00591C02" w:rsidRPr="00BB3C0E" w:rsidRDefault="006C5855" w:rsidP="0001048E">
      <w:pPr>
        <w:pStyle w:val="Heading4"/>
      </w:pPr>
      <w:bookmarkStart w:id="375" w:name="_Toc96611547"/>
      <w:bookmarkStart w:id="376" w:name="_Toc96611944"/>
      <w:bookmarkStart w:id="377" w:name="_Toc185596839"/>
      <w:r w:rsidRPr="00BB3C0E">
        <w:t>Salisbury</w:t>
      </w:r>
      <w:bookmarkEnd w:id="375"/>
      <w:bookmarkEnd w:id="376"/>
      <w:bookmarkEnd w:id="377"/>
    </w:p>
    <w:p w14:paraId="349B926E" w14:textId="38DBE1D2" w:rsidR="00565EAF" w:rsidRPr="00BB3C0E" w:rsidRDefault="00922F63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="00565EAF" w:rsidRPr="00BB3C0E">
        <w:rPr>
          <w:sz w:val="17"/>
          <w:szCs w:val="17"/>
        </w:rPr>
        <w:tab/>
      </w:r>
      <w:r w:rsidR="004227E7" w:rsidRPr="00BB3C0E">
        <w:rPr>
          <w:sz w:val="17"/>
          <w:szCs w:val="17"/>
        </w:rPr>
        <w:t>No.48 p.2074</w:t>
      </w:r>
    </w:p>
    <w:p w14:paraId="56CC3ABC" w14:textId="1490FCEE" w:rsidR="00AD64AE" w:rsidRPr="00BB3C0E" w:rsidRDefault="00AD64AE" w:rsidP="00F447E3">
      <w:pPr>
        <w:pStyle w:val="Caption"/>
        <w:tabs>
          <w:tab w:val="right" w:leader="dot" w:pos="9356"/>
        </w:tabs>
        <w:ind w:left="280" w:hanging="140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Proposal to Lease Community Land</w:t>
      </w:r>
      <w:r w:rsidRPr="00BB3C0E">
        <w:rPr>
          <w:sz w:val="17"/>
          <w:szCs w:val="17"/>
        </w:rPr>
        <w:tab/>
        <w:t>No.57 p.2449</w:t>
      </w:r>
      <w:r w:rsidR="00355B85" w:rsidRPr="00BB3C0E">
        <w:rPr>
          <w:sz w:val="17"/>
          <w:szCs w:val="17"/>
        </w:rPr>
        <w:t xml:space="preserve"> | No.64 p.3213</w:t>
      </w:r>
      <w:r w:rsidR="004D06A6" w:rsidRPr="00BB3C0E">
        <w:rPr>
          <w:sz w:val="17"/>
          <w:szCs w:val="17"/>
        </w:rPr>
        <w:t xml:space="preserve"> | No.71 p.4015</w:t>
      </w:r>
      <w:r w:rsidR="00D7762D" w:rsidRPr="00BB3C0E">
        <w:rPr>
          <w:sz w:val="17"/>
          <w:szCs w:val="17"/>
        </w:rPr>
        <w:t xml:space="preserve"> | </w:t>
      </w:r>
      <w:r w:rsidR="00F447E3">
        <w:rPr>
          <w:sz w:val="17"/>
          <w:szCs w:val="17"/>
        </w:rPr>
        <w:br/>
      </w:r>
      <w:r w:rsidR="00D7762D" w:rsidRPr="00BB3C0E">
        <w:rPr>
          <w:sz w:val="17"/>
          <w:szCs w:val="17"/>
        </w:rPr>
        <w:t>No.79 p.4812</w:t>
      </w:r>
    </w:p>
    <w:p w14:paraId="3087D653" w14:textId="3C139873" w:rsidR="00A65A85" w:rsidRPr="00BB3C0E" w:rsidRDefault="00A65A85" w:rsidP="00A65A85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Representation Review</w:t>
      </w:r>
      <w:r w:rsidRPr="00BB3C0E">
        <w:rPr>
          <w:sz w:val="17"/>
          <w:szCs w:val="17"/>
        </w:rPr>
        <w:tab/>
        <w:t>No.55 p.2394</w:t>
      </w:r>
    </w:p>
    <w:p w14:paraId="30AE6BEC" w14:textId="2DE304C3" w:rsidR="00355B85" w:rsidRPr="00BB3C0E" w:rsidRDefault="00355B85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Revocation of Community Land Classification</w:t>
      </w:r>
      <w:r w:rsidRPr="00BB3C0E">
        <w:rPr>
          <w:sz w:val="17"/>
          <w:szCs w:val="17"/>
        </w:rPr>
        <w:tab/>
        <w:t>No.64 p.3213</w:t>
      </w:r>
    </w:p>
    <w:p w14:paraId="4F4D6532" w14:textId="2319D288" w:rsidR="006801EA" w:rsidRPr="00BB3C0E" w:rsidRDefault="00E423FD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Road Closure—Portion of Port Wakefield Road, Globe Derby Park</w:t>
      </w:r>
      <w:r w:rsidR="000867A0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No.52 p.2207</w:t>
      </w:r>
    </w:p>
    <w:p w14:paraId="673003D5" w14:textId="77777777" w:rsidR="007617F3" w:rsidRPr="00BB3C0E" w:rsidRDefault="00C17A86" w:rsidP="0001048E">
      <w:pPr>
        <w:pStyle w:val="Heading4"/>
      </w:pPr>
      <w:bookmarkStart w:id="378" w:name="_Toc96611548"/>
      <w:bookmarkStart w:id="379" w:name="_Toc96611945"/>
      <w:bookmarkStart w:id="380" w:name="_Toc185596840"/>
      <w:r w:rsidRPr="00BB3C0E">
        <w:t>Tea Tree Gully</w:t>
      </w:r>
      <w:bookmarkEnd w:id="378"/>
      <w:bookmarkEnd w:id="379"/>
      <w:bookmarkEnd w:id="380"/>
    </w:p>
    <w:p w14:paraId="380FE5F6" w14:textId="642A9423" w:rsidR="00CF1818" w:rsidRPr="00BB3C0E" w:rsidRDefault="007617F3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4227E7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4227E7" w:rsidRPr="00BB3C0E">
        <w:rPr>
          <w:sz w:val="17"/>
          <w:szCs w:val="17"/>
        </w:rPr>
        <w:t>5</w:t>
      </w:r>
      <w:r w:rsidR="008E519E" w:rsidRPr="00BB3C0E">
        <w:rPr>
          <w:sz w:val="17"/>
          <w:szCs w:val="17"/>
        </w:rPr>
        <w:tab/>
      </w:r>
      <w:r w:rsidR="004227E7" w:rsidRPr="00BB3C0E">
        <w:rPr>
          <w:sz w:val="17"/>
          <w:szCs w:val="17"/>
        </w:rPr>
        <w:t>No.48 p.2075</w:t>
      </w:r>
    </w:p>
    <w:p w14:paraId="76ED7488" w14:textId="10A18AA0" w:rsidR="00462A3B" w:rsidRPr="00BB3C0E" w:rsidRDefault="00462A3B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</w:t>
      </w:r>
      <w:r w:rsidR="0016105E" w:rsidRPr="00BB3C0E">
        <w:rPr>
          <w:sz w:val="17"/>
          <w:szCs w:val="17"/>
        </w:rPr>
        <w:t>signation of Councillor</w:t>
      </w:r>
      <w:r w:rsidRPr="00BB3C0E">
        <w:rPr>
          <w:sz w:val="17"/>
          <w:szCs w:val="17"/>
        </w:rPr>
        <w:tab/>
      </w:r>
      <w:r w:rsidR="0016105E" w:rsidRPr="00BB3C0E">
        <w:rPr>
          <w:sz w:val="17"/>
          <w:szCs w:val="17"/>
        </w:rPr>
        <w:t>No.70 p.3968</w:t>
      </w:r>
    </w:p>
    <w:p w14:paraId="6AD3D8F8" w14:textId="77777777" w:rsidR="00C8589E" w:rsidRPr="00BB3C0E" w:rsidRDefault="006C5855" w:rsidP="0001048E">
      <w:pPr>
        <w:pStyle w:val="Heading4"/>
      </w:pPr>
      <w:bookmarkStart w:id="381" w:name="_Toc96611549"/>
      <w:bookmarkStart w:id="382" w:name="_Toc96611946"/>
      <w:bookmarkStart w:id="383" w:name="_Toc185596841"/>
      <w:r w:rsidRPr="00BB3C0E">
        <w:t>Unley</w:t>
      </w:r>
      <w:bookmarkEnd w:id="381"/>
      <w:bookmarkEnd w:id="382"/>
      <w:bookmarkEnd w:id="383"/>
    </w:p>
    <w:p w14:paraId="5C37994E" w14:textId="33329CDC" w:rsidR="00A9012F" w:rsidRPr="00BB3C0E" w:rsidRDefault="00A9012F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3868BA" w:rsidRPr="00BB3C0E">
        <w:rPr>
          <w:sz w:val="17"/>
          <w:szCs w:val="17"/>
        </w:rPr>
        <w:t>No.51 p.2173</w:t>
      </w:r>
    </w:p>
    <w:p w14:paraId="320A538A" w14:textId="6ED2ED6B" w:rsidR="006801EA" w:rsidRPr="00BB3C0E" w:rsidRDefault="003D0706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</w:t>
      </w:r>
      <w:r w:rsidR="008E3CC2" w:rsidRPr="00BB3C0E">
        <w:rPr>
          <w:sz w:val="17"/>
          <w:szCs w:val="17"/>
        </w:rPr>
        <w:t>signation of Councillor</w:t>
      </w:r>
      <w:r w:rsidRPr="00BB3C0E">
        <w:rPr>
          <w:sz w:val="17"/>
          <w:szCs w:val="17"/>
        </w:rPr>
        <w:tab/>
      </w:r>
      <w:r w:rsidR="008E3CC2" w:rsidRPr="00BB3C0E">
        <w:rPr>
          <w:sz w:val="17"/>
          <w:szCs w:val="17"/>
        </w:rPr>
        <w:t>No.68 p.3936</w:t>
      </w:r>
    </w:p>
    <w:p w14:paraId="513398A4" w14:textId="77777777" w:rsidR="00DC627A" w:rsidRPr="00BB3C0E" w:rsidRDefault="006C5855" w:rsidP="0001048E">
      <w:pPr>
        <w:pStyle w:val="Heading4"/>
      </w:pPr>
      <w:bookmarkStart w:id="384" w:name="_Toc96611550"/>
      <w:bookmarkStart w:id="385" w:name="_Toc96611947"/>
      <w:bookmarkStart w:id="386" w:name="_Toc185596842"/>
      <w:r w:rsidRPr="00BB3C0E">
        <w:t>Victor Harbor</w:t>
      </w:r>
      <w:bookmarkEnd w:id="384"/>
      <w:bookmarkEnd w:id="385"/>
      <w:bookmarkEnd w:id="386"/>
    </w:p>
    <w:p w14:paraId="79C550C1" w14:textId="77777777" w:rsidR="008C303B" w:rsidRDefault="00915456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</w:t>
      </w:r>
      <w:r w:rsidR="008C303B">
        <w:rPr>
          <w:sz w:val="17"/>
          <w:szCs w:val="17"/>
        </w:rPr>
        <w:t>—</w:t>
      </w:r>
    </w:p>
    <w:p w14:paraId="4D3FB3B7" w14:textId="10CBE964" w:rsidR="00915456" w:rsidRPr="00BB3C0E" w:rsidRDefault="00915456" w:rsidP="008C303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Community Land Management Plans</w:t>
      </w:r>
      <w:r w:rsidRPr="00BB3C0E">
        <w:rPr>
          <w:sz w:val="17"/>
          <w:szCs w:val="17"/>
        </w:rPr>
        <w:tab/>
        <w:t>No.72 p.4089</w:t>
      </w:r>
    </w:p>
    <w:p w14:paraId="4373BEAB" w14:textId="2FC4A2C5" w:rsidR="0067751E" w:rsidRPr="00BB3C0E" w:rsidRDefault="000867A0" w:rsidP="008C303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Valuations and Declaration of Rates</w:t>
      </w:r>
      <w:r w:rsidR="0067751E" w:rsidRPr="00BB3C0E">
        <w:rPr>
          <w:sz w:val="17"/>
          <w:szCs w:val="17"/>
        </w:rPr>
        <w:tab/>
      </w:r>
      <w:r w:rsidR="001C16A4" w:rsidRPr="00BB3C0E">
        <w:rPr>
          <w:sz w:val="17"/>
          <w:szCs w:val="17"/>
        </w:rPr>
        <w:t>No.52 p.2208</w:t>
      </w:r>
    </w:p>
    <w:p w14:paraId="325D33EB" w14:textId="2BF4C538" w:rsidR="00206FB2" w:rsidRPr="00BB3C0E" w:rsidRDefault="00206FB2" w:rsidP="008C303B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BB3C0E">
        <w:rPr>
          <w:smallCaps/>
          <w:sz w:val="17"/>
          <w:szCs w:val="17"/>
        </w:rPr>
        <w:t>Corrigendum</w:t>
      </w:r>
      <w:r w:rsidRPr="00BB3C0E">
        <w:rPr>
          <w:sz w:val="17"/>
          <w:szCs w:val="17"/>
        </w:rPr>
        <w:tab/>
        <w:t>No.54 p.2248</w:t>
      </w:r>
    </w:p>
    <w:p w14:paraId="4A667FF6" w14:textId="52468B49" w:rsidR="003714CF" w:rsidRPr="00BB3C0E" w:rsidRDefault="003714CF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527B62" w:rsidRPr="00BB3C0E">
        <w:rPr>
          <w:sz w:val="17"/>
          <w:szCs w:val="17"/>
        </w:rPr>
        <w:t>No.77 p.4406</w:t>
      </w:r>
    </w:p>
    <w:p w14:paraId="17C0E8A9" w14:textId="77777777" w:rsidR="00A84723" w:rsidRDefault="005F3CAD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BB3C0E">
        <w:rPr>
          <w:sz w:val="17"/>
          <w:szCs w:val="17"/>
        </w:rPr>
        <w:t>Naming of</w:t>
      </w:r>
      <w:r w:rsidR="00A84723">
        <w:rPr>
          <w:sz w:val="17"/>
          <w:szCs w:val="17"/>
        </w:rPr>
        <w:t>—</w:t>
      </w:r>
    </w:p>
    <w:p w14:paraId="5947D20A" w14:textId="333F2025" w:rsidR="006801EA" w:rsidRPr="00BB3C0E" w:rsidRDefault="005F3CAD" w:rsidP="00A84723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Reserve</w:t>
      </w:r>
      <w:r w:rsidR="00DA26DC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No.48 p.2075</w:t>
      </w:r>
    </w:p>
    <w:p w14:paraId="1D36EC02" w14:textId="5EAA5E3B" w:rsidR="007A4189" w:rsidRPr="00BB3C0E" w:rsidRDefault="007A4189" w:rsidP="00A8472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Roads</w:t>
      </w:r>
      <w:r w:rsidRPr="00BB3C0E">
        <w:rPr>
          <w:sz w:val="17"/>
          <w:szCs w:val="17"/>
        </w:rPr>
        <w:tab/>
        <w:t>No.79 p.4812</w:t>
      </w:r>
    </w:p>
    <w:p w14:paraId="1000428D" w14:textId="61E4AFBE" w:rsidR="00B1681F" w:rsidRPr="00BB3C0E" w:rsidRDefault="00B1681F" w:rsidP="00B1681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Review of Elector Representation</w:t>
      </w:r>
      <w:r w:rsidRPr="00BB3C0E">
        <w:rPr>
          <w:sz w:val="17"/>
          <w:szCs w:val="17"/>
        </w:rPr>
        <w:tab/>
        <w:t>No.77 p.4411</w:t>
      </w:r>
    </w:p>
    <w:p w14:paraId="3351A306" w14:textId="77777777" w:rsidR="00BC6F4D" w:rsidRPr="00BB3C0E" w:rsidRDefault="006C5855" w:rsidP="0001048E">
      <w:pPr>
        <w:pStyle w:val="Heading4"/>
      </w:pPr>
      <w:bookmarkStart w:id="387" w:name="_Toc96611551"/>
      <w:bookmarkStart w:id="388" w:name="_Toc96611948"/>
      <w:bookmarkStart w:id="389" w:name="_Toc185596843"/>
      <w:r w:rsidRPr="00BB3C0E">
        <w:t>West Torrens</w:t>
      </w:r>
      <w:bookmarkEnd w:id="387"/>
      <w:bookmarkEnd w:id="388"/>
      <w:bookmarkEnd w:id="389"/>
    </w:p>
    <w:p w14:paraId="5DE7EB67" w14:textId="39932E4B" w:rsidR="00A9012F" w:rsidRPr="00BB3C0E" w:rsidRDefault="00A9012F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3868BA" w:rsidRPr="00BB3C0E">
        <w:rPr>
          <w:sz w:val="17"/>
          <w:szCs w:val="17"/>
        </w:rPr>
        <w:t>No.51 p.2173</w:t>
      </w:r>
    </w:p>
    <w:p w14:paraId="4D46C596" w14:textId="77777777" w:rsidR="002F6B4F" w:rsidRPr="00BB3C0E" w:rsidRDefault="002F6B4F" w:rsidP="002F6B4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By-laws—</w:t>
      </w:r>
    </w:p>
    <w:p w14:paraId="2F16E39D" w14:textId="6A95DE4E" w:rsidR="002F6B4F" w:rsidRPr="00BB3C0E" w:rsidRDefault="002F6B4F" w:rsidP="002F6B4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1 of 2024—Permits and Penalties</w:t>
      </w:r>
      <w:r w:rsidRPr="00BB3C0E">
        <w:rPr>
          <w:sz w:val="17"/>
          <w:szCs w:val="17"/>
        </w:rPr>
        <w:tab/>
        <w:t>No.54 p.2248</w:t>
      </w:r>
    </w:p>
    <w:p w14:paraId="1C26B988" w14:textId="48AC3EC1" w:rsidR="002F6B4F" w:rsidRPr="00BB3C0E" w:rsidRDefault="002F6B4F" w:rsidP="002F6B4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2 of 2024—</w:t>
      </w:r>
      <w:r w:rsidR="00747EC9" w:rsidRPr="00BB3C0E">
        <w:rPr>
          <w:sz w:val="17"/>
          <w:szCs w:val="17"/>
        </w:rPr>
        <w:t>Local Government Land</w:t>
      </w:r>
      <w:r w:rsidRPr="00BB3C0E">
        <w:rPr>
          <w:sz w:val="17"/>
          <w:szCs w:val="17"/>
        </w:rPr>
        <w:tab/>
        <w:t>No.54 p.22</w:t>
      </w:r>
      <w:r w:rsidR="00747EC9" w:rsidRPr="00BB3C0E">
        <w:rPr>
          <w:sz w:val="17"/>
          <w:szCs w:val="17"/>
        </w:rPr>
        <w:t>50</w:t>
      </w:r>
    </w:p>
    <w:p w14:paraId="14A8526D" w14:textId="084F3E15" w:rsidR="002F6B4F" w:rsidRPr="00BB3C0E" w:rsidRDefault="002F6B4F" w:rsidP="002F6B4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3 of 2024—</w:t>
      </w:r>
      <w:r w:rsidR="00747EC9" w:rsidRPr="00BB3C0E">
        <w:rPr>
          <w:sz w:val="17"/>
          <w:szCs w:val="17"/>
        </w:rPr>
        <w:t>Roads</w:t>
      </w:r>
      <w:r w:rsidRPr="00BB3C0E">
        <w:rPr>
          <w:sz w:val="17"/>
          <w:szCs w:val="17"/>
        </w:rPr>
        <w:tab/>
        <w:t>No.54 p.22</w:t>
      </w:r>
      <w:r w:rsidR="00747EC9" w:rsidRPr="00BB3C0E">
        <w:rPr>
          <w:sz w:val="17"/>
          <w:szCs w:val="17"/>
        </w:rPr>
        <w:t>57</w:t>
      </w:r>
    </w:p>
    <w:p w14:paraId="186EE608" w14:textId="4CBFA85D" w:rsidR="002F6B4F" w:rsidRPr="00BB3C0E" w:rsidRDefault="002F6B4F" w:rsidP="002F6B4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4 of 2024—</w:t>
      </w:r>
      <w:r w:rsidR="00747EC9" w:rsidRPr="00BB3C0E">
        <w:rPr>
          <w:sz w:val="17"/>
          <w:szCs w:val="17"/>
        </w:rPr>
        <w:t>Moveable Signs</w:t>
      </w:r>
      <w:r w:rsidRPr="00BB3C0E">
        <w:rPr>
          <w:sz w:val="17"/>
          <w:szCs w:val="17"/>
        </w:rPr>
        <w:tab/>
        <w:t>No.54 p.22</w:t>
      </w:r>
      <w:r w:rsidR="00747EC9" w:rsidRPr="00BB3C0E">
        <w:rPr>
          <w:sz w:val="17"/>
          <w:szCs w:val="17"/>
        </w:rPr>
        <w:t>59</w:t>
      </w:r>
    </w:p>
    <w:p w14:paraId="717B90DA" w14:textId="1D0582FA" w:rsidR="002F6B4F" w:rsidRPr="00BB3C0E" w:rsidRDefault="002F6B4F" w:rsidP="002F6B4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5 of 2024—</w:t>
      </w:r>
      <w:r w:rsidR="00747EC9" w:rsidRPr="00BB3C0E">
        <w:rPr>
          <w:sz w:val="17"/>
          <w:szCs w:val="17"/>
        </w:rPr>
        <w:t>Dogs</w:t>
      </w:r>
      <w:r w:rsidRPr="00BB3C0E">
        <w:rPr>
          <w:sz w:val="17"/>
          <w:szCs w:val="17"/>
        </w:rPr>
        <w:tab/>
        <w:t>No.54 p.22</w:t>
      </w:r>
      <w:r w:rsidR="00747EC9" w:rsidRPr="00BB3C0E">
        <w:rPr>
          <w:sz w:val="17"/>
          <w:szCs w:val="17"/>
        </w:rPr>
        <w:t>61</w:t>
      </w:r>
    </w:p>
    <w:p w14:paraId="253EC089" w14:textId="6DEB960D" w:rsidR="006801EA" w:rsidRPr="00BB3C0E" w:rsidRDefault="00FB1529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Re</w:t>
      </w:r>
      <w:r w:rsidR="001C16A4" w:rsidRPr="00BB3C0E">
        <w:rPr>
          <w:sz w:val="17"/>
          <w:szCs w:val="17"/>
        </w:rPr>
        <w:t>signation of Councillor</w:t>
      </w:r>
      <w:r w:rsidR="00BC6F4D" w:rsidRPr="00BB3C0E">
        <w:rPr>
          <w:sz w:val="17"/>
          <w:szCs w:val="17"/>
        </w:rPr>
        <w:tab/>
      </w:r>
      <w:r w:rsidR="001C16A4" w:rsidRPr="00BB3C0E">
        <w:rPr>
          <w:sz w:val="17"/>
          <w:szCs w:val="17"/>
        </w:rPr>
        <w:t>No.52 p.2208</w:t>
      </w:r>
    </w:p>
    <w:p w14:paraId="4E68EB65" w14:textId="77777777" w:rsidR="0031416F" w:rsidRPr="00BB3C0E" w:rsidRDefault="0031416F" w:rsidP="00BE079A">
      <w:pPr>
        <w:pStyle w:val="Heading3"/>
      </w:pPr>
      <w:bookmarkStart w:id="390" w:name="_Toc96611553"/>
      <w:bookmarkStart w:id="391" w:name="_Toc96611950"/>
      <w:bookmarkStart w:id="392" w:name="_Toc185596844"/>
      <w:r w:rsidRPr="00BB3C0E">
        <w:t>Towns</w:t>
      </w:r>
      <w:bookmarkEnd w:id="390"/>
      <w:bookmarkEnd w:id="391"/>
      <w:bookmarkEnd w:id="392"/>
    </w:p>
    <w:p w14:paraId="2A1B5996" w14:textId="77777777" w:rsidR="0031416F" w:rsidRPr="00BB3C0E" w:rsidRDefault="006C5855" w:rsidP="0001048E">
      <w:pPr>
        <w:pStyle w:val="Heading4"/>
      </w:pPr>
      <w:bookmarkStart w:id="393" w:name="_Toc96611554"/>
      <w:bookmarkStart w:id="394" w:name="_Toc96611951"/>
      <w:bookmarkStart w:id="395" w:name="_Toc185596845"/>
      <w:r w:rsidRPr="00BB3C0E">
        <w:t>Gawler</w:t>
      </w:r>
      <w:bookmarkEnd w:id="393"/>
      <w:bookmarkEnd w:id="394"/>
      <w:bookmarkEnd w:id="395"/>
    </w:p>
    <w:p w14:paraId="764890E7" w14:textId="69F1460B" w:rsidR="00E7099C" w:rsidRPr="00BB3C0E" w:rsidRDefault="00E7099C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D7164B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D7164B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D7164B" w:rsidRPr="00BB3C0E">
        <w:rPr>
          <w:sz w:val="17"/>
          <w:szCs w:val="17"/>
        </w:rPr>
        <w:t>No.48 p.2075</w:t>
      </w:r>
    </w:p>
    <w:p w14:paraId="17C9C2FA" w14:textId="77777777" w:rsidR="00665BD9" w:rsidRPr="00BB3C0E" w:rsidRDefault="006C5855" w:rsidP="0001048E">
      <w:pPr>
        <w:pStyle w:val="Heading4"/>
      </w:pPr>
      <w:bookmarkStart w:id="396" w:name="_Toc96611555"/>
      <w:bookmarkStart w:id="397" w:name="_Toc96611952"/>
      <w:bookmarkStart w:id="398" w:name="_Toc185596846"/>
      <w:r w:rsidRPr="00BB3C0E">
        <w:t>Walkerville</w:t>
      </w:r>
      <w:bookmarkEnd w:id="396"/>
      <w:bookmarkEnd w:id="397"/>
      <w:bookmarkEnd w:id="398"/>
    </w:p>
    <w:p w14:paraId="3249B7DA" w14:textId="2C981ABC" w:rsidR="004B0333" w:rsidRPr="00BB3C0E" w:rsidRDefault="004B033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/2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6A5603" w:rsidRPr="00BB3C0E">
        <w:rPr>
          <w:sz w:val="17"/>
          <w:szCs w:val="17"/>
        </w:rPr>
        <w:t>No.54 p.2262</w:t>
      </w:r>
    </w:p>
    <w:p w14:paraId="69A400A0" w14:textId="061D6D88" w:rsidR="00897DF3" w:rsidRPr="00BB3C0E" w:rsidRDefault="00897DF3" w:rsidP="00897DF3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Proposed Declaration</w:t>
      </w:r>
      <w:r w:rsidRPr="00BB3C0E">
        <w:rPr>
          <w:sz w:val="17"/>
          <w:szCs w:val="17"/>
        </w:rPr>
        <w:tab/>
        <w:t>No.74 p.4179</w:t>
      </w:r>
    </w:p>
    <w:p w14:paraId="511F0787" w14:textId="77777777" w:rsidR="008625CA" w:rsidRPr="00BB3C0E" w:rsidRDefault="008625CA" w:rsidP="00BE079A">
      <w:pPr>
        <w:pStyle w:val="Heading3"/>
        <w:rPr>
          <w:caps/>
        </w:rPr>
      </w:pPr>
      <w:bookmarkStart w:id="399" w:name="_Toc96611556"/>
      <w:bookmarkStart w:id="400" w:name="_Toc96611953"/>
      <w:bookmarkStart w:id="401" w:name="_Toc185596847"/>
      <w:r w:rsidRPr="00BB3C0E">
        <w:t>District Councils</w:t>
      </w:r>
      <w:bookmarkEnd w:id="399"/>
      <w:bookmarkEnd w:id="400"/>
      <w:bookmarkEnd w:id="401"/>
    </w:p>
    <w:p w14:paraId="2E709E03" w14:textId="77777777" w:rsidR="00095AA9" w:rsidRPr="00BB3C0E" w:rsidRDefault="006C5855" w:rsidP="0001048E">
      <w:pPr>
        <w:pStyle w:val="Heading4"/>
      </w:pPr>
      <w:bookmarkStart w:id="402" w:name="_Toc96611557"/>
      <w:bookmarkStart w:id="403" w:name="_Toc96611954"/>
      <w:bookmarkStart w:id="404" w:name="_Toc185596848"/>
      <w:r w:rsidRPr="00BB3C0E">
        <w:t>Adelaide Hills</w:t>
      </w:r>
      <w:bookmarkEnd w:id="402"/>
      <w:bookmarkEnd w:id="403"/>
      <w:bookmarkEnd w:id="404"/>
    </w:p>
    <w:p w14:paraId="316A9602" w14:textId="79A9203E" w:rsidR="00D83733" w:rsidRPr="00BB3C0E" w:rsidRDefault="00D83733" w:rsidP="00B143B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CE4C54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</w:t>
      </w:r>
      <w:r w:rsidR="00CE4C54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CE4C54" w:rsidRPr="00BB3C0E">
        <w:rPr>
          <w:sz w:val="17"/>
          <w:szCs w:val="17"/>
        </w:rPr>
        <w:t>No.48 p.2079</w:t>
      </w:r>
    </w:p>
    <w:p w14:paraId="6109980D" w14:textId="7EE936EB" w:rsidR="00013BE5" w:rsidRDefault="00B143BD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Short Term Dry Area Declaration (48 hours or less)</w:t>
      </w:r>
      <w:r w:rsidRPr="00BB3C0E">
        <w:rPr>
          <w:sz w:val="17"/>
          <w:szCs w:val="17"/>
        </w:rPr>
        <w:tab/>
      </w:r>
      <w:r w:rsidR="00871B26" w:rsidRPr="00BB3C0E">
        <w:rPr>
          <w:sz w:val="17"/>
          <w:szCs w:val="17"/>
        </w:rPr>
        <w:t>No.75 p.4207</w:t>
      </w:r>
    </w:p>
    <w:p w14:paraId="53ECD92B" w14:textId="77777777" w:rsidR="00013BE5" w:rsidRDefault="00013BE5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481B15F2" w14:textId="77777777" w:rsidR="00E62DD5" w:rsidRPr="00BB3C0E" w:rsidRDefault="006C5855" w:rsidP="0001048E">
      <w:pPr>
        <w:pStyle w:val="Heading4"/>
      </w:pPr>
      <w:bookmarkStart w:id="405" w:name="_Toc96611558"/>
      <w:bookmarkStart w:id="406" w:name="_Toc96611955"/>
      <w:bookmarkStart w:id="407" w:name="_Toc185596849"/>
      <w:r w:rsidRPr="00BB3C0E">
        <w:lastRenderedPageBreak/>
        <w:t>Adelaide Plains</w:t>
      </w:r>
      <w:bookmarkEnd w:id="405"/>
      <w:bookmarkEnd w:id="406"/>
      <w:bookmarkEnd w:id="407"/>
    </w:p>
    <w:p w14:paraId="5225BBFB" w14:textId="17F42839" w:rsidR="00591C63" w:rsidRPr="00BB3C0E" w:rsidRDefault="00591C63" w:rsidP="006D185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5C5E4D" w:rsidRPr="00BB3C0E">
        <w:rPr>
          <w:sz w:val="17"/>
          <w:szCs w:val="17"/>
        </w:rPr>
        <w:t>No</w:t>
      </w:r>
      <w:r w:rsidR="00DB1242" w:rsidRPr="00BB3C0E">
        <w:rPr>
          <w:sz w:val="17"/>
          <w:szCs w:val="17"/>
        </w:rPr>
        <w:t>.</w:t>
      </w:r>
      <w:r w:rsidR="005C5E4D" w:rsidRPr="00BB3C0E">
        <w:rPr>
          <w:sz w:val="17"/>
          <w:szCs w:val="17"/>
        </w:rPr>
        <w:t>57 p.2450</w:t>
      </w:r>
    </w:p>
    <w:p w14:paraId="147148AC" w14:textId="0A2DEE1E" w:rsidR="001D41FA" w:rsidRPr="00BB3C0E" w:rsidRDefault="001D41FA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No.76 p.4257</w:t>
      </w:r>
    </w:p>
    <w:p w14:paraId="0CA96893" w14:textId="57A5F33D" w:rsidR="006D1858" w:rsidRPr="00BB3C0E" w:rsidRDefault="004D06A6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Road Closing—Warren Road, Two Wells</w:t>
      </w:r>
      <w:r w:rsidR="006D1858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No.71 p.4015</w:t>
      </w:r>
    </w:p>
    <w:p w14:paraId="5A1D8174" w14:textId="77777777" w:rsidR="001D64AA" w:rsidRPr="00BB3C0E" w:rsidRDefault="00E23DD6" w:rsidP="0001048E">
      <w:pPr>
        <w:pStyle w:val="Heading4"/>
      </w:pPr>
      <w:bookmarkStart w:id="408" w:name="_Toc96611559"/>
      <w:bookmarkStart w:id="409" w:name="_Toc96611956"/>
      <w:bookmarkStart w:id="410" w:name="_Toc185596850"/>
      <w:r w:rsidRPr="00BB3C0E">
        <w:t>Alexandrina</w:t>
      </w:r>
      <w:bookmarkEnd w:id="408"/>
      <w:bookmarkEnd w:id="409"/>
      <w:bookmarkEnd w:id="410"/>
    </w:p>
    <w:p w14:paraId="38FC25DE" w14:textId="7A7671BC" w:rsidR="00591C63" w:rsidRPr="00BB3C0E" w:rsidRDefault="00591C63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3868BA" w:rsidRPr="00BB3C0E">
        <w:rPr>
          <w:sz w:val="17"/>
          <w:szCs w:val="17"/>
        </w:rPr>
        <w:t>No.51 p.2174</w:t>
      </w:r>
    </w:p>
    <w:p w14:paraId="3C45909D" w14:textId="394B1997" w:rsidR="00811453" w:rsidRDefault="006D1858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BF6C9E" w:rsidRPr="00BB3C0E">
        <w:rPr>
          <w:sz w:val="17"/>
          <w:szCs w:val="17"/>
        </w:rPr>
        <w:t>No.77 p.4411</w:t>
      </w:r>
    </w:p>
    <w:p w14:paraId="1B665D5C" w14:textId="77777777" w:rsidR="003110E8" w:rsidRPr="00BB3C0E" w:rsidRDefault="00E23DD6" w:rsidP="0001048E">
      <w:pPr>
        <w:pStyle w:val="Heading4"/>
      </w:pPr>
      <w:bookmarkStart w:id="411" w:name="_Toc96611560"/>
      <w:bookmarkStart w:id="412" w:name="_Toc96611957"/>
      <w:bookmarkStart w:id="413" w:name="_Toc185596851"/>
      <w:r w:rsidRPr="00BB3C0E">
        <w:t>Barossa</w:t>
      </w:r>
      <w:bookmarkEnd w:id="411"/>
      <w:bookmarkEnd w:id="412"/>
      <w:bookmarkEnd w:id="413"/>
    </w:p>
    <w:p w14:paraId="41186332" w14:textId="49DB2167" w:rsidR="00591C63" w:rsidRPr="00BB3C0E" w:rsidRDefault="00591C63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and Charges</w:t>
      </w:r>
      <w:r w:rsidRPr="00BB3C0E">
        <w:rPr>
          <w:sz w:val="17"/>
          <w:szCs w:val="17"/>
        </w:rPr>
        <w:tab/>
      </w:r>
      <w:r w:rsidR="00EE75F7" w:rsidRPr="00BB3C0E">
        <w:rPr>
          <w:sz w:val="17"/>
          <w:szCs w:val="17"/>
        </w:rPr>
        <w:t>No.48 p.2080</w:t>
      </w:r>
    </w:p>
    <w:p w14:paraId="7194E745" w14:textId="4620119A" w:rsidR="0059188E" w:rsidRPr="00BB3C0E" w:rsidRDefault="00E42EA2" w:rsidP="00E42EA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Naming of Road</w:t>
      </w:r>
      <w:r w:rsidR="0059188E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No.67 p.3876</w:t>
      </w:r>
      <w:r w:rsidR="00D907A3" w:rsidRPr="00BB3C0E">
        <w:rPr>
          <w:sz w:val="17"/>
          <w:szCs w:val="17"/>
        </w:rPr>
        <w:t xml:space="preserve"> | No.77 p.4415</w:t>
      </w:r>
    </w:p>
    <w:p w14:paraId="16A87E4F" w14:textId="64723657" w:rsidR="005653B5" w:rsidRPr="00BB3C0E" w:rsidRDefault="005653B5" w:rsidP="005653B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Review of Elector Representation</w:t>
      </w:r>
      <w:r w:rsidRPr="00BB3C0E">
        <w:rPr>
          <w:sz w:val="17"/>
          <w:szCs w:val="17"/>
        </w:rPr>
        <w:tab/>
        <w:t>No.75 p.4208</w:t>
      </w:r>
    </w:p>
    <w:p w14:paraId="78792797" w14:textId="77777777" w:rsidR="00CA6FB5" w:rsidRPr="00BB3C0E" w:rsidRDefault="00E23DD6" w:rsidP="0001048E">
      <w:pPr>
        <w:pStyle w:val="Heading4"/>
      </w:pPr>
      <w:bookmarkStart w:id="414" w:name="_Toc96611561"/>
      <w:bookmarkStart w:id="415" w:name="_Toc96611958"/>
      <w:bookmarkStart w:id="416" w:name="_Toc185596852"/>
      <w:r w:rsidRPr="00BB3C0E">
        <w:t>Barunga West</w:t>
      </w:r>
      <w:bookmarkEnd w:id="414"/>
      <w:bookmarkEnd w:id="415"/>
      <w:bookmarkEnd w:id="416"/>
    </w:p>
    <w:p w14:paraId="5AF0D0DA" w14:textId="505226D2" w:rsidR="006801EA" w:rsidRPr="00BB3C0E" w:rsidRDefault="00542958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Declarations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="00CA6FB5" w:rsidRPr="00BB3C0E">
        <w:rPr>
          <w:sz w:val="17"/>
          <w:szCs w:val="17"/>
        </w:rPr>
        <w:tab/>
      </w:r>
      <w:r w:rsidR="005534A8" w:rsidRPr="00BB3C0E">
        <w:rPr>
          <w:sz w:val="17"/>
          <w:szCs w:val="17"/>
        </w:rPr>
        <w:t>No.52 p.2209</w:t>
      </w:r>
    </w:p>
    <w:p w14:paraId="638924EB" w14:textId="3EB30F57" w:rsidR="006546C2" w:rsidRPr="00BB3C0E" w:rsidRDefault="00F20891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Casual Vacancy</w:t>
      </w:r>
      <w:r w:rsidR="006546C2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No.55 p.2394</w:t>
      </w:r>
    </w:p>
    <w:p w14:paraId="37DDF6DE" w14:textId="171768D5" w:rsidR="000F46C2" w:rsidRPr="00BB3C0E" w:rsidRDefault="0002219B" w:rsidP="000F46C2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Road Closure—Whiting Road, Fisherman Bay</w:t>
      </w:r>
      <w:r w:rsidR="000F46C2" w:rsidRPr="00BB3C0E">
        <w:rPr>
          <w:sz w:val="17"/>
          <w:szCs w:val="17"/>
        </w:rPr>
        <w:tab/>
        <w:t>No.77 p.4415</w:t>
      </w:r>
    </w:p>
    <w:p w14:paraId="1F5A3087" w14:textId="77777777" w:rsidR="00621D21" w:rsidRPr="00BB3C0E" w:rsidRDefault="00E23DD6" w:rsidP="0001048E">
      <w:pPr>
        <w:pStyle w:val="Heading4"/>
      </w:pPr>
      <w:bookmarkStart w:id="417" w:name="_Toc96611562"/>
      <w:bookmarkStart w:id="418" w:name="_Toc96611959"/>
      <w:bookmarkStart w:id="419" w:name="_Toc185596853"/>
      <w:r w:rsidRPr="00BB3C0E">
        <w:t>Berri Barmera</w:t>
      </w:r>
      <w:bookmarkEnd w:id="417"/>
      <w:bookmarkEnd w:id="418"/>
      <w:bookmarkEnd w:id="419"/>
    </w:p>
    <w:p w14:paraId="620466C2" w14:textId="1879FBDC" w:rsidR="00621D21" w:rsidRPr="00BB3C0E" w:rsidRDefault="0076048A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/202</w:t>
      </w:r>
      <w:r w:rsidR="00531780" w:rsidRPr="00BB3C0E">
        <w:rPr>
          <w:sz w:val="17"/>
          <w:szCs w:val="17"/>
        </w:rPr>
        <w:t>5</w:t>
      </w:r>
      <w:r w:rsidR="00621D21" w:rsidRPr="00BB3C0E">
        <w:rPr>
          <w:sz w:val="17"/>
          <w:szCs w:val="17"/>
        </w:rPr>
        <w:tab/>
      </w:r>
      <w:r w:rsidR="0098260B" w:rsidRPr="00BB3C0E">
        <w:rPr>
          <w:sz w:val="17"/>
          <w:szCs w:val="17"/>
        </w:rPr>
        <w:t>No.55 p.2394</w:t>
      </w:r>
    </w:p>
    <w:p w14:paraId="5DE717C3" w14:textId="77777777" w:rsidR="00086D44" w:rsidRPr="00BB3C0E" w:rsidRDefault="00E23DD6" w:rsidP="0001048E">
      <w:pPr>
        <w:pStyle w:val="Heading4"/>
      </w:pPr>
      <w:bookmarkStart w:id="420" w:name="_Toc96611563"/>
      <w:bookmarkStart w:id="421" w:name="_Toc96611960"/>
      <w:bookmarkStart w:id="422" w:name="_Toc185596854"/>
      <w:r w:rsidRPr="00BB3C0E">
        <w:t>Ceduna</w:t>
      </w:r>
      <w:bookmarkEnd w:id="420"/>
      <w:bookmarkEnd w:id="421"/>
      <w:bookmarkEnd w:id="422"/>
    </w:p>
    <w:p w14:paraId="4A5AAFAE" w14:textId="77777777" w:rsidR="004900F2" w:rsidRPr="00BB3C0E" w:rsidRDefault="004900F2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Adoption of Annual Business Plan</w:t>
      </w:r>
      <w:r w:rsidRPr="00BB3C0E">
        <w:rPr>
          <w:sz w:val="17"/>
          <w:szCs w:val="17"/>
        </w:rPr>
        <w:tab/>
        <w:t>No.54 p.2263</w:t>
      </w:r>
    </w:p>
    <w:p w14:paraId="1412739D" w14:textId="77777777" w:rsidR="004900F2" w:rsidRPr="00BB3C0E" w:rsidRDefault="004900F2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Aerodrome Fees Act 1998</w:t>
      </w:r>
      <w:r w:rsidRPr="00BB3C0E">
        <w:rPr>
          <w:sz w:val="17"/>
          <w:szCs w:val="17"/>
        </w:rPr>
        <w:tab/>
        <w:t>No.54 p.2264</w:t>
      </w:r>
    </w:p>
    <w:p w14:paraId="3B2BBB98" w14:textId="3E66B560" w:rsidR="000F44A0" w:rsidRPr="00BB3C0E" w:rsidRDefault="000F44A0" w:rsidP="00D1314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Change of Road Name</w:t>
      </w:r>
      <w:r w:rsidRPr="00BB3C0E">
        <w:rPr>
          <w:sz w:val="17"/>
          <w:szCs w:val="17"/>
        </w:rPr>
        <w:tab/>
        <w:t>No.78 p.4598</w:t>
      </w:r>
    </w:p>
    <w:p w14:paraId="407E92C2" w14:textId="63E3F49B" w:rsidR="00D1314B" w:rsidRPr="00BB3C0E" w:rsidRDefault="00D1314B" w:rsidP="00D1314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Elector Representation Review Option Paper</w:t>
      </w:r>
      <w:r w:rsidRPr="00BB3C0E">
        <w:rPr>
          <w:sz w:val="17"/>
          <w:szCs w:val="17"/>
        </w:rPr>
        <w:tab/>
        <w:t>No.77 p.4415</w:t>
      </w:r>
    </w:p>
    <w:p w14:paraId="4C2986DE" w14:textId="01EF3BB6" w:rsidR="00641409" w:rsidRPr="00BB3C0E" w:rsidRDefault="00641409" w:rsidP="0001048E">
      <w:pPr>
        <w:pStyle w:val="Heading4"/>
      </w:pPr>
      <w:bookmarkStart w:id="423" w:name="_Toc96611564"/>
      <w:bookmarkStart w:id="424" w:name="_Toc96611961"/>
      <w:bookmarkStart w:id="425" w:name="_Toc185596855"/>
      <w:r w:rsidRPr="00BB3C0E">
        <w:t xml:space="preserve">Clare </w:t>
      </w:r>
      <w:r w:rsidR="00355B85" w:rsidRPr="00BB3C0E">
        <w:t>and</w:t>
      </w:r>
      <w:r w:rsidRPr="00BB3C0E">
        <w:t xml:space="preserve"> Gilbert Valleys</w:t>
      </w:r>
      <w:bookmarkEnd w:id="423"/>
      <w:bookmarkEnd w:id="424"/>
      <w:bookmarkEnd w:id="425"/>
    </w:p>
    <w:p w14:paraId="7027E1D7" w14:textId="1F2CAB69" w:rsidR="00641409" w:rsidRPr="00BB3C0E" w:rsidRDefault="00641409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</w:r>
      <w:r w:rsidR="009728AA" w:rsidRPr="00BB3C0E">
        <w:rPr>
          <w:sz w:val="17"/>
          <w:szCs w:val="17"/>
        </w:rPr>
        <w:t>No.56 p.2433</w:t>
      </w:r>
    </w:p>
    <w:p w14:paraId="2DD76B3C" w14:textId="77777777" w:rsidR="00470E4F" w:rsidRPr="00BB3C0E" w:rsidRDefault="003868BA" w:rsidP="003868BA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Road Closure—</w:t>
      </w:r>
    </w:p>
    <w:p w14:paraId="3C0F2A70" w14:textId="77777777" w:rsidR="00355B85" w:rsidRPr="00BB3C0E" w:rsidRDefault="00355B85" w:rsidP="00470E4F">
      <w:pPr>
        <w:pStyle w:val="Caption"/>
        <w:tabs>
          <w:tab w:val="right" w:leader="dot" w:pos="9356"/>
        </w:tabs>
        <w:ind w:left="567" w:hanging="284"/>
        <w:rPr>
          <w:sz w:val="17"/>
          <w:szCs w:val="17"/>
        </w:rPr>
      </w:pPr>
      <w:r w:rsidRPr="00BB3C0E">
        <w:rPr>
          <w:sz w:val="17"/>
          <w:szCs w:val="17"/>
        </w:rPr>
        <w:t>Bruhn’s Road, Manoora</w:t>
      </w:r>
      <w:r w:rsidRPr="00BB3C0E">
        <w:rPr>
          <w:sz w:val="17"/>
          <w:szCs w:val="17"/>
        </w:rPr>
        <w:tab/>
        <w:t>No.51 p.2174</w:t>
      </w:r>
    </w:p>
    <w:p w14:paraId="2CDBECD8" w14:textId="77777777" w:rsidR="00355B85" w:rsidRPr="00BB3C0E" w:rsidRDefault="00355B85" w:rsidP="00470E4F">
      <w:pPr>
        <w:pStyle w:val="Caption"/>
        <w:tabs>
          <w:tab w:val="right" w:leader="dot" w:pos="9356"/>
        </w:tabs>
        <w:ind w:left="567" w:hanging="284"/>
        <w:rPr>
          <w:sz w:val="17"/>
          <w:szCs w:val="17"/>
        </w:rPr>
      </w:pPr>
      <w:r w:rsidRPr="00BB3C0E">
        <w:rPr>
          <w:sz w:val="17"/>
          <w:szCs w:val="17"/>
        </w:rPr>
        <w:t>Buchanan Street, Clare</w:t>
      </w:r>
      <w:r w:rsidRPr="00BB3C0E">
        <w:rPr>
          <w:sz w:val="17"/>
          <w:szCs w:val="17"/>
        </w:rPr>
        <w:tab/>
        <w:t>No.55 p.2395</w:t>
      </w:r>
    </w:p>
    <w:p w14:paraId="0C19F25D" w14:textId="77777777" w:rsidR="00355B85" w:rsidRPr="00BB3C0E" w:rsidRDefault="00355B85" w:rsidP="002C74B9">
      <w:pPr>
        <w:pStyle w:val="Caption"/>
        <w:tabs>
          <w:tab w:val="right" w:leader="dot" w:pos="9356"/>
        </w:tabs>
        <w:ind w:left="567" w:hanging="284"/>
        <w:rPr>
          <w:sz w:val="17"/>
          <w:szCs w:val="17"/>
        </w:rPr>
      </w:pPr>
      <w:r w:rsidRPr="00BB3C0E">
        <w:rPr>
          <w:sz w:val="17"/>
          <w:szCs w:val="17"/>
        </w:rPr>
        <w:t>Public Road, Watervale</w:t>
      </w:r>
      <w:r w:rsidRPr="00BB3C0E">
        <w:rPr>
          <w:sz w:val="17"/>
          <w:szCs w:val="17"/>
        </w:rPr>
        <w:tab/>
        <w:t>No.62 p.3174</w:t>
      </w:r>
    </w:p>
    <w:p w14:paraId="5A738FBB" w14:textId="77777777" w:rsidR="00355B85" w:rsidRPr="00BB3C0E" w:rsidRDefault="00355B85" w:rsidP="002C74B9">
      <w:pPr>
        <w:pStyle w:val="Caption"/>
        <w:tabs>
          <w:tab w:val="right" w:leader="dot" w:pos="9356"/>
        </w:tabs>
        <w:ind w:left="567" w:hanging="284"/>
        <w:rPr>
          <w:sz w:val="17"/>
          <w:szCs w:val="17"/>
        </w:rPr>
      </w:pPr>
      <w:r w:rsidRPr="00BB3C0E">
        <w:rPr>
          <w:sz w:val="17"/>
          <w:szCs w:val="17"/>
        </w:rPr>
        <w:t>Shearers Road, Tarlee</w:t>
      </w:r>
      <w:r w:rsidRPr="00BB3C0E">
        <w:rPr>
          <w:sz w:val="17"/>
          <w:szCs w:val="17"/>
        </w:rPr>
        <w:tab/>
        <w:t>No.64 p.3214</w:t>
      </w:r>
    </w:p>
    <w:p w14:paraId="450FE439" w14:textId="77777777" w:rsidR="004E7978" w:rsidRPr="00BB3C0E" w:rsidRDefault="00E23DD6" w:rsidP="0001048E">
      <w:pPr>
        <w:pStyle w:val="Heading4"/>
      </w:pPr>
      <w:bookmarkStart w:id="426" w:name="_Toc96611565"/>
      <w:bookmarkStart w:id="427" w:name="_Toc96611962"/>
      <w:bookmarkStart w:id="428" w:name="_Toc185596856"/>
      <w:r w:rsidRPr="00BB3C0E">
        <w:t>Cleve</w:t>
      </w:r>
      <w:bookmarkEnd w:id="426"/>
      <w:bookmarkEnd w:id="427"/>
      <w:bookmarkEnd w:id="428"/>
    </w:p>
    <w:p w14:paraId="31B50BB4" w14:textId="54C402DE" w:rsidR="006801EA" w:rsidRPr="00BB3C0E" w:rsidRDefault="00641409" w:rsidP="00D9356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 xml:space="preserve">Liquor Licensing (Dry Areas) Notice </w:t>
      </w:r>
      <w:r w:rsidR="002847F3" w:rsidRPr="00BB3C0E">
        <w:rPr>
          <w:sz w:val="17"/>
          <w:szCs w:val="17"/>
        </w:rPr>
        <w:t>2024</w:t>
      </w:r>
      <w:r w:rsidR="004E7978" w:rsidRPr="00BB3C0E">
        <w:rPr>
          <w:sz w:val="17"/>
          <w:szCs w:val="17"/>
        </w:rPr>
        <w:tab/>
      </w:r>
      <w:r w:rsidR="002847F3" w:rsidRPr="00BB3C0E">
        <w:rPr>
          <w:sz w:val="17"/>
          <w:szCs w:val="17"/>
        </w:rPr>
        <w:t>No.76 p.4259</w:t>
      </w:r>
    </w:p>
    <w:p w14:paraId="437ADD44" w14:textId="77777777" w:rsidR="000935CF" w:rsidRPr="00BB3C0E" w:rsidRDefault="00E23DD6" w:rsidP="0001048E">
      <w:pPr>
        <w:pStyle w:val="Heading4"/>
      </w:pPr>
      <w:bookmarkStart w:id="429" w:name="_Toc96611566"/>
      <w:bookmarkStart w:id="430" w:name="_Toc96611963"/>
      <w:bookmarkStart w:id="431" w:name="_Toc185596857"/>
      <w:r w:rsidRPr="00BB3C0E">
        <w:t>Coober Pedy</w:t>
      </w:r>
      <w:bookmarkEnd w:id="429"/>
      <w:bookmarkEnd w:id="430"/>
      <w:bookmarkEnd w:id="431"/>
    </w:p>
    <w:p w14:paraId="5B8753D7" w14:textId="4DFB7F6B" w:rsidR="000935CF" w:rsidRPr="00BB3C0E" w:rsidRDefault="000867A0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="000935CF" w:rsidRPr="00BB3C0E">
        <w:rPr>
          <w:sz w:val="17"/>
          <w:szCs w:val="17"/>
        </w:rPr>
        <w:tab/>
      </w:r>
      <w:r w:rsidR="000F24B1" w:rsidRPr="00BB3C0E">
        <w:rPr>
          <w:sz w:val="17"/>
          <w:szCs w:val="17"/>
        </w:rPr>
        <w:t>No.52 p.2208</w:t>
      </w:r>
    </w:p>
    <w:p w14:paraId="71A84CA6" w14:textId="77777777" w:rsidR="00FB5CAE" w:rsidRPr="00BB3C0E" w:rsidRDefault="00E23DD6" w:rsidP="0001048E">
      <w:pPr>
        <w:pStyle w:val="Heading4"/>
      </w:pPr>
      <w:bookmarkStart w:id="432" w:name="_Toc96611567"/>
      <w:bookmarkStart w:id="433" w:name="_Toc96611964"/>
      <w:bookmarkStart w:id="434" w:name="_Toc185596858"/>
      <w:r w:rsidRPr="00BB3C0E">
        <w:t>Coorong</w:t>
      </w:r>
      <w:bookmarkEnd w:id="432"/>
      <w:bookmarkEnd w:id="433"/>
      <w:bookmarkEnd w:id="434"/>
    </w:p>
    <w:p w14:paraId="60916B92" w14:textId="79D29D2D" w:rsidR="00317AF9" w:rsidRPr="00BB3C0E" w:rsidRDefault="00317AF9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5C69EA" w:rsidRPr="00BB3C0E">
        <w:rPr>
          <w:sz w:val="17"/>
          <w:szCs w:val="17"/>
        </w:rPr>
        <w:t>No.51 p.2174</w:t>
      </w:r>
    </w:p>
    <w:p w14:paraId="5649F987" w14:textId="621EABAD" w:rsidR="00307310" w:rsidRPr="00BB3C0E" w:rsidRDefault="00307310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BB3C0E">
        <w:rPr>
          <w:sz w:val="17"/>
          <w:szCs w:val="17"/>
        </w:rPr>
        <w:t>Standard Customer Sale Contract—Water and Sewerage Retail Services</w:t>
      </w:r>
      <w:r w:rsidRPr="00BB3C0E">
        <w:rPr>
          <w:sz w:val="17"/>
          <w:szCs w:val="17"/>
        </w:rPr>
        <w:tab/>
        <w:t>No.74 p.4179</w:t>
      </w:r>
    </w:p>
    <w:p w14:paraId="7589999A" w14:textId="77777777" w:rsidR="005908EC" w:rsidRPr="00BB3C0E" w:rsidRDefault="00E23DD6" w:rsidP="0001048E">
      <w:pPr>
        <w:pStyle w:val="Heading4"/>
      </w:pPr>
      <w:bookmarkStart w:id="435" w:name="_Toc96611568"/>
      <w:bookmarkStart w:id="436" w:name="_Toc96611965"/>
      <w:bookmarkStart w:id="437" w:name="_Toc185596859"/>
      <w:r w:rsidRPr="00BB3C0E">
        <w:t>Copper Coast</w:t>
      </w:r>
      <w:bookmarkEnd w:id="435"/>
      <w:bookmarkEnd w:id="436"/>
      <w:bookmarkEnd w:id="437"/>
    </w:p>
    <w:p w14:paraId="3AD690CC" w14:textId="419820D4" w:rsidR="00591C63" w:rsidRPr="00BB3C0E" w:rsidRDefault="00591C63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</w:r>
      <w:r w:rsidR="005C69EA" w:rsidRPr="00BB3C0E">
        <w:rPr>
          <w:sz w:val="17"/>
          <w:szCs w:val="17"/>
        </w:rPr>
        <w:t>No.51 p.2175</w:t>
      </w:r>
    </w:p>
    <w:p w14:paraId="547DB2A8" w14:textId="7BF913FB" w:rsidR="005618E8" w:rsidRPr="00BB3C0E" w:rsidRDefault="005618E8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DC3B3C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DC3B3C" w:rsidRPr="00BB3C0E">
        <w:rPr>
          <w:sz w:val="17"/>
          <w:szCs w:val="17"/>
        </w:rPr>
        <w:t>No.67 p.3876</w:t>
      </w:r>
    </w:p>
    <w:p w14:paraId="753BBAFC" w14:textId="31C74ECC" w:rsidR="00433C19" w:rsidRPr="00BB3C0E" w:rsidRDefault="009B53DD" w:rsidP="00433C19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Review of Elector Representation</w:t>
      </w:r>
      <w:r w:rsidR="00433C19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No.81 p.5102</w:t>
      </w:r>
    </w:p>
    <w:p w14:paraId="6BC9E647" w14:textId="77777777" w:rsidR="001F7642" w:rsidRPr="00BB3C0E" w:rsidRDefault="00E23DD6" w:rsidP="0001048E">
      <w:pPr>
        <w:pStyle w:val="Heading4"/>
      </w:pPr>
      <w:bookmarkStart w:id="438" w:name="_Toc96611569"/>
      <w:bookmarkStart w:id="439" w:name="_Toc96611966"/>
      <w:bookmarkStart w:id="440" w:name="_Toc185596860"/>
      <w:r w:rsidRPr="00BB3C0E">
        <w:t>Elliston</w:t>
      </w:r>
      <w:bookmarkEnd w:id="438"/>
      <w:bookmarkEnd w:id="439"/>
      <w:bookmarkEnd w:id="440"/>
    </w:p>
    <w:p w14:paraId="3B941333" w14:textId="77D2B6AD" w:rsidR="006801EA" w:rsidRPr="00BB3C0E" w:rsidRDefault="006C0242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Declarations of Rates 2024-25</w:t>
      </w:r>
      <w:r w:rsidR="001F7642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No.48 p.2081</w:t>
      </w:r>
    </w:p>
    <w:p w14:paraId="24C9AA3F" w14:textId="77777777" w:rsidR="00DB4EDF" w:rsidRPr="00BB3C0E" w:rsidRDefault="00E23DD6" w:rsidP="0001048E">
      <w:pPr>
        <w:pStyle w:val="Heading4"/>
        <w:rPr>
          <w:rFonts w:eastAsia="Calibri"/>
        </w:rPr>
      </w:pPr>
      <w:bookmarkStart w:id="441" w:name="_Toc60324188"/>
      <w:bookmarkStart w:id="442" w:name="_Toc96611570"/>
      <w:bookmarkStart w:id="443" w:name="_Toc96611967"/>
      <w:bookmarkStart w:id="444" w:name="_Toc185596861"/>
      <w:r w:rsidRPr="00BB3C0E">
        <w:t>Flinders</w:t>
      </w:r>
      <w:r w:rsidRPr="00BB3C0E">
        <w:rPr>
          <w:rFonts w:eastAsia="Calibri"/>
        </w:rPr>
        <w:t xml:space="preserve"> Ranges</w:t>
      </w:r>
      <w:bookmarkEnd w:id="441"/>
      <w:bookmarkEnd w:id="442"/>
      <w:bookmarkEnd w:id="443"/>
      <w:bookmarkEnd w:id="444"/>
    </w:p>
    <w:p w14:paraId="6794F439" w14:textId="78FC570F" w:rsidR="00C87AFF" w:rsidRPr="00BB3C0E" w:rsidRDefault="00C87AFF" w:rsidP="00B143BD">
      <w:pPr>
        <w:tabs>
          <w:tab w:val="right" w:leader="dot" w:pos="9356"/>
        </w:tabs>
        <w:ind w:left="562" w:hanging="420"/>
        <w:rPr>
          <w:szCs w:val="17"/>
        </w:rPr>
      </w:pPr>
      <w:r w:rsidRPr="00BB3C0E">
        <w:rPr>
          <w:szCs w:val="17"/>
        </w:rPr>
        <w:t>Adoption of Valuations and Declaration of Rates</w:t>
      </w:r>
      <w:r w:rsidRPr="00BB3C0E">
        <w:rPr>
          <w:szCs w:val="17"/>
        </w:rPr>
        <w:tab/>
      </w:r>
      <w:r w:rsidR="009F537A" w:rsidRPr="00BB3C0E">
        <w:rPr>
          <w:szCs w:val="17"/>
        </w:rPr>
        <w:t>No.62 p.3174</w:t>
      </w:r>
    </w:p>
    <w:p w14:paraId="30260508" w14:textId="77777777" w:rsidR="00DB4EDF" w:rsidRPr="00BB3C0E" w:rsidRDefault="00E23DD6" w:rsidP="0001048E">
      <w:pPr>
        <w:pStyle w:val="Heading4"/>
      </w:pPr>
      <w:bookmarkStart w:id="445" w:name="_Toc96611572"/>
      <w:bookmarkStart w:id="446" w:name="_Toc96611969"/>
      <w:bookmarkStart w:id="447" w:name="_Toc185596862"/>
      <w:r w:rsidRPr="00BB3C0E">
        <w:t>Franklin Harbour</w:t>
      </w:r>
      <w:bookmarkEnd w:id="445"/>
      <w:bookmarkEnd w:id="446"/>
      <w:bookmarkEnd w:id="447"/>
    </w:p>
    <w:p w14:paraId="3D9BCEAF" w14:textId="6C804E82" w:rsidR="00827B18" w:rsidRPr="00BB3C0E" w:rsidRDefault="00827B18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</w:r>
      <w:r w:rsidR="00454F09" w:rsidRPr="00BB3C0E">
        <w:rPr>
          <w:sz w:val="17"/>
          <w:szCs w:val="17"/>
        </w:rPr>
        <w:t>No.52 p.2210</w:t>
      </w:r>
    </w:p>
    <w:p w14:paraId="1D54F40E" w14:textId="135521F9" w:rsidR="00433C19" w:rsidRPr="00BB3C0E" w:rsidRDefault="00433C19" w:rsidP="00433C19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Change of Meeting Date</w:t>
      </w:r>
      <w:r w:rsidRPr="00BB3C0E">
        <w:rPr>
          <w:sz w:val="17"/>
          <w:szCs w:val="17"/>
        </w:rPr>
        <w:tab/>
      </w:r>
      <w:r w:rsidR="003C7D44" w:rsidRPr="00BB3C0E">
        <w:rPr>
          <w:sz w:val="17"/>
          <w:szCs w:val="17"/>
        </w:rPr>
        <w:t>No.77 p.4415</w:t>
      </w:r>
    </w:p>
    <w:p w14:paraId="6C8FA4D0" w14:textId="77777777" w:rsidR="00161CED" w:rsidRPr="00BB3C0E" w:rsidRDefault="00E23DD6" w:rsidP="0001048E">
      <w:pPr>
        <w:pStyle w:val="Heading4"/>
      </w:pPr>
      <w:bookmarkStart w:id="448" w:name="_Toc96611575"/>
      <w:bookmarkStart w:id="449" w:name="_Toc96611972"/>
      <w:bookmarkStart w:id="450" w:name="_Toc185596863"/>
      <w:r w:rsidRPr="00BB3C0E">
        <w:t>Kangaroo Island</w:t>
      </w:r>
      <w:bookmarkEnd w:id="448"/>
      <w:bookmarkEnd w:id="449"/>
      <w:bookmarkEnd w:id="450"/>
    </w:p>
    <w:p w14:paraId="4D362F20" w14:textId="77777777" w:rsidR="00821199" w:rsidRDefault="003578A7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</w:t>
      </w:r>
      <w:r w:rsidR="00821199">
        <w:rPr>
          <w:sz w:val="17"/>
          <w:szCs w:val="17"/>
        </w:rPr>
        <w:t>—</w:t>
      </w:r>
    </w:p>
    <w:p w14:paraId="5DB2A53D" w14:textId="5E71C241" w:rsidR="003578A7" w:rsidRPr="00BB3C0E" w:rsidRDefault="00BF7715" w:rsidP="00821199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Amended Community Land Management Plan</w:t>
      </w:r>
      <w:r w:rsidR="003578A7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No.66 p.3849</w:t>
      </w:r>
      <w:r w:rsidR="00E30245" w:rsidRPr="00BB3C0E">
        <w:rPr>
          <w:sz w:val="17"/>
          <w:szCs w:val="17"/>
        </w:rPr>
        <w:t xml:space="preserve"> | No.78 p.4599</w:t>
      </w:r>
    </w:p>
    <w:p w14:paraId="48A14457" w14:textId="32BAAD9A" w:rsidR="00FB2510" w:rsidRPr="00BB3C0E" w:rsidRDefault="00FB2510" w:rsidP="00821199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Valuations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</w:t>
      </w:r>
      <w:r w:rsidR="005D3B2F" w:rsidRPr="00BB3C0E">
        <w:rPr>
          <w:sz w:val="17"/>
          <w:szCs w:val="17"/>
        </w:rPr>
        <w:t>20</w:t>
      </w:r>
      <w:r w:rsidRPr="00BB3C0E">
        <w:rPr>
          <w:sz w:val="17"/>
          <w:szCs w:val="17"/>
        </w:rPr>
        <w:t>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5D3B2F" w:rsidRPr="00BB3C0E">
        <w:rPr>
          <w:sz w:val="17"/>
          <w:szCs w:val="17"/>
        </w:rPr>
        <w:t>No.54 p.2264</w:t>
      </w:r>
    </w:p>
    <w:p w14:paraId="6DC79C8A" w14:textId="796F880E" w:rsidR="005A5F77" w:rsidRPr="00BB3C0E" w:rsidRDefault="00501576" w:rsidP="00F447E3">
      <w:pPr>
        <w:pStyle w:val="Caption"/>
        <w:tabs>
          <w:tab w:val="right" w:leader="dot" w:pos="9356"/>
        </w:tabs>
        <w:ind w:left="562" w:hanging="420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Notification of Application of By-law</w:t>
      </w:r>
      <w:r w:rsidR="005A5F77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No.52 p.2211</w:t>
      </w:r>
      <w:r w:rsidR="005D3B2F" w:rsidRPr="00BB3C0E">
        <w:rPr>
          <w:sz w:val="17"/>
          <w:szCs w:val="17"/>
        </w:rPr>
        <w:t xml:space="preserve"> | No.54 p.2265</w:t>
      </w:r>
      <w:r w:rsidR="00612957" w:rsidRPr="00BB3C0E">
        <w:rPr>
          <w:sz w:val="17"/>
          <w:szCs w:val="17"/>
        </w:rPr>
        <w:t xml:space="preserve"> | No.64 p.3214</w:t>
      </w:r>
      <w:r w:rsidR="000D2C5A" w:rsidRPr="00BB3C0E">
        <w:rPr>
          <w:sz w:val="17"/>
          <w:szCs w:val="17"/>
        </w:rPr>
        <w:t xml:space="preserve"> | </w:t>
      </w:r>
      <w:r w:rsidR="00F447E3">
        <w:rPr>
          <w:sz w:val="17"/>
          <w:szCs w:val="17"/>
        </w:rPr>
        <w:br/>
      </w:r>
      <w:r w:rsidR="000D2C5A" w:rsidRPr="00BB3C0E">
        <w:rPr>
          <w:sz w:val="17"/>
          <w:szCs w:val="17"/>
        </w:rPr>
        <w:t>No.70 p.3968</w:t>
      </w:r>
    </w:p>
    <w:p w14:paraId="1DCD394B" w14:textId="77777777" w:rsidR="0076048A" w:rsidRPr="00BB3C0E" w:rsidRDefault="0076048A" w:rsidP="0001048E">
      <w:pPr>
        <w:pStyle w:val="Heading4"/>
      </w:pPr>
      <w:bookmarkStart w:id="451" w:name="_Toc96611576"/>
      <w:bookmarkStart w:id="452" w:name="_Toc96611973"/>
      <w:bookmarkStart w:id="453" w:name="_Toc185596864"/>
      <w:r w:rsidRPr="00BB3C0E">
        <w:t>Karoonda East Mur</w:t>
      </w:r>
      <w:r w:rsidR="00FD1D61" w:rsidRPr="00BB3C0E">
        <w:t>r</w:t>
      </w:r>
      <w:r w:rsidRPr="00BB3C0E">
        <w:t>ay</w:t>
      </w:r>
      <w:bookmarkEnd w:id="451"/>
      <w:bookmarkEnd w:id="452"/>
      <w:bookmarkEnd w:id="453"/>
    </w:p>
    <w:p w14:paraId="651BC018" w14:textId="04BBCBF7" w:rsidR="006801EA" w:rsidRPr="00BB3C0E" w:rsidRDefault="0076048A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70324E" w:rsidRPr="00BB3C0E">
        <w:rPr>
          <w:sz w:val="17"/>
          <w:szCs w:val="17"/>
        </w:rPr>
        <w:t>No.55 p.2395</w:t>
      </w:r>
    </w:p>
    <w:p w14:paraId="74A54E5A" w14:textId="77777777" w:rsidR="0016377C" w:rsidRPr="00BB3C0E" w:rsidRDefault="0016377C" w:rsidP="0001048E">
      <w:pPr>
        <w:pStyle w:val="Heading4"/>
      </w:pPr>
      <w:bookmarkStart w:id="454" w:name="_Toc96611577"/>
      <w:bookmarkStart w:id="455" w:name="_Toc96611974"/>
      <w:bookmarkStart w:id="456" w:name="_Toc185596865"/>
      <w:r w:rsidRPr="00BB3C0E">
        <w:t>Kimba</w:t>
      </w:r>
      <w:bookmarkEnd w:id="454"/>
      <w:bookmarkEnd w:id="455"/>
      <w:bookmarkEnd w:id="456"/>
    </w:p>
    <w:p w14:paraId="03F69BAA" w14:textId="77777777" w:rsidR="00612957" w:rsidRPr="00BB3C0E" w:rsidRDefault="00612957" w:rsidP="005A5F77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Revised ‘Naming of Roads’ Policy</w:t>
      </w:r>
      <w:r w:rsidRPr="00BB3C0E">
        <w:rPr>
          <w:sz w:val="17"/>
          <w:szCs w:val="17"/>
        </w:rPr>
        <w:tab/>
        <w:t>No.62 p.3175</w:t>
      </w:r>
    </w:p>
    <w:p w14:paraId="26BE6A2E" w14:textId="6000A04C" w:rsidR="00612957" w:rsidRPr="00BB3C0E" w:rsidRDefault="0061295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Change of Meeting Date</w:t>
      </w:r>
      <w:r w:rsidRPr="00BB3C0E">
        <w:rPr>
          <w:sz w:val="17"/>
          <w:szCs w:val="17"/>
        </w:rPr>
        <w:tab/>
      </w:r>
      <w:r w:rsidR="003D0E4D" w:rsidRPr="00BB3C0E">
        <w:rPr>
          <w:sz w:val="17"/>
          <w:szCs w:val="17"/>
        </w:rPr>
        <w:t>No.81 p.5103</w:t>
      </w:r>
    </w:p>
    <w:p w14:paraId="569EC7AA" w14:textId="45A8E770" w:rsidR="002847F3" w:rsidRPr="00BB3C0E" w:rsidRDefault="002847F3" w:rsidP="002847F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No.76 p.4261</w:t>
      </w:r>
    </w:p>
    <w:p w14:paraId="71FC31A1" w14:textId="162114A9" w:rsidR="00612957" w:rsidRPr="00BB3C0E" w:rsidRDefault="00612957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Notification of Application of By-laws</w:t>
      </w:r>
      <w:r w:rsidRPr="00BB3C0E">
        <w:rPr>
          <w:sz w:val="17"/>
          <w:szCs w:val="17"/>
        </w:rPr>
        <w:tab/>
        <w:t>No.62 p.3175</w:t>
      </w:r>
    </w:p>
    <w:p w14:paraId="7308D0A7" w14:textId="77777777" w:rsidR="00612957" w:rsidRPr="00BB3C0E" w:rsidRDefault="0061295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Road Closure Pageant 2024</w:t>
      </w:r>
      <w:r w:rsidRPr="00BB3C0E">
        <w:rPr>
          <w:sz w:val="17"/>
          <w:szCs w:val="17"/>
        </w:rPr>
        <w:tab/>
        <w:t>No.64 p.3214</w:t>
      </w:r>
    </w:p>
    <w:p w14:paraId="471E0DE2" w14:textId="77777777" w:rsidR="00DC627A" w:rsidRPr="00BB3C0E" w:rsidRDefault="005F4575" w:rsidP="0001048E">
      <w:pPr>
        <w:pStyle w:val="Heading4"/>
      </w:pPr>
      <w:bookmarkStart w:id="457" w:name="_Toc96611578"/>
      <w:bookmarkStart w:id="458" w:name="_Toc96611975"/>
      <w:bookmarkStart w:id="459" w:name="_Toc185596866"/>
      <w:r w:rsidRPr="00BB3C0E">
        <w:lastRenderedPageBreak/>
        <w:t>Kingston</w:t>
      </w:r>
      <w:bookmarkEnd w:id="457"/>
      <w:bookmarkEnd w:id="458"/>
      <w:bookmarkEnd w:id="459"/>
    </w:p>
    <w:p w14:paraId="670778E2" w14:textId="36158078" w:rsidR="006801EA" w:rsidRPr="00BB3C0E" w:rsidRDefault="00F00505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Revocation of Community Land Classification</w:t>
      </w:r>
      <w:r w:rsidR="00DC627A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No.59 p.2988</w:t>
      </w:r>
    </w:p>
    <w:p w14:paraId="24B55184" w14:textId="77777777" w:rsidR="000847CC" w:rsidRPr="00BB3C0E" w:rsidRDefault="00E23DD6" w:rsidP="0001048E">
      <w:pPr>
        <w:pStyle w:val="Heading4"/>
      </w:pPr>
      <w:bookmarkStart w:id="460" w:name="_Toc96611579"/>
      <w:bookmarkStart w:id="461" w:name="_Toc96611976"/>
      <w:bookmarkStart w:id="462" w:name="_Toc185596867"/>
      <w:r w:rsidRPr="00BB3C0E">
        <w:t>Light</w:t>
      </w:r>
      <w:bookmarkEnd w:id="460"/>
      <w:bookmarkEnd w:id="461"/>
      <w:bookmarkEnd w:id="462"/>
    </w:p>
    <w:p w14:paraId="69CAEDCC" w14:textId="520C7A38" w:rsidR="00502478" w:rsidRPr="00BB3C0E" w:rsidRDefault="00502478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and Charges</w:t>
      </w:r>
      <w:r w:rsidRPr="00BB3C0E">
        <w:rPr>
          <w:sz w:val="17"/>
          <w:szCs w:val="17"/>
        </w:rPr>
        <w:tab/>
      </w:r>
      <w:r w:rsidR="00D727FF" w:rsidRPr="00BB3C0E">
        <w:rPr>
          <w:sz w:val="17"/>
          <w:szCs w:val="17"/>
        </w:rPr>
        <w:t>No.55 p.2396</w:t>
      </w:r>
    </w:p>
    <w:p w14:paraId="2911A791" w14:textId="2909D780" w:rsidR="00CD084D" w:rsidRPr="00BB3C0E" w:rsidRDefault="00612957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Exclusion from Community Land Provisions</w:t>
      </w:r>
      <w:r w:rsidR="00CD084D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No.64 p.3214</w:t>
      </w:r>
    </w:p>
    <w:p w14:paraId="4E050048" w14:textId="655E4385" w:rsidR="00234867" w:rsidRDefault="00612957" w:rsidP="00612957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Land Division—</w:t>
      </w:r>
      <w:r w:rsidR="00234867">
        <w:rPr>
          <w:sz w:val="17"/>
          <w:szCs w:val="17"/>
        </w:rPr>
        <w:t>Street Names—</w:t>
      </w:r>
    </w:p>
    <w:p w14:paraId="519FED12" w14:textId="77777777" w:rsidR="00234867" w:rsidRPr="00BB3C0E" w:rsidRDefault="00234867" w:rsidP="00234867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Allotment 333 Horrocks Highway, Roseworthy</w:t>
      </w:r>
      <w:r w:rsidRPr="00BB3C0E">
        <w:rPr>
          <w:sz w:val="17"/>
          <w:szCs w:val="17"/>
        </w:rPr>
        <w:tab/>
        <w:t>No.64 p.3215</w:t>
      </w:r>
    </w:p>
    <w:p w14:paraId="7F569BA2" w14:textId="77777777" w:rsidR="00234867" w:rsidRPr="00BB3C0E" w:rsidRDefault="00234867" w:rsidP="00234867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Allotment 454 and 455 Kangaroo Flat Road, Roseworthy</w:t>
      </w:r>
      <w:r w:rsidRPr="00BB3C0E">
        <w:rPr>
          <w:sz w:val="17"/>
          <w:szCs w:val="17"/>
        </w:rPr>
        <w:tab/>
        <w:t>No.64 p.3215</w:t>
      </w:r>
    </w:p>
    <w:p w14:paraId="389D9CB9" w14:textId="77777777" w:rsidR="00234867" w:rsidRPr="00BB3C0E" w:rsidRDefault="00234867" w:rsidP="00234867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Lot 25 Edward Road, Gawler Belt</w:t>
      </w:r>
      <w:r w:rsidRPr="00BB3C0E">
        <w:rPr>
          <w:sz w:val="17"/>
          <w:szCs w:val="17"/>
        </w:rPr>
        <w:tab/>
        <w:t>No.64 p.3215</w:t>
      </w:r>
    </w:p>
    <w:p w14:paraId="29DA6DA8" w14:textId="58C342FA" w:rsidR="00A92C28" w:rsidRPr="00BB3C0E" w:rsidRDefault="00A92C28" w:rsidP="00A92C28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Road Closing—Roehr Road, Ebenezer/Stockwell</w:t>
      </w:r>
      <w:r w:rsidRPr="00BB3C0E">
        <w:rPr>
          <w:sz w:val="17"/>
          <w:szCs w:val="17"/>
        </w:rPr>
        <w:tab/>
        <w:t>No.71 p.4016</w:t>
      </w:r>
    </w:p>
    <w:p w14:paraId="25563434" w14:textId="2D40B20F" w:rsidR="00947709" w:rsidRPr="00BB3C0E" w:rsidRDefault="00E23DD6" w:rsidP="0001048E">
      <w:pPr>
        <w:pStyle w:val="Heading4"/>
      </w:pPr>
      <w:bookmarkStart w:id="463" w:name="_Toc96611580"/>
      <w:bookmarkStart w:id="464" w:name="_Toc96611977"/>
      <w:bookmarkStart w:id="465" w:name="_Toc185596868"/>
      <w:r w:rsidRPr="00BB3C0E">
        <w:t>Lower Eyre</w:t>
      </w:r>
      <w:bookmarkEnd w:id="463"/>
      <w:bookmarkEnd w:id="464"/>
      <w:bookmarkEnd w:id="465"/>
    </w:p>
    <w:p w14:paraId="771D7026" w14:textId="2EFCF412" w:rsidR="006801EA" w:rsidRPr="00BB3C0E" w:rsidRDefault="00317AF9" w:rsidP="00D23476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="00947709" w:rsidRPr="00BB3C0E">
        <w:rPr>
          <w:sz w:val="17"/>
          <w:szCs w:val="17"/>
        </w:rPr>
        <w:tab/>
      </w:r>
      <w:r w:rsidR="00FA1B40" w:rsidRPr="00BB3C0E">
        <w:rPr>
          <w:sz w:val="17"/>
          <w:szCs w:val="17"/>
        </w:rPr>
        <w:t>No.48 p.2081</w:t>
      </w:r>
    </w:p>
    <w:p w14:paraId="3F646A06" w14:textId="5276F3EF" w:rsidR="00D23476" w:rsidRPr="00BB3C0E" w:rsidRDefault="00F21069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Council Name Change</w:t>
      </w:r>
      <w:r w:rsidR="00D23476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No.52 p.2211</w:t>
      </w:r>
    </w:p>
    <w:p w14:paraId="67089989" w14:textId="77777777" w:rsidR="00ED69B6" w:rsidRPr="00BB3C0E" w:rsidRDefault="00ED69B6" w:rsidP="00ED69B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No.81 p.5103</w:t>
      </w:r>
    </w:p>
    <w:p w14:paraId="3B8D54B8" w14:textId="66479B6A" w:rsidR="00606B37" w:rsidRPr="00606B37" w:rsidRDefault="00F00505" w:rsidP="00606B3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Road Opening—Sullivan Drive, Point Boston</w:t>
      </w:r>
      <w:r w:rsidRPr="00BB3C0E">
        <w:rPr>
          <w:sz w:val="17"/>
          <w:szCs w:val="17"/>
        </w:rPr>
        <w:tab/>
        <w:t>No.59 p.2989</w:t>
      </w:r>
    </w:p>
    <w:p w14:paraId="0A444AB7" w14:textId="77777777" w:rsidR="00E606B4" w:rsidRPr="00BB3C0E" w:rsidRDefault="00E23DD6" w:rsidP="0001048E">
      <w:pPr>
        <w:pStyle w:val="Heading4"/>
      </w:pPr>
      <w:bookmarkStart w:id="466" w:name="_Toc96611581"/>
      <w:bookmarkStart w:id="467" w:name="_Toc96611978"/>
      <w:bookmarkStart w:id="468" w:name="_Toc185596869"/>
      <w:r w:rsidRPr="00BB3C0E">
        <w:t>Loxton Waikerie</w:t>
      </w:r>
      <w:bookmarkEnd w:id="466"/>
      <w:bookmarkEnd w:id="467"/>
      <w:bookmarkEnd w:id="468"/>
    </w:p>
    <w:p w14:paraId="78F2FC7C" w14:textId="0D10599D" w:rsidR="00591C63" w:rsidRPr="00BB3C0E" w:rsidRDefault="00591C6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for 202</w:t>
      </w:r>
      <w:r w:rsidR="00153695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/202</w:t>
      </w:r>
      <w:r w:rsidR="00153695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153695" w:rsidRPr="00BB3C0E">
        <w:rPr>
          <w:sz w:val="17"/>
          <w:szCs w:val="17"/>
        </w:rPr>
        <w:t>No.48 p.2082</w:t>
      </w:r>
    </w:p>
    <w:p w14:paraId="77BB9648" w14:textId="77777777" w:rsidR="00463687" w:rsidRPr="00BB3C0E" w:rsidRDefault="00463687" w:rsidP="0046368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By-laws—</w:t>
      </w:r>
    </w:p>
    <w:p w14:paraId="72814D4D" w14:textId="658D5113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1 of 2024—Permits and Penalties</w:t>
      </w:r>
      <w:r w:rsidRPr="00BB3C0E">
        <w:rPr>
          <w:sz w:val="17"/>
          <w:szCs w:val="17"/>
        </w:rPr>
        <w:tab/>
        <w:t>No.67 p.3879</w:t>
      </w:r>
    </w:p>
    <w:p w14:paraId="657F7AA2" w14:textId="13059FB6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2 of 2024—</w:t>
      </w:r>
      <w:r w:rsidR="00DB6384" w:rsidRPr="00BB3C0E">
        <w:rPr>
          <w:sz w:val="17"/>
          <w:szCs w:val="17"/>
        </w:rPr>
        <w:t>Local Government Land</w:t>
      </w:r>
      <w:r w:rsidRPr="00BB3C0E">
        <w:rPr>
          <w:sz w:val="17"/>
          <w:szCs w:val="17"/>
        </w:rPr>
        <w:tab/>
        <w:t>No.67 p.388</w:t>
      </w:r>
      <w:r w:rsidR="00DB6384" w:rsidRPr="00BB3C0E">
        <w:rPr>
          <w:sz w:val="17"/>
          <w:szCs w:val="17"/>
        </w:rPr>
        <w:t>1</w:t>
      </w:r>
    </w:p>
    <w:p w14:paraId="669075D6" w14:textId="228235D1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3 of 2024—Roads</w:t>
      </w:r>
      <w:r w:rsidRPr="00BB3C0E">
        <w:rPr>
          <w:sz w:val="17"/>
          <w:szCs w:val="17"/>
        </w:rPr>
        <w:tab/>
        <w:t>No.67 p.388</w:t>
      </w:r>
      <w:r w:rsidR="00DB6384" w:rsidRPr="00BB3C0E">
        <w:rPr>
          <w:sz w:val="17"/>
          <w:szCs w:val="17"/>
        </w:rPr>
        <w:t>6</w:t>
      </w:r>
    </w:p>
    <w:p w14:paraId="4F057C8A" w14:textId="684FD8D6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4 of 2024—</w:t>
      </w:r>
      <w:r w:rsidR="00DB6384" w:rsidRPr="00BB3C0E">
        <w:rPr>
          <w:sz w:val="17"/>
          <w:szCs w:val="17"/>
        </w:rPr>
        <w:t>Moveable Signs</w:t>
      </w:r>
      <w:r w:rsidRPr="00BB3C0E">
        <w:rPr>
          <w:sz w:val="17"/>
          <w:szCs w:val="17"/>
        </w:rPr>
        <w:tab/>
        <w:t>No.67 p.388</w:t>
      </w:r>
      <w:r w:rsidR="00DB6384" w:rsidRPr="00BB3C0E">
        <w:rPr>
          <w:sz w:val="17"/>
          <w:szCs w:val="17"/>
        </w:rPr>
        <w:t>8</w:t>
      </w:r>
    </w:p>
    <w:p w14:paraId="2087A642" w14:textId="29E335BF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5 of 2024—Dogs</w:t>
      </w:r>
      <w:r w:rsidRPr="00BB3C0E">
        <w:rPr>
          <w:sz w:val="17"/>
          <w:szCs w:val="17"/>
        </w:rPr>
        <w:tab/>
        <w:t>No.67 p.38</w:t>
      </w:r>
      <w:r w:rsidR="00DB6384" w:rsidRPr="00BB3C0E">
        <w:rPr>
          <w:sz w:val="17"/>
          <w:szCs w:val="17"/>
        </w:rPr>
        <w:t>9</w:t>
      </w:r>
      <w:r w:rsidRPr="00BB3C0E">
        <w:rPr>
          <w:sz w:val="17"/>
          <w:szCs w:val="17"/>
        </w:rPr>
        <w:t>0</w:t>
      </w:r>
    </w:p>
    <w:p w14:paraId="0F01E994" w14:textId="3F63F519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6 of 2024—Cats</w:t>
      </w:r>
      <w:r w:rsidRPr="00BB3C0E">
        <w:rPr>
          <w:sz w:val="17"/>
          <w:szCs w:val="17"/>
        </w:rPr>
        <w:tab/>
        <w:t>No.67 p.38</w:t>
      </w:r>
      <w:r w:rsidR="0046521D" w:rsidRPr="00BB3C0E">
        <w:rPr>
          <w:sz w:val="17"/>
          <w:szCs w:val="17"/>
        </w:rPr>
        <w:t>92</w:t>
      </w:r>
    </w:p>
    <w:p w14:paraId="594093B2" w14:textId="0E289116" w:rsidR="00463687" w:rsidRPr="00BB3C0E" w:rsidRDefault="00463687" w:rsidP="0046368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No. 7 of 2024—C</w:t>
      </w:r>
      <w:r w:rsidR="0046521D" w:rsidRPr="00BB3C0E">
        <w:rPr>
          <w:sz w:val="17"/>
          <w:szCs w:val="17"/>
        </w:rPr>
        <w:t>amping and Mooring</w:t>
      </w:r>
      <w:r w:rsidRPr="00BB3C0E">
        <w:rPr>
          <w:sz w:val="17"/>
          <w:szCs w:val="17"/>
        </w:rPr>
        <w:tab/>
        <w:t>No.67 p.38</w:t>
      </w:r>
      <w:r w:rsidR="0046521D" w:rsidRPr="00BB3C0E">
        <w:rPr>
          <w:sz w:val="17"/>
          <w:szCs w:val="17"/>
        </w:rPr>
        <w:t>93</w:t>
      </w:r>
    </w:p>
    <w:p w14:paraId="1CCD0F1E" w14:textId="77777777" w:rsidR="001C03C2" w:rsidRPr="00BB3C0E" w:rsidRDefault="00E23DD6" w:rsidP="0001048E">
      <w:pPr>
        <w:pStyle w:val="Heading4"/>
      </w:pPr>
      <w:bookmarkStart w:id="469" w:name="_Toc96611582"/>
      <w:bookmarkStart w:id="470" w:name="_Toc96611979"/>
      <w:bookmarkStart w:id="471" w:name="_Toc185596870"/>
      <w:r w:rsidRPr="00BB3C0E">
        <w:t>Mid Murray</w:t>
      </w:r>
      <w:bookmarkEnd w:id="469"/>
      <w:bookmarkEnd w:id="470"/>
      <w:bookmarkEnd w:id="471"/>
    </w:p>
    <w:p w14:paraId="01C9C54C" w14:textId="4320B214" w:rsidR="00F7212A" w:rsidRPr="00BB3C0E" w:rsidRDefault="00F7212A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</w:r>
      <w:r w:rsidR="00B95AB4" w:rsidRPr="00BB3C0E">
        <w:rPr>
          <w:sz w:val="17"/>
          <w:szCs w:val="17"/>
        </w:rPr>
        <w:t>No.48 p.2083</w:t>
      </w:r>
      <w:r w:rsidR="00064EAA" w:rsidRPr="00BB3C0E">
        <w:rPr>
          <w:sz w:val="17"/>
          <w:szCs w:val="17"/>
        </w:rPr>
        <w:t xml:space="preserve"> | No.55 p.2397</w:t>
      </w:r>
    </w:p>
    <w:p w14:paraId="34A2AE74" w14:textId="1EB281D1" w:rsidR="005B6EFE" w:rsidRPr="00BB3C0E" w:rsidRDefault="00C220A3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Change of Road Name</w:t>
      </w:r>
      <w:r w:rsidR="005B6EFE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No.57 p.2450</w:t>
      </w:r>
    </w:p>
    <w:p w14:paraId="600B7AAC" w14:textId="6F080AF6" w:rsidR="00E017F1" w:rsidRPr="00BB3C0E" w:rsidRDefault="00E017F1" w:rsidP="00E017F1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0D2C5A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0D2C5A" w:rsidRPr="00BB3C0E">
        <w:rPr>
          <w:sz w:val="17"/>
          <w:szCs w:val="17"/>
        </w:rPr>
        <w:t>No.70 p.3968</w:t>
      </w:r>
    </w:p>
    <w:p w14:paraId="1E96CD90" w14:textId="3C81F2B8" w:rsidR="00202A13" w:rsidRPr="00BB3C0E" w:rsidRDefault="007D729B" w:rsidP="00202A13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Resignation of Councillor</w:t>
      </w:r>
      <w:r w:rsidR="00202A13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No.59 p.2989</w:t>
      </w:r>
      <w:r w:rsidR="002847F3" w:rsidRPr="00BB3C0E">
        <w:rPr>
          <w:sz w:val="17"/>
          <w:szCs w:val="17"/>
        </w:rPr>
        <w:t xml:space="preserve"> | No.76 p.4263</w:t>
      </w:r>
    </w:p>
    <w:p w14:paraId="247B65CE" w14:textId="77777777" w:rsidR="00833943" w:rsidRPr="00BB3C0E" w:rsidRDefault="00E23DD6" w:rsidP="0001048E">
      <w:pPr>
        <w:pStyle w:val="Heading4"/>
      </w:pPr>
      <w:bookmarkStart w:id="472" w:name="_Toc96611583"/>
      <w:bookmarkStart w:id="473" w:name="_Toc96611980"/>
      <w:bookmarkStart w:id="474" w:name="_Toc185596871"/>
      <w:r w:rsidRPr="00BB3C0E">
        <w:t>Mount Barker</w:t>
      </w:r>
      <w:bookmarkEnd w:id="472"/>
      <w:bookmarkEnd w:id="473"/>
      <w:bookmarkEnd w:id="474"/>
    </w:p>
    <w:p w14:paraId="2CFD67F4" w14:textId="49E03AED" w:rsidR="00591C63" w:rsidRPr="00BB3C0E" w:rsidRDefault="00591C63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</w:r>
      <w:r w:rsidR="00C57848" w:rsidRPr="00BB3C0E">
        <w:rPr>
          <w:sz w:val="17"/>
          <w:szCs w:val="17"/>
        </w:rPr>
        <w:t>No.52 p.2211</w:t>
      </w:r>
    </w:p>
    <w:p w14:paraId="417BFFC6" w14:textId="77777777" w:rsidR="003B688F" w:rsidRPr="00BB3C0E" w:rsidRDefault="003B688F" w:rsidP="003B688F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BB3C0E">
        <w:rPr>
          <w:sz w:val="17"/>
          <w:szCs w:val="17"/>
        </w:rPr>
        <w:t>By-laws—</w:t>
      </w:r>
    </w:p>
    <w:p w14:paraId="4D101390" w14:textId="522FE311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1 of 2024—Permits and Penalties</w:t>
      </w:r>
      <w:r w:rsidRPr="00BB3C0E">
        <w:rPr>
          <w:sz w:val="17"/>
          <w:szCs w:val="17"/>
        </w:rPr>
        <w:tab/>
        <w:t>No.57 p.2451</w:t>
      </w:r>
    </w:p>
    <w:p w14:paraId="7CCB63D6" w14:textId="4029A0FC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2 of 2024—</w:t>
      </w:r>
      <w:r w:rsidR="00E15B0F" w:rsidRPr="00BB3C0E">
        <w:rPr>
          <w:sz w:val="17"/>
          <w:szCs w:val="17"/>
        </w:rPr>
        <w:t>Moveable Signs</w:t>
      </w:r>
      <w:r w:rsidRPr="00BB3C0E">
        <w:rPr>
          <w:sz w:val="17"/>
          <w:szCs w:val="17"/>
        </w:rPr>
        <w:tab/>
        <w:t>No.57 p.2451</w:t>
      </w:r>
    </w:p>
    <w:p w14:paraId="21C1F17E" w14:textId="79BE261A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3 of 2024—Roads</w:t>
      </w:r>
      <w:r w:rsidRPr="00BB3C0E">
        <w:rPr>
          <w:sz w:val="17"/>
          <w:szCs w:val="17"/>
        </w:rPr>
        <w:tab/>
        <w:t>No.57 p.245</w:t>
      </w:r>
      <w:r w:rsidR="00E15B0F" w:rsidRPr="00BB3C0E">
        <w:rPr>
          <w:sz w:val="17"/>
          <w:szCs w:val="17"/>
        </w:rPr>
        <w:t>4</w:t>
      </w:r>
    </w:p>
    <w:p w14:paraId="285A4637" w14:textId="25ED7A5E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4 of 2024—</w:t>
      </w:r>
      <w:r w:rsidR="00E15B0F" w:rsidRPr="00BB3C0E">
        <w:rPr>
          <w:sz w:val="17"/>
          <w:szCs w:val="17"/>
        </w:rPr>
        <w:t>Local Government Land</w:t>
      </w:r>
      <w:r w:rsidRPr="00BB3C0E">
        <w:rPr>
          <w:sz w:val="17"/>
          <w:szCs w:val="17"/>
        </w:rPr>
        <w:tab/>
        <w:t>No.57 p.245</w:t>
      </w:r>
      <w:r w:rsidR="00E15B0F" w:rsidRPr="00BB3C0E">
        <w:rPr>
          <w:sz w:val="17"/>
          <w:szCs w:val="17"/>
        </w:rPr>
        <w:t>6</w:t>
      </w:r>
    </w:p>
    <w:p w14:paraId="2A4484D9" w14:textId="0AAD7A8E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5 of 2024—Dogs</w:t>
      </w:r>
      <w:r w:rsidRPr="00BB3C0E">
        <w:rPr>
          <w:sz w:val="17"/>
          <w:szCs w:val="17"/>
        </w:rPr>
        <w:tab/>
        <w:t>No.57 p.24</w:t>
      </w:r>
      <w:r w:rsidR="00E15B0F" w:rsidRPr="00BB3C0E">
        <w:rPr>
          <w:sz w:val="17"/>
          <w:szCs w:val="17"/>
        </w:rPr>
        <w:t>62</w:t>
      </w:r>
    </w:p>
    <w:p w14:paraId="085826B9" w14:textId="597B3AEE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6 of 2024—</w:t>
      </w:r>
      <w:r w:rsidR="00E15B0F" w:rsidRPr="00BB3C0E">
        <w:rPr>
          <w:sz w:val="17"/>
          <w:szCs w:val="17"/>
        </w:rPr>
        <w:t>Cats</w:t>
      </w:r>
      <w:r w:rsidRPr="00BB3C0E">
        <w:rPr>
          <w:sz w:val="17"/>
          <w:szCs w:val="17"/>
        </w:rPr>
        <w:tab/>
        <w:t>No.57 p.24</w:t>
      </w:r>
      <w:r w:rsidR="00E15B0F" w:rsidRPr="00BB3C0E">
        <w:rPr>
          <w:sz w:val="17"/>
          <w:szCs w:val="17"/>
        </w:rPr>
        <w:t>64</w:t>
      </w:r>
    </w:p>
    <w:p w14:paraId="38D24A32" w14:textId="089531F5" w:rsidR="003B688F" w:rsidRPr="00BB3C0E" w:rsidRDefault="003B688F" w:rsidP="003B688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7 of 2024—</w:t>
      </w:r>
      <w:r w:rsidR="00E15B0F" w:rsidRPr="00BB3C0E">
        <w:rPr>
          <w:sz w:val="17"/>
          <w:szCs w:val="17"/>
        </w:rPr>
        <w:t>Animal Management</w:t>
      </w:r>
      <w:r w:rsidRPr="00BB3C0E">
        <w:rPr>
          <w:sz w:val="17"/>
          <w:szCs w:val="17"/>
        </w:rPr>
        <w:tab/>
        <w:t>No.57 p.24</w:t>
      </w:r>
      <w:r w:rsidR="00E15B0F" w:rsidRPr="00BB3C0E">
        <w:rPr>
          <w:sz w:val="17"/>
          <w:szCs w:val="17"/>
        </w:rPr>
        <w:t>65</w:t>
      </w:r>
    </w:p>
    <w:p w14:paraId="1090BB39" w14:textId="7D9F206B" w:rsidR="006546C2" w:rsidRPr="00BB3C0E" w:rsidRDefault="00C5328B" w:rsidP="005B6EFE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Resignation of Councillor</w:t>
      </w:r>
      <w:r w:rsidR="006546C2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No.77 p.4415</w:t>
      </w:r>
    </w:p>
    <w:p w14:paraId="7C68D672" w14:textId="764DEA7C" w:rsidR="00202A13" w:rsidRPr="00BB3C0E" w:rsidRDefault="00202A13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</w:t>
      </w:r>
      <w:r w:rsidR="008E2CB8" w:rsidRPr="00BB3C0E">
        <w:rPr>
          <w:sz w:val="17"/>
          <w:szCs w:val="17"/>
        </w:rPr>
        <w:t>oad Closing—Princess Highway, Littlehampton</w:t>
      </w:r>
      <w:r w:rsidRPr="00BB3C0E">
        <w:rPr>
          <w:sz w:val="17"/>
          <w:szCs w:val="17"/>
        </w:rPr>
        <w:tab/>
      </w:r>
      <w:r w:rsidR="008E2CB8" w:rsidRPr="00BB3C0E">
        <w:rPr>
          <w:sz w:val="17"/>
          <w:szCs w:val="17"/>
        </w:rPr>
        <w:t>No.70 p.3977</w:t>
      </w:r>
    </w:p>
    <w:p w14:paraId="5CF7D351" w14:textId="77777777" w:rsidR="00E10BDD" w:rsidRPr="00BB3C0E" w:rsidRDefault="00E23DD6" w:rsidP="0001048E">
      <w:pPr>
        <w:pStyle w:val="Heading4"/>
      </w:pPr>
      <w:bookmarkStart w:id="475" w:name="_Toc96611584"/>
      <w:bookmarkStart w:id="476" w:name="_Toc96611981"/>
      <w:bookmarkStart w:id="477" w:name="_Toc185596872"/>
      <w:r w:rsidRPr="00BB3C0E">
        <w:t>Mount Remarkable</w:t>
      </w:r>
      <w:bookmarkEnd w:id="475"/>
      <w:bookmarkEnd w:id="476"/>
      <w:bookmarkEnd w:id="477"/>
    </w:p>
    <w:p w14:paraId="2A72A6AA" w14:textId="223F3073" w:rsidR="004524E9" w:rsidRPr="00BB3C0E" w:rsidRDefault="004524E9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531780" w:rsidRPr="00BB3C0E">
        <w:rPr>
          <w:sz w:val="17"/>
          <w:szCs w:val="17"/>
        </w:rPr>
        <w:t>4</w:t>
      </w:r>
      <w:r w:rsidR="009D6571" w:rsidRPr="00BB3C0E">
        <w:rPr>
          <w:sz w:val="17"/>
          <w:szCs w:val="17"/>
        </w:rPr>
        <w:t>-</w:t>
      </w:r>
      <w:r w:rsidRPr="00BB3C0E">
        <w:rPr>
          <w:sz w:val="17"/>
          <w:szCs w:val="17"/>
        </w:rPr>
        <w:t>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9D6571" w:rsidRPr="00BB3C0E">
        <w:rPr>
          <w:sz w:val="17"/>
          <w:szCs w:val="17"/>
        </w:rPr>
        <w:t>No.52 p.2214</w:t>
      </w:r>
    </w:p>
    <w:p w14:paraId="3855976B" w14:textId="77777777" w:rsidR="00A87786" w:rsidRPr="00BB3C0E" w:rsidRDefault="00A47188" w:rsidP="0001048E">
      <w:pPr>
        <w:pStyle w:val="Heading4"/>
      </w:pPr>
      <w:bookmarkStart w:id="478" w:name="_Toc96611585"/>
      <w:bookmarkStart w:id="479" w:name="_Toc96611982"/>
      <w:bookmarkStart w:id="480" w:name="_Toc185596873"/>
      <w:r w:rsidRPr="00BB3C0E">
        <w:t>Naracoorte Lucindale</w:t>
      </w:r>
      <w:bookmarkEnd w:id="478"/>
      <w:bookmarkEnd w:id="479"/>
      <w:bookmarkEnd w:id="480"/>
    </w:p>
    <w:p w14:paraId="469EB205" w14:textId="3078D616" w:rsidR="006801EA" w:rsidRPr="00BB3C0E" w:rsidRDefault="0087200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Annual Business Plan 202</w:t>
      </w:r>
      <w:r w:rsidR="00B95AB4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B95AB4" w:rsidRPr="00BB3C0E">
        <w:rPr>
          <w:sz w:val="17"/>
          <w:szCs w:val="17"/>
        </w:rPr>
        <w:t>5</w:t>
      </w:r>
      <w:r w:rsidR="00A87786" w:rsidRPr="00BB3C0E">
        <w:rPr>
          <w:sz w:val="17"/>
          <w:szCs w:val="17"/>
        </w:rPr>
        <w:tab/>
      </w:r>
      <w:r w:rsidR="00B95AB4" w:rsidRPr="00BB3C0E">
        <w:rPr>
          <w:sz w:val="17"/>
          <w:szCs w:val="17"/>
        </w:rPr>
        <w:t>No.48 p.2083</w:t>
      </w:r>
    </w:p>
    <w:p w14:paraId="04C8CDD9" w14:textId="3F96CAA5" w:rsidR="008A117C" w:rsidRPr="00BB3C0E" w:rsidRDefault="008A117C" w:rsidP="008A117C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bookmarkStart w:id="481" w:name="_Hlk174617594"/>
      <w:r w:rsidRPr="00BB3C0E">
        <w:rPr>
          <w:sz w:val="17"/>
          <w:szCs w:val="17"/>
        </w:rPr>
        <w:t>By-laws—</w:t>
      </w:r>
    </w:p>
    <w:p w14:paraId="268DB55B" w14:textId="6132F25F" w:rsidR="008A117C" w:rsidRPr="00BB3C0E" w:rsidRDefault="008A117C" w:rsidP="008A117C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1 of 2024—Permits and Penalties</w:t>
      </w:r>
      <w:r w:rsidRPr="00BB3C0E">
        <w:rPr>
          <w:sz w:val="17"/>
          <w:szCs w:val="17"/>
        </w:rPr>
        <w:tab/>
      </w:r>
      <w:r w:rsidR="000917D0" w:rsidRPr="00BB3C0E">
        <w:rPr>
          <w:sz w:val="17"/>
          <w:szCs w:val="17"/>
        </w:rPr>
        <w:t>No.48 p.2085</w:t>
      </w:r>
    </w:p>
    <w:p w14:paraId="25732E64" w14:textId="3644EE93" w:rsidR="008A117C" w:rsidRPr="00BB3C0E" w:rsidRDefault="008A117C" w:rsidP="008A117C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2 of 2024—Local Government Lan</w:t>
      </w:r>
      <w:r w:rsidR="000917D0" w:rsidRPr="00BB3C0E">
        <w:rPr>
          <w:sz w:val="17"/>
          <w:szCs w:val="17"/>
        </w:rPr>
        <w:t>d</w:t>
      </w:r>
      <w:r w:rsidRPr="00BB3C0E">
        <w:rPr>
          <w:sz w:val="17"/>
          <w:szCs w:val="17"/>
        </w:rPr>
        <w:tab/>
      </w:r>
      <w:r w:rsidR="000917D0" w:rsidRPr="00BB3C0E">
        <w:rPr>
          <w:sz w:val="17"/>
          <w:szCs w:val="17"/>
        </w:rPr>
        <w:t>No.48 p.2085</w:t>
      </w:r>
    </w:p>
    <w:p w14:paraId="4EC76CFF" w14:textId="011F3642" w:rsidR="008A117C" w:rsidRPr="00BB3C0E" w:rsidRDefault="008A117C" w:rsidP="008A117C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3 of 2024—Roads</w:t>
      </w:r>
      <w:r w:rsidRPr="00BB3C0E">
        <w:rPr>
          <w:sz w:val="17"/>
          <w:szCs w:val="17"/>
        </w:rPr>
        <w:tab/>
      </w:r>
      <w:r w:rsidR="000917D0" w:rsidRPr="00BB3C0E">
        <w:rPr>
          <w:sz w:val="17"/>
          <w:szCs w:val="17"/>
        </w:rPr>
        <w:t>No.48 p.2091</w:t>
      </w:r>
    </w:p>
    <w:p w14:paraId="53AD5517" w14:textId="1ED2F410" w:rsidR="008A117C" w:rsidRPr="00BB3C0E" w:rsidRDefault="008A117C" w:rsidP="008A117C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4 of 2024—Moveable Signs</w:t>
      </w:r>
      <w:r w:rsidRPr="00BB3C0E">
        <w:rPr>
          <w:sz w:val="17"/>
          <w:szCs w:val="17"/>
        </w:rPr>
        <w:tab/>
      </w:r>
      <w:r w:rsidR="000917D0" w:rsidRPr="00BB3C0E">
        <w:rPr>
          <w:sz w:val="17"/>
          <w:szCs w:val="17"/>
        </w:rPr>
        <w:t>No.48 p.209</w:t>
      </w:r>
      <w:r w:rsidR="003B30F8" w:rsidRPr="00BB3C0E">
        <w:rPr>
          <w:sz w:val="17"/>
          <w:szCs w:val="17"/>
        </w:rPr>
        <w:t>2</w:t>
      </w:r>
    </w:p>
    <w:p w14:paraId="3BA6471F" w14:textId="2B1B110A" w:rsidR="008A117C" w:rsidRPr="00BB3C0E" w:rsidRDefault="008A117C" w:rsidP="008A117C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5 of 2024—Dogs</w:t>
      </w:r>
      <w:r w:rsidRPr="00BB3C0E">
        <w:rPr>
          <w:sz w:val="17"/>
          <w:szCs w:val="17"/>
        </w:rPr>
        <w:tab/>
      </w:r>
      <w:r w:rsidR="000917D0" w:rsidRPr="00BB3C0E">
        <w:rPr>
          <w:sz w:val="17"/>
          <w:szCs w:val="17"/>
        </w:rPr>
        <w:t>No.48 p.209</w:t>
      </w:r>
      <w:r w:rsidR="003B30F8" w:rsidRPr="00BB3C0E">
        <w:rPr>
          <w:sz w:val="17"/>
          <w:szCs w:val="17"/>
        </w:rPr>
        <w:t>5</w:t>
      </w:r>
    </w:p>
    <w:p w14:paraId="461C3445" w14:textId="77777777" w:rsidR="005E1D7B" w:rsidRPr="00BB3C0E" w:rsidRDefault="005E1D7B" w:rsidP="005E1D7B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BB3C0E">
        <w:rPr>
          <w:sz w:val="17"/>
          <w:szCs w:val="17"/>
        </w:rPr>
        <w:t>Notification of Application of By-laws</w:t>
      </w:r>
      <w:r w:rsidRPr="00BB3C0E">
        <w:rPr>
          <w:sz w:val="17"/>
          <w:szCs w:val="17"/>
        </w:rPr>
        <w:tab/>
        <w:t>No.68 p.3936</w:t>
      </w:r>
    </w:p>
    <w:p w14:paraId="512054F7" w14:textId="77777777" w:rsidR="00BB6269" w:rsidRPr="00BB3C0E" w:rsidRDefault="00A47188" w:rsidP="0001048E">
      <w:pPr>
        <w:pStyle w:val="Heading4"/>
      </w:pPr>
      <w:bookmarkStart w:id="482" w:name="_Toc96611586"/>
      <w:bookmarkStart w:id="483" w:name="_Toc96611983"/>
      <w:bookmarkStart w:id="484" w:name="_Toc185596874"/>
      <w:bookmarkEnd w:id="481"/>
      <w:r w:rsidRPr="00BB3C0E">
        <w:t>Northern Areas</w:t>
      </w:r>
      <w:bookmarkEnd w:id="482"/>
      <w:bookmarkEnd w:id="483"/>
      <w:bookmarkEnd w:id="484"/>
    </w:p>
    <w:p w14:paraId="606857D4" w14:textId="591C1129" w:rsidR="006801EA" w:rsidRPr="00BB3C0E" w:rsidRDefault="00BB6269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Annual Business Plan, Budget and Valuations and Declarations of Rates</w:t>
      </w:r>
      <w:r w:rsidRPr="00BB3C0E">
        <w:rPr>
          <w:sz w:val="17"/>
          <w:szCs w:val="17"/>
        </w:rPr>
        <w:tab/>
      </w:r>
      <w:r w:rsidR="00FB6212" w:rsidRPr="00BB3C0E">
        <w:rPr>
          <w:sz w:val="17"/>
          <w:szCs w:val="17"/>
        </w:rPr>
        <w:t>No.48 p.2097</w:t>
      </w:r>
    </w:p>
    <w:p w14:paraId="332F1BF1" w14:textId="5E8CE409" w:rsidR="009728AA" w:rsidRPr="00BB3C0E" w:rsidRDefault="00AA1353" w:rsidP="009728AA">
      <w:pPr>
        <w:pStyle w:val="Caption"/>
        <w:tabs>
          <w:tab w:val="right" w:leader="dot" w:pos="9356"/>
        </w:tabs>
        <w:ind w:left="284" w:hanging="144"/>
        <w:rPr>
          <w:sz w:val="17"/>
          <w:szCs w:val="17"/>
        </w:rPr>
      </w:pPr>
      <w:r w:rsidRPr="00BB3C0E">
        <w:rPr>
          <w:sz w:val="17"/>
          <w:szCs w:val="17"/>
        </w:rPr>
        <w:t>Road Closings—</w:t>
      </w:r>
      <w:r w:rsidR="009728AA" w:rsidRPr="00BB3C0E">
        <w:rPr>
          <w:sz w:val="17"/>
          <w:szCs w:val="17"/>
        </w:rPr>
        <w:br/>
        <w:t>Bottom Track, Bundaleer North</w:t>
      </w:r>
      <w:r w:rsidR="009728AA" w:rsidRPr="00BB3C0E">
        <w:rPr>
          <w:sz w:val="17"/>
          <w:szCs w:val="17"/>
        </w:rPr>
        <w:tab/>
        <w:t>No.56 p.2434</w:t>
      </w:r>
    </w:p>
    <w:p w14:paraId="24A1252C" w14:textId="070A5A19" w:rsidR="00AA1353" w:rsidRPr="00BB3C0E" w:rsidRDefault="00AA1353" w:rsidP="009728AA">
      <w:pPr>
        <w:pStyle w:val="Caption"/>
        <w:tabs>
          <w:tab w:val="right" w:leader="dot" w:pos="9356"/>
        </w:tabs>
        <w:ind w:left="426" w:hanging="144"/>
        <w:rPr>
          <w:sz w:val="17"/>
          <w:szCs w:val="17"/>
        </w:rPr>
      </w:pPr>
      <w:r w:rsidRPr="00BB3C0E">
        <w:rPr>
          <w:sz w:val="17"/>
          <w:szCs w:val="17"/>
        </w:rPr>
        <w:t>Public Roads, Beetaloo Valley</w:t>
      </w:r>
      <w:r w:rsidRPr="00BB3C0E">
        <w:rPr>
          <w:sz w:val="17"/>
          <w:szCs w:val="17"/>
        </w:rPr>
        <w:tab/>
        <w:t>No.48 p.2098</w:t>
      </w:r>
    </w:p>
    <w:p w14:paraId="1DFE4087" w14:textId="77777777" w:rsidR="00392209" w:rsidRPr="00BB3C0E" w:rsidRDefault="00A47188" w:rsidP="0001048E">
      <w:pPr>
        <w:pStyle w:val="Heading4"/>
      </w:pPr>
      <w:bookmarkStart w:id="485" w:name="_Toc96611587"/>
      <w:bookmarkStart w:id="486" w:name="_Toc96611984"/>
      <w:bookmarkStart w:id="487" w:name="_Toc185596875"/>
      <w:r w:rsidRPr="00BB3C0E">
        <w:t>Orroroo Carrieton</w:t>
      </w:r>
      <w:bookmarkEnd w:id="485"/>
      <w:bookmarkEnd w:id="486"/>
      <w:bookmarkEnd w:id="487"/>
    </w:p>
    <w:p w14:paraId="059EC660" w14:textId="77777777" w:rsidR="00AA1620" w:rsidRPr="00BB3C0E" w:rsidRDefault="00AA1620" w:rsidP="00D93565">
      <w:pPr>
        <w:pStyle w:val="Caption"/>
        <w:tabs>
          <w:tab w:val="right" w:leader="dot" w:pos="9356"/>
        </w:tabs>
        <w:ind w:left="284" w:hanging="142"/>
        <w:jc w:val="both"/>
        <w:rPr>
          <w:sz w:val="17"/>
          <w:szCs w:val="17"/>
        </w:rPr>
      </w:pPr>
      <w:r w:rsidRPr="00BB3C0E">
        <w:rPr>
          <w:sz w:val="17"/>
          <w:szCs w:val="17"/>
        </w:rPr>
        <w:t>Adoption of Policy</w:t>
      </w:r>
      <w:r w:rsidRPr="00BB3C0E">
        <w:rPr>
          <w:sz w:val="17"/>
          <w:szCs w:val="17"/>
        </w:rPr>
        <w:tab/>
        <w:t>No.79 p.4813</w:t>
      </w:r>
    </w:p>
    <w:p w14:paraId="372D0E64" w14:textId="77777777" w:rsidR="00AA1620" w:rsidRPr="00BB3C0E" w:rsidRDefault="00AA1620" w:rsidP="005C69EA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2024-2025</w:t>
      </w:r>
      <w:r w:rsidRPr="00BB3C0E">
        <w:rPr>
          <w:sz w:val="17"/>
          <w:szCs w:val="17"/>
        </w:rPr>
        <w:tab/>
        <w:t>No.51 p.2176</w:t>
      </w:r>
    </w:p>
    <w:p w14:paraId="6D9B9B6C" w14:textId="77777777" w:rsidR="00C87AFF" w:rsidRPr="00BB3C0E" w:rsidRDefault="00C87AFF" w:rsidP="0001048E">
      <w:pPr>
        <w:pStyle w:val="Heading4"/>
      </w:pPr>
      <w:bookmarkStart w:id="488" w:name="_Toc96611588"/>
      <w:bookmarkStart w:id="489" w:name="_Toc96611985"/>
      <w:bookmarkStart w:id="490" w:name="_Toc185596876"/>
      <w:r w:rsidRPr="00BB3C0E">
        <w:t>Peterborough</w:t>
      </w:r>
      <w:bookmarkEnd w:id="488"/>
      <w:bookmarkEnd w:id="489"/>
      <w:bookmarkEnd w:id="490"/>
    </w:p>
    <w:p w14:paraId="05A66C62" w14:textId="5D9F0D0D" w:rsidR="006801EA" w:rsidRPr="00BB3C0E" w:rsidRDefault="00C87AFF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</w:r>
      <w:r w:rsidR="00F040C6" w:rsidRPr="00BB3C0E">
        <w:rPr>
          <w:sz w:val="17"/>
          <w:szCs w:val="17"/>
        </w:rPr>
        <w:t>No.56 p.2434</w:t>
      </w:r>
    </w:p>
    <w:p w14:paraId="5C989FAD" w14:textId="77777777" w:rsidR="00A251CB" w:rsidRPr="00BB3C0E" w:rsidRDefault="00E23DD6" w:rsidP="0001048E">
      <w:pPr>
        <w:pStyle w:val="Heading4"/>
      </w:pPr>
      <w:bookmarkStart w:id="491" w:name="_Toc96611589"/>
      <w:bookmarkStart w:id="492" w:name="_Toc96611986"/>
      <w:bookmarkStart w:id="493" w:name="_Toc185596877"/>
      <w:r w:rsidRPr="00BB3C0E">
        <w:t>Port Pirie</w:t>
      </w:r>
      <w:bookmarkEnd w:id="491"/>
      <w:bookmarkEnd w:id="492"/>
      <w:bookmarkEnd w:id="493"/>
    </w:p>
    <w:p w14:paraId="663292E7" w14:textId="0293B6D3" w:rsidR="00FA4CB4" w:rsidRPr="00BB3C0E" w:rsidRDefault="00FA4CB4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/</w:t>
      </w:r>
      <w:r w:rsidR="000E5700" w:rsidRPr="00BB3C0E">
        <w:rPr>
          <w:sz w:val="17"/>
          <w:szCs w:val="17"/>
        </w:rPr>
        <w:t>20</w:t>
      </w:r>
      <w:r w:rsidRPr="00BB3C0E">
        <w:rPr>
          <w:sz w:val="17"/>
          <w:szCs w:val="17"/>
        </w:rPr>
        <w:t>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0E5700" w:rsidRPr="00BB3C0E">
        <w:rPr>
          <w:sz w:val="17"/>
          <w:szCs w:val="17"/>
        </w:rPr>
        <w:t>No.57 p.2467</w:t>
      </w:r>
    </w:p>
    <w:p w14:paraId="025A50FF" w14:textId="244E957F" w:rsidR="001D38D7" w:rsidRPr="00BB3C0E" w:rsidRDefault="000465EE" w:rsidP="00EE01A4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Declaration of Public Roads</w:t>
      </w:r>
      <w:r w:rsidR="001D38D7" w:rsidRPr="00BB3C0E">
        <w:rPr>
          <w:sz w:val="17"/>
          <w:szCs w:val="17"/>
        </w:rPr>
        <w:tab/>
        <w:t>No.74 p.4179</w:t>
      </w:r>
    </w:p>
    <w:p w14:paraId="094E789E" w14:textId="509BC17A" w:rsidR="00BD0A8C" w:rsidRPr="00BB3C0E" w:rsidRDefault="00BD0A8C" w:rsidP="001D38D7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BB3C0E">
        <w:rPr>
          <w:sz w:val="17"/>
          <w:szCs w:val="17"/>
        </w:rPr>
        <w:t>Notice of Intention</w:t>
      </w:r>
      <w:r w:rsidRPr="00BB3C0E">
        <w:rPr>
          <w:sz w:val="17"/>
          <w:szCs w:val="17"/>
        </w:rPr>
        <w:tab/>
      </w:r>
      <w:r w:rsidR="00EE01A4" w:rsidRPr="00BB3C0E">
        <w:rPr>
          <w:sz w:val="17"/>
          <w:szCs w:val="17"/>
        </w:rPr>
        <w:t>No.57 p.2468</w:t>
      </w:r>
    </w:p>
    <w:p w14:paraId="224401C6" w14:textId="77777777" w:rsidR="00A61D81" w:rsidRPr="00BB3C0E" w:rsidRDefault="00A61D81" w:rsidP="0001048E">
      <w:pPr>
        <w:pStyle w:val="Heading4"/>
      </w:pPr>
      <w:bookmarkStart w:id="494" w:name="_Toc96611590"/>
      <w:bookmarkStart w:id="495" w:name="_Toc96611987"/>
      <w:bookmarkStart w:id="496" w:name="_Toc185596878"/>
      <w:r w:rsidRPr="00BB3C0E">
        <w:lastRenderedPageBreak/>
        <w:t xml:space="preserve">Renmark </w:t>
      </w:r>
      <w:r w:rsidR="000E0796" w:rsidRPr="00BB3C0E">
        <w:t>P</w:t>
      </w:r>
      <w:r w:rsidRPr="00BB3C0E">
        <w:t>aringa</w:t>
      </w:r>
      <w:bookmarkEnd w:id="494"/>
      <w:bookmarkEnd w:id="495"/>
      <w:bookmarkEnd w:id="496"/>
    </w:p>
    <w:p w14:paraId="2604D270" w14:textId="12555701" w:rsidR="006801EA" w:rsidRPr="00BB3C0E" w:rsidRDefault="00A61D81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EE01A4" w:rsidRPr="00BB3C0E">
        <w:rPr>
          <w:sz w:val="17"/>
          <w:szCs w:val="17"/>
        </w:rPr>
        <w:t>No.57 p.2468</w:t>
      </w:r>
    </w:p>
    <w:p w14:paraId="274546DA" w14:textId="77777777" w:rsidR="00756E65" w:rsidRPr="00BB3C0E" w:rsidRDefault="00756E65" w:rsidP="00756E65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BB3C0E">
        <w:rPr>
          <w:sz w:val="17"/>
          <w:szCs w:val="17"/>
        </w:rPr>
        <w:t>By-laws—</w:t>
      </w:r>
    </w:p>
    <w:p w14:paraId="27BBE58D" w14:textId="77777777" w:rsidR="00756E65" w:rsidRPr="00BB3C0E" w:rsidRDefault="00756E65" w:rsidP="00756E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1 of 2024—Permits and Penalties</w:t>
      </w:r>
      <w:r w:rsidRPr="00BB3C0E">
        <w:rPr>
          <w:sz w:val="17"/>
          <w:szCs w:val="17"/>
        </w:rPr>
        <w:tab/>
        <w:t>No.71 p.4017</w:t>
      </w:r>
    </w:p>
    <w:p w14:paraId="6E620938" w14:textId="77777777" w:rsidR="00756E65" w:rsidRPr="00BB3C0E" w:rsidRDefault="00756E65" w:rsidP="00756E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2 of 2024—Local Government Land</w:t>
      </w:r>
      <w:r w:rsidRPr="00BB3C0E">
        <w:rPr>
          <w:sz w:val="17"/>
          <w:szCs w:val="17"/>
        </w:rPr>
        <w:tab/>
        <w:t>No.71 p.4019</w:t>
      </w:r>
    </w:p>
    <w:p w14:paraId="42088F9F" w14:textId="77777777" w:rsidR="00756E65" w:rsidRPr="00BB3C0E" w:rsidRDefault="00756E65" w:rsidP="00756E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3 of 2024—Roads</w:t>
      </w:r>
      <w:r w:rsidRPr="00BB3C0E">
        <w:rPr>
          <w:sz w:val="17"/>
          <w:szCs w:val="17"/>
        </w:rPr>
        <w:tab/>
        <w:t>No.71 p.4025</w:t>
      </w:r>
    </w:p>
    <w:p w14:paraId="5D7A9E5A" w14:textId="77777777" w:rsidR="00756E65" w:rsidRPr="00BB3C0E" w:rsidRDefault="00756E65" w:rsidP="00756E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4 of 2024—Moveable Signs</w:t>
      </w:r>
      <w:r w:rsidRPr="00BB3C0E">
        <w:rPr>
          <w:sz w:val="17"/>
          <w:szCs w:val="17"/>
        </w:rPr>
        <w:tab/>
        <w:t>No.71 p.4027</w:t>
      </w:r>
    </w:p>
    <w:p w14:paraId="4419C97F" w14:textId="77777777" w:rsidR="00756E65" w:rsidRPr="00BB3C0E" w:rsidRDefault="00756E65" w:rsidP="00756E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7 of 2024—Waste Management</w:t>
      </w:r>
      <w:r w:rsidRPr="00BB3C0E">
        <w:rPr>
          <w:sz w:val="17"/>
          <w:szCs w:val="17"/>
        </w:rPr>
        <w:tab/>
        <w:t>No.71 p.4029</w:t>
      </w:r>
    </w:p>
    <w:p w14:paraId="3548F792" w14:textId="459D2998" w:rsidR="00811453" w:rsidRDefault="009B708E" w:rsidP="009B708E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Road Closing—Government Road, Renmark West</w:t>
      </w:r>
      <w:r w:rsidRPr="00BB3C0E">
        <w:rPr>
          <w:sz w:val="17"/>
          <w:szCs w:val="17"/>
        </w:rPr>
        <w:tab/>
        <w:t>No.66 p.3849</w:t>
      </w:r>
    </w:p>
    <w:p w14:paraId="2209CD6F" w14:textId="77777777" w:rsidR="00C316F1" w:rsidRPr="00BB3C0E" w:rsidRDefault="00E23DD6" w:rsidP="0001048E">
      <w:pPr>
        <w:pStyle w:val="Heading4"/>
      </w:pPr>
      <w:bookmarkStart w:id="497" w:name="_Toc96611591"/>
      <w:bookmarkStart w:id="498" w:name="_Toc96611988"/>
      <w:bookmarkStart w:id="499" w:name="_Toc185596879"/>
      <w:r w:rsidRPr="00BB3C0E">
        <w:t>Robe</w:t>
      </w:r>
      <w:bookmarkEnd w:id="497"/>
      <w:bookmarkEnd w:id="498"/>
      <w:bookmarkEnd w:id="499"/>
    </w:p>
    <w:p w14:paraId="6D1ADE62" w14:textId="56605CFF" w:rsidR="00872C29" w:rsidRPr="00BB3C0E" w:rsidRDefault="00872C29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290B01" w:rsidRPr="00BB3C0E">
        <w:rPr>
          <w:sz w:val="17"/>
          <w:szCs w:val="17"/>
        </w:rPr>
        <w:t>No.48 p.2098</w:t>
      </w:r>
    </w:p>
    <w:p w14:paraId="7584AB97" w14:textId="73120DB2" w:rsidR="008B7592" w:rsidRPr="00BB3C0E" w:rsidRDefault="008B7592" w:rsidP="008B7592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Boomaroo Park Road, Robe</w:t>
      </w:r>
      <w:r w:rsidRPr="00BB3C0E">
        <w:rPr>
          <w:sz w:val="17"/>
          <w:szCs w:val="17"/>
        </w:rPr>
        <w:tab/>
        <w:t>No.62 p.3176</w:t>
      </w:r>
    </w:p>
    <w:p w14:paraId="3AD2453F" w14:textId="77777777" w:rsidR="00872C29" w:rsidRPr="00BB3C0E" w:rsidRDefault="00A47188" w:rsidP="0001048E">
      <w:pPr>
        <w:pStyle w:val="Heading4"/>
      </w:pPr>
      <w:bookmarkStart w:id="500" w:name="_Toc96611592"/>
      <w:bookmarkStart w:id="501" w:name="_Toc96611989"/>
      <w:bookmarkStart w:id="502" w:name="_Toc185596880"/>
      <w:r w:rsidRPr="00BB3C0E">
        <w:t>Roxby Downs</w:t>
      </w:r>
      <w:bookmarkEnd w:id="500"/>
      <w:bookmarkEnd w:id="501"/>
      <w:bookmarkEnd w:id="502"/>
    </w:p>
    <w:p w14:paraId="2FB74E3D" w14:textId="79815AE3" w:rsidR="00606B37" w:rsidRDefault="00872C29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366396" w:rsidRPr="00BB3C0E">
        <w:rPr>
          <w:sz w:val="17"/>
          <w:szCs w:val="17"/>
        </w:rPr>
        <w:t>No.48 p.2098</w:t>
      </w:r>
    </w:p>
    <w:p w14:paraId="13F09892" w14:textId="107486F9" w:rsidR="00810444" w:rsidRPr="00BB3C0E" w:rsidRDefault="00810444" w:rsidP="0001048E">
      <w:pPr>
        <w:pStyle w:val="Heading4"/>
      </w:pPr>
      <w:bookmarkStart w:id="503" w:name="_Toc185596881"/>
      <w:bookmarkStart w:id="504" w:name="_Toc96611593"/>
      <w:bookmarkStart w:id="505" w:name="_Toc96611990"/>
      <w:r w:rsidRPr="00BB3C0E">
        <w:t>Southern Mallee</w:t>
      </w:r>
      <w:bookmarkEnd w:id="503"/>
    </w:p>
    <w:p w14:paraId="1019DE0D" w14:textId="1B73EE5C" w:rsidR="00810444" w:rsidRPr="00BB3C0E" w:rsidRDefault="00810444" w:rsidP="00810444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Adoption of Valuation and Declaration of Rates</w:t>
      </w:r>
      <w:r w:rsidRPr="00BB3C0E">
        <w:rPr>
          <w:sz w:val="17"/>
          <w:szCs w:val="17"/>
        </w:rPr>
        <w:tab/>
        <w:t>No.48 p.2099</w:t>
      </w:r>
    </w:p>
    <w:p w14:paraId="26415786" w14:textId="4D558E0E" w:rsidR="00CB550B" w:rsidRPr="00BB3C0E" w:rsidRDefault="00E23DD6" w:rsidP="0001048E">
      <w:pPr>
        <w:pStyle w:val="Heading4"/>
      </w:pPr>
      <w:bookmarkStart w:id="506" w:name="_Toc185596882"/>
      <w:r w:rsidRPr="00BB3C0E">
        <w:t>Streaky Bay</w:t>
      </w:r>
      <w:bookmarkEnd w:id="504"/>
      <w:bookmarkEnd w:id="505"/>
      <w:bookmarkEnd w:id="506"/>
    </w:p>
    <w:p w14:paraId="0510F1BD" w14:textId="651202F3" w:rsidR="0076048A" w:rsidRPr="00BB3C0E" w:rsidRDefault="0076048A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Adoption of the Annual Business Plan Budget, Adoption of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A74FD9" w:rsidRPr="00BB3C0E">
        <w:rPr>
          <w:sz w:val="17"/>
          <w:szCs w:val="17"/>
        </w:rPr>
        <w:t>No.48 p.2100</w:t>
      </w:r>
    </w:p>
    <w:p w14:paraId="76169921" w14:textId="659210EB" w:rsidR="00EC1C96" w:rsidRPr="00BB3C0E" w:rsidRDefault="00EC1C96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5B746A" w:rsidRPr="00BB3C0E">
        <w:rPr>
          <w:sz w:val="17"/>
          <w:szCs w:val="17"/>
        </w:rPr>
        <w:t>No.66 p.3850</w:t>
      </w:r>
      <w:r w:rsidR="00A27DAD" w:rsidRPr="00BB3C0E">
        <w:rPr>
          <w:sz w:val="17"/>
          <w:szCs w:val="17"/>
        </w:rPr>
        <w:t xml:space="preserve"> | No.71 p.4030</w:t>
      </w:r>
    </w:p>
    <w:p w14:paraId="33649BF0" w14:textId="77777777" w:rsidR="00494880" w:rsidRPr="00BB3C0E" w:rsidRDefault="00E23DD6" w:rsidP="0001048E">
      <w:pPr>
        <w:pStyle w:val="Heading4"/>
      </w:pPr>
      <w:bookmarkStart w:id="507" w:name="_Toc96611594"/>
      <w:bookmarkStart w:id="508" w:name="_Toc96611991"/>
      <w:bookmarkStart w:id="509" w:name="_Toc185596883"/>
      <w:r w:rsidRPr="00BB3C0E">
        <w:t>Tatiara</w:t>
      </w:r>
      <w:bookmarkEnd w:id="507"/>
      <w:bookmarkEnd w:id="508"/>
      <w:bookmarkEnd w:id="509"/>
    </w:p>
    <w:p w14:paraId="35BF2592" w14:textId="46BF053E" w:rsidR="003E6A0C" w:rsidRPr="00BB3C0E" w:rsidRDefault="002727D9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="00494880" w:rsidRPr="00BB3C0E">
        <w:rPr>
          <w:sz w:val="17"/>
          <w:szCs w:val="17"/>
        </w:rPr>
        <w:tab/>
      </w:r>
      <w:r w:rsidR="00A74FD9" w:rsidRPr="00BB3C0E">
        <w:rPr>
          <w:sz w:val="17"/>
          <w:szCs w:val="17"/>
        </w:rPr>
        <w:t>No.48 p.2101</w:t>
      </w:r>
    </w:p>
    <w:p w14:paraId="0C1D7948" w14:textId="77777777" w:rsidR="008D7513" w:rsidRPr="00BB3C0E" w:rsidRDefault="00E23DD6" w:rsidP="0001048E">
      <w:pPr>
        <w:pStyle w:val="Heading4"/>
      </w:pPr>
      <w:bookmarkStart w:id="510" w:name="_Toc96611595"/>
      <w:bookmarkStart w:id="511" w:name="_Toc96611992"/>
      <w:bookmarkStart w:id="512" w:name="_Toc185596884"/>
      <w:r w:rsidRPr="00BB3C0E">
        <w:t>Tumby Bay</w:t>
      </w:r>
      <w:bookmarkEnd w:id="510"/>
      <w:bookmarkEnd w:id="511"/>
      <w:bookmarkEnd w:id="512"/>
    </w:p>
    <w:p w14:paraId="61C282BE" w14:textId="32EEDE02" w:rsidR="00234288" w:rsidRPr="00BB3C0E" w:rsidRDefault="0087200C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="00234288" w:rsidRPr="00BB3C0E">
        <w:rPr>
          <w:sz w:val="17"/>
          <w:szCs w:val="17"/>
        </w:rPr>
        <w:tab/>
      </w:r>
      <w:r w:rsidR="00D73559" w:rsidRPr="00BB3C0E">
        <w:rPr>
          <w:sz w:val="17"/>
          <w:szCs w:val="17"/>
        </w:rPr>
        <w:t>No.59 p.2989</w:t>
      </w:r>
    </w:p>
    <w:p w14:paraId="4A5F43D7" w14:textId="794E37D4" w:rsidR="00EA14DF" w:rsidRPr="00BB3C0E" w:rsidRDefault="00EA14DF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No.79 p.4813</w:t>
      </w:r>
    </w:p>
    <w:p w14:paraId="6E75F1FB" w14:textId="77777777" w:rsidR="007A089C" w:rsidRPr="00BB3C0E" w:rsidRDefault="00E23DD6" w:rsidP="0001048E">
      <w:pPr>
        <w:pStyle w:val="Heading4"/>
      </w:pPr>
      <w:bookmarkStart w:id="513" w:name="_Toc96611596"/>
      <w:bookmarkStart w:id="514" w:name="_Toc96611993"/>
      <w:bookmarkStart w:id="515" w:name="_Toc185596885"/>
      <w:r w:rsidRPr="00BB3C0E">
        <w:t>Wakefield</w:t>
      </w:r>
      <w:bookmarkEnd w:id="513"/>
      <w:bookmarkEnd w:id="514"/>
      <w:bookmarkEnd w:id="515"/>
    </w:p>
    <w:p w14:paraId="3DD11B53" w14:textId="2B73FC40" w:rsidR="0076048A" w:rsidRPr="00BB3C0E" w:rsidRDefault="0076048A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3B3A94" w:rsidRPr="00BB3C0E">
        <w:rPr>
          <w:sz w:val="17"/>
          <w:szCs w:val="17"/>
        </w:rPr>
        <w:t>No.55 p.2398</w:t>
      </w:r>
    </w:p>
    <w:p w14:paraId="44F38753" w14:textId="3C69B012" w:rsidR="00202A13" w:rsidRPr="00BB3C0E" w:rsidRDefault="009F0A1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BB3C0E">
        <w:rPr>
          <w:sz w:val="17"/>
          <w:szCs w:val="17"/>
        </w:rPr>
        <w:t>Road Closure—Public Road, Blyth</w:t>
      </w:r>
      <w:r w:rsidR="00CD084D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No.77 p.4416</w:t>
      </w:r>
    </w:p>
    <w:p w14:paraId="4D9B428F" w14:textId="77777777" w:rsidR="007D4D28" w:rsidRPr="00BB3C0E" w:rsidRDefault="00E23DD6" w:rsidP="0001048E">
      <w:pPr>
        <w:pStyle w:val="Heading4"/>
      </w:pPr>
      <w:bookmarkStart w:id="516" w:name="_Toc96611597"/>
      <w:bookmarkStart w:id="517" w:name="_Toc96611994"/>
      <w:bookmarkStart w:id="518" w:name="_Toc185596886"/>
      <w:r w:rsidRPr="00BB3C0E">
        <w:t>Wattle Range</w:t>
      </w:r>
      <w:bookmarkEnd w:id="516"/>
      <w:bookmarkEnd w:id="517"/>
      <w:bookmarkEnd w:id="518"/>
    </w:p>
    <w:p w14:paraId="08A2CEA8" w14:textId="77777777" w:rsidR="00436275" w:rsidRPr="00BB3C0E" w:rsidRDefault="00436275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</w:t>
      </w:r>
      <w:r w:rsidRPr="00BB3C0E">
        <w:rPr>
          <w:sz w:val="17"/>
          <w:szCs w:val="17"/>
        </w:rPr>
        <w:tab/>
        <w:t>No.52 p.2215</w:t>
      </w:r>
    </w:p>
    <w:p w14:paraId="5395130B" w14:textId="56EF9146" w:rsidR="00292DD2" w:rsidRPr="00BB3C0E" w:rsidRDefault="00292DD2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2024</w:t>
      </w:r>
      <w:r w:rsidRPr="00BB3C0E">
        <w:rPr>
          <w:sz w:val="17"/>
          <w:szCs w:val="17"/>
        </w:rPr>
        <w:tab/>
        <w:t>No.74 p.4179</w:t>
      </w:r>
    </w:p>
    <w:p w14:paraId="4E606F37" w14:textId="77777777" w:rsidR="00436275" w:rsidRPr="00BB3C0E" w:rsidRDefault="00436275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BB3C0E">
        <w:rPr>
          <w:sz w:val="17"/>
          <w:szCs w:val="17"/>
        </w:rPr>
        <w:t>Roads Opening and Closing—Lossie Lane, Millicent</w:t>
      </w:r>
      <w:r w:rsidRPr="00BB3C0E">
        <w:rPr>
          <w:sz w:val="17"/>
          <w:szCs w:val="17"/>
        </w:rPr>
        <w:tab/>
        <w:t>No.72 p.4089</w:t>
      </w:r>
    </w:p>
    <w:p w14:paraId="5241FF1E" w14:textId="77777777" w:rsidR="00364C73" w:rsidRPr="00BB3C0E" w:rsidRDefault="00E23DD6" w:rsidP="0001048E">
      <w:pPr>
        <w:pStyle w:val="Heading4"/>
      </w:pPr>
      <w:bookmarkStart w:id="519" w:name="_Toc96611598"/>
      <w:bookmarkStart w:id="520" w:name="_Toc96611995"/>
      <w:bookmarkStart w:id="521" w:name="_Toc185596887"/>
      <w:r w:rsidRPr="00BB3C0E">
        <w:t>Wudinna</w:t>
      </w:r>
      <w:bookmarkEnd w:id="519"/>
      <w:bookmarkEnd w:id="520"/>
      <w:bookmarkEnd w:id="521"/>
    </w:p>
    <w:p w14:paraId="48E4FC69" w14:textId="5157F4DA" w:rsidR="0076048A" w:rsidRPr="00BB3C0E" w:rsidRDefault="00D75736" w:rsidP="00D75736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BB3C0E">
        <w:rPr>
          <w:sz w:val="17"/>
          <w:szCs w:val="17"/>
        </w:rPr>
        <w:t xml:space="preserve">Adoption of Annual Business Plan, Budget, Rates Model, and Valuations and Declaration of Rates </w:t>
      </w:r>
      <w:r w:rsidR="00BC4770" w:rsidRPr="00BB3C0E">
        <w:rPr>
          <w:sz w:val="17"/>
          <w:szCs w:val="17"/>
        </w:rPr>
        <w:br/>
      </w:r>
      <w:r w:rsidRPr="00BB3C0E">
        <w:rPr>
          <w:sz w:val="17"/>
          <w:szCs w:val="17"/>
        </w:rPr>
        <w:t>for 2024-2025</w:t>
      </w:r>
      <w:r w:rsidR="0076048A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No.55 p.2399</w:t>
      </w:r>
    </w:p>
    <w:p w14:paraId="13B4322C" w14:textId="3A364174" w:rsidR="002E396A" w:rsidRPr="00BB3C0E" w:rsidRDefault="008C4D4F" w:rsidP="002E396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R</w:t>
      </w:r>
      <w:r w:rsidR="00E5593D" w:rsidRPr="00BB3C0E">
        <w:rPr>
          <w:sz w:val="17"/>
          <w:szCs w:val="17"/>
        </w:rPr>
        <w:t>oad Closure</w:t>
      </w:r>
      <w:r w:rsidR="002E396A" w:rsidRPr="00BB3C0E">
        <w:rPr>
          <w:sz w:val="17"/>
          <w:szCs w:val="17"/>
        </w:rPr>
        <w:tab/>
      </w:r>
      <w:r w:rsidR="00E5593D" w:rsidRPr="00BB3C0E">
        <w:rPr>
          <w:sz w:val="17"/>
          <w:szCs w:val="17"/>
        </w:rPr>
        <w:t>No.61 p.3122</w:t>
      </w:r>
      <w:r w:rsidR="008F2820" w:rsidRPr="00BB3C0E">
        <w:rPr>
          <w:sz w:val="17"/>
          <w:szCs w:val="17"/>
        </w:rPr>
        <w:t xml:space="preserve"> | No.77 </w:t>
      </w:r>
      <w:r w:rsidR="00BB5239">
        <w:rPr>
          <w:sz w:val="17"/>
          <w:szCs w:val="17"/>
        </w:rPr>
        <w:t>p.</w:t>
      </w:r>
      <w:r w:rsidR="008F2820" w:rsidRPr="00BB3C0E">
        <w:rPr>
          <w:sz w:val="17"/>
          <w:szCs w:val="17"/>
        </w:rPr>
        <w:t>4416</w:t>
      </w:r>
    </w:p>
    <w:p w14:paraId="02F5764A" w14:textId="443F7FC7" w:rsidR="006801EA" w:rsidRPr="00BB3C0E" w:rsidRDefault="00EE0EA7" w:rsidP="00A4095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Public </w:t>
      </w:r>
      <w:r w:rsidR="00A40959" w:rsidRPr="00BB3C0E">
        <w:rPr>
          <w:sz w:val="17"/>
          <w:szCs w:val="17"/>
        </w:rPr>
        <w:t>Notice—Change of Meeting Date</w:t>
      </w:r>
      <w:r w:rsidR="008C4D4F" w:rsidRPr="00BB3C0E">
        <w:rPr>
          <w:sz w:val="17"/>
          <w:szCs w:val="17"/>
        </w:rPr>
        <w:tab/>
      </w:r>
      <w:r w:rsidR="00A40959" w:rsidRPr="00BB3C0E">
        <w:rPr>
          <w:sz w:val="17"/>
          <w:szCs w:val="17"/>
        </w:rPr>
        <w:t>No.70 p.3977</w:t>
      </w:r>
    </w:p>
    <w:p w14:paraId="1DC7A01E" w14:textId="77777777" w:rsidR="00CA0C66" w:rsidRPr="00BB3C0E" w:rsidRDefault="005515D6" w:rsidP="0001048E">
      <w:pPr>
        <w:pStyle w:val="Heading4"/>
      </w:pPr>
      <w:bookmarkStart w:id="522" w:name="_Toc96611599"/>
      <w:bookmarkStart w:id="523" w:name="_Toc96611996"/>
      <w:bookmarkStart w:id="524" w:name="_Toc185596888"/>
      <w:r w:rsidRPr="00BB3C0E">
        <w:t>Yankalilla</w:t>
      </w:r>
      <w:bookmarkEnd w:id="522"/>
      <w:bookmarkEnd w:id="523"/>
      <w:bookmarkEnd w:id="524"/>
    </w:p>
    <w:p w14:paraId="0E567153" w14:textId="734DA03F" w:rsidR="006801EA" w:rsidRPr="00BB3C0E" w:rsidRDefault="00CA0C66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-202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3C1621" w:rsidRPr="00BB3C0E">
        <w:rPr>
          <w:sz w:val="17"/>
          <w:szCs w:val="17"/>
        </w:rPr>
        <w:t>No.52 p.2216</w:t>
      </w:r>
    </w:p>
    <w:p w14:paraId="4BB67249" w14:textId="77777777" w:rsidR="00431865" w:rsidRPr="00BB3C0E" w:rsidRDefault="00431865" w:rsidP="00431865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BB3C0E">
        <w:rPr>
          <w:sz w:val="17"/>
          <w:szCs w:val="17"/>
        </w:rPr>
        <w:t>By-laws—</w:t>
      </w:r>
    </w:p>
    <w:p w14:paraId="314B3C74" w14:textId="5EA3E0F2" w:rsidR="00431865" w:rsidRPr="00BB3C0E" w:rsidRDefault="00431865" w:rsidP="004318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5 of 2024—Dogs</w:t>
      </w:r>
      <w:r w:rsidRPr="00BB3C0E">
        <w:rPr>
          <w:sz w:val="17"/>
          <w:szCs w:val="17"/>
        </w:rPr>
        <w:tab/>
        <w:t>No.68 p.393</w:t>
      </w:r>
      <w:r w:rsidR="009B4700" w:rsidRPr="00BB3C0E">
        <w:rPr>
          <w:sz w:val="17"/>
          <w:szCs w:val="17"/>
        </w:rPr>
        <w:t>7</w:t>
      </w:r>
    </w:p>
    <w:p w14:paraId="2E5AF121" w14:textId="52327699" w:rsidR="00431865" w:rsidRPr="00BB3C0E" w:rsidRDefault="00431865" w:rsidP="004318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BB3C0E">
        <w:rPr>
          <w:sz w:val="17"/>
          <w:szCs w:val="17"/>
        </w:rPr>
        <w:t>No. 7 of 2024—Cats</w:t>
      </w:r>
      <w:r w:rsidRPr="00BB3C0E">
        <w:rPr>
          <w:sz w:val="17"/>
          <w:szCs w:val="17"/>
        </w:rPr>
        <w:tab/>
        <w:t>No.68 p.3938</w:t>
      </w:r>
    </w:p>
    <w:p w14:paraId="6F02D8F7" w14:textId="23C6886D" w:rsidR="00555620" w:rsidRPr="00BB3C0E" w:rsidRDefault="00555620" w:rsidP="00333D8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Representation Review</w:t>
      </w:r>
      <w:r w:rsidRPr="00BB3C0E">
        <w:rPr>
          <w:sz w:val="17"/>
          <w:szCs w:val="17"/>
        </w:rPr>
        <w:tab/>
        <w:t>No.81 p.5107</w:t>
      </w:r>
    </w:p>
    <w:p w14:paraId="24D5DB4E" w14:textId="5ABF112D" w:rsidR="00333D88" w:rsidRPr="00BB3C0E" w:rsidRDefault="00333D88" w:rsidP="00333D8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Resignation of Councillor</w:t>
      </w:r>
      <w:r w:rsidRPr="00BB3C0E">
        <w:rPr>
          <w:sz w:val="17"/>
          <w:szCs w:val="17"/>
        </w:rPr>
        <w:tab/>
        <w:t>No.66 p.3852</w:t>
      </w:r>
    </w:p>
    <w:p w14:paraId="25464024" w14:textId="77777777" w:rsidR="007A7810" w:rsidRPr="00BB3C0E" w:rsidRDefault="00E23DD6" w:rsidP="0001048E">
      <w:pPr>
        <w:pStyle w:val="Heading4"/>
      </w:pPr>
      <w:bookmarkStart w:id="525" w:name="_Toc96611600"/>
      <w:bookmarkStart w:id="526" w:name="_Toc96611997"/>
      <w:bookmarkStart w:id="527" w:name="_Toc185596889"/>
      <w:r w:rsidRPr="00BB3C0E">
        <w:t>Yorke Peninsula</w:t>
      </w:r>
      <w:bookmarkEnd w:id="525"/>
      <w:bookmarkEnd w:id="526"/>
      <w:bookmarkEnd w:id="527"/>
    </w:p>
    <w:p w14:paraId="13176765" w14:textId="3126E6B5" w:rsidR="00BA3F9F" w:rsidRPr="00BB3C0E" w:rsidRDefault="00BA3F9F" w:rsidP="00D23476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Adoption of Valuations and Declaration of Rates 202</w:t>
      </w:r>
      <w:r w:rsidR="00531780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>/202</w:t>
      </w:r>
      <w:r w:rsidR="00531780" w:rsidRPr="00BB3C0E">
        <w:rPr>
          <w:sz w:val="17"/>
          <w:szCs w:val="17"/>
        </w:rPr>
        <w:t>5</w:t>
      </w:r>
      <w:r w:rsidRPr="00BB3C0E">
        <w:rPr>
          <w:sz w:val="17"/>
          <w:szCs w:val="17"/>
        </w:rPr>
        <w:tab/>
      </w:r>
      <w:r w:rsidR="00FA6C99" w:rsidRPr="00BB3C0E">
        <w:rPr>
          <w:sz w:val="17"/>
          <w:szCs w:val="17"/>
        </w:rPr>
        <w:t>No.55 p.2401</w:t>
      </w:r>
    </w:p>
    <w:p w14:paraId="3140E77A" w14:textId="11EA43A8" w:rsidR="00D95199" w:rsidRPr="00BB3C0E" w:rsidRDefault="00D95199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bookmarkStart w:id="528" w:name="_Toc30776655"/>
      <w:bookmarkStart w:id="529" w:name="_Toc32835887"/>
      <w:r w:rsidRPr="00BB3C0E">
        <w:rPr>
          <w:sz w:val="17"/>
          <w:szCs w:val="17"/>
        </w:rPr>
        <w:t>Assignedment of Name to Public Road</w:t>
      </w:r>
      <w:r w:rsidRPr="00BB3C0E">
        <w:rPr>
          <w:sz w:val="17"/>
          <w:szCs w:val="17"/>
        </w:rPr>
        <w:tab/>
        <w:t>No.76 p.4263</w:t>
      </w:r>
    </w:p>
    <w:p w14:paraId="03E637A8" w14:textId="3E0D242E" w:rsidR="00D23476" w:rsidRPr="00BB3C0E" w:rsidRDefault="00D23476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Liquor Licensing (Dry Areas) Notice 202</w:t>
      </w:r>
      <w:r w:rsidR="001226CA" w:rsidRPr="00BB3C0E">
        <w:rPr>
          <w:sz w:val="17"/>
          <w:szCs w:val="17"/>
        </w:rPr>
        <w:t>4</w:t>
      </w:r>
      <w:r w:rsidRPr="00BB3C0E">
        <w:rPr>
          <w:sz w:val="17"/>
          <w:szCs w:val="17"/>
        </w:rPr>
        <w:tab/>
      </w:r>
      <w:r w:rsidR="001226CA" w:rsidRPr="00BB3C0E">
        <w:rPr>
          <w:sz w:val="17"/>
          <w:szCs w:val="17"/>
        </w:rPr>
        <w:t>No.77 p.4417</w:t>
      </w:r>
    </w:p>
    <w:p w14:paraId="642B4FB0" w14:textId="77777777" w:rsidR="003E06C8" w:rsidRPr="00BB3C0E" w:rsidRDefault="00566284" w:rsidP="00407CFC">
      <w:pPr>
        <w:pStyle w:val="Heading1"/>
      </w:pPr>
      <w:r w:rsidRPr="00BB3C0E">
        <w:br w:type="page"/>
      </w:r>
      <w:bookmarkStart w:id="530" w:name="_Toc96611601"/>
      <w:bookmarkStart w:id="531" w:name="_Toc96611998"/>
      <w:bookmarkStart w:id="532" w:name="_Toc185596890"/>
      <w:r w:rsidR="003E06C8" w:rsidRPr="00BB3C0E">
        <w:lastRenderedPageBreak/>
        <w:t>Public Notices</w:t>
      </w:r>
      <w:bookmarkEnd w:id="528"/>
      <w:bookmarkEnd w:id="529"/>
      <w:bookmarkEnd w:id="530"/>
      <w:bookmarkEnd w:id="531"/>
      <w:bookmarkEnd w:id="532"/>
    </w:p>
    <w:p w14:paraId="1619E5C1" w14:textId="44E53F63" w:rsidR="008B2A3E" w:rsidRPr="00BB3C0E" w:rsidRDefault="008B2A3E" w:rsidP="00BE608A">
      <w:pPr>
        <w:pStyle w:val="Heading2"/>
      </w:pPr>
      <w:bookmarkStart w:id="533" w:name="_Toc185596891"/>
      <w:bookmarkStart w:id="534" w:name="_Toc87525632"/>
      <w:bookmarkStart w:id="535" w:name="_Toc96611603"/>
      <w:bookmarkStart w:id="536" w:name="_Toc96612000"/>
      <w:r w:rsidRPr="00BB3C0E">
        <w:t>Adelaide University Act 2023</w:t>
      </w:r>
      <w:bookmarkEnd w:id="533"/>
    </w:p>
    <w:p w14:paraId="7A8FDB4D" w14:textId="6DC78D6F" w:rsidR="008B2A3E" w:rsidRPr="00BB3C0E" w:rsidRDefault="008B2A3E" w:rsidP="00D26C7A">
      <w:pPr>
        <w:pStyle w:val="GGIndexBody"/>
      </w:pPr>
      <w:r w:rsidRPr="00BB3C0E">
        <w:t>Declaration</w:t>
      </w:r>
      <w:r w:rsidRPr="00BB3C0E">
        <w:tab/>
        <w:t>No.52 p.2217</w:t>
      </w:r>
    </w:p>
    <w:p w14:paraId="5DF97208" w14:textId="4E6AA18F" w:rsidR="0022031C" w:rsidRPr="00BB3C0E" w:rsidRDefault="0022031C" w:rsidP="00BE608A">
      <w:pPr>
        <w:pStyle w:val="Heading2"/>
      </w:pPr>
      <w:bookmarkStart w:id="537" w:name="_Toc96611604"/>
      <w:bookmarkStart w:id="538" w:name="_Toc96612001"/>
      <w:bookmarkStart w:id="539" w:name="_Toc185596892"/>
      <w:bookmarkEnd w:id="534"/>
      <w:bookmarkEnd w:id="535"/>
      <w:bookmarkEnd w:id="536"/>
      <w:r w:rsidRPr="00BB3C0E">
        <w:t>A</w:t>
      </w:r>
      <w:bookmarkEnd w:id="537"/>
      <w:bookmarkEnd w:id="538"/>
      <w:r w:rsidR="00704EB2">
        <w:t>n</w:t>
      </w:r>
      <w:r w:rsidR="00242D15" w:rsidRPr="00BB3C0E">
        <w:t>glican Church of Australia</w:t>
      </w:r>
      <w:bookmarkEnd w:id="539"/>
    </w:p>
    <w:p w14:paraId="45988E93" w14:textId="3D33CA18" w:rsidR="0022031C" w:rsidRPr="00BB3C0E" w:rsidRDefault="00242D15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BB3C0E">
        <w:rPr>
          <w:sz w:val="17"/>
          <w:szCs w:val="17"/>
        </w:rPr>
        <w:t>Alteration of the Constitution</w:t>
      </w:r>
      <w:r w:rsidR="0022031C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No.81 p.5108</w:t>
      </w:r>
    </w:p>
    <w:p w14:paraId="14F4E862" w14:textId="5694B629" w:rsidR="007B6DAC" w:rsidRPr="00BB3C0E" w:rsidRDefault="007B6DAC" w:rsidP="00BE608A">
      <w:pPr>
        <w:pStyle w:val="Heading2"/>
      </w:pPr>
      <w:bookmarkStart w:id="540" w:name="_Toc185596893"/>
      <w:bookmarkStart w:id="541" w:name="_Toc96611606"/>
      <w:bookmarkStart w:id="542" w:name="_Toc96612003"/>
      <w:r w:rsidRPr="00BB3C0E">
        <w:t>National Electricity (South Australia) Act 1996</w:t>
      </w:r>
      <w:bookmarkEnd w:id="540"/>
    </w:p>
    <w:p w14:paraId="1283B139" w14:textId="75CFA89B" w:rsidR="007B6DAC" w:rsidRPr="00BB3C0E" w:rsidRDefault="007B6DAC" w:rsidP="00D26C7A">
      <w:pPr>
        <w:pStyle w:val="GGIndexBody"/>
      </w:pPr>
      <w:r w:rsidRPr="00BB3C0E">
        <w:t xml:space="preserve">Notice of Making National Electricity (Victoria) (Regulated Stand-alone Power Systems) </w:t>
      </w:r>
      <w:r w:rsidR="00A11332" w:rsidRPr="00BB3C0E">
        <w:br/>
      </w:r>
      <w:r w:rsidRPr="00BB3C0E">
        <w:t>Regulations 2024</w:t>
      </w:r>
      <w:r w:rsidRPr="00BB3C0E">
        <w:tab/>
        <w:t>No.54 p.2266</w:t>
      </w:r>
    </w:p>
    <w:p w14:paraId="3B2565D0" w14:textId="50EA226F" w:rsidR="009A2420" w:rsidRPr="00BB3C0E" w:rsidRDefault="000C1D55" w:rsidP="00BE608A">
      <w:pPr>
        <w:pStyle w:val="Heading2"/>
      </w:pPr>
      <w:bookmarkStart w:id="543" w:name="_Toc185596894"/>
      <w:r w:rsidRPr="00BB3C0E">
        <w:t>National Electricity Law</w:t>
      </w:r>
      <w:bookmarkEnd w:id="541"/>
      <w:bookmarkEnd w:id="542"/>
      <w:bookmarkEnd w:id="543"/>
    </w:p>
    <w:p w14:paraId="24BFA0F9" w14:textId="514B4B02" w:rsidR="00A51FED" w:rsidRPr="00BB3C0E" w:rsidRDefault="002862F6" w:rsidP="00D26C7A">
      <w:pPr>
        <w:pStyle w:val="GGIndexBody"/>
      </w:pPr>
      <w:r w:rsidRPr="00BB3C0E">
        <w:t xml:space="preserve">Extension </w:t>
      </w:r>
      <w:r w:rsidR="0069216E" w:rsidRPr="00BB3C0E">
        <w:t>for/</w:t>
      </w:r>
      <w:r w:rsidRPr="00BB3C0E">
        <w:t>of</w:t>
      </w:r>
      <w:r w:rsidR="00A51FED" w:rsidRPr="00BB3C0E">
        <w:t>—</w:t>
      </w:r>
    </w:p>
    <w:p w14:paraId="668F4413" w14:textId="72211ECF" w:rsidR="00A51FED" w:rsidRPr="00BB3C0E" w:rsidRDefault="00A51FED" w:rsidP="00AB60F4">
      <w:pPr>
        <w:pStyle w:val="GGIndexBodyIndent"/>
      </w:pPr>
      <w:r w:rsidRPr="00BB3C0E">
        <w:t>Draft Determination</w:t>
      </w:r>
      <w:r w:rsidR="00BE68E2" w:rsidRPr="00BB3C0E">
        <w:t xml:space="preserve"> and Final Determination</w:t>
      </w:r>
      <w:r w:rsidRPr="00BB3C0E">
        <w:tab/>
      </w:r>
      <w:r w:rsidR="00BE68E2" w:rsidRPr="00BB3C0E">
        <w:t>No.56 p.2435</w:t>
      </w:r>
      <w:r w:rsidR="00FA0479" w:rsidRPr="00BB3C0E">
        <w:t xml:space="preserve"> | No.81 p.5108</w:t>
      </w:r>
    </w:p>
    <w:p w14:paraId="21338204" w14:textId="45040B34" w:rsidR="00D23476" w:rsidRPr="00BB3C0E" w:rsidRDefault="00AB0AAC" w:rsidP="00C52D32">
      <w:pPr>
        <w:pStyle w:val="GGIndexBodyIndent"/>
      </w:pPr>
      <w:r w:rsidRPr="00BB3C0E">
        <w:t>Final</w:t>
      </w:r>
      <w:r w:rsidR="00751859" w:rsidRPr="00BB3C0E">
        <w:t xml:space="preserve"> Determination</w:t>
      </w:r>
      <w:r w:rsidR="00216A22" w:rsidRPr="00BB3C0E">
        <w:t>/s</w:t>
      </w:r>
      <w:r w:rsidR="00751859" w:rsidRPr="00BB3C0E">
        <w:tab/>
      </w:r>
      <w:r w:rsidR="009E36AC" w:rsidRPr="00BB3C0E">
        <w:t>No.48 p.2102</w:t>
      </w:r>
      <w:r w:rsidR="008F217C" w:rsidRPr="00BB3C0E">
        <w:t xml:space="preserve"> | No.54 p.2275</w:t>
      </w:r>
      <w:r w:rsidR="0069216E" w:rsidRPr="00BB3C0E">
        <w:t xml:space="preserve"> | No.62 p.3177</w:t>
      </w:r>
    </w:p>
    <w:p w14:paraId="03EB0E42" w14:textId="77777777" w:rsidR="00B226C2" w:rsidRPr="00BB3C0E" w:rsidRDefault="00751859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Initiation</w:t>
      </w:r>
      <w:r w:rsidR="007F5CD4" w:rsidRPr="00BB3C0E">
        <w:rPr>
          <w:sz w:val="17"/>
          <w:szCs w:val="17"/>
        </w:rPr>
        <w:t xml:space="preserve"> of</w:t>
      </w:r>
      <w:r w:rsidR="00B226C2" w:rsidRPr="00BB3C0E">
        <w:rPr>
          <w:sz w:val="17"/>
          <w:szCs w:val="17"/>
        </w:rPr>
        <w:t>—</w:t>
      </w:r>
    </w:p>
    <w:p w14:paraId="5D13DC21" w14:textId="7BC45700" w:rsidR="002816BF" w:rsidRPr="00BB3C0E" w:rsidRDefault="002816BF" w:rsidP="00C52D3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Rule Change Request</w:t>
      </w:r>
      <w:r w:rsidR="007E6FB4" w:rsidRPr="00BB3C0E">
        <w:rPr>
          <w:sz w:val="17"/>
          <w:szCs w:val="17"/>
        </w:rPr>
        <w:t>/</w:t>
      </w:r>
      <w:r w:rsidR="00611652" w:rsidRPr="00BB3C0E">
        <w:rPr>
          <w:sz w:val="17"/>
          <w:szCs w:val="17"/>
        </w:rPr>
        <w:t>s</w:t>
      </w:r>
      <w:r w:rsidRPr="00BB3C0E">
        <w:rPr>
          <w:sz w:val="17"/>
          <w:szCs w:val="17"/>
        </w:rPr>
        <w:tab/>
      </w:r>
      <w:r w:rsidR="007E6FB4" w:rsidRPr="00BB3C0E">
        <w:rPr>
          <w:sz w:val="17"/>
          <w:szCs w:val="17"/>
        </w:rPr>
        <w:t>No.59 p.2990</w:t>
      </w:r>
    </w:p>
    <w:p w14:paraId="778C88E4" w14:textId="77777777" w:rsidR="00B226C2" w:rsidRPr="00BB3C0E" w:rsidRDefault="00E010C0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Making</w:t>
      </w:r>
      <w:r w:rsidR="007F5CD4" w:rsidRPr="00BB3C0E">
        <w:rPr>
          <w:sz w:val="17"/>
          <w:szCs w:val="17"/>
        </w:rPr>
        <w:t xml:space="preserve"> of</w:t>
      </w:r>
      <w:r w:rsidR="00B226C2" w:rsidRPr="00BB3C0E">
        <w:rPr>
          <w:sz w:val="17"/>
          <w:szCs w:val="17"/>
        </w:rPr>
        <w:t>—</w:t>
      </w:r>
    </w:p>
    <w:p w14:paraId="0F7FC09B" w14:textId="7FBF4B65" w:rsidR="00E56AA6" w:rsidRPr="00BB3C0E" w:rsidRDefault="00E56AA6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Draft Rule</w:t>
      </w:r>
      <w:r w:rsidR="00C33467" w:rsidRPr="00BB3C0E">
        <w:rPr>
          <w:sz w:val="17"/>
          <w:szCs w:val="17"/>
        </w:rPr>
        <w:t xml:space="preserve"> Determinations and Draft Rule</w:t>
      </w:r>
      <w:r w:rsidRPr="00BB3C0E">
        <w:rPr>
          <w:sz w:val="17"/>
          <w:szCs w:val="17"/>
        </w:rPr>
        <w:tab/>
      </w:r>
      <w:r w:rsidR="00C33467" w:rsidRPr="00BB3C0E">
        <w:rPr>
          <w:sz w:val="17"/>
          <w:szCs w:val="17"/>
        </w:rPr>
        <w:t>No.54 p.2275</w:t>
      </w:r>
      <w:r w:rsidR="007E6FB4" w:rsidRPr="00BB3C0E">
        <w:rPr>
          <w:sz w:val="17"/>
          <w:szCs w:val="17"/>
        </w:rPr>
        <w:t xml:space="preserve"> | No.59 p.2990</w:t>
      </w:r>
    </w:p>
    <w:p w14:paraId="330CC3BD" w14:textId="7FD4163E" w:rsidR="00EA033E" w:rsidRPr="00BB3C0E" w:rsidRDefault="00E348B9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 xml:space="preserve">Final </w:t>
      </w:r>
      <w:r w:rsidR="00DF3960" w:rsidRPr="00BB3C0E">
        <w:rPr>
          <w:sz w:val="17"/>
          <w:szCs w:val="17"/>
        </w:rPr>
        <w:t xml:space="preserve">Rule </w:t>
      </w:r>
      <w:r w:rsidRPr="00BB3C0E">
        <w:rPr>
          <w:sz w:val="17"/>
          <w:szCs w:val="17"/>
        </w:rPr>
        <w:t>Determination</w:t>
      </w:r>
      <w:r w:rsidR="00DF3960" w:rsidRPr="00BB3C0E">
        <w:rPr>
          <w:sz w:val="17"/>
          <w:szCs w:val="17"/>
        </w:rPr>
        <w:t xml:space="preserve"> and Final Rule</w:t>
      </w:r>
      <w:r w:rsidRPr="00BB3C0E">
        <w:rPr>
          <w:sz w:val="17"/>
          <w:szCs w:val="17"/>
        </w:rPr>
        <w:tab/>
      </w:r>
      <w:r w:rsidR="00DF3960" w:rsidRPr="00BB3C0E">
        <w:rPr>
          <w:sz w:val="17"/>
          <w:szCs w:val="17"/>
        </w:rPr>
        <w:t>No.55 p.2402</w:t>
      </w:r>
      <w:r w:rsidR="00CA499C" w:rsidRPr="00BB3C0E">
        <w:rPr>
          <w:sz w:val="17"/>
          <w:szCs w:val="17"/>
        </w:rPr>
        <w:t xml:space="preserve"> | No.62 p.3177</w:t>
      </w:r>
    </w:p>
    <w:p w14:paraId="13A496A8" w14:textId="54BDD9C4" w:rsidR="003977C6" w:rsidRPr="00BB3C0E" w:rsidRDefault="003977C6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Notice</w:t>
      </w:r>
      <w:r w:rsidR="00CA4BEB" w:rsidRPr="00BB3C0E">
        <w:rPr>
          <w:sz w:val="17"/>
          <w:szCs w:val="17"/>
        </w:rPr>
        <w:t>/s</w:t>
      </w:r>
      <w:r w:rsidRPr="00BB3C0E">
        <w:rPr>
          <w:sz w:val="17"/>
          <w:szCs w:val="17"/>
        </w:rPr>
        <w:t xml:space="preserve"> of—</w:t>
      </w:r>
    </w:p>
    <w:p w14:paraId="2C3473F0" w14:textId="15E5680A" w:rsidR="00E56AA6" w:rsidRPr="00BB3C0E" w:rsidRDefault="00E56AA6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BB3C0E">
        <w:rPr>
          <w:sz w:val="17"/>
          <w:szCs w:val="17"/>
        </w:rPr>
        <w:t>Change of Rule Making Process</w:t>
      </w:r>
      <w:r w:rsidRPr="00BB3C0E">
        <w:rPr>
          <w:sz w:val="17"/>
          <w:szCs w:val="17"/>
        </w:rPr>
        <w:tab/>
      </w:r>
      <w:r w:rsidR="002B0F8F" w:rsidRPr="00BB3C0E">
        <w:rPr>
          <w:sz w:val="17"/>
          <w:szCs w:val="17"/>
        </w:rPr>
        <w:t>No.76 p.4264</w:t>
      </w:r>
    </w:p>
    <w:p w14:paraId="569593E0" w14:textId="5A408009" w:rsidR="00CA4BEB" w:rsidRPr="00BB3C0E" w:rsidRDefault="00CA4BEB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Draft Determination</w:t>
      </w:r>
      <w:r w:rsidRPr="00BB3C0E">
        <w:rPr>
          <w:sz w:val="17"/>
          <w:szCs w:val="17"/>
        </w:rPr>
        <w:tab/>
        <w:t>No.66 p.3853</w:t>
      </w:r>
      <w:r w:rsidR="00E81250" w:rsidRPr="00BB3C0E">
        <w:rPr>
          <w:sz w:val="17"/>
          <w:szCs w:val="17"/>
        </w:rPr>
        <w:t xml:space="preserve"> | No.77 p.4419</w:t>
      </w:r>
      <w:r w:rsidR="0038664A" w:rsidRPr="00BB3C0E">
        <w:rPr>
          <w:sz w:val="17"/>
          <w:szCs w:val="17"/>
        </w:rPr>
        <w:t xml:space="preserve"> | No.78 p.4600</w:t>
      </w:r>
    </w:p>
    <w:p w14:paraId="73508DE9" w14:textId="4CF1097E" w:rsidR="003977C6" w:rsidRPr="00BB3C0E" w:rsidRDefault="00BE68E2" w:rsidP="008E1362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z w:val="17"/>
          <w:szCs w:val="17"/>
        </w:rPr>
        <w:t>and Draft Rule</w:t>
      </w:r>
      <w:r w:rsidR="003977C6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No.56 p.2435</w:t>
      </w:r>
      <w:r w:rsidR="008635F1" w:rsidRPr="00BB3C0E">
        <w:rPr>
          <w:sz w:val="17"/>
          <w:szCs w:val="17"/>
        </w:rPr>
        <w:t xml:space="preserve"> | No.79 p.4816</w:t>
      </w:r>
    </w:p>
    <w:p w14:paraId="7D02C851" w14:textId="4726A076" w:rsidR="001D597B" w:rsidRPr="00BB3C0E" w:rsidRDefault="001D597B" w:rsidP="008E1362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z w:val="17"/>
          <w:szCs w:val="17"/>
        </w:rPr>
        <w:t>Extension</w:t>
      </w:r>
      <w:r w:rsidRPr="00BB3C0E">
        <w:rPr>
          <w:sz w:val="17"/>
          <w:szCs w:val="17"/>
        </w:rPr>
        <w:tab/>
        <w:t>No.67 p.3896</w:t>
      </w:r>
    </w:p>
    <w:p w14:paraId="746107AC" w14:textId="632DD025" w:rsidR="003977C6" w:rsidRPr="00BB3C0E" w:rsidRDefault="003977C6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 xml:space="preserve">Extension of Final </w:t>
      </w:r>
      <w:r w:rsidR="00F303A6" w:rsidRPr="00BB3C0E">
        <w:rPr>
          <w:sz w:val="17"/>
          <w:szCs w:val="17"/>
        </w:rPr>
        <w:t xml:space="preserve">Rule and </w:t>
      </w:r>
      <w:r w:rsidRPr="00BB3C0E">
        <w:rPr>
          <w:sz w:val="17"/>
          <w:szCs w:val="17"/>
        </w:rPr>
        <w:t>Determination</w:t>
      </w:r>
      <w:r w:rsidRPr="00BB3C0E">
        <w:rPr>
          <w:sz w:val="17"/>
          <w:szCs w:val="17"/>
        </w:rPr>
        <w:tab/>
      </w:r>
      <w:r w:rsidR="00F303A6" w:rsidRPr="00BB3C0E">
        <w:rPr>
          <w:sz w:val="17"/>
          <w:szCs w:val="17"/>
        </w:rPr>
        <w:t>No.70 p.3978</w:t>
      </w:r>
    </w:p>
    <w:p w14:paraId="0D65E822" w14:textId="7ADDDDE8" w:rsidR="000D5E7B" w:rsidRPr="00BB3C0E" w:rsidRDefault="000D5E7B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Fast Track Rule Change Initiation</w:t>
      </w:r>
      <w:r w:rsidRPr="00BB3C0E">
        <w:rPr>
          <w:sz w:val="17"/>
          <w:szCs w:val="17"/>
        </w:rPr>
        <w:tab/>
        <w:t>No.75 p.4209</w:t>
      </w:r>
    </w:p>
    <w:p w14:paraId="474E87F0" w14:textId="0F9DD4CD" w:rsidR="00CD3E8E" w:rsidRPr="00BB3C0E" w:rsidRDefault="00CD3E8E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Final Determinations and Final Rules</w:t>
      </w:r>
      <w:r w:rsidRPr="00BB3C0E">
        <w:rPr>
          <w:sz w:val="17"/>
          <w:szCs w:val="17"/>
        </w:rPr>
        <w:tab/>
        <w:t>No.81 p.5108</w:t>
      </w:r>
    </w:p>
    <w:p w14:paraId="4DC91BC8" w14:textId="70F26353" w:rsidR="006F730F" w:rsidRPr="00BB3C0E" w:rsidRDefault="006F730F" w:rsidP="00F447E3">
      <w:pPr>
        <w:pStyle w:val="Caption"/>
        <w:tabs>
          <w:tab w:val="right" w:leader="dot" w:pos="9356"/>
        </w:tabs>
        <w:ind w:left="284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Final Rule</w:t>
      </w:r>
      <w:r w:rsidR="00494085" w:rsidRPr="00BB3C0E">
        <w:rPr>
          <w:sz w:val="17"/>
          <w:szCs w:val="17"/>
        </w:rPr>
        <w:t>/s</w:t>
      </w:r>
      <w:r w:rsidRPr="00BB3C0E">
        <w:rPr>
          <w:sz w:val="17"/>
          <w:szCs w:val="17"/>
        </w:rPr>
        <w:tab/>
        <w:t>No.61 p.3123</w:t>
      </w:r>
      <w:r w:rsidR="00E078E4" w:rsidRPr="00BB3C0E">
        <w:rPr>
          <w:sz w:val="17"/>
          <w:szCs w:val="17"/>
        </w:rPr>
        <w:t xml:space="preserve"> | No.75 p.4209</w:t>
      </w:r>
      <w:r w:rsidR="00E81250" w:rsidRPr="00BB3C0E">
        <w:rPr>
          <w:sz w:val="17"/>
          <w:szCs w:val="17"/>
        </w:rPr>
        <w:t xml:space="preserve"> | No.77 p.4419</w:t>
      </w:r>
      <w:r w:rsidR="00494085" w:rsidRPr="00BB3C0E">
        <w:rPr>
          <w:sz w:val="17"/>
          <w:szCs w:val="17"/>
        </w:rPr>
        <w:t xml:space="preserve"> | </w:t>
      </w:r>
      <w:r w:rsidR="00F447E3">
        <w:rPr>
          <w:sz w:val="17"/>
          <w:szCs w:val="17"/>
        </w:rPr>
        <w:br/>
      </w:r>
      <w:r w:rsidR="00494085" w:rsidRPr="00BB3C0E">
        <w:rPr>
          <w:sz w:val="17"/>
          <w:szCs w:val="17"/>
        </w:rPr>
        <w:t>No.79 p.4816</w:t>
      </w:r>
    </w:p>
    <w:p w14:paraId="49703E35" w14:textId="4BDBF1BF" w:rsidR="007705F3" w:rsidRPr="00BB3C0E" w:rsidRDefault="007705F3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Final Rule</w:t>
      </w:r>
      <w:r w:rsidR="00FF6307" w:rsidRPr="00BB3C0E">
        <w:rPr>
          <w:sz w:val="17"/>
          <w:szCs w:val="17"/>
        </w:rPr>
        <w:t xml:space="preserve"> and Final Determination</w:t>
      </w:r>
      <w:r w:rsidRPr="00BB3C0E">
        <w:rPr>
          <w:sz w:val="17"/>
          <w:szCs w:val="17"/>
        </w:rPr>
        <w:tab/>
      </w:r>
      <w:r w:rsidR="00FF6307" w:rsidRPr="00BB3C0E">
        <w:rPr>
          <w:sz w:val="17"/>
          <w:szCs w:val="17"/>
        </w:rPr>
        <w:t>No.57 p.2469</w:t>
      </w:r>
      <w:r w:rsidR="001D597B" w:rsidRPr="00BB3C0E">
        <w:rPr>
          <w:sz w:val="17"/>
          <w:szCs w:val="17"/>
        </w:rPr>
        <w:t xml:space="preserve"> | No.67 p.3896</w:t>
      </w:r>
    </w:p>
    <w:p w14:paraId="720F404E" w14:textId="3411F143" w:rsidR="003977C6" w:rsidRPr="00BB3C0E" w:rsidRDefault="003977C6" w:rsidP="00B824FE">
      <w:pPr>
        <w:pStyle w:val="Caption"/>
        <w:tabs>
          <w:tab w:val="right" w:leader="dot" w:pos="9356"/>
        </w:tabs>
        <w:ind w:left="284"/>
        <w:jc w:val="right"/>
        <w:rPr>
          <w:sz w:val="17"/>
          <w:szCs w:val="17"/>
        </w:rPr>
      </w:pPr>
      <w:r w:rsidRPr="00BB3C0E">
        <w:rPr>
          <w:sz w:val="17"/>
          <w:szCs w:val="17"/>
        </w:rPr>
        <w:t>Initiation</w:t>
      </w:r>
      <w:r w:rsidRPr="00BB3C0E">
        <w:rPr>
          <w:sz w:val="17"/>
          <w:szCs w:val="17"/>
        </w:rPr>
        <w:tab/>
      </w:r>
      <w:r w:rsidR="009E36AC" w:rsidRPr="00BB3C0E">
        <w:rPr>
          <w:sz w:val="17"/>
          <w:szCs w:val="17"/>
        </w:rPr>
        <w:t>No.48 p.2102</w:t>
      </w:r>
      <w:r w:rsidR="00BE68E2" w:rsidRPr="00BB3C0E">
        <w:rPr>
          <w:sz w:val="17"/>
          <w:szCs w:val="17"/>
        </w:rPr>
        <w:t xml:space="preserve"> | No.56 p.2435</w:t>
      </w:r>
      <w:r w:rsidR="001D597B" w:rsidRPr="00BB3C0E">
        <w:rPr>
          <w:sz w:val="17"/>
          <w:szCs w:val="17"/>
        </w:rPr>
        <w:t xml:space="preserve"> | No.67 p.3896</w:t>
      </w:r>
      <w:r w:rsidR="001A4B8D" w:rsidRPr="00BB3C0E">
        <w:rPr>
          <w:sz w:val="17"/>
          <w:szCs w:val="17"/>
        </w:rPr>
        <w:t xml:space="preserve"> | </w:t>
      </w:r>
      <w:r w:rsidR="00F447E3">
        <w:rPr>
          <w:sz w:val="17"/>
          <w:szCs w:val="17"/>
        </w:rPr>
        <w:br/>
      </w:r>
      <w:r w:rsidR="001A4B8D" w:rsidRPr="00BB3C0E">
        <w:rPr>
          <w:sz w:val="17"/>
          <w:szCs w:val="17"/>
        </w:rPr>
        <w:t>No.68 p.3941</w:t>
      </w:r>
      <w:r w:rsidR="007200CC" w:rsidRPr="00BB3C0E">
        <w:rPr>
          <w:sz w:val="17"/>
          <w:szCs w:val="17"/>
        </w:rPr>
        <w:t xml:space="preserve"> | No.71 p.4033</w:t>
      </w:r>
      <w:r w:rsidR="00012254" w:rsidRPr="00BB3C0E">
        <w:rPr>
          <w:sz w:val="17"/>
          <w:szCs w:val="17"/>
        </w:rPr>
        <w:t xml:space="preserve"> | No.77 p.4419</w:t>
      </w:r>
    </w:p>
    <w:p w14:paraId="67468C6A" w14:textId="77777777" w:rsidR="009A2420" w:rsidRPr="00BB3C0E" w:rsidRDefault="000C1D55" w:rsidP="00BE608A">
      <w:pPr>
        <w:pStyle w:val="Heading2"/>
      </w:pPr>
      <w:bookmarkStart w:id="544" w:name="_Toc96611607"/>
      <w:bookmarkStart w:id="545" w:name="_Toc96612004"/>
      <w:bookmarkStart w:id="546" w:name="_Toc185596895"/>
      <w:r w:rsidRPr="00BB3C0E">
        <w:t>National Energy Retail Law</w:t>
      </w:r>
      <w:bookmarkEnd w:id="544"/>
      <w:bookmarkEnd w:id="545"/>
      <w:bookmarkEnd w:id="546"/>
    </w:p>
    <w:p w14:paraId="1885BD97" w14:textId="0DD27BC7" w:rsidR="00CB254E" w:rsidRPr="00BB3C0E" w:rsidRDefault="002862F6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 xml:space="preserve">Extension </w:t>
      </w:r>
      <w:r w:rsidR="009E36AC" w:rsidRPr="00BB3C0E">
        <w:rPr>
          <w:sz w:val="17"/>
          <w:szCs w:val="17"/>
        </w:rPr>
        <w:t>for</w:t>
      </w:r>
      <w:r w:rsidRPr="00BB3C0E">
        <w:rPr>
          <w:sz w:val="17"/>
          <w:szCs w:val="17"/>
        </w:rPr>
        <w:t xml:space="preserve"> </w:t>
      </w:r>
      <w:r w:rsidR="00CB254E" w:rsidRPr="00BB3C0E">
        <w:rPr>
          <w:sz w:val="17"/>
          <w:szCs w:val="17"/>
        </w:rPr>
        <w:t>Final Determination</w:t>
      </w:r>
      <w:r w:rsidR="00CB254E" w:rsidRPr="00BB3C0E">
        <w:rPr>
          <w:sz w:val="17"/>
          <w:szCs w:val="17"/>
        </w:rPr>
        <w:tab/>
      </w:r>
      <w:r w:rsidR="009E36AC" w:rsidRPr="00BB3C0E">
        <w:rPr>
          <w:sz w:val="17"/>
          <w:szCs w:val="17"/>
        </w:rPr>
        <w:t>No.48 p.2102</w:t>
      </w:r>
      <w:r w:rsidR="001B2F51" w:rsidRPr="00BB3C0E">
        <w:rPr>
          <w:sz w:val="17"/>
          <w:szCs w:val="17"/>
        </w:rPr>
        <w:t xml:space="preserve"> | No.54 p.2275</w:t>
      </w:r>
    </w:p>
    <w:p w14:paraId="364D736A" w14:textId="5DDE2E98" w:rsidR="00E010C0" w:rsidRPr="00BB3C0E" w:rsidRDefault="00E010C0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Making</w:t>
      </w:r>
      <w:r w:rsidR="005F2E6C" w:rsidRPr="00BB3C0E">
        <w:rPr>
          <w:sz w:val="17"/>
          <w:szCs w:val="17"/>
        </w:rPr>
        <w:t xml:space="preserve"> </w:t>
      </w:r>
      <w:r w:rsidR="002F35C7" w:rsidRPr="00BB3C0E">
        <w:rPr>
          <w:sz w:val="17"/>
          <w:szCs w:val="17"/>
        </w:rPr>
        <w:t>of Draft</w:t>
      </w:r>
      <w:r w:rsidRPr="00BB3C0E">
        <w:rPr>
          <w:sz w:val="17"/>
          <w:szCs w:val="17"/>
        </w:rPr>
        <w:t xml:space="preserve"> </w:t>
      </w:r>
      <w:r w:rsidR="001B2F51" w:rsidRPr="00BB3C0E">
        <w:rPr>
          <w:sz w:val="17"/>
          <w:szCs w:val="17"/>
        </w:rPr>
        <w:t xml:space="preserve">Rule </w:t>
      </w:r>
      <w:r w:rsidRPr="00BB3C0E">
        <w:rPr>
          <w:sz w:val="17"/>
          <w:szCs w:val="17"/>
        </w:rPr>
        <w:t>Determination</w:t>
      </w:r>
      <w:r w:rsidRPr="00BB3C0E">
        <w:rPr>
          <w:sz w:val="17"/>
          <w:szCs w:val="17"/>
        </w:rPr>
        <w:tab/>
      </w:r>
      <w:r w:rsidR="001B2F51" w:rsidRPr="00BB3C0E">
        <w:rPr>
          <w:sz w:val="17"/>
          <w:szCs w:val="17"/>
        </w:rPr>
        <w:t>No.54 p.2275</w:t>
      </w:r>
    </w:p>
    <w:p w14:paraId="5EA2D46F" w14:textId="77777777" w:rsidR="002C13C2" w:rsidRDefault="009517DC" w:rsidP="006F730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Notice of</w:t>
      </w:r>
      <w:r w:rsidR="002C13C2">
        <w:rPr>
          <w:sz w:val="17"/>
          <w:szCs w:val="17"/>
        </w:rPr>
        <w:t>—</w:t>
      </w:r>
    </w:p>
    <w:p w14:paraId="680BFF4F" w14:textId="55274585" w:rsidR="009517DC" w:rsidRPr="00BB3C0E" w:rsidRDefault="009517DC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Final Determination</w:t>
      </w:r>
      <w:r w:rsidRPr="00BB3C0E">
        <w:rPr>
          <w:sz w:val="17"/>
          <w:szCs w:val="17"/>
        </w:rPr>
        <w:tab/>
        <w:t>No.81 p.5108</w:t>
      </w:r>
    </w:p>
    <w:p w14:paraId="40618837" w14:textId="27BC8D5A" w:rsidR="006F730F" w:rsidRPr="00BB3C0E" w:rsidRDefault="006F730F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Final Rule</w:t>
      </w:r>
      <w:r w:rsidRPr="00BB3C0E">
        <w:rPr>
          <w:sz w:val="17"/>
          <w:szCs w:val="17"/>
        </w:rPr>
        <w:tab/>
        <w:t>No.61 p.3123</w:t>
      </w:r>
      <w:r w:rsidR="00227559" w:rsidRPr="00BB3C0E">
        <w:rPr>
          <w:sz w:val="17"/>
          <w:szCs w:val="17"/>
        </w:rPr>
        <w:t xml:space="preserve"> | No.77 p.4419</w:t>
      </w:r>
    </w:p>
    <w:p w14:paraId="423DF03E" w14:textId="466E5AC1" w:rsidR="00FF6307" w:rsidRPr="00BB3C0E" w:rsidRDefault="00FF6307" w:rsidP="0047267A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BB3C0E">
        <w:rPr>
          <w:sz w:val="17"/>
          <w:szCs w:val="17"/>
        </w:rPr>
        <w:t>and Final Determination</w:t>
      </w:r>
      <w:r w:rsidRPr="00BB3C0E">
        <w:rPr>
          <w:sz w:val="17"/>
          <w:szCs w:val="17"/>
        </w:rPr>
        <w:tab/>
        <w:t>No.57 p.2469</w:t>
      </w:r>
    </w:p>
    <w:p w14:paraId="53939CBF" w14:textId="7532FC9B" w:rsidR="00320F23" w:rsidRPr="00BB3C0E" w:rsidRDefault="009E36AC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Initiation</w:t>
      </w:r>
      <w:r w:rsidR="00320F23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No.48 p.2102</w:t>
      </w:r>
      <w:r w:rsidR="00227559" w:rsidRPr="00BB3C0E">
        <w:rPr>
          <w:sz w:val="17"/>
          <w:szCs w:val="17"/>
        </w:rPr>
        <w:t xml:space="preserve"> | No.77 p.4419</w:t>
      </w:r>
    </w:p>
    <w:p w14:paraId="3242DAE3" w14:textId="20D0D886" w:rsidR="006E335E" w:rsidRPr="00BB3C0E" w:rsidRDefault="006E335E" w:rsidP="00BE608A">
      <w:pPr>
        <w:pStyle w:val="Heading2"/>
      </w:pPr>
      <w:bookmarkStart w:id="547" w:name="_Toc185596896"/>
      <w:bookmarkStart w:id="548" w:name="_Toc96611608"/>
      <w:bookmarkStart w:id="549" w:name="_Toc96612005"/>
      <w:r w:rsidRPr="00BB3C0E">
        <w:t>National Energy Retail (South Australia) Act 2011</w:t>
      </w:r>
      <w:bookmarkEnd w:id="547"/>
    </w:p>
    <w:p w14:paraId="49D411CD" w14:textId="1FFC43E0" w:rsidR="006E335E" w:rsidRPr="00BB3C0E" w:rsidRDefault="006E335E" w:rsidP="00D26C7A">
      <w:pPr>
        <w:pStyle w:val="GGIndexBody"/>
      </w:pPr>
      <w:r w:rsidRPr="00BB3C0E">
        <w:t>Notice of Making of the National Energy Retail Law (Victoria) Regulations 2024</w:t>
      </w:r>
      <w:r w:rsidRPr="00BB3C0E">
        <w:tab/>
        <w:t>No.56 p.2435</w:t>
      </w:r>
    </w:p>
    <w:p w14:paraId="60F13FE6" w14:textId="4D69573E" w:rsidR="009A2420" w:rsidRPr="00BB3C0E" w:rsidRDefault="000C1D55" w:rsidP="00BE608A">
      <w:pPr>
        <w:pStyle w:val="Heading2"/>
      </w:pPr>
      <w:bookmarkStart w:id="550" w:name="_Toc185596897"/>
      <w:r w:rsidRPr="00BB3C0E">
        <w:t>National Gas Law</w:t>
      </w:r>
      <w:bookmarkEnd w:id="548"/>
      <w:bookmarkEnd w:id="549"/>
      <w:bookmarkEnd w:id="550"/>
    </w:p>
    <w:p w14:paraId="2BF7CD53" w14:textId="77777777" w:rsidR="002C13C2" w:rsidRDefault="006A3F6F" w:rsidP="002F35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BB3C0E">
        <w:rPr>
          <w:sz w:val="17"/>
          <w:szCs w:val="17"/>
        </w:rPr>
        <w:t>Notice of</w:t>
      </w:r>
      <w:r w:rsidR="002C13C2">
        <w:rPr>
          <w:sz w:val="17"/>
          <w:szCs w:val="17"/>
        </w:rPr>
        <w:t>—</w:t>
      </w:r>
    </w:p>
    <w:p w14:paraId="3DD7DA7D" w14:textId="42E37B23" w:rsidR="002F35C7" w:rsidRPr="00BB3C0E" w:rsidRDefault="006A3F6F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Draft Determination</w:t>
      </w:r>
      <w:r w:rsidR="002F35C7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No.66 p.3853</w:t>
      </w:r>
    </w:p>
    <w:p w14:paraId="41A2D55A" w14:textId="5C8CBA4C" w:rsidR="009517DC" w:rsidRPr="00BB3C0E" w:rsidRDefault="009517DC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bookmarkStart w:id="551" w:name="_Toc96611609"/>
      <w:bookmarkStart w:id="552" w:name="_Toc96612006"/>
      <w:r w:rsidRPr="00BB3C0E">
        <w:rPr>
          <w:sz w:val="17"/>
          <w:szCs w:val="17"/>
        </w:rPr>
        <w:t>Final Determination and Final Rule</w:t>
      </w:r>
      <w:r w:rsidRPr="00BB3C0E">
        <w:rPr>
          <w:sz w:val="17"/>
          <w:szCs w:val="17"/>
        </w:rPr>
        <w:tab/>
        <w:t>No.81 p.5109</w:t>
      </w:r>
    </w:p>
    <w:p w14:paraId="37B68663" w14:textId="1DD3EAF3" w:rsidR="006F730F" w:rsidRPr="00BB3C0E" w:rsidRDefault="006F730F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Final Rule</w:t>
      </w:r>
      <w:r w:rsidRPr="00BB3C0E">
        <w:rPr>
          <w:sz w:val="17"/>
          <w:szCs w:val="17"/>
        </w:rPr>
        <w:tab/>
        <w:t>No.61 p.3123</w:t>
      </w:r>
    </w:p>
    <w:p w14:paraId="3105758D" w14:textId="65E930FC" w:rsidR="003269D3" w:rsidRPr="00BB3C0E" w:rsidRDefault="003269D3" w:rsidP="002C13C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z w:val="17"/>
          <w:szCs w:val="17"/>
        </w:rPr>
        <w:t>Initiation</w:t>
      </w:r>
      <w:r w:rsidRPr="00BB3C0E">
        <w:rPr>
          <w:sz w:val="17"/>
          <w:szCs w:val="17"/>
        </w:rPr>
        <w:tab/>
        <w:t>No.48 p.2102</w:t>
      </w:r>
    </w:p>
    <w:p w14:paraId="529457D1" w14:textId="46101A2D" w:rsidR="00C90CEA" w:rsidRPr="00BB3C0E" w:rsidRDefault="00C90CEA" w:rsidP="00BE608A">
      <w:pPr>
        <w:pStyle w:val="Heading2"/>
      </w:pPr>
      <w:bookmarkStart w:id="553" w:name="_Toc185596898"/>
      <w:r w:rsidRPr="00BB3C0E">
        <w:t>Northern Adelaide Waste Management Authority</w:t>
      </w:r>
      <w:bookmarkEnd w:id="553"/>
    </w:p>
    <w:p w14:paraId="1FF9CD49" w14:textId="4D4747BD" w:rsidR="00C90CEA" w:rsidRPr="00BB3C0E" w:rsidRDefault="00C90CEA" w:rsidP="00C90CEA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BB3C0E">
        <w:rPr>
          <w:sz w:val="17"/>
          <w:szCs w:val="17"/>
        </w:rPr>
        <w:t>Amendment of Charter for Northern Adelaide Waste Management Authority (NAWMA)</w:t>
      </w:r>
      <w:r w:rsidRPr="00BB3C0E">
        <w:rPr>
          <w:sz w:val="17"/>
          <w:szCs w:val="17"/>
        </w:rPr>
        <w:tab/>
        <w:t>No.74 p.4182</w:t>
      </w:r>
    </w:p>
    <w:p w14:paraId="3719886A" w14:textId="23DA16CC" w:rsidR="007A089C" w:rsidRPr="00BB3C0E" w:rsidRDefault="000C1D55" w:rsidP="00BE608A">
      <w:pPr>
        <w:pStyle w:val="Heading2"/>
      </w:pPr>
      <w:bookmarkStart w:id="554" w:name="_Toc185596899"/>
      <w:r w:rsidRPr="00BB3C0E">
        <w:t>Sale of Property</w:t>
      </w:r>
      <w:bookmarkEnd w:id="551"/>
      <w:bookmarkEnd w:id="552"/>
      <w:bookmarkEnd w:id="554"/>
    </w:p>
    <w:p w14:paraId="69930E64" w14:textId="7F34DC51" w:rsidR="007A089C" w:rsidRPr="00BB3C0E" w:rsidRDefault="007A089C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Warrant of Sale</w:t>
      </w:r>
      <w:r w:rsidRPr="00BB3C0E">
        <w:rPr>
          <w:sz w:val="17"/>
          <w:szCs w:val="17"/>
        </w:rPr>
        <w:tab/>
      </w:r>
      <w:r w:rsidR="00CF6F2B" w:rsidRPr="00BB3C0E">
        <w:rPr>
          <w:sz w:val="17"/>
          <w:szCs w:val="17"/>
        </w:rPr>
        <w:t>No.48 p.2103</w:t>
      </w:r>
      <w:r w:rsidR="00A224CB" w:rsidRPr="00BB3C0E">
        <w:rPr>
          <w:sz w:val="17"/>
          <w:szCs w:val="17"/>
        </w:rPr>
        <w:t xml:space="preserve"> | No.64 p.3216</w:t>
      </w:r>
      <w:r w:rsidR="00397A95" w:rsidRPr="00BB3C0E">
        <w:rPr>
          <w:sz w:val="17"/>
          <w:szCs w:val="17"/>
        </w:rPr>
        <w:t xml:space="preserve"> | No.67 p.3896</w:t>
      </w:r>
    </w:p>
    <w:p w14:paraId="7105D577" w14:textId="49EEF6B0" w:rsidR="00BF47E7" w:rsidRPr="00BB3C0E" w:rsidRDefault="00BF47E7" w:rsidP="00BF47E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BB3C0E">
        <w:rPr>
          <w:smallCaps/>
          <w:sz w:val="17"/>
          <w:szCs w:val="17"/>
        </w:rPr>
        <w:t>Republished</w:t>
      </w:r>
      <w:r w:rsidRPr="00BB3C0E">
        <w:rPr>
          <w:sz w:val="17"/>
          <w:szCs w:val="17"/>
        </w:rPr>
        <w:tab/>
        <w:t>No.66 p.3853</w:t>
      </w:r>
    </w:p>
    <w:p w14:paraId="499C01E5" w14:textId="5D04F0C2" w:rsidR="007A0B11" w:rsidRPr="00BB3C0E" w:rsidRDefault="002D5369" w:rsidP="00BE608A">
      <w:pPr>
        <w:pStyle w:val="Heading2"/>
      </w:pPr>
      <w:r w:rsidRPr="00BB3C0E">
        <w:br w:type="page"/>
      </w:r>
      <w:bookmarkStart w:id="555" w:name="_Toc96611610"/>
      <w:bookmarkStart w:id="556" w:name="_Toc96612007"/>
      <w:bookmarkStart w:id="557" w:name="_Toc185596900"/>
      <w:r w:rsidR="009A335C" w:rsidRPr="00BB3C0E">
        <w:lastRenderedPageBreak/>
        <w:t>Trustee Act 1936</w:t>
      </w:r>
      <w:bookmarkEnd w:id="555"/>
      <w:bookmarkEnd w:id="556"/>
      <w:r w:rsidR="000F7F38" w:rsidRPr="00BB3C0E">
        <w:t xml:space="preserve"> (SA)</w:t>
      </w:r>
      <w:bookmarkEnd w:id="557"/>
    </w:p>
    <w:p w14:paraId="010199CB" w14:textId="08EF6D9F" w:rsidR="007A0B11" w:rsidRPr="00BB3C0E" w:rsidRDefault="001354E8" w:rsidP="007A0B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Intended Distribution of Estate</w:t>
      </w:r>
      <w:r w:rsidR="007A0B11" w:rsidRPr="00BB3C0E">
        <w:rPr>
          <w:sz w:val="17"/>
          <w:szCs w:val="17"/>
        </w:rPr>
        <w:t>—</w:t>
      </w:r>
      <w:r w:rsidRPr="00BB3C0E">
        <w:rPr>
          <w:sz w:val="17"/>
          <w:szCs w:val="17"/>
        </w:rPr>
        <w:t xml:space="preserve">Munro Doig </w:t>
      </w:r>
      <w:r w:rsidR="00EE6F9E" w:rsidRPr="00BB3C0E">
        <w:rPr>
          <w:sz w:val="17"/>
          <w:szCs w:val="17"/>
        </w:rPr>
        <w:t>L</w:t>
      </w:r>
      <w:r w:rsidRPr="00BB3C0E">
        <w:rPr>
          <w:sz w:val="17"/>
          <w:szCs w:val="17"/>
        </w:rPr>
        <w:t>awyers</w:t>
      </w:r>
      <w:r w:rsidR="007A0B11" w:rsidRPr="00BB3C0E">
        <w:rPr>
          <w:sz w:val="17"/>
          <w:szCs w:val="17"/>
        </w:rPr>
        <w:tab/>
      </w:r>
      <w:r w:rsidRPr="00BB3C0E">
        <w:rPr>
          <w:sz w:val="17"/>
          <w:szCs w:val="17"/>
        </w:rPr>
        <w:t>No.61 p.3124</w:t>
      </w:r>
    </w:p>
    <w:p w14:paraId="3575ADEE" w14:textId="77777777" w:rsidR="007A0B11" w:rsidRPr="00BB3C0E" w:rsidRDefault="007A0B11" w:rsidP="00402BAC">
      <w:pPr>
        <w:pStyle w:val="GG-body"/>
        <w:spacing w:after="0"/>
        <w:ind w:firstLine="142"/>
      </w:pPr>
      <w:r w:rsidRPr="00BB3C0E">
        <w:t>Public Trustee—</w:t>
      </w:r>
      <w:r w:rsidR="00F34596" w:rsidRPr="00BB3C0E">
        <w:t>Estates of Deceased Persons</w:t>
      </w:r>
      <w:r w:rsidRPr="00BB3C0E">
        <w:t>:</w:t>
      </w:r>
    </w:p>
    <w:tbl>
      <w:tblPr>
        <w:tblW w:w="9220" w:type="dxa"/>
        <w:tblInd w:w="142" w:type="dxa"/>
        <w:tblLook w:val="04A0" w:firstRow="1" w:lastRow="0" w:firstColumn="1" w:lastColumn="0" w:noHBand="0" w:noVBand="1"/>
      </w:tblPr>
      <w:tblGrid>
        <w:gridCol w:w="4610"/>
        <w:gridCol w:w="4610"/>
      </w:tblGrid>
      <w:tr w:rsidR="00475ED6" w:rsidRPr="00BB3C0E" w14:paraId="255E1758" w14:textId="77777777" w:rsidTr="00B232FD">
        <w:tc>
          <w:tcPr>
            <w:tcW w:w="4610" w:type="dxa"/>
          </w:tcPr>
          <w:p w14:paraId="7E9E4B3D" w14:textId="77777777" w:rsidR="00475ED6" w:rsidRPr="00BB3C0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A</w:t>
            </w:r>
          </w:p>
          <w:p w14:paraId="5EC8A091" w14:textId="6ECA0E84" w:rsidR="00D1457C" w:rsidRPr="00BB3C0E" w:rsidRDefault="00D1457C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ADAM Gweneth Margaret</w:t>
            </w:r>
            <w:r w:rsidRPr="00BB3C0E">
              <w:rPr>
                <w:szCs w:val="17"/>
              </w:rPr>
              <w:tab/>
              <w:t>No.68 p.3941</w:t>
            </w:r>
          </w:p>
          <w:p w14:paraId="04C30A72" w14:textId="77C0541B" w:rsidR="00F847BA" w:rsidRPr="00BB3C0E" w:rsidRDefault="00F847BA" w:rsidP="00F847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ANDERSON Donald</w:t>
            </w:r>
            <w:r w:rsidRPr="00BB3C0E">
              <w:rPr>
                <w:szCs w:val="17"/>
              </w:rPr>
              <w:tab/>
              <w:t>No.78 p.4600</w:t>
            </w:r>
          </w:p>
          <w:p w14:paraId="19B96F47" w14:textId="003B4A91" w:rsidR="00475ED6" w:rsidRPr="00BB3C0E" w:rsidRDefault="00207CC5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ANDREWS John</w:t>
            </w:r>
            <w:r w:rsidR="00475ED6" w:rsidRPr="00BB3C0E">
              <w:rPr>
                <w:szCs w:val="17"/>
              </w:rPr>
              <w:tab/>
            </w:r>
            <w:r w:rsidR="00DE42D6" w:rsidRPr="00BB3C0E">
              <w:rPr>
                <w:szCs w:val="17"/>
              </w:rPr>
              <w:t>No.</w:t>
            </w:r>
            <w:r w:rsidRPr="00BB3C0E">
              <w:rPr>
                <w:szCs w:val="17"/>
              </w:rPr>
              <w:t>61</w:t>
            </w:r>
            <w:r w:rsidR="00DE42D6" w:rsidRPr="00BB3C0E">
              <w:rPr>
                <w:szCs w:val="17"/>
              </w:rPr>
              <w:t xml:space="preserve"> p.</w:t>
            </w:r>
            <w:r w:rsidRPr="00BB3C0E">
              <w:rPr>
                <w:szCs w:val="17"/>
              </w:rPr>
              <w:t>3123</w:t>
            </w:r>
          </w:p>
          <w:p w14:paraId="79EEC40A" w14:textId="77777777" w:rsidR="00475ED6" w:rsidRPr="00BB3C0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B</w:t>
            </w:r>
          </w:p>
          <w:p w14:paraId="5DE4401E" w14:textId="6F72A6E6" w:rsidR="006D436F" w:rsidRPr="00BB3C0E" w:rsidRDefault="006D436F" w:rsidP="006D436F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BAIRD Daphne Elsie</w:t>
            </w:r>
            <w:r w:rsidRPr="00BB3C0E">
              <w:rPr>
                <w:szCs w:val="17"/>
              </w:rPr>
              <w:tab/>
              <w:t>No.77 p.4420</w:t>
            </w:r>
          </w:p>
          <w:p w14:paraId="30698A01" w14:textId="1C79CAC8" w:rsidR="00710BD9" w:rsidRPr="00BB3C0E" w:rsidRDefault="00710BD9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BEAGLEY Gwendolyn Bobbie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4E13674C" w14:textId="22765362" w:rsidR="002F404F" w:rsidRPr="00BB3C0E" w:rsidRDefault="002F404F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BENGER Malcolm Lenard</w:t>
            </w:r>
            <w:r w:rsidRPr="00BB3C0E">
              <w:rPr>
                <w:szCs w:val="17"/>
              </w:rPr>
              <w:tab/>
            </w:r>
            <w:r w:rsidR="003672E4" w:rsidRPr="00BB3C0E">
              <w:rPr>
                <w:szCs w:val="17"/>
              </w:rPr>
              <w:t>No.75 p.4209</w:t>
            </w:r>
          </w:p>
          <w:p w14:paraId="23422514" w14:textId="472E161E" w:rsidR="00DC7CAC" w:rsidRPr="00BB3C0E" w:rsidRDefault="00DC7CAC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BIANCHI Frank</w:t>
            </w:r>
            <w:r w:rsidR="000F53B6" w:rsidRPr="00BB3C0E">
              <w:rPr>
                <w:szCs w:val="17"/>
              </w:rPr>
              <w:tab/>
              <w:t>No.68 p.3941</w:t>
            </w:r>
          </w:p>
          <w:p w14:paraId="3B8D8B6C" w14:textId="5CBBFB06" w:rsidR="00390998" w:rsidRPr="00BB3C0E" w:rsidRDefault="00390998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BIEDRON Lynne Maree</w:t>
            </w:r>
            <w:r w:rsidR="00C11383" w:rsidRPr="00BB3C0E">
              <w:rPr>
                <w:szCs w:val="17"/>
              </w:rPr>
              <w:tab/>
              <w:t>No.75 p.4209</w:t>
            </w:r>
          </w:p>
          <w:p w14:paraId="223DEB76" w14:textId="363F758E" w:rsidR="00E02B3F" w:rsidRPr="00BB3C0E" w:rsidRDefault="00E02B3F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BIGGS Brian Victor</w:t>
            </w:r>
            <w:r w:rsidR="00EA5444" w:rsidRPr="00BB3C0E">
              <w:rPr>
                <w:szCs w:val="17"/>
              </w:rPr>
              <w:tab/>
              <w:t>No.61 p.3123</w:t>
            </w:r>
          </w:p>
          <w:p w14:paraId="4AC74A59" w14:textId="2D2F5AB1" w:rsidR="00DC7CAC" w:rsidRPr="00BB3C0E" w:rsidRDefault="00DC7CAC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BRIGHT Brian Frederick</w:t>
            </w:r>
            <w:r w:rsidR="000F53B6" w:rsidRPr="00BB3C0E">
              <w:rPr>
                <w:szCs w:val="17"/>
              </w:rPr>
              <w:tab/>
              <w:t>No.68 p.3941</w:t>
            </w:r>
          </w:p>
          <w:p w14:paraId="4EB1F18D" w14:textId="146AB22F" w:rsidR="00B60B35" w:rsidRPr="00BB3C0E" w:rsidRDefault="00B60B35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BRINE Patricia Dorleen</w:t>
            </w:r>
            <w:r w:rsidRPr="00BB3C0E">
              <w:rPr>
                <w:szCs w:val="17"/>
              </w:rPr>
              <w:tab/>
              <w:t>No.76 p.4264</w:t>
            </w:r>
          </w:p>
          <w:p w14:paraId="57E3BE40" w14:textId="116444D9" w:rsidR="00475ED6" w:rsidRPr="00BB3C0E" w:rsidRDefault="004172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BROWN Helen Kathleen</w:t>
            </w:r>
            <w:r w:rsidR="00475ED6" w:rsidRPr="00BB3C0E">
              <w:rPr>
                <w:szCs w:val="17"/>
              </w:rPr>
              <w:tab/>
            </w:r>
            <w:r w:rsidR="00DE42D6" w:rsidRPr="00BB3C0E">
              <w:rPr>
                <w:szCs w:val="17"/>
              </w:rPr>
              <w:t>No.</w:t>
            </w:r>
            <w:r w:rsidRPr="00BB3C0E">
              <w:rPr>
                <w:szCs w:val="17"/>
              </w:rPr>
              <w:t>59</w:t>
            </w:r>
            <w:r w:rsidR="00DE42D6" w:rsidRPr="00BB3C0E">
              <w:rPr>
                <w:szCs w:val="17"/>
              </w:rPr>
              <w:t xml:space="preserve"> p.</w:t>
            </w:r>
            <w:r w:rsidRPr="00BB3C0E">
              <w:rPr>
                <w:szCs w:val="17"/>
              </w:rPr>
              <w:t>2990</w:t>
            </w:r>
          </w:p>
          <w:p w14:paraId="191F9CDA" w14:textId="4088BB7B" w:rsidR="00DA010B" w:rsidRPr="00BB3C0E" w:rsidRDefault="00DA010B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BUTLER Janet Tweedie</w:t>
            </w:r>
            <w:r w:rsidRPr="00BB3C0E">
              <w:rPr>
                <w:szCs w:val="17"/>
              </w:rPr>
              <w:tab/>
              <w:t>No.74 p.4182</w:t>
            </w:r>
          </w:p>
          <w:p w14:paraId="57067896" w14:textId="77777777" w:rsidR="00475ED6" w:rsidRPr="00BB3C0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C</w:t>
            </w:r>
          </w:p>
          <w:p w14:paraId="59B3CA08" w14:textId="285029EC" w:rsidR="00EE1A6A" w:rsidRPr="00BB3C0E" w:rsidRDefault="00EE1A6A" w:rsidP="00EE1A6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CALLAGHAN Clarence Evans</w:t>
            </w:r>
            <w:r w:rsidRPr="00BB3C0E">
              <w:rPr>
                <w:szCs w:val="17"/>
              </w:rPr>
              <w:tab/>
              <w:t>No.67 p.3897</w:t>
            </w:r>
          </w:p>
          <w:p w14:paraId="0D039C07" w14:textId="2F401246" w:rsidR="009137CC" w:rsidRPr="00BB3C0E" w:rsidRDefault="009137CC" w:rsidP="009137C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CARTER Joan Hilda</w:t>
            </w:r>
            <w:r w:rsidRPr="00BB3C0E">
              <w:rPr>
                <w:szCs w:val="17"/>
              </w:rPr>
              <w:tab/>
              <w:t>No.71 p.4033</w:t>
            </w:r>
          </w:p>
          <w:p w14:paraId="4A23969A" w14:textId="42671DF1" w:rsidR="001137A4" w:rsidRPr="00BB3C0E" w:rsidRDefault="001137A4" w:rsidP="001137A4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CAUST Trenton</w:t>
            </w:r>
            <w:r w:rsidRPr="00BB3C0E">
              <w:rPr>
                <w:szCs w:val="17"/>
              </w:rPr>
              <w:tab/>
              <w:t>No.56 p.2435</w:t>
            </w:r>
          </w:p>
          <w:p w14:paraId="2E4CFC71" w14:textId="4AEEE76F" w:rsidR="00475ED6" w:rsidRPr="00BB3C0E" w:rsidRDefault="00114C50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CHOULES William Brian</w:t>
            </w:r>
            <w:r w:rsidR="00475ED6" w:rsidRPr="00BB3C0E">
              <w:rPr>
                <w:szCs w:val="17"/>
              </w:rPr>
              <w:tab/>
            </w:r>
            <w:r w:rsidR="00DE42D6" w:rsidRPr="00BB3C0E">
              <w:rPr>
                <w:szCs w:val="17"/>
              </w:rPr>
              <w:t>No.</w:t>
            </w:r>
            <w:r w:rsidRPr="00BB3C0E">
              <w:rPr>
                <w:szCs w:val="17"/>
              </w:rPr>
              <w:t xml:space="preserve">48 </w:t>
            </w:r>
            <w:r w:rsidR="00DE42D6" w:rsidRPr="00BB3C0E">
              <w:rPr>
                <w:szCs w:val="17"/>
              </w:rPr>
              <w:t>p.</w:t>
            </w:r>
            <w:r w:rsidRPr="00BB3C0E">
              <w:rPr>
                <w:szCs w:val="17"/>
              </w:rPr>
              <w:t>2103</w:t>
            </w:r>
          </w:p>
          <w:p w14:paraId="631D9A6A" w14:textId="647288C2" w:rsidR="00E1116A" w:rsidRPr="00BB3C0E" w:rsidRDefault="00E1116A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CHURCHETT Edwin James</w:t>
            </w:r>
            <w:r w:rsidR="00BB73C5" w:rsidRPr="00BB3C0E">
              <w:rPr>
                <w:szCs w:val="17"/>
              </w:rPr>
              <w:tab/>
              <w:t>No.78 p.4600</w:t>
            </w:r>
          </w:p>
          <w:p w14:paraId="722F371C" w14:textId="7DE55C94" w:rsidR="00EE1A6A" w:rsidRPr="00BB3C0E" w:rsidRDefault="00EE1A6A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CLARK Kevin Roy</w:t>
            </w:r>
            <w:r w:rsidR="00B55EA0" w:rsidRPr="00BB3C0E">
              <w:rPr>
                <w:szCs w:val="17"/>
              </w:rPr>
              <w:tab/>
              <w:t>No.67 p.3897</w:t>
            </w:r>
          </w:p>
          <w:p w14:paraId="79644CCC" w14:textId="2F0A5E9C" w:rsidR="00020EDE" w:rsidRPr="00BB3C0E" w:rsidRDefault="00D21B9D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CLARKE John Raymond</w:t>
            </w:r>
            <w:r w:rsidR="00020EDE" w:rsidRPr="00BB3C0E">
              <w:rPr>
                <w:szCs w:val="17"/>
              </w:rPr>
              <w:tab/>
              <w:t>No.59 p.2990</w:t>
            </w:r>
            <w:r w:rsidR="00390998" w:rsidRPr="00BB3C0E">
              <w:rPr>
                <w:szCs w:val="17"/>
              </w:rPr>
              <w:t xml:space="preserve"> | No.75 p.4209</w:t>
            </w:r>
          </w:p>
          <w:p w14:paraId="33DE960E" w14:textId="355E3716" w:rsidR="00F77BAD" w:rsidRPr="00BB3C0E" w:rsidRDefault="00F77BAD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CONNOR Alexander</w:t>
            </w:r>
            <w:r w:rsidRPr="00BB3C0E">
              <w:rPr>
                <w:szCs w:val="17"/>
              </w:rPr>
              <w:tab/>
              <w:t>No.66 p.3854</w:t>
            </w:r>
          </w:p>
          <w:p w14:paraId="2FC5C7D0" w14:textId="26AB8CCA" w:rsidR="00756B57" w:rsidRPr="00BB3C0E" w:rsidRDefault="00756B57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COOK Gloria Gwenneth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74BF9D11" w14:textId="06D387BE" w:rsidR="00710BD9" w:rsidRPr="00BB3C0E" w:rsidRDefault="00710BD9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COX Peggy Dorothy</w:t>
            </w:r>
            <w:r w:rsidR="006303BB" w:rsidRPr="00BB3C0E">
              <w:rPr>
                <w:szCs w:val="17"/>
              </w:rPr>
              <w:t xml:space="preserve"> 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5A7D4EBF" w14:textId="77777777" w:rsidR="00475ED6" w:rsidRPr="00BB3C0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D</w:t>
            </w:r>
          </w:p>
          <w:p w14:paraId="3A21F8E3" w14:textId="48C4BFAA" w:rsidR="00B67716" w:rsidRPr="00BB3C0E" w:rsidRDefault="00B67716" w:rsidP="00B6771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DADDY Glenda Joy</w:t>
            </w:r>
            <w:r w:rsidRPr="00BB3C0E">
              <w:rPr>
                <w:szCs w:val="17"/>
              </w:rPr>
              <w:tab/>
              <w:t>No.72 p.4090</w:t>
            </w:r>
          </w:p>
          <w:p w14:paraId="5D00386A" w14:textId="3F59B49C" w:rsidR="00710BD9" w:rsidRPr="00BB3C0E" w:rsidRDefault="00710BD9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DAFF Marilyn Joy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47FD9491" w14:textId="1BDBDED4" w:rsidR="00EE1A6A" w:rsidRPr="00BB3C0E" w:rsidRDefault="00EE1A6A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DANDRIDGE Hilda Ann</w:t>
            </w:r>
            <w:r w:rsidR="00B55EA0" w:rsidRPr="00BB3C0E">
              <w:rPr>
                <w:szCs w:val="17"/>
              </w:rPr>
              <w:tab/>
              <w:t>No.67 p.3897</w:t>
            </w:r>
          </w:p>
          <w:p w14:paraId="1442CB1C" w14:textId="192F55DC" w:rsidR="00475ED6" w:rsidRPr="00BB3C0E" w:rsidRDefault="00114C50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DAVIES Graham</w:t>
            </w:r>
            <w:r w:rsidR="00475ED6" w:rsidRPr="00BB3C0E">
              <w:rPr>
                <w:szCs w:val="17"/>
              </w:rPr>
              <w:tab/>
            </w:r>
            <w:r w:rsidR="008D31B5" w:rsidRPr="00BB3C0E">
              <w:rPr>
                <w:szCs w:val="17"/>
              </w:rPr>
              <w:t>No.48 p.2103</w:t>
            </w:r>
          </w:p>
          <w:p w14:paraId="01615763" w14:textId="2D1FABDB" w:rsidR="00F36BD7" w:rsidRPr="00BB3C0E" w:rsidRDefault="00F36BD7" w:rsidP="00F36BD7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DELAND Isabel Jean</w:t>
            </w:r>
            <w:r w:rsidRPr="00BB3C0E">
              <w:rPr>
                <w:szCs w:val="17"/>
              </w:rPr>
              <w:tab/>
              <w:t>No.64 p.3216</w:t>
            </w:r>
          </w:p>
          <w:p w14:paraId="72CCA3A7" w14:textId="6BF934D0" w:rsidR="00536AF7" w:rsidRPr="00BB3C0E" w:rsidRDefault="00536AF7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DEVINE Jennifer Hillary</w:t>
            </w:r>
            <w:r w:rsidR="000F302D" w:rsidRPr="00BB3C0E">
              <w:rPr>
                <w:szCs w:val="17"/>
              </w:rPr>
              <w:tab/>
              <w:t>No.71 p.4033</w:t>
            </w:r>
          </w:p>
          <w:p w14:paraId="271C3483" w14:textId="4D4BDF91" w:rsidR="00DC7CAC" w:rsidRPr="00BB3C0E" w:rsidRDefault="00DC7CAC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DIBDEN Ilsemarie</w:t>
            </w:r>
            <w:r w:rsidR="000F53B6" w:rsidRPr="00BB3C0E">
              <w:rPr>
                <w:szCs w:val="17"/>
              </w:rPr>
              <w:tab/>
              <w:t>No.68 p.3941</w:t>
            </w:r>
          </w:p>
          <w:p w14:paraId="0A0E403B" w14:textId="4B160720" w:rsidR="001C09B1" w:rsidRPr="00BB3C0E" w:rsidRDefault="001C09B1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DOLPHIN Audrey Mavis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2E2477AB" w14:textId="034F08B9" w:rsidR="001A71E5" w:rsidRPr="00BB3C0E" w:rsidRDefault="001A71E5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DOWIE George</w:t>
            </w:r>
            <w:r w:rsidRPr="00BB3C0E">
              <w:rPr>
                <w:szCs w:val="17"/>
              </w:rPr>
              <w:tab/>
              <w:t>No.52 p.2217</w:t>
            </w:r>
          </w:p>
          <w:p w14:paraId="30F63A41" w14:textId="3801757D" w:rsidR="001137A4" w:rsidRPr="00BB3C0E" w:rsidRDefault="001137A4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DOWNS Barbara Beverley</w:t>
            </w:r>
            <w:r w:rsidR="008A0724" w:rsidRPr="00BB3C0E">
              <w:rPr>
                <w:szCs w:val="17"/>
              </w:rPr>
              <w:tab/>
              <w:t>No.56 p.2435</w:t>
            </w:r>
          </w:p>
          <w:p w14:paraId="794B68CC" w14:textId="1E44F83A" w:rsidR="00756B57" w:rsidRPr="00BB3C0E" w:rsidRDefault="00756B57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DRABSCH Ivy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2FC6F1DD" w14:textId="0D65110A" w:rsidR="00EE1A6A" w:rsidRPr="00BB3C0E" w:rsidRDefault="00EE1A6A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DUNCAN Carla</w:t>
            </w:r>
            <w:r w:rsidR="00B55EA0" w:rsidRPr="00BB3C0E">
              <w:rPr>
                <w:szCs w:val="17"/>
              </w:rPr>
              <w:tab/>
              <w:t>No.67 p.3897</w:t>
            </w:r>
          </w:p>
          <w:p w14:paraId="5634294C" w14:textId="74997CE8" w:rsidR="00710BD9" w:rsidRPr="00BB3C0E" w:rsidRDefault="00710BD9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DURBRIDGE Don Trevor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3CC95C95" w14:textId="77777777" w:rsidR="00AC7B43" w:rsidRPr="00BB3C0E" w:rsidRDefault="00AC7B43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F</w:t>
            </w:r>
          </w:p>
          <w:p w14:paraId="0B673C71" w14:textId="251A14B7" w:rsidR="00710BD9" w:rsidRPr="00BB3C0E" w:rsidRDefault="00710BD9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FERRIS John Walter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776D227E" w14:textId="7F8E267B" w:rsidR="001C09B1" w:rsidRPr="00BB3C0E" w:rsidRDefault="001C09B1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FISCHER Robert William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13F18DC2" w14:textId="5A8690C8" w:rsidR="00AC7B43" w:rsidRPr="00BB3C0E" w:rsidRDefault="003F02C1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FISHER Dean Kevin</w:t>
            </w:r>
            <w:r w:rsidR="00C65326" w:rsidRPr="00BB3C0E">
              <w:rPr>
                <w:szCs w:val="17"/>
              </w:rPr>
              <w:tab/>
              <w:t>No.52 p.2217</w:t>
            </w:r>
          </w:p>
          <w:p w14:paraId="3B59CCDF" w14:textId="56F3908D" w:rsidR="00756B57" w:rsidRPr="00BB3C0E" w:rsidRDefault="00756B57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FISHER Elizabeth Mary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56CA14B0" w14:textId="58FD5600" w:rsidR="00756B57" w:rsidRPr="00BB3C0E" w:rsidRDefault="00756B57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FOALE Peter Charles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116B1BA8" w14:textId="6730D0E0" w:rsidR="00D640FA" w:rsidRPr="00BB3C0E" w:rsidRDefault="00D640FA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FOORD Gloria Dawn</w:t>
            </w:r>
            <w:r w:rsidRPr="00BB3C0E">
              <w:rPr>
                <w:szCs w:val="17"/>
              </w:rPr>
              <w:tab/>
              <w:t>No.62 p.3177</w:t>
            </w:r>
          </w:p>
          <w:p w14:paraId="53443EA6" w14:textId="20564BD4" w:rsidR="00EF470F" w:rsidRPr="00BB3C0E" w:rsidRDefault="00EF470F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FORBES Hazel Jean</w:t>
            </w:r>
            <w:r w:rsidR="00A20462" w:rsidRPr="00BB3C0E">
              <w:rPr>
                <w:szCs w:val="17"/>
              </w:rPr>
              <w:tab/>
              <w:t>No.64 p.3216</w:t>
            </w:r>
          </w:p>
          <w:p w14:paraId="57FCB3DB" w14:textId="1D5E719B" w:rsidR="00E1116A" w:rsidRPr="00BB3C0E" w:rsidRDefault="00E1116A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FORD Clive Escott</w:t>
            </w:r>
            <w:r w:rsidR="00BB73C5" w:rsidRPr="00BB3C0E">
              <w:rPr>
                <w:szCs w:val="17"/>
              </w:rPr>
              <w:tab/>
              <w:t>No.78 p.4600</w:t>
            </w:r>
          </w:p>
          <w:p w14:paraId="1AA1B8B4" w14:textId="661BEA69" w:rsidR="00710BD9" w:rsidRPr="00BB3C0E" w:rsidRDefault="00710BD9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FOWLER Jean Laura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0FA7A021" w14:textId="2F6A4339" w:rsidR="003D27DC" w:rsidRPr="00BB3C0E" w:rsidRDefault="003D27DC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FRASER Joan Ann</w:t>
            </w:r>
            <w:r w:rsidR="00555D2A" w:rsidRPr="00BB3C0E">
              <w:rPr>
                <w:szCs w:val="17"/>
              </w:rPr>
              <w:tab/>
              <w:t>No.76 p.4264</w:t>
            </w:r>
          </w:p>
          <w:p w14:paraId="34D805D9" w14:textId="77777777" w:rsidR="00AC7B43" w:rsidRPr="00BB3C0E" w:rsidRDefault="00AC7B43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G</w:t>
            </w:r>
          </w:p>
          <w:p w14:paraId="7FBFFE2A" w14:textId="070738EF" w:rsidR="004629A5" w:rsidRPr="00BB3C0E" w:rsidRDefault="004629A5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GARDINER Edward Allen</w:t>
            </w:r>
            <w:r w:rsidR="00656396" w:rsidRPr="00BB3C0E">
              <w:rPr>
                <w:szCs w:val="17"/>
              </w:rPr>
              <w:tab/>
              <w:t>No.72 p.4090</w:t>
            </w:r>
          </w:p>
          <w:p w14:paraId="5E651C6A" w14:textId="5E01A266" w:rsidR="00AC7B43" w:rsidRPr="00BB3C0E" w:rsidRDefault="003F02C1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GIBBONS Christobel Gay</w:t>
            </w:r>
            <w:r w:rsidR="00C65326" w:rsidRPr="00BB3C0E">
              <w:rPr>
                <w:szCs w:val="17"/>
              </w:rPr>
              <w:tab/>
              <w:t>No.52 p.2217</w:t>
            </w:r>
          </w:p>
          <w:p w14:paraId="3B806AC9" w14:textId="483E1A48" w:rsidR="003D27DC" w:rsidRPr="00BB3C0E" w:rsidRDefault="003D27DC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GIFFORD Cynthia Peggy</w:t>
            </w:r>
            <w:r w:rsidR="00555D2A" w:rsidRPr="00BB3C0E">
              <w:rPr>
                <w:szCs w:val="17"/>
              </w:rPr>
              <w:tab/>
              <w:t>No.76 p.4264</w:t>
            </w:r>
          </w:p>
          <w:p w14:paraId="04DEE6E0" w14:textId="34982589" w:rsidR="00710BD9" w:rsidRPr="00BB3C0E" w:rsidRDefault="00710BD9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GOWLAND Colin James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4FEA0B65" w14:textId="4609E68F" w:rsidR="001C09B1" w:rsidRPr="00BB3C0E" w:rsidRDefault="001C09B1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GREEN Debra Janet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1436D4DE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52E30C45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0E7FF391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374FBBA7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66868300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65A35445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76CB4299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5FC81AFD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5DE2F581" w14:textId="77777777" w:rsidR="00DB052B" w:rsidRPr="00BB3C0E" w:rsidRDefault="00DB052B" w:rsidP="00AC7B43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787F1C07" w14:textId="68E55BAC" w:rsidR="00EF470F" w:rsidRPr="00BB3C0E" w:rsidRDefault="00EF470F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</w:p>
          <w:p w14:paraId="6A9052FC" w14:textId="77777777" w:rsidR="007E589C" w:rsidRPr="00BB3C0E" w:rsidRDefault="007E589C" w:rsidP="007E589C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lastRenderedPageBreak/>
              <w:t>M</w:t>
            </w:r>
          </w:p>
          <w:p w14:paraId="3DCC7506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MACK John David</w:t>
            </w:r>
            <w:r w:rsidRPr="00BB3C0E">
              <w:rPr>
                <w:szCs w:val="17"/>
              </w:rPr>
              <w:tab/>
              <w:t>No.62 p.3177</w:t>
            </w:r>
          </w:p>
          <w:p w14:paraId="67B23B19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MAHON Donald Francis</w:t>
            </w:r>
            <w:r w:rsidRPr="00BB3C0E">
              <w:rPr>
                <w:szCs w:val="17"/>
              </w:rPr>
              <w:tab/>
              <w:t>No.64 p.3216</w:t>
            </w:r>
          </w:p>
          <w:p w14:paraId="3B9218B5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MALONE Elizabeth Marshall</w:t>
            </w:r>
            <w:r w:rsidRPr="00BB3C0E">
              <w:rPr>
                <w:szCs w:val="17"/>
              </w:rPr>
              <w:tab/>
              <w:t>No.62 p.3177</w:t>
            </w:r>
          </w:p>
          <w:p w14:paraId="6ECA9D6F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MARKS Brian Thomas</w:t>
            </w:r>
            <w:r w:rsidRPr="00BB3C0E">
              <w:rPr>
                <w:szCs w:val="17"/>
              </w:rPr>
              <w:tab/>
              <w:t>No.66 p.3854</w:t>
            </w:r>
          </w:p>
          <w:p w14:paraId="6E06A8AD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MARKUS Josephina</w:t>
            </w:r>
            <w:r w:rsidRPr="00BB3C0E">
              <w:rPr>
                <w:szCs w:val="17"/>
              </w:rPr>
              <w:tab/>
              <w:t>No.77 p.4420</w:t>
            </w:r>
          </w:p>
          <w:p w14:paraId="1081F0B5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MARTINI Raymond</w:t>
            </w:r>
            <w:r w:rsidRPr="00BB3C0E">
              <w:rPr>
                <w:szCs w:val="17"/>
              </w:rPr>
              <w:tab/>
              <w:t>No.67 p.3897</w:t>
            </w:r>
          </w:p>
          <w:p w14:paraId="63FC0CF8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MASTERS Gloria Jean</w:t>
            </w:r>
            <w:r w:rsidRPr="00BB3C0E">
              <w:rPr>
                <w:szCs w:val="17"/>
              </w:rPr>
              <w:tab/>
              <w:t>No.56 p.2435</w:t>
            </w:r>
          </w:p>
          <w:p w14:paraId="578A6F4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MCGOVERN Douglas James</w:t>
            </w:r>
            <w:r w:rsidRPr="00BB3C0E">
              <w:rPr>
                <w:szCs w:val="17"/>
              </w:rPr>
              <w:tab/>
              <w:t>No.74 p.4182</w:t>
            </w:r>
          </w:p>
          <w:p w14:paraId="74DC6AF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MCLEAN Marjorie Elizabeth</w:t>
            </w:r>
            <w:r w:rsidRPr="00BB3C0E">
              <w:rPr>
                <w:szCs w:val="17"/>
              </w:rPr>
              <w:tab/>
              <w:t>No.71 p.4033</w:t>
            </w:r>
          </w:p>
          <w:p w14:paraId="47011E1D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MILETIC Michael</w:t>
            </w:r>
            <w:r w:rsidRPr="00BB3C0E">
              <w:rPr>
                <w:szCs w:val="17"/>
              </w:rPr>
              <w:tab/>
              <w:t>No.56 p.2435</w:t>
            </w:r>
          </w:p>
          <w:p w14:paraId="10ED0CFD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MITCHELL Laurel Ruby</w:t>
            </w:r>
            <w:r w:rsidRPr="00BB3C0E">
              <w:rPr>
                <w:szCs w:val="17"/>
              </w:rPr>
              <w:tab/>
              <w:t>No.78 p.4600</w:t>
            </w:r>
          </w:p>
          <w:p w14:paraId="71180034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MOLLER Marianne</w:t>
            </w:r>
            <w:r w:rsidRPr="00BB3C0E">
              <w:rPr>
                <w:szCs w:val="17"/>
              </w:rPr>
              <w:tab/>
              <w:t>No.76 p.4264</w:t>
            </w:r>
          </w:p>
          <w:p w14:paraId="40CCB0DE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MOORE Patricia Anne</w:t>
            </w:r>
            <w:r w:rsidRPr="00BB3C0E">
              <w:rPr>
                <w:szCs w:val="17"/>
              </w:rPr>
              <w:tab/>
              <w:t>No.71 p.4033</w:t>
            </w:r>
          </w:p>
          <w:p w14:paraId="07AA16BC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MORELLI Shirley Joan</w:t>
            </w:r>
            <w:r w:rsidRPr="00BB3C0E">
              <w:rPr>
                <w:szCs w:val="17"/>
              </w:rPr>
              <w:tab/>
              <w:t>No.67 p.3897</w:t>
            </w:r>
          </w:p>
          <w:p w14:paraId="2336D4DC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MORRISON Alan Cecil</w:t>
            </w:r>
            <w:r w:rsidRPr="00BB3C0E">
              <w:rPr>
                <w:szCs w:val="17"/>
              </w:rPr>
              <w:tab/>
              <w:t>No.71 p.4033</w:t>
            </w:r>
          </w:p>
          <w:p w14:paraId="0990B5FF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MULLER Dezmond Dean</w:t>
            </w:r>
            <w:r w:rsidRPr="00BB3C0E">
              <w:rPr>
                <w:szCs w:val="17"/>
              </w:rPr>
              <w:tab/>
              <w:t>No.76 p.4264</w:t>
            </w:r>
          </w:p>
          <w:p w14:paraId="0FA2A259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MURRAY John Allan</w:t>
            </w:r>
            <w:r w:rsidRPr="00BB3C0E">
              <w:rPr>
                <w:szCs w:val="17"/>
              </w:rPr>
              <w:tab/>
              <w:t>No.64 p.3216</w:t>
            </w:r>
          </w:p>
          <w:p w14:paraId="6D3AF856" w14:textId="77777777" w:rsidR="007E589C" w:rsidRPr="00BB3C0E" w:rsidRDefault="007E589C" w:rsidP="007E589C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N</w:t>
            </w:r>
          </w:p>
          <w:p w14:paraId="0A55EA70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NAUGHTON Heather Hazel</w:t>
            </w:r>
            <w:r w:rsidRPr="00BB3C0E">
              <w:rPr>
                <w:szCs w:val="17"/>
              </w:rPr>
              <w:tab/>
              <w:t>No.75 p.4209</w:t>
            </w:r>
          </w:p>
          <w:p w14:paraId="1D0F9372" w14:textId="77777777" w:rsidR="007E589C" w:rsidRPr="00BB3C0E" w:rsidRDefault="007E589C" w:rsidP="007E589C">
            <w:pPr>
              <w:tabs>
                <w:tab w:val="right" w:leader="dot" w:pos="4596"/>
              </w:tabs>
              <w:ind w:left="239" w:right="57" w:hanging="126"/>
              <w:rPr>
                <w:szCs w:val="17"/>
              </w:rPr>
            </w:pPr>
            <w:r w:rsidRPr="00BB3C0E">
              <w:rPr>
                <w:szCs w:val="17"/>
              </w:rPr>
              <w:t xml:space="preserve">NEILSON Joseph Slater Purves otherwise </w:t>
            </w:r>
            <w:r w:rsidRPr="00BB3C0E">
              <w:rPr>
                <w:szCs w:val="17"/>
              </w:rPr>
              <w:br/>
              <w:t>NEILSON Joseph Purves Slater</w:t>
            </w:r>
            <w:r w:rsidRPr="00BB3C0E">
              <w:rPr>
                <w:szCs w:val="17"/>
              </w:rPr>
              <w:tab/>
              <w:t>No.76 p.4264</w:t>
            </w:r>
          </w:p>
          <w:p w14:paraId="79983E33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NEVILLE Iris May Mary</w:t>
            </w:r>
            <w:r w:rsidRPr="00BB3C0E">
              <w:rPr>
                <w:szCs w:val="17"/>
              </w:rPr>
              <w:tab/>
              <w:t>No.61 p.3123</w:t>
            </w:r>
          </w:p>
          <w:p w14:paraId="609716CC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NUTT Barry Melville</w:t>
            </w:r>
            <w:r w:rsidRPr="00BB3C0E">
              <w:rPr>
                <w:szCs w:val="17"/>
              </w:rPr>
              <w:tab/>
              <w:t>No.72 p.4090</w:t>
            </w:r>
          </w:p>
          <w:p w14:paraId="1F527C15" w14:textId="77777777" w:rsidR="007E589C" w:rsidRPr="00BB3C0E" w:rsidRDefault="007E589C" w:rsidP="007E589C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O</w:t>
            </w:r>
          </w:p>
          <w:p w14:paraId="3A6F01A7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OLINGA Lysbeth Wiegertje</w:t>
            </w:r>
            <w:r w:rsidRPr="00BB3C0E">
              <w:rPr>
                <w:szCs w:val="17"/>
              </w:rPr>
              <w:tab/>
              <w:t>No.67 p.3897</w:t>
            </w:r>
          </w:p>
          <w:p w14:paraId="4F9F3D35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O’REILLY Dennis Kain</w:t>
            </w:r>
            <w:r w:rsidRPr="00BB3C0E">
              <w:rPr>
                <w:szCs w:val="17"/>
              </w:rPr>
              <w:tab/>
              <w:t>No.64 p.3216</w:t>
            </w:r>
          </w:p>
          <w:p w14:paraId="2AFBF66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OSBORN Julia Nora</w:t>
            </w:r>
            <w:r w:rsidRPr="00BB3C0E">
              <w:rPr>
                <w:szCs w:val="17"/>
              </w:rPr>
              <w:tab/>
              <w:t>No.71 p.4033</w:t>
            </w:r>
          </w:p>
          <w:p w14:paraId="1F292A62" w14:textId="77777777" w:rsidR="007E589C" w:rsidRPr="00BB3C0E" w:rsidRDefault="007E589C" w:rsidP="007E589C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P</w:t>
            </w:r>
          </w:p>
          <w:p w14:paraId="094BBE55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PARRINGTON Douglas Keith</w:t>
            </w:r>
            <w:r w:rsidRPr="00BB3C0E">
              <w:rPr>
                <w:szCs w:val="17"/>
              </w:rPr>
              <w:tab/>
              <w:t>No.67 p.3897</w:t>
            </w:r>
          </w:p>
          <w:p w14:paraId="39D1765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PEARSON Kathryn</w:t>
            </w:r>
            <w:r w:rsidRPr="00BB3C0E">
              <w:rPr>
                <w:szCs w:val="17"/>
              </w:rPr>
              <w:tab/>
              <w:t>No.75 p.4209</w:t>
            </w:r>
          </w:p>
          <w:p w14:paraId="33B652B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PENNA Aileen Joan</w:t>
            </w:r>
            <w:r w:rsidRPr="00BB3C0E">
              <w:rPr>
                <w:szCs w:val="17"/>
              </w:rPr>
              <w:tab/>
              <w:t>No.61 p.3123</w:t>
            </w:r>
          </w:p>
          <w:p w14:paraId="7490A952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PETERSON Beverley Dawn</w:t>
            </w:r>
            <w:r w:rsidRPr="00BB3C0E">
              <w:rPr>
                <w:szCs w:val="17"/>
              </w:rPr>
              <w:tab/>
              <w:t>No.78 p.4600</w:t>
            </w:r>
          </w:p>
          <w:p w14:paraId="6CBCA360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pacing w:val="-4"/>
                <w:szCs w:val="17"/>
              </w:rPr>
              <w:t>PHILIPPOU Sevastos George</w:t>
            </w:r>
            <w:r w:rsidRPr="00BB3C0E">
              <w:rPr>
                <w:szCs w:val="17"/>
              </w:rPr>
              <w:tab/>
              <w:t>No.71 p.4033 | No.76 p.4264</w:t>
            </w:r>
          </w:p>
          <w:p w14:paraId="1BD48BFE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PICKERING Barbara</w:t>
            </w:r>
            <w:r w:rsidRPr="00BB3C0E">
              <w:rPr>
                <w:szCs w:val="17"/>
              </w:rPr>
              <w:tab/>
              <w:t>No.52 p.2217</w:t>
            </w:r>
          </w:p>
          <w:p w14:paraId="440B5B53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PRIEST Deborah</w:t>
            </w:r>
            <w:r w:rsidRPr="00BB3C0E">
              <w:rPr>
                <w:szCs w:val="17"/>
              </w:rPr>
              <w:tab/>
              <w:t>No.64 p.3216</w:t>
            </w:r>
          </w:p>
          <w:p w14:paraId="02BB6702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PSALTIS Georgette</w:t>
            </w:r>
            <w:r w:rsidRPr="00BB3C0E">
              <w:rPr>
                <w:szCs w:val="17"/>
              </w:rPr>
              <w:tab/>
              <w:t>No.72 p.4090</w:t>
            </w:r>
          </w:p>
          <w:p w14:paraId="6A6B61C2" w14:textId="77777777" w:rsidR="007E589C" w:rsidRPr="00BB3C0E" w:rsidRDefault="007E589C" w:rsidP="007E589C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R</w:t>
            </w:r>
          </w:p>
          <w:p w14:paraId="34924BDC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RANDALL Tanya Lee</w:t>
            </w:r>
            <w:r w:rsidRPr="00BB3C0E">
              <w:rPr>
                <w:szCs w:val="17"/>
              </w:rPr>
              <w:tab/>
              <w:t>No.66 p.3854</w:t>
            </w:r>
          </w:p>
          <w:p w14:paraId="6B75157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RENTON Elwyn Stuart</w:t>
            </w:r>
            <w:r w:rsidRPr="00BB3C0E">
              <w:rPr>
                <w:szCs w:val="17"/>
              </w:rPr>
              <w:tab/>
              <w:t>No.71 p.4033</w:t>
            </w:r>
          </w:p>
          <w:p w14:paraId="05C5F25E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ROGERS John Barns</w:t>
            </w:r>
            <w:r w:rsidRPr="00BB3C0E">
              <w:rPr>
                <w:szCs w:val="17"/>
              </w:rPr>
              <w:tab/>
              <w:t>No.75 p.4209</w:t>
            </w:r>
          </w:p>
          <w:p w14:paraId="15EFBC2B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RONAN Glenneth John</w:t>
            </w:r>
            <w:r w:rsidRPr="00BB3C0E">
              <w:rPr>
                <w:szCs w:val="17"/>
              </w:rPr>
              <w:tab/>
              <w:t>No.74 p.4182</w:t>
            </w:r>
          </w:p>
          <w:p w14:paraId="2912840E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ROWE Hazel Joan</w:t>
            </w:r>
            <w:r w:rsidRPr="00BB3C0E">
              <w:rPr>
                <w:szCs w:val="17"/>
              </w:rPr>
              <w:tab/>
              <w:t>No.72 p.4090</w:t>
            </w:r>
          </w:p>
          <w:p w14:paraId="4660DD09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ROWNEY Nobue</w:t>
            </w:r>
            <w:r w:rsidRPr="00BB3C0E">
              <w:rPr>
                <w:szCs w:val="17"/>
              </w:rPr>
              <w:tab/>
              <w:t>No.78 p.4600</w:t>
            </w:r>
          </w:p>
          <w:p w14:paraId="0D0C74D8" w14:textId="77777777" w:rsidR="007E589C" w:rsidRPr="00BB3C0E" w:rsidRDefault="007E589C" w:rsidP="007E589C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RYAN Terence Martin</w:t>
            </w:r>
            <w:r w:rsidRPr="00BB3C0E">
              <w:rPr>
                <w:szCs w:val="17"/>
              </w:rPr>
              <w:tab/>
              <w:t>No.59 p.2990</w:t>
            </w:r>
          </w:p>
          <w:p w14:paraId="46D2D8AC" w14:textId="79811770" w:rsidR="001137A4" w:rsidRPr="00BB3C0E" w:rsidRDefault="001137A4" w:rsidP="00AC7B43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</w:p>
        </w:tc>
        <w:tc>
          <w:tcPr>
            <w:tcW w:w="4610" w:type="dxa"/>
          </w:tcPr>
          <w:p w14:paraId="41FAD3AA" w14:textId="77777777" w:rsidR="00DB052B" w:rsidRPr="00BB3C0E" w:rsidRDefault="00DB052B" w:rsidP="00DB052B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lastRenderedPageBreak/>
              <w:t>H</w:t>
            </w:r>
          </w:p>
          <w:p w14:paraId="4E96F61A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HALL Shirley Ida</w:t>
            </w:r>
            <w:r w:rsidRPr="00BB3C0E">
              <w:rPr>
                <w:szCs w:val="17"/>
              </w:rPr>
              <w:tab/>
              <w:t>No.71 p.4033</w:t>
            </w:r>
          </w:p>
          <w:p w14:paraId="106C1904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HANCOCK Keith Arthur</w:t>
            </w:r>
            <w:r w:rsidRPr="00BB3C0E">
              <w:rPr>
                <w:szCs w:val="17"/>
              </w:rPr>
              <w:tab/>
              <w:t>No.48 p.2103</w:t>
            </w:r>
          </w:p>
          <w:p w14:paraId="1E087291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HANSEN Clare Maree</w:t>
            </w:r>
            <w:r w:rsidRPr="00BB3C0E">
              <w:rPr>
                <w:szCs w:val="17"/>
              </w:rPr>
              <w:tab/>
              <w:t>No.72 p.4090</w:t>
            </w:r>
          </w:p>
          <w:p w14:paraId="451FDC6C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HANSEN Harold Kay</w:t>
            </w:r>
            <w:r w:rsidRPr="00BB3C0E">
              <w:rPr>
                <w:szCs w:val="17"/>
              </w:rPr>
              <w:tab/>
              <w:t>No.77 p.4420</w:t>
            </w:r>
          </w:p>
          <w:p w14:paraId="7257FA77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HARMER Constance Helen</w:t>
            </w:r>
            <w:r w:rsidRPr="00BB3C0E">
              <w:rPr>
                <w:szCs w:val="17"/>
              </w:rPr>
              <w:tab/>
              <w:t>No.67 p.3897</w:t>
            </w:r>
          </w:p>
          <w:p w14:paraId="3430A244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HART Denise Joan</w:t>
            </w:r>
            <w:r w:rsidRPr="00BB3C0E">
              <w:rPr>
                <w:szCs w:val="17"/>
              </w:rPr>
              <w:tab/>
              <w:t>No.52 p.2217</w:t>
            </w:r>
          </w:p>
          <w:p w14:paraId="48CDC812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HARTLEY Jeffrey Yuille</w:t>
            </w:r>
            <w:r w:rsidRPr="00BB3C0E">
              <w:rPr>
                <w:szCs w:val="17"/>
              </w:rPr>
              <w:tab/>
              <w:t>No.72 p.4090</w:t>
            </w:r>
          </w:p>
          <w:p w14:paraId="19812B50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HARTSHORNE David Terence</w:t>
            </w:r>
            <w:r w:rsidRPr="00BB3C0E">
              <w:rPr>
                <w:szCs w:val="17"/>
              </w:rPr>
              <w:tab/>
              <w:t>No.77 p.4420</w:t>
            </w:r>
          </w:p>
          <w:p w14:paraId="0B676E90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HAWKINS James</w:t>
            </w:r>
            <w:r w:rsidRPr="00BB3C0E">
              <w:rPr>
                <w:szCs w:val="17"/>
              </w:rPr>
              <w:tab/>
              <w:t>No.48 p.2103</w:t>
            </w:r>
          </w:p>
          <w:p w14:paraId="1A093D44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HENDRIX Guillaume Maria Jozef</w:t>
            </w:r>
            <w:r w:rsidRPr="00BB3C0E">
              <w:rPr>
                <w:szCs w:val="17"/>
              </w:rPr>
              <w:tab/>
              <w:t>No.61 p.3123</w:t>
            </w:r>
          </w:p>
          <w:p w14:paraId="6F8020F5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HILL Barry George</w:t>
            </w:r>
            <w:r w:rsidRPr="00BB3C0E">
              <w:rPr>
                <w:szCs w:val="17"/>
              </w:rPr>
              <w:tab/>
              <w:t>No.66 p.3854</w:t>
            </w:r>
          </w:p>
          <w:p w14:paraId="217D4D3E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HILL Beverley Jeane</w:t>
            </w:r>
            <w:r w:rsidRPr="00BB3C0E">
              <w:rPr>
                <w:szCs w:val="17"/>
              </w:rPr>
              <w:tab/>
              <w:t>No.67 p.3897</w:t>
            </w:r>
          </w:p>
          <w:p w14:paraId="5F090F46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HINCKS Lenora Ann</w:t>
            </w:r>
            <w:r w:rsidRPr="00BB3C0E">
              <w:rPr>
                <w:szCs w:val="17"/>
              </w:rPr>
              <w:tab/>
              <w:t>No.48 p.2103</w:t>
            </w:r>
          </w:p>
          <w:p w14:paraId="799BE2C4" w14:textId="77777777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HOLT Marilyn Kathleen</w:t>
            </w:r>
            <w:r w:rsidRPr="00BB3C0E">
              <w:rPr>
                <w:szCs w:val="17"/>
              </w:rPr>
              <w:tab/>
              <w:t>No.75 p.4209</w:t>
            </w:r>
          </w:p>
          <w:p w14:paraId="7DDA4F6E" w14:textId="6C578072" w:rsidR="00DB052B" w:rsidRPr="00BB3C0E" w:rsidRDefault="00DB052B" w:rsidP="00DB052B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HOLTHAM Marjorie</w:t>
            </w:r>
            <w:r w:rsidRPr="00BB3C0E">
              <w:rPr>
                <w:szCs w:val="17"/>
              </w:rPr>
              <w:tab/>
              <w:t>No.64 p.3216</w:t>
            </w:r>
          </w:p>
          <w:p w14:paraId="686D2862" w14:textId="69C67744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HOOPER Betty Joan</w:t>
            </w:r>
            <w:r w:rsidRPr="00BB3C0E">
              <w:rPr>
                <w:szCs w:val="17"/>
              </w:rPr>
              <w:tab/>
              <w:t>No.74 p.4182</w:t>
            </w:r>
          </w:p>
          <w:p w14:paraId="3EB32BD1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HOOPER Maurice James</w:t>
            </w:r>
            <w:r w:rsidRPr="00BB3C0E">
              <w:rPr>
                <w:szCs w:val="17"/>
              </w:rPr>
              <w:tab/>
              <w:t>No.77 p.4420</w:t>
            </w:r>
          </w:p>
          <w:p w14:paraId="7AA4C032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HUXTABLE Roger Alfred</w:t>
            </w:r>
            <w:r w:rsidRPr="00BB3C0E">
              <w:rPr>
                <w:szCs w:val="17"/>
              </w:rPr>
              <w:tab/>
              <w:t>No.74 p.4182</w:t>
            </w:r>
          </w:p>
          <w:p w14:paraId="1D6E451D" w14:textId="77777777" w:rsidR="00E53FBA" w:rsidRPr="00BB3C0E" w:rsidRDefault="00E53FBA" w:rsidP="00E6180D">
            <w:pPr>
              <w:tabs>
                <w:tab w:val="right" w:leader="dot" w:pos="4536"/>
              </w:tabs>
              <w:spacing w:before="24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I</w:t>
            </w:r>
          </w:p>
          <w:p w14:paraId="2A5E2242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br w:type="column"/>
              <w:t>IDE Bruce Henry</w:t>
            </w:r>
            <w:r w:rsidRPr="00BB3C0E">
              <w:rPr>
                <w:szCs w:val="17"/>
              </w:rPr>
              <w:tab/>
              <w:t>No.48 p.2103</w:t>
            </w:r>
          </w:p>
          <w:p w14:paraId="785504B5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IVAS Renee Andree</w:t>
            </w:r>
            <w:r w:rsidRPr="00BB3C0E">
              <w:rPr>
                <w:szCs w:val="17"/>
              </w:rPr>
              <w:tab/>
              <w:t>No.48 p.2103</w:t>
            </w:r>
          </w:p>
          <w:p w14:paraId="70A27F93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IVAS Wasyl</w:t>
            </w:r>
            <w:r w:rsidRPr="00BB3C0E">
              <w:rPr>
                <w:szCs w:val="17"/>
              </w:rPr>
              <w:tab/>
              <w:t>No.48 p.2103</w:t>
            </w:r>
          </w:p>
          <w:p w14:paraId="250512EE" w14:textId="77777777" w:rsidR="00E53FBA" w:rsidRPr="00BB3C0E" w:rsidRDefault="00E53FBA" w:rsidP="00E20787">
            <w:pPr>
              <w:tabs>
                <w:tab w:val="right" w:leader="dot" w:pos="4536"/>
              </w:tabs>
              <w:spacing w:before="24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J</w:t>
            </w:r>
          </w:p>
          <w:p w14:paraId="4EB3F6EC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JACOB Ricky Albert</w:t>
            </w:r>
            <w:r w:rsidRPr="00BB3C0E">
              <w:rPr>
                <w:szCs w:val="17"/>
              </w:rPr>
              <w:tab/>
              <w:t>No.56 p.2435</w:t>
            </w:r>
          </w:p>
          <w:p w14:paraId="691499FE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JAMES Adele</w:t>
            </w:r>
            <w:r w:rsidRPr="00BB3C0E">
              <w:rPr>
                <w:szCs w:val="17"/>
              </w:rPr>
              <w:tab/>
              <w:t>No.71 p.4033</w:t>
            </w:r>
          </w:p>
          <w:p w14:paraId="56649271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JAMES Helen Edith</w:t>
            </w:r>
            <w:r w:rsidRPr="00BB3C0E">
              <w:rPr>
                <w:szCs w:val="17"/>
              </w:rPr>
              <w:tab/>
              <w:t>No.68 p.3941</w:t>
            </w:r>
          </w:p>
          <w:p w14:paraId="6B52EBD7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JARVIS Neil</w:t>
            </w:r>
            <w:r w:rsidRPr="00BB3C0E">
              <w:rPr>
                <w:szCs w:val="17"/>
              </w:rPr>
              <w:tab/>
              <w:t>No.75 p.4209</w:t>
            </w:r>
          </w:p>
          <w:p w14:paraId="672E7B6F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JEPSON Betty Lola</w:t>
            </w:r>
            <w:r w:rsidRPr="00BB3C0E">
              <w:rPr>
                <w:szCs w:val="17"/>
              </w:rPr>
              <w:tab/>
              <w:t>No.48 p.2103</w:t>
            </w:r>
          </w:p>
          <w:p w14:paraId="7D42338D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JONES Barbara Jean</w:t>
            </w:r>
            <w:r w:rsidRPr="00BB3C0E">
              <w:rPr>
                <w:szCs w:val="17"/>
              </w:rPr>
              <w:tab/>
              <w:t>No.71 p.4033</w:t>
            </w:r>
          </w:p>
          <w:p w14:paraId="6FC0AD71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JONES Robert John</w:t>
            </w:r>
            <w:r w:rsidRPr="00BB3C0E">
              <w:rPr>
                <w:szCs w:val="17"/>
              </w:rPr>
              <w:tab/>
              <w:t>No.64 p.3216</w:t>
            </w:r>
          </w:p>
          <w:p w14:paraId="4DCAC6C1" w14:textId="77777777" w:rsidR="00E53FBA" w:rsidRPr="00BB3C0E" w:rsidRDefault="00E53FBA" w:rsidP="00E20787">
            <w:pPr>
              <w:tabs>
                <w:tab w:val="right" w:leader="dot" w:pos="4536"/>
              </w:tabs>
              <w:spacing w:before="24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K</w:t>
            </w:r>
          </w:p>
          <w:p w14:paraId="7737B9F2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KADZIELSKI Stanislaw Leon</w:t>
            </w:r>
            <w:r w:rsidRPr="00BB3C0E">
              <w:rPr>
                <w:szCs w:val="17"/>
              </w:rPr>
              <w:tab/>
              <w:t>No.68 p.3941</w:t>
            </w:r>
          </w:p>
          <w:p w14:paraId="2FE55EF8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KAUFMANN Harry</w:t>
            </w:r>
            <w:r w:rsidRPr="00BB3C0E">
              <w:rPr>
                <w:szCs w:val="17"/>
              </w:rPr>
              <w:tab/>
              <w:t>No.59 p.2990</w:t>
            </w:r>
          </w:p>
          <w:p w14:paraId="0D7912DC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KEMP Lorna Elizabeth</w:t>
            </w:r>
            <w:r w:rsidRPr="00BB3C0E">
              <w:rPr>
                <w:szCs w:val="17"/>
              </w:rPr>
              <w:tab/>
              <w:t>No.68 p.3941</w:t>
            </w:r>
          </w:p>
          <w:p w14:paraId="78D52F53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KENSIT Josephine</w:t>
            </w:r>
            <w:r w:rsidRPr="00BB3C0E">
              <w:rPr>
                <w:szCs w:val="17"/>
              </w:rPr>
              <w:tab/>
              <w:t>No.74 p.4182</w:t>
            </w:r>
          </w:p>
          <w:p w14:paraId="25858634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KERRISON Eleanor Lorraine</w:t>
            </w:r>
            <w:r w:rsidRPr="00BB3C0E">
              <w:rPr>
                <w:szCs w:val="17"/>
              </w:rPr>
              <w:tab/>
              <w:t>No.75 p.4209</w:t>
            </w:r>
          </w:p>
          <w:p w14:paraId="0E7A46E5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KORMENDY Tibor Ervin</w:t>
            </w:r>
            <w:r w:rsidRPr="00BB3C0E">
              <w:rPr>
                <w:szCs w:val="17"/>
              </w:rPr>
              <w:tab/>
              <w:t>No.78 p.4600</w:t>
            </w:r>
          </w:p>
          <w:p w14:paraId="03FE760B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KOUMPLA Nicou</w:t>
            </w:r>
            <w:r w:rsidRPr="00BB3C0E">
              <w:rPr>
                <w:szCs w:val="17"/>
              </w:rPr>
              <w:tab/>
              <w:t>No.52 p.2217</w:t>
            </w:r>
          </w:p>
          <w:p w14:paraId="540335F9" w14:textId="77777777" w:rsidR="00E53FBA" w:rsidRPr="00BB3C0E" w:rsidRDefault="00E53FBA" w:rsidP="00E6180D">
            <w:pPr>
              <w:tabs>
                <w:tab w:val="right" w:leader="dot" w:pos="4536"/>
              </w:tabs>
              <w:spacing w:before="24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L</w:t>
            </w:r>
          </w:p>
          <w:p w14:paraId="1A3A7138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LANGLANDS Ann</w:t>
            </w:r>
            <w:r w:rsidRPr="00BB3C0E">
              <w:rPr>
                <w:szCs w:val="17"/>
              </w:rPr>
              <w:tab/>
              <w:t>No.64 p.3216</w:t>
            </w:r>
          </w:p>
          <w:p w14:paraId="4F162A10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LEYTHAMM Douglas John</w:t>
            </w:r>
            <w:r w:rsidRPr="00BB3C0E">
              <w:rPr>
                <w:szCs w:val="17"/>
              </w:rPr>
              <w:tab/>
              <w:t>No.74 p.4182</w:t>
            </w:r>
          </w:p>
          <w:p w14:paraId="205894E9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LIDDELL Lorna Edna</w:t>
            </w:r>
            <w:r w:rsidRPr="00BB3C0E">
              <w:rPr>
                <w:szCs w:val="17"/>
              </w:rPr>
              <w:tab/>
              <w:t>No.71 p.4033</w:t>
            </w:r>
          </w:p>
          <w:p w14:paraId="0155741B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LINDHOLM Condor Royce</w:t>
            </w:r>
            <w:r w:rsidRPr="00BB3C0E">
              <w:rPr>
                <w:szCs w:val="17"/>
              </w:rPr>
              <w:tab/>
              <w:t>No.77 p.4420</w:t>
            </w:r>
          </w:p>
          <w:p w14:paraId="4653F1E5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LISTER June</w:t>
            </w:r>
            <w:r w:rsidRPr="00BB3C0E">
              <w:rPr>
                <w:szCs w:val="17"/>
              </w:rPr>
              <w:tab/>
              <w:t>No.48 p.2103</w:t>
            </w:r>
          </w:p>
          <w:p w14:paraId="1D73BFFA" w14:textId="2985BC69" w:rsidR="00E53FBA" w:rsidRPr="00BB3C0E" w:rsidRDefault="00E53FBA" w:rsidP="00E53FBA">
            <w:pPr>
              <w:tabs>
                <w:tab w:val="right" w:leader="dot" w:pos="4596"/>
              </w:tabs>
              <w:ind w:left="320" w:right="57" w:hanging="207"/>
              <w:rPr>
                <w:szCs w:val="17"/>
              </w:rPr>
            </w:pPr>
            <w:r w:rsidRPr="00BB3C0E">
              <w:rPr>
                <w:szCs w:val="17"/>
              </w:rPr>
              <w:t xml:space="preserve">LJUBISAVLJEVIC Srboljub </w:t>
            </w:r>
            <w:r w:rsidR="00F01F98" w:rsidRPr="00BB3C0E">
              <w:rPr>
                <w:szCs w:val="17"/>
              </w:rPr>
              <w:br/>
            </w:r>
            <w:r w:rsidRPr="00BB3C0E">
              <w:rPr>
                <w:szCs w:val="17"/>
              </w:rPr>
              <w:t>otherwise JEVIC Joe</w:t>
            </w:r>
            <w:r w:rsidRPr="00BB3C0E">
              <w:rPr>
                <w:szCs w:val="17"/>
              </w:rPr>
              <w:tab/>
              <w:t>No.56 p.2435</w:t>
            </w:r>
          </w:p>
          <w:p w14:paraId="7C989A55" w14:textId="77777777" w:rsidR="00E53FBA" w:rsidRPr="00BB3C0E" w:rsidRDefault="00E53FBA" w:rsidP="00E53FBA">
            <w:pPr>
              <w:tabs>
                <w:tab w:val="right" w:leader="dot" w:pos="4596"/>
              </w:tabs>
              <w:ind w:left="320" w:right="57" w:hanging="207"/>
              <w:rPr>
                <w:szCs w:val="17"/>
              </w:rPr>
            </w:pPr>
            <w:r w:rsidRPr="00BB3C0E">
              <w:rPr>
                <w:szCs w:val="17"/>
              </w:rPr>
              <w:t>LOCK George Howard</w:t>
            </w:r>
            <w:r w:rsidRPr="00BB3C0E">
              <w:rPr>
                <w:szCs w:val="17"/>
              </w:rPr>
              <w:tab/>
              <w:t>No.62 p.3177</w:t>
            </w:r>
          </w:p>
          <w:p w14:paraId="056597C8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LOCKHART Irene Erna</w:t>
            </w:r>
            <w:r w:rsidRPr="00BB3C0E">
              <w:rPr>
                <w:szCs w:val="17"/>
              </w:rPr>
              <w:tab/>
              <w:t>No.64 p.3216</w:t>
            </w:r>
          </w:p>
          <w:p w14:paraId="257C9286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LOGEMAN Andre Julius Johan</w:t>
            </w:r>
            <w:r w:rsidRPr="00BB3C0E">
              <w:rPr>
                <w:szCs w:val="17"/>
              </w:rPr>
              <w:tab/>
              <w:t>No.78 p.4600</w:t>
            </w:r>
          </w:p>
          <w:p w14:paraId="370DE15E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LOMMAN Maureen Elizabeth</w:t>
            </w:r>
            <w:r w:rsidRPr="00BB3C0E">
              <w:rPr>
                <w:szCs w:val="17"/>
              </w:rPr>
              <w:tab/>
              <w:t>No.67 p.3897</w:t>
            </w:r>
          </w:p>
          <w:p w14:paraId="2A8B9FF4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LONG Evelyn Janet</w:t>
            </w:r>
            <w:r w:rsidRPr="00BB3C0E">
              <w:rPr>
                <w:szCs w:val="17"/>
              </w:rPr>
              <w:tab/>
              <w:t>No.76 p.4264</w:t>
            </w:r>
          </w:p>
          <w:p w14:paraId="49840E16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LUEDEKE Clive Ross</w:t>
            </w:r>
            <w:r w:rsidRPr="00BB3C0E">
              <w:rPr>
                <w:szCs w:val="17"/>
              </w:rPr>
              <w:tab/>
              <w:t>No.62 p.3177</w:t>
            </w:r>
          </w:p>
          <w:p w14:paraId="6A1D2F8A" w14:textId="77777777" w:rsidR="00E53FBA" w:rsidRPr="00BB3C0E" w:rsidRDefault="00E53FBA" w:rsidP="00E53FBA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LYNCH Allan Joseph</w:t>
            </w:r>
            <w:r w:rsidRPr="00BB3C0E">
              <w:rPr>
                <w:szCs w:val="17"/>
              </w:rPr>
              <w:tab/>
              <w:t>No.72 p.4090</w:t>
            </w:r>
          </w:p>
          <w:p w14:paraId="05FEC7D4" w14:textId="7CB5C142" w:rsidR="00E53FBA" w:rsidRPr="00BB3C0E" w:rsidRDefault="00E53FBA" w:rsidP="00B916E2">
            <w:pPr>
              <w:tabs>
                <w:tab w:val="right" w:leader="dot" w:pos="4596"/>
              </w:tabs>
              <w:ind w:left="113" w:right="57"/>
              <w:rPr>
                <w:b/>
                <w:szCs w:val="17"/>
              </w:rPr>
            </w:pPr>
            <w:r w:rsidRPr="00BB3C0E">
              <w:rPr>
                <w:szCs w:val="17"/>
              </w:rPr>
              <w:t>LYONS Kevin Gene</w:t>
            </w:r>
            <w:r w:rsidRPr="00BB3C0E">
              <w:rPr>
                <w:szCs w:val="17"/>
              </w:rPr>
              <w:tab/>
              <w:t>No.56 p.2435</w:t>
            </w:r>
          </w:p>
          <w:p w14:paraId="19430B3E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3FF3B580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6320B4B5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32B6A243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5E0AB312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098C711A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649B9EDA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04355B63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2359A3C6" w14:textId="77777777" w:rsidR="00DB052B" w:rsidRPr="00BB3C0E" w:rsidRDefault="00DB052B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</w:p>
          <w:p w14:paraId="25A3DAF0" w14:textId="77777777" w:rsidR="004A6BA0" w:rsidRPr="00BB3C0E" w:rsidRDefault="004A6BA0" w:rsidP="004A6BA0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  <w:lang w:eastAsia="en-AU"/>
              </w:rPr>
            </w:pPr>
            <w:r w:rsidRPr="00BB3C0E">
              <w:rPr>
                <w:b/>
                <w:szCs w:val="17"/>
              </w:rPr>
              <w:lastRenderedPageBreak/>
              <w:t>S</w:t>
            </w:r>
          </w:p>
          <w:p w14:paraId="1A12FF9F" w14:textId="66C4EE54" w:rsidR="004A6BA0" w:rsidRPr="00BB3C0E" w:rsidRDefault="00114C50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SAMWAYS Margaret Hazel</w:t>
            </w:r>
            <w:r w:rsidR="008D31B5" w:rsidRPr="00BB3C0E">
              <w:rPr>
                <w:szCs w:val="17"/>
              </w:rPr>
              <w:tab/>
              <w:t>No.48 p.2103</w:t>
            </w:r>
          </w:p>
          <w:p w14:paraId="6D9E408B" w14:textId="4EA19AF9" w:rsidR="004629A5" w:rsidRPr="00BB3C0E" w:rsidRDefault="004629A5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SANDERS Helen Evon</w:t>
            </w:r>
            <w:r w:rsidR="00656396" w:rsidRPr="00BB3C0E">
              <w:rPr>
                <w:szCs w:val="17"/>
              </w:rPr>
              <w:tab/>
              <w:t>No.72 p.4090</w:t>
            </w:r>
          </w:p>
          <w:p w14:paraId="196919BD" w14:textId="51E231D3" w:rsidR="00DC7CAC" w:rsidRPr="00BB3C0E" w:rsidRDefault="00DC7CAC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SCHULZ Tristan Edward</w:t>
            </w:r>
            <w:r w:rsidR="000F53B6" w:rsidRPr="00BB3C0E">
              <w:rPr>
                <w:szCs w:val="17"/>
              </w:rPr>
              <w:tab/>
              <w:t>No.68 p.3941</w:t>
            </w:r>
          </w:p>
          <w:p w14:paraId="0A2866B8" w14:textId="5750EBEC" w:rsidR="00DC7CAC" w:rsidRPr="00BB3C0E" w:rsidRDefault="00DC7CAC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SCICLUNA Robert Michael</w:t>
            </w:r>
            <w:r w:rsidR="000F53B6" w:rsidRPr="00BB3C0E">
              <w:rPr>
                <w:szCs w:val="17"/>
              </w:rPr>
              <w:tab/>
              <w:t>No.68 p.3941</w:t>
            </w:r>
          </w:p>
          <w:p w14:paraId="5B4EA90C" w14:textId="09B1C969" w:rsidR="00474A87" w:rsidRPr="00BB3C0E" w:rsidRDefault="00474A87" w:rsidP="00197A7F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SCHOCKAERT Mariette Francois</w:t>
            </w:r>
            <w:r w:rsidR="00BB73C5" w:rsidRPr="00BB3C0E">
              <w:rPr>
                <w:szCs w:val="17"/>
              </w:rPr>
              <w:tab/>
              <w:t>No.78 p.4600</w:t>
            </w:r>
          </w:p>
          <w:p w14:paraId="6637D809" w14:textId="04886FE7" w:rsidR="00474A87" w:rsidRPr="00BB3C0E" w:rsidRDefault="00474A87" w:rsidP="00197A7F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SCOTT Freda Anne</w:t>
            </w:r>
            <w:r w:rsidR="00BB73C5" w:rsidRPr="00BB3C0E">
              <w:rPr>
                <w:szCs w:val="17"/>
              </w:rPr>
              <w:tab/>
              <w:t>No.78 p.4600</w:t>
            </w:r>
          </w:p>
          <w:p w14:paraId="34E1770D" w14:textId="4D703F43" w:rsidR="001A56F0" w:rsidRPr="00BB3C0E" w:rsidRDefault="001A56F0" w:rsidP="00197A7F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SHADDOCK John William</w:t>
            </w:r>
            <w:r w:rsidR="00555D2A" w:rsidRPr="00BB3C0E">
              <w:rPr>
                <w:szCs w:val="17"/>
              </w:rPr>
              <w:tab/>
              <w:t>No.76 p.4264</w:t>
            </w:r>
          </w:p>
          <w:p w14:paraId="4C5817D7" w14:textId="7DC620B3" w:rsidR="00756B57" w:rsidRPr="00BB3C0E" w:rsidRDefault="00756B57" w:rsidP="00197A7F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SHORE Deann Lesley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5808A5FC" w14:textId="2F14CF0E" w:rsidR="00DC7CAC" w:rsidRPr="00BB3C0E" w:rsidRDefault="00DC7CAC" w:rsidP="00782EB8">
            <w:pPr>
              <w:tabs>
                <w:tab w:val="right" w:leader="dot" w:pos="4596"/>
              </w:tabs>
              <w:ind w:left="244" w:right="57" w:hanging="131"/>
              <w:rPr>
                <w:szCs w:val="17"/>
              </w:rPr>
            </w:pPr>
            <w:r w:rsidRPr="00BB3C0E">
              <w:rPr>
                <w:szCs w:val="17"/>
              </w:rPr>
              <w:t xml:space="preserve">SLEEP Darren Jon otherwise </w:t>
            </w:r>
            <w:r w:rsidR="00782EB8" w:rsidRPr="00BB3C0E">
              <w:rPr>
                <w:szCs w:val="17"/>
              </w:rPr>
              <w:br/>
            </w:r>
            <w:r w:rsidRPr="00BB3C0E">
              <w:rPr>
                <w:szCs w:val="17"/>
              </w:rPr>
              <w:t>SLEEP Darren John</w:t>
            </w:r>
            <w:r w:rsidR="000F53B6" w:rsidRPr="00BB3C0E">
              <w:rPr>
                <w:szCs w:val="17"/>
              </w:rPr>
              <w:tab/>
              <w:t>No.68 p.3941</w:t>
            </w:r>
          </w:p>
          <w:p w14:paraId="060ADC94" w14:textId="29A3BDB6" w:rsidR="00474A87" w:rsidRPr="00BB3C0E" w:rsidRDefault="00474A87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SMITH Gillian</w:t>
            </w:r>
            <w:r w:rsidR="00BB73C5" w:rsidRPr="00BB3C0E">
              <w:rPr>
                <w:szCs w:val="17"/>
              </w:rPr>
              <w:tab/>
              <w:t>No.78 p.4600</w:t>
            </w:r>
          </w:p>
          <w:p w14:paraId="2C1187DF" w14:textId="5031154C" w:rsidR="00C11383" w:rsidRPr="00BB3C0E" w:rsidRDefault="00C11383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SMITH Ian Charles</w:t>
            </w:r>
            <w:r w:rsidRPr="00BB3C0E">
              <w:rPr>
                <w:szCs w:val="17"/>
              </w:rPr>
              <w:tab/>
              <w:t>No.75 p.4209</w:t>
            </w:r>
          </w:p>
          <w:p w14:paraId="25260070" w14:textId="67CC84DA" w:rsidR="00DF229D" w:rsidRPr="00BB3C0E" w:rsidRDefault="00DF229D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SPRIGGS William Alan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12D87252" w14:textId="6F18CAB9" w:rsidR="003F02C1" w:rsidRPr="00BB3C0E" w:rsidRDefault="003F02C1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STANTON John Barry</w:t>
            </w:r>
            <w:r w:rsidR="00C65326" w:rsidRPr="00BB3C0E">
              <w:rPr>
                <w:szCs w:val="17"/>
              </w:rPr>
              <w:tab/>
              <w:t>No.52 p.2217</w:t>
            </w:r>
          </w:p>
          <w:p w14:paraId="3310200D" w14:textId="0B418AC0" w:rsidR="00D21B9D" w:rsidRPr="00BB3C0E" w:rsidRDefault="00D21B9D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STONE Dorothy Edwina</w:t>
            </w:r>
            <w:r w:rsidR="00020EDE" w:rsidRPr="00BB3C0E">
              <w:rPr>
                <w:szCs w:val="17"/>
              </w:rPr>
              <w:tab/>
              <w:t>No.59 p.2990</w:t>
            </w:r>
          </w:p>
          <w:p w14:paraId="769D4BCE" w14:textId="60BEFA47" w:rsidR="00D640FA" w:rsidRPr="00BB3C0E" w:rsidRDefault="00D640FA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STONE Mary White</w:t>
            </w:r>
            <w:r w:rsidR="009C5196" w:rsidRPr="00BB3C0E">
              <w:rPr>
                <w:szCs w:val="17"/>
              </w:rPr>
              <w:tab/>
              <w:t>No.62 p.3177</w:t>
            </w:r>
          </w:p>
          <w:p w14:paraId="3F6F522D" w14:textId="620CDAA2" w:rsidR="00756B57" w:rsidRPr="00BB3C0E" w:rsidRDefault="00756B57" w:rsidP="00020EDE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STUTLEY Graham William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65E52B19" w14:textId="77777777" w:rsidR="004A6BA0" w:rsidRPr="00BB3C0E" w:rsidRDefault="004A6BA0" w:rsidP="00877EC2">
            <w:pPr>
              <w:tabs>
                <w:tab w:val="right" w:leader="dot" w:pos="4536"/>
              </w:tabs>
              <w:spacing w:before="44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T</w:t>
            </w:r>
          </w:p>
          <w:p w14:paraId="60384C60" w14:textId="7579F083" w:rsidR="00756B57" w:rsidRPr="00BB3C0E" w:rsidRDefault="00756B57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THIEL Terrence Theodore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204B89D7" w14:textId="18F5D2C6" w:rsidR="00474A87" w:rsidRPr="00BB3C0E" w:rsidRDefault="00474A87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THOMAS Rodney Alexander Wilhelm</w:t>
            </w:r>
            <w:r w:rsidR="00BB73C5" w:rsidRPr="00BB3C0E">
              <w:rPr>
                <w:szCs w:val="17"/>
              </w:rPr>
              <w:tab/>
              <w:t>No.78 p.4600</w:t>
            </w:r>
          </w:p>
          <w:p w14:paraId="258E2AAA" w14:textId="1C55BD4A" w:rsidR="00536AF7" w:rsidRPr="00BB3C0E" w:rsidRDefault="00536AF7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THOMAS Susan Maria</w:t>
            </w:r>
            <w:r w:rsidR="000F302D" w:rsidRPr="00BB3C0E">
              <w:rPr>
                <w:szCs w:val="17"/>
              </w:rPr>
              <w:tab/>
              <w:t>No.71 p.4033</w:t>
            </w:r>
          </w:p>
          <w:p w14:paraId="465D62B0" w14:textId="604F93F0" w:rsidR="001A56F0" w:rsidRPr="00BB3C0E" w:rsidRDefault="001A56F0" w:rsidP="001A56F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THOMPSON Martha Gwen</w:t>
            </w:r>
            <w:r w:rsidR="00555D2A" w:rsidRPr="00BB3C0E">
              <w:rPr>
                <w:szCs w:val="17"/>
              </w:rPr>
              <w:tab/>
              <w:t>No.76 p.4264</w:t>
            </w:r>
          </w:p>
          <w:p w14:paraId="30EFD9D4" w14:textId="7F1D3B95" w:rsidR="00EE1A6A" w:rsidRPr="00BB3C0E" w:rsidRDefault="00EE1A6A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THOMSON Gwendolen June</w:t>
            </w:r>
            <w:r w:rsidR="00B55EA0" w:rsidRPr="00BB3C0E">
              <w:rPr>
                <w:szCs w:val="17"/>
              </w:rPr>
              <w:tab/>
              <w:t>No.67 p.3897</w:t>
            </w:r>
          </w:p>
          <w:p w14:paraId="02D3DA6A" w14:textId="32D4576B" w:rsidR="00DF229D" w:rsidRPr="00BB3C0E" w:rsidRDefault="00DF229D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TIGWELL Colin Christopher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342EC478" w14:textId="41D0D04C" w:rsidR="00EF470F" w:rsidRPr="00BB3C0E" w:rsidRDefault="00EF470F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TILLEY Norman</w:t>
            </w:r>
            <w:r w:rsidR="00A20462" w:rsidRPr="00BB3C0E">
              <w:rPr>
                <w:szCs w:val="17"/>
              </w:rPr>
              <w:tab/>
              <w:t>No.64 p.3216</w:t>
            </w:r>
          </w:p>
          <w:p w14:paraId="23B34659" w14:textId="0B5AC470" w:rsidR="004A6BA0" w:rsidRPr="00BB3C0E" w:rsidRDefault="001137A4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TIPPETT Dorothy Pamela</w:t>
            </w:r>
            <w:r w:rsidR="008A0724" w:rsidRPr="00BB3C0E">
              <w:rPr>
                <w:szCs w:val="17"/>
              </w:rPr>
              <w:tab/>
              <w:t>No.56 p.2435</w:t>
            </w:r>
          </w:p>
          <w:p w14:paraId="6CCCC7C2" w14:textId="074BE247" w:rsidR="001137A4" w:rsidRPr="00BB3C0E" w:rsidRDefault="001137A4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TONEGUZZO Joyleen</w:t>
            </w:r>
            <w:r w:rsidR="008A0724" w:rsidRPr="00BB3C0E">
              <w:rPr>
                <w:szCs w:val="17"/>
              </w:rPr>
              <w:tab/>
              <w:t>No.56 p.2435</w:t>
            </w:r>
          </w:p>
          <w:p w14:paraId="37A0CD4C" w14:textId="7DF7C70E" w:rsidR="004A6BA0" w:rsidRPr="00BB3C0E" w:rsidRDefault="004A6BA0" w:rsidP="00877EC2">
            <w:pPr>
              <w:tabs>
                <w:tab w:val="right" w:leader="dot" w:pos="4536"/>
              </w:tabs>
              <w:spacing w:before="46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V</w:t>
            </w:r>
          </w:p>
          <w:p w14:paraId="2EF0B4F4" w14:textId="5E8F18E9" w:rsidR="004A6BA0" w:rsidRPr="00BB3C0E" w:rsidRDefault="001A56F0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VENNING John Edward Thynne</w:t>
            </w:r>
            <w:r w:rsidR="003B02B5" w:rsidRPr="00BB3C0E">
              <w:rPr>
                <w:szCs w:val="17"/>
              </w:rPr>
              <w:tab/>
              <w:t>No.76 p.4264</w:t>
            </w:r>
          </w:p>
          <w:p w14:paraId="2688B15C" w14:textId="41290AD4" w:rsidR="009406E9" w:rsidRPr="00BB3C0E" w:rsidRDefault="009406E9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VIGNERS Inara Maria</w:t>
            </w:r>
            <w:r w:rsidR="006303BB" w:rsidRPr="00BB3C0E">
              <w:rPr>
                <w:szCs w:val="17"/>
              </w:rPr>
              <w:tab/>
              <w:t>No.77 p.4420</w:t>
            </w:r>
          </w:p>
          <w:p w14:paraId="635AAE09" w14:textId="77777777" w:rsidR="004A6BA0" w:rsidRPr="00BB3C0E" w:rsidRDefault="004A6BA0" w:rsidP="00E43322">
            <w:pPr>
              <w:tabs>
                <w:tab w:val="right" w:leader="dot" w:pos="4536"/>
              </w:tabs>
              <w:spacing w:before="440"/>
              <w:jc w:val="center"/>
              <w:rPr>
                <w:b/>
                <w:szCs w:val="17"/>
              </w:rPr>
            </w:pPr>
            <w:r w:rsidRPr="00BB3C0E">
              <w:rPr>
                <w:b/>
                <w:szCs w:val="17"/>
              </w:rPr>
              <w:t>W</w:t>
            </w:r>
          </w:p>
          <w:p w14:paraId="1068D060" w14:textId="32BB8E51" w:rsidR="001A56F0" w:rsidRPr="00BB3C0E" w:rsidRDefault="001A56F0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WADE Dawn Gertrude</w:t>
            </w:r>
            <w:r w:rsidR="00555D2A" w:rsidRPr="00BB3C0E">
              <w:rPr>
                <w:szCs w:val="17"/>
              </w:rPr>
              <w:tab/>
              <w:t>No.76 p.4264</w:t>
            </w:r>
          </w:p>
          <w:p w14:paraId="48AAE960" w14:textId="557BFB69" w:rsidR="004629A5" w:rsidRPr="00BB3C0E" w:rsidRDefault="004629A5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WADE Helen</w:t>
            </w:r>
            <w:r w:rsidR="00656396" w:rsidRPr="00BB3C0E">
              <w:rPr>
                <w:szCs w:val="17"/>
              </w:rPr>
              <w:tab/>
              <w:t>No.72 p.4090</w:t>
            </w:r>
          </w:p>
          <w:p w14:paraId="28D36E5B" w14:textId="146A2F72" w:rsidR="004A6BA0" w:rsidRPr="00BB3C0E" w:rsidRDefault="003F02C1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WHITE Ruth Marian</w:t>
            </w:r>
            <w:r w:rsidR="00C65326" w:rsidRPr="00BB3C0E">
              <w:rPr>
                <w:szCs w:val="17"/>
              </w:rPr>
              <w:tab/>
              <w:t>No.52 p.2217</w:t>
            </w:r>
          </w:p>
          <w:p w14:paraId="52EC39F2" w14:textId="56A168D9" w:rsidR="009A52ED" w:rsidRPr="00BB3C0E" w:rsidRDefault="009A52ED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WILKINSON Shaun David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46F94910" w14:textId="222C5B3C" w:rsidR="00756B57" w:rsidRPr="00BB3C0E" w:rsidRDefault="00756B57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WILLIAMS Peter</w:t>
            </w:r>
            <w:r w:rsidR="000C53AB" w:rsidRPr="00BB3C0E">
              <w:rPr>
                <w:szCs w:val="17"/>
              </w:rPr>
              <w:tab/>
              <w:t>No.74 p.4182</w:t>
            </w:r>
          </w:p>
          <w:p w14:paraId="4DCDFE6A" w14:textId="41070FE3" w:rsidR="009A52ED" w:rsidRPr="00BB3C0E" w:rsidRDefault="009A52ED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WINGATE Ruth Betty</w:t>
            </w:r>
            <w:r w:rsidR="000D7A1E" w:rsidRPr="00BB3C0E">
              <w:rPr>
                <w:szCs w:val="17"/>
              </w:rPr>
              <w:tab/>
              <w:t>No.66 p.3854</w:t>
            </w:r>
          </w:p>
          <w:p w14:paraId="18D3C3D4" w14:textId="247C40C8" w:rsidR="003F02C1" w:rsidRPr="00BB3C0E" w:rsidRDefault="003F02C1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WOOD Amy Margaret</w:t>
            </w:r>
            <w:r w:rsidR="00C65326" w:rsidRPr="00BB3C0E">
              <w:rPr>
                <w:szCs w:val="17"/>
              </w:rPr>
              <w:tab/>
              <w:t>No.52 p.2217</w:t>
            </w:r>
          </w:p>
          <w:p w14:paraId="1790B435" w14:textId="467E631A" w:rsidR="004B7853" w:rsidRPr="00BB3C0E" w:rsidRDefault="001137A4" w:rsidP="006F1B9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BB3C0E">
              <w:rPr>
                <w:szCs w:val="17"/>
              </w:rPr>
              <w:t>WRIGHT Douglas Hubert</w:t>
            </w:r>
            <w:r w:rsidR="008A0724" w:rsidRPr="00BB3C0E">
              <w:rPr>
                <w:szCs w:val="17"/>
              </w:rPr>
              <w:tab/>
              <w:t>No.56 p.2435</w:t>
            </w:r>
          </w:p>
        </w:tc>
      </w:tr>
      <w:tr w:rsidR="004A6BA0" w:rsidRPr="00BB3C0E" w14:paraId="011796CC" w14:textId="77777777" w:rsidTr="004A6BA0">
        <w:tc>
          <w:tcPr>
            <w:tcW w:w="4610" w:type="dxa"/>
          </w:tcPr>
          <w:p w14:paraId="25B24664" w14:textId="77777777" w:rsidR="004A6BA0" w:rsidRPr="00BB3C0E" w:rsidRDefault="004A6BA0" w:rsidP="004A6BA0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</w:p>
        </w:tc>
        <w:tc>
          <w:tcPr>
            <w:tcW w:w="4610" w:type="dxa"/>
          </w:tcPr>
          <w:p w14:paraId="43431F61" w14:textId="77777777" w:rsidR="004A6BA0" w:rsidRPr="00BB3C0E" w:rsidRDefault="004A6BA0" w:rsidP="004A6BA0">
            <w:pPr>
              <w:tabs>
                <w:tab w:val="right" w:leader="dot" w:pos="4596"/>
              </w:tabs>
              <w:ind w:left="113" w:right="57"/>
              <w:rPr>
                <w:b/>
                <w:szCs w:val="17"/>
              </w:rPr>
            </w:pPr>
            <w:r w:rsidRPr="00BB3C0E">
              <w:br w:type="page"/>
            </w:r>
            <w:r w:rsidRPr="00BB3C0E">
              <w:br w:type="page"/>
            </w:r>
            <w:r w:rsidRPr="00BB3C0E">
              <w:br w:type="page"/>
            </w:r>
            <w:r w:rsidRPr="00BB3C0E">
              <w:br w:type="page"/>
            </w:r>
          </w:p>
        </w:tc>
      </w:tr>
    </w:tbl>
    <w:p w14:paraId="47A5ADE8" w14:textId="704789C3" w:rsidR="00B232FD" w:rsidRPr="00BB3C0E" w:rsidRDefault="00B232FD" w:rsidP="00BE608A">
      <w:pPr>
        <w:pStyle w:val="Heading2"/>
      </w:pPr>
      <w:bookmarkStart w:id="558" w:name="_Toc185596901"/>
      <w:bookmarkStart w:id="559" w:name="_Toc91161280"/>
      <w:bookmarkStart w:id="560" w:name="_Toc96611611"/>
      <w:bookmarkStart w:id="561" w:name="_Toc96612008"/>
      <w:r w:rsidRPr="00BB3C0E">
        <w:t>Trustee Act 19</w:t>
      </w:r>
      <w:r w:rsidR="002D7A2E" w:rsidRPr="00BB3C0E">
        <w:t>62 (WA)</w:t>
      </w:r>
      <w:bookmarkEnd w:id="558"/>
    </w:p>
    <w:p w14:paraId="3A0D7745" w14:textId="69A81D88" w:rsidR="00B232FD" w:rsidRPr="00BB3C0E" w:rsidRDefault="00B232FD" w:rsidP="00B232F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BB3C0E">
        <w:rPr>
          <w:sz w:val="17"/>
          <w:szCs w:val="17"/>
        </w:rPr>
        <w:t>Intended Distribution of Estate</w:t>
      </w:r>
      <w:r w:rsidR="0025520B" w:rsidRPr="00BB3C0E">
        <w:rPr>
          <w:sz w:val="17"/>
          <w:szCs w:val="17"/>
        </w:rPr>
        <w:t xml:space="preserve"> of David John Bailey</w:t>
      </w:r>
      <w:r w:rsidRPr="00BB3C0E">
        <w:rPr>
          <w:sz w:val="17"/>
          <w:szCs w:val="17"/>
        </w:rPr>
        <w:t>—Munro Doig lawyers</w:t>
      </w:r>
      <w:r w:rsidRPr="00BB3C0E">
        <w:rPr>
          <w:sz w:val="17"/>
          <w:szCs w:val="17"/>
        </w:rPr>
        <w:tab/>
        <w:t>No.61 p.3124</w:t>
      </w:r>
    </w:p>
    <w:p w14:paraId="04C2A1A1" w14:textId="39BF50D1" w:rsidR="00F418A8" w:rsidRPr="00BB3C0E" w:rsidRDefault="00F418A8">
      <w:pPr>
        <w:tabs>
          <w:tab w:val="clear" w:pos="9356"/>
        </w:tabs>
        <w:spacing w:line="240" w:lineRule="auto"/>
      </w:pPr>
      <w:r w:rsidRPr="00BB3C0E">
        <w:br w:type="page"/>
      </w:r>
    </w:p>
    <w:p w14:paraId="6E8276E5" w14:textId="6F4B31BF" w:rsidR="00521072" w:rsidRPr="00BB3C0E" w:rsidRDefault="00521072" w:rsidP="00407CFC">
      <w:pPr>
        <w:pStyle w:val="Heading1"/>
      </w:pPr>
      <w:bookmarkStart w:id="562" w:name="_Toc96611612"/>
      <w:bookmarkStart w:id="563" w:name="_Toc96612009"/>
      <w:bookmarkStart w:id="564" w:name="_Toc185596902"/>
      <w:bookmarkEnd w:id="559"/>
      <w:bookmarkEnd w:id="560"/>
      <w:bookmarkEnd w:id="561"/>
      <w:r w:rsidRPr="00BB3C0E">
        <w:lastRenderedPageBreak/>
        <w:t>Supplementary Government Gazettes</w:t>
      </w:r>
      <w:bookmarkEnd w:id="562"/>
      <w:bookmarkEnd w:id="563"/>
      <w:bookmarkEnd w:id="564"/>
    </w:p>
    <w:p w14:paraId="1E181A87" w14:textId="77777777" w:rsidR="00B243B6" w:rsidRPr="00BB3C0E" w:rsidRDefault="00922597" w:rsidP="00BE608A">
      <w:pPr>
        <w:pStyle w:val="Heading2"/>
      </w:pPr>
      <w:bookmarkStart w:id="565" w:name="_Toc185596903"/>
      <w:r w:rsidRPr="00BB3C0E">
        <w:t>Governor’s Instruments</w:t>
      </w:r>
      <w:bookmarkEnd w:id="565"/>
    </w:p>
    <w:p w14:paraId="1DBE7B7F" w14:textId="617D1F68" w:rsidR="00521072" w:rsidRPr="00BB3C0E" w:rsidRDefault="00FE00BB" w:rsidP="002C45DE">
      <w:pPr>
        <w:tabs>
          <w:tab w:val="right" w:leader="dot" w:pos="9356"/>
        </w:tabs>
      </w:pPr>
      <w:r w:rsidRPr="00BB3C0E">
        <w:tab/>
        <w:t>No.</w:t>
      </w:r>
      <w:r w:rsidR="00A144EB" w:rsidRPr="00BB3C0E">
        <w:t>53</w:t>
      </w:r>
      <w:r w:rsidRPr="00BB3C0E">
        <w:t xml:space="preserve"> p.</w:t>
      </w:r>
      <w:r w:rsidR="00A144EB" w:rsidRPr="00BB3C0E">
        <w:t>2220</w:t>
      </w:r>
      <w:r w:rsidR="006163F5" w:rsidRPr="00BB3C0E">
        <w:t xml:space="preserve"> |</w:t>
      </w:r>
      <w:r w:rsidR="00435340" w:rsidRPr="00BB3C0E">
        <w:t xml:space="preserve"> No.60 p.2993</w:t>
      </w:r>
    </w:p>
    <w:p w14:paraId="003CAB98" w14:textId="0B600B2C" w:rsidR="00770202" w:rsidRPr="00BB3C0E" w:rsidRDefault="00770202" w:rsidP="00BE608A">
      <w:pPr>
        <w:pStyle w:val="Heading2"/>
      </w:pPr>
      <w:bookmarkStart w:id="566" w:name="_Toc185596904"/>
      <w:r w:rsidRPr="00BB3C0E">
        <w:t>Rules of Court</w:t>
      </w:r>
      <w:bookmarkEnd w:id="566"/>
    </w:p>
    <w:p w14:paraId="328F9BA5" w14:textId="6748E3E4" w:rsidR="00770202" w:rsidRPr="00BB3C0E" w:rsidRDefault="00770202" w:rsidP="00770202">
      <w:pPr>
        <w:tabs>
          <w:tab w:val="right" w:leader="dot" w:pos="9356"/>
        </w:tabs>
      </w:pPr>
      <w:r w:rsidRPr="00BB3C0E">
        <w:tab/>
        <w:t>No.58 p.2472</w:t>
      </w:r>
      <w:r w:rsidR="00484EB8" w:rsidRPr="00BB3C0E">
        <w:t xml:space="preserve"> | No.65 p.3220</w:t>
      </w:r>
      <w:r w:rsidR="004618DD" w:rsidRPr="00BB3C0E">
        <w:t xml:space="preserve"> | No.80 p.4820</w:t>
      </w:r>
    </w:p>
    <w:p w14:paraId="2F94716F" w14:textId="77777777" w:rsidR="00B243B6" w:rsidRPr="00BB3C0E" w:rsidRDefault="00922597" w:rsidP="00BE608A">
      <w:pPr>
        <w:pStyle w:val="Heading2"/>
      </w:pPr>
      <w:bookmarkStart w:id="567" w:name="_Toc96611614"/>
      <w:bookmarkStart w:id="568" w:name="_Toc96612011"/>
      <w:bookmarkStart w:id="569" w:name="_Toc185596905"/>
      <w:r w:rsidRPr="00BB3C0E">
        <w:t>State Government Instruments</w:t>
      </w:r>
      <w:bookmarkEnd w:id="567"/>
      <w:bookmarkEnd w:id="568"/>
      <w:bookmarkEnd w:id="569"/>
    </w:p>
    <w:p w14:paraId="6CD06EF0" w14:textId="519F68A0" w:rsidR="00521072" w:rsidRPr="00BB3C0E" w:rsidRDefault="00FE00BB" w:rsidP="00DC3FEE">
      <w:pPr>
        <w:tabs>
          <w:tab w:val="right" w:leader="dot" w:pos="9356"/>
        </w:tabs>
        <w:jc w:val="right"/>
      </w:pPr>
      <w:r w:rsidRPr="00BB3C0E">
        <w:tab/>
        <w:t>No.</w:t>
      </w:r>
      <w:r w:rsidR="00E62454" w:rsidRPr="00BB3C0E">
        <w:t>49</w:t>
      </w:r>
      <w:r w:rsidRPr="00BB3C0E">
        <w:t xml:space="preserve"> p.</w:t>
      </w:r>
      <w:r w:rsidR="001567BC" w:rsidRPr="00BB3C0E">
        <w:t>2105</w:t>
      </w:r>
      <w:r w:rsidR="00583D23" w:rsidRPr="00BB3C0E">
        <w:t xml:space="preserve"> | </w:t>
      </w:r>
      <w:r w:rsidR="00583D23" w:rsidRPr="00BB3C0E">
        <w:rPr>
          <w:szCs w:val="17"/>
        </w:rPr>
        <w:t>No.50 p.2110</w:t>
      </w:r>
      <w:r w:rsidR="00E574C9" w:rsidRPr="00BB3C0E">
        <w:rPr>
          <w:szCs w:val="17"/>
        </w:rPr>
        <w:t xml:space="preserve"> | No.</w:t>
      </w:r>
      <w:r w:rsidR="00760D9E" w:rsidRPr="00BB3C0E">
        <w:rPr>
          <w:szCs w:val="17"/>
        </w:rPr>
        <w:t>69</w:t>
      </w:r>
      <w:r w:rsidR="00D75077" w:rsidRPr="00BB3C0E">
        <w:rPr>
          <w:szCs w:val="17"/>
        </w:rPr>
        <w:t xml:space="preserve"> p.</w:t>
      </w:r>
      <w:r w:rsidR="00E574C9" w:rsidRPr="00BB3C0E">
        <w:rPr>
          <w:szCs w:val="17"/>
        </w:rPr>
        <w:t>3943</w:t>
      </w:r>
      <w:r w:rsidR="00DD0611" w:rsidRPr="00BB3C0E">
        <w:rPr>
          <w:szCs w:val="17"/>
        </w:rPr>
        <w:t xml:space="preserve"> | </w:t>
      </w:r>
      <w:r w:rsidR="0039610F">
        <w:rPr>
          <w:szCs w:val="17"/>
        </w:rPr>
        <w:br/>
      </w:r>
      <w:r w:rsidR="00DD0611" w:rsidRPr="00BB3C0E">
        <w:rPr>
          <w:szCs w:val="17"/>
        </w:rPr>
        <w:t>No.73 p.4093</w:t>
      </w:r>
      <w:r w:rsidR="00047CFD">
        <w:rPr>
          <w:szCs w:val="17"/>
        </w:rPr>
        <w:t xml:space="preserve"> | No.81 p.511</w:t>
      </w:r>
      <w:r w:rsidR="007E0094">
        <w:rPr>
          <w:szCs w:val="17"/>
        </w:rPr>
        <w:t>2</w:t>
      </w:r>
    </w:p>
    <w:p w14:paraId="133CCF32" w14:textId="77777777" w:rsidR="00007D4E" w:rsidRPr="00BB3C0E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1EE57B1F" w14:textId="77777777" w:rsidR="00077813" w:rsidRPr="00BB3C0E" w:rsidRDefault="00077813" w:rsidP="009702AB">
      <w:pPr>
        <w:pStyle w:val="Caption"/>
        <w:ind w:left="142" w:hanging="142"/>
        <w:rPr>
          <w:sz w:val="17"/>
          <w:szCs w:val="17"/>
        </w:rPr>
      </w:pPr>
    </w:p>
    <w:p w14:paraId="64B11273" w14:textId="77777777" w:rsidR="00414925" w:rsidRPr="00BB3C0E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781DBCD6" w14:textId="77777777" w:rsidR="00414925" w:rsidRPr="00BB3C0E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27E24FA3" w14:textId="77777777" w:rsidR="00007D4E" w:rsidRPr="00BB3C0E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3015D74A" w14:textId="77777777" w:rsidR="00636BA5" w:rsidRPr="00BB3C0E" w:rsidRDefault="00636BA5" w:rsidP="009702AB">
      <w:pPr>
        <w:pStyle w:val="Caption"/>
        <w:ind w:left="142" w:hanging="142"/>
        <w:rPr>
          <w:sz w:val="17"/>
          <w:szCs w:val="17"/>
        </w:rPr>
      </w:pPr>
    </w:p>
    <w:p w14:paraId="50F0F8C4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7844A99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F40D1BA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4BABE29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B1E12D3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BC4D9A7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9DED3ED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4751977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B5ED980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0CAD34D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018F59B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651BD2A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D2A0FE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376F49C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592D153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C753005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6C02BF9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563C88D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0117B93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9BE92A4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F0C680F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A00D00E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C3A834C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BCBEF20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F72631D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2512C13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F1494E5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3A0CD4F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AF151C5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6DAFF5C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A832B96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52BF80D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2D7ED67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BB6AB9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0FA2108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6D22A69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7B1FDAB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25D8F52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A4FFC8D" w14:textId="77777777" w:rsidR="00A0321C" w:rsidRPr="00BB3C0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9989D2B" w14:textId="77777777" w:rsidR="00A0321C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ED25355" w14:textId="77777777" w:rsidR="006B2B76" w:rsidRPr="00BB3C0E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65D3E67A" w14:textId="77777777" w:rsidR="006B2B76" w:rsidRPr="00BB3C0E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0D3DC73E" w14:textId="77777777" w:rsidR="00F05C11" w:rsidRPr="00BB3C0E" w:rsidRDefault="00F05C11" w:rsidP="00E179AB"/>
    <w:p w14:paraId="16113EBD" w14:textId="77777777" w:rsidR="00F05C11" w:rsidRPr="00BB3C0E" w:rsidRDefault="00F05C11" w:rsidP="00E179AB"/>
    <w:p w14:paraId="2EA08864" w14:textId="77777777" w:rsidR="00A0016E" w:rsidRPr="00BB3C0E" w:rsidRDefault="00A0016E" w:rsidP="00E179AB"/>
    <w:p w14:paraId="75F4AB93" w14:textId="77777777" w:rsidR="00072AB6" w:rsidRPr="00BB3C0E" w:rsidRDefault="00072AB6" w:rsidP="00E179AB"/>
    <w:p w14:paraId="7F19A0E8" w14:textId="77777777" w:rsidR="00072AB6" w:rsidRPr="00BB3C0E" w:rsidRDefault="00072AB6" w:rsidP="00E179AB"/>
    <w:p w14:paraId="34283B54" w14:textId="77777777" w:rsidR="0007021B" w:rsidRPr="00BB3C0E" w:rsidRDefault="0007021B" w:rsidP="00E179AB"/>
    <w:p w14:paraId="24FB789B" w14:textId="77777777" w:rsidR="0007021B" w:rsidRPr="00BB3C0E" w:rsidRDefault="0007021B" w:rsidP="00E179AB"/>
    <w:p w14:paraId="28408143" w14:textId="77777777" w:rsidR="00072AB6" w:rsidRPr="00BB3C0E" w:rsidRDefault="00072AB6" w:rsidP="00E179AB"/>
    <w:p w14:paraId="4E7B51C6" w14:textId="77777777" w:rsidR="00072AB6" w:rsidRPr="00BB3C0E" w:rsidRDefault="00072AB6" w:rsidP="00E179AB"/>
    <w:p w14:paraId="5F9D32DA" w14:textId="77777777" w:rsidR="00A0016E" w:rsidRPr="00BB3C0E" w:rsidRDefault="00A0016E" w:rsidP="00E179AB"/>
    <w:p w14:paraId="6CA30972" w14:textId="77777777" w:rsidR="00072AB6" w:rsidRPr="00BB3C0E" w:rsidRDefault="00072AB6" w:rsidP="00E179AB"/>
    <w:p w14:paraId="2CBCA626" w14:textId="77777777" w:rsidR="000E6EBA" w:rsidRPr="00BB3C0E" w:rsidRDefault="000E6EBA" w:rsidP="00E179AB"/>
    <w:p w14:paraId="5C3EBBD2" w14:textId="77777777" w:rsidR="00E66CB1" w:rsidRPr="00BB3C0E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6DB85415" w14:textId="77777777" w:rsidR="00E66CB1" w:rsidRPr="00BB3C0E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537E9FF1" w14:textId="77777777" w:rsidR="00E66CB1" w:rsidRPr="00BB3C0E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3BCAB333" w14:textId="77777777" w:rsidR="00F7429D" w:rsidRPr="00BB3C0E" w:rsidRDefault="00F7429D" w:rsidP="009702AB">
      <w:pPr>
        <w:pStyle w:val="Caption"/>
        <w:ind w:left="142" w:hanging="142"/>
        <w:rPr>
          <w:sz w:val="17"/>
          <w:szCs w:val="17"/>
        </w:rPr>
      </w:pPr>
    </w:p>
    <w:p w14:paraId="6A496C6A" w14:textId="77777777" w:rsidR="00F7429D" w:rsidRPr="00BB3C0E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1DD103E3" w14:textId="36179822" w:rsidR="00932EF3" w:rsidRPr="00BB3C0E" w:rsidRDefault="00932EF3" w:rsidP="00932EF3">
      <w:pPr>
        <w:spacing w:before="180"/>
        <w:jc w:val="center"/>
        <w:rPr>
          <w:szCs w:val="17"/>
        </w:rPr>
      </w:pPr>
      <w:r w:rsidRPr="00BB3C0E">
        <w:rPr>
          <w:szCs w:val="17"/>
        </w:rPr>
        <w:t xml:space="preserve">Printed and published biannually by authority of </w:t>
      </w:r>
      <w:r w:rsidR="00571957" w:rsidRPr="00BB3C0E">
        <w:rPr>
          <w:smallCaps/>
          <w:szCs w:val="17"/>
        </w:rPr>
        <w:t>T</w:t>
      </w:r>
      <w:r w:rsidR="00D935A2" w:rsidRPr="00BB3C0E">
        <w:rPr>
          <w:smallCaps/>
          <w:szCs w:val="17"/>
        </w:rPr>
        <w:t xml:space="preserve">. </w:t>
      </w:r>
      <w:r w:rsidR="00571957" w:rsidRPr="00BB3C0E">
        <w:rPr>
          <w:smallCaps/>
          <w:szCs w:val="17"/>
        </w:rPr>
        <w:t>Foresto</w:t>
      </w:r>
      <w:r w:rsidRPr="00BB3C0E">
        <w:rPr>
          <w:smallCaps/>
          <w:szCs w:val="17"/>
        </w:rPr>
        <w:t xml:space="preserve">, </w:t>
      </w:r>
      <w:r w:rsidRPr="00BB3C0E">
        <w:rPr>
          <w:szCs w:val="17"/>
        </w:rPr>
        <w:t>Government Printer, South Australia</w:t>
      </w:r>
    </w:p>
    <w:p w14:paraId="768EEC16" w14:textId="77777777" w:rsidR="00932EF3" w:rsidRPr="008E702B" w:rsidRDefault="00932EF3" w:rsidP="00932EF3">
      <w:pPr>
        <w:jc w:val="center"/>
        <w:rPr>
          <w:szCs w:val="17"/>
        </w:rPr>
      </w:pPr>
      <w:r w:rsidRPr="00BB3C0E">
        <w:rPr>
          <w:szCs w:val="17"/>
        </w:rPr>
        <w:t>Online publications:</w:t>
      </w:r>
      <w:r w:rsidR="002532FC" w:rsidRPr="00BB3C0E">
        <w:rPr>
          <w:rFonts w:eastAsia="Calibri"/>
          <w:szCs w:val="17"/>
        </w:rPr>
        <w:t xml:space="preserve"> </w:t>
      </w:r>
      <w:hyperlink r:id="rId18" w:history="1">
        <w:r w:rsidR="002532FC" w:rsidRPr="00BB3C0E">
          <w:rPr>
            <w:rFonts w:eastAsia="Calibri"/>
            <w:color w:val="0000FF"/>
            <w:szCs w:val="17"/>
            <w:u w:val="single"/>
          </w:rPr>
          <w:t>www.governmentgazette.sa.gov.au</w:t>
        </w:r>
      </w:hyperlink>
    </w:p>
    <w:sectPr w:rsidR="00932EF3" w:rsidRPr="008E702B" w:rsidSect="002168A2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39" w:code="9"/>
      <w:pgMar w:top="1562" w:right="1256" w:bottom="1276" w:left="1290" w:header="1134" w:footer="1134" w:gutter="0"/>
      <w:pgNumType w:fmt="upperRoman" w:start="1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D3181" w14:textId="77777777" w:rsidR="00571957" w:rsidRDefault="00571957">
      <w:pPr>
        <w:spacing w:line="20" w:lineRule="exact"/>
        <w:rPr>
          <w:sz w:val="24"/>
        </w:rPr>
      </w:pPr>
    </w:p>
  </w:endnote>
  <w:endnote w:type="continuationSeparator" w:id="0">
    <w:p w14:paraId="5B2013DF" w14:textId="77777777" w:rsidR="00571957" w:rsidRDefault="00571957">
      <w:r>
        <w:rPr>
          <w:sz w:val="24"/>
        </w:rPr>
        <w:t xml:space="preserve"> </w:t>
      </w:r>
    </w:p>
  </w:endnote>
  <w:endnote w:type="continuationNotice" w:id="1">
    <w:p w14:paraId="4052BB7B" w14:textId="77777777" w:rsidR="00571957" w:rsidRDefault="0057195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F317" w14:textId="77777777" w:rsidR="00571957" w:rsidRPr="00295217" w:rsidRDefault="00571957" w:rsidP="00571957">
    <w:pPr>
      <w:tabs>
        <w:tab w:val="clear" w:pos="9356"/>
      </w:tabs>
      <w:spacing w:line="220" w:lineRule="exact"/>
      <w:jc w:val="center"/>
      <w:rPr>
        <w:b/>
        <w:color w:val="000000"/>
        <w:sz w:val="20"/>
        <w:lang w:eastAsia="en-AU"/>
      </w:rPr>
    </w:pPr>
    <w:r w:rsidRPr="00295217">
      <w:rPr>
        <w:b/>
        <w:color w:val="000000"/>
        <w:sz w:val="20"/>
        <w:lang w:eastAsia="en-AU"/>
      </w:rPr>
      <w:t>All instruments appearing in this gazette are to be considered official, and obeyed as such</w:t>
    </w:r>
  </w:p>
  <w:p w14:paraId="6D2FB2D0" w14:textId="77777777" w:rsidR="00571957" w:rsidRPr="00295217" w:rsidRDefault="00571957" w:rsidP="00571957">
    <w:pPr>
      <w:pBdr>
        <w:top w:val="single" w:sz="4" w:space="1" w:color="auto"/>
      </w:pBdr>
      <w:tabs>
        <w:tab w:val="clear" w:pos="9356"/>
      </w:tabs>
      <w:spacing w:before="120" w:line="14" w:lineRule="exact"/>
      <w:jc w:val="center"/>
      <w:rPr>
        <w:b/>
        <w:color w:val="000000"/>
        <w:sz w:val="20"/>
        <w:lang w:eastAsia="en-AU"/>
      </w:rPr>
    </w:pPr>
  </w:p>
  <w:p w14:paraId="59EBC056" w14:textId="77777777" w:rsidR="00571957" w:rsidRPr="00295217" w:rsidRDefault="00571957" w:rsidP="00571957">
    <w:pPr>
      <w:tabs>
        <w:tab w:val="clear" w:pos="9356"/>
      </w:tabs>
      <w:spacing w:before="120"/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 xml:space="preserve">Printed and published weekly by authority of </w:t>
    </w:r>
    <w:r>
      <w:rPr>
        <w:rFonts w:eastAsia="Calibri"/>
        <w:smallCaps/>
        <w:szCs w:val="17"/>
      </w:rPr>
      <w:t>T. Foresto</w:t>
    </w:r>
    <w:r w:rsidRPr="00295217">
      <w:rPr>
        <w:rFonts w:eastAsia="Calibri"/>
        <w:szCs w:val="17"/>
      </w:rPr>
      <w:t>, Government Printer, South Australia</w:t>
    </w:r>
  </w:p>
  <w:p w14:paraId="443E76F0" w14:textId="77777777" w:rsidR="00571957" w:rsidRPr="00295217" w:rsidRDefault="00571957" w:rsidP="00571957">
    <w:pPr>
      <w:tabs>
        <w:tab w:val="clear" w:pos="9356"/>
      </w:tabs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>$8.</w:t>
    </w:r>
    <w:r>
      <w:rPr>
        <w:rFonts w:eastAsia="Calibri"/>
        <w:szCs w:val="17"/>
      </w:rPr>
      <w:t>80</w:t>
    </w:r>
    <w:r w:rsidRPr="00295217">
      <w:rPr>
        <w:rFonts w:eastAsia="Calibri"/>
        <w:szCs w:val="17"/>
      </w:rPr>
      <w:t xml:space="preserve"> per issue (plus postage), $4</w:t>
    </w:r>
    <w:r>
      <w:rPr>
        <w:rFonts w:eastAsia="Calibri"/>
        <w:szCs w:val="17"/>
      </w:rPr>
      <w:t>43</w:t>
    </w:r>
    <w:r w:rsidRPr="00295217">
      <w:rPr>
        <w:rFonts w:eastAsia="Calibri"/>
        <w:szCs w:val="17"/>
      </w:rPr>
      <w:t>.00 per annual subscription—GST inclusive</w:t>
    </w:r>
  </w:p>
  <w:p w14:paraId="2B65AAE8" w14:textId="77777777" w:rsidR="00571957" w:rsidRPr="00BC5263" w:rsidRDefault="00571957" w:rsidP="00571957">
    <w:pPr>
      <w:tabs>
        <w:tab w:val="clear" w:pos="9356"/>
      </w:tabs>
      <w:spacing w:after="80"/>
      <w:jc w:val="center"/>
      <w:rPr>
        <w:szCs w:val="17"/>
      </w:rPr>
    </w:pPr>
    <w:r w:rsidRPr="00295217">
      <w:rPr>
        <w:rFonts w:eastAsia="Calibri"/>
        <w:szCs w:val="17"/>
      </w:rPr>
      <w:t xml:space="preserve">Online publications: </w:t>
    </w:r>
    <w:hyperlink r:id="rId1" w:history="1">
      <w:r w:rsidRPr="00295217">
        <w:rPr>
          <w:rFonts w:eastAsia="Calibri"/>
          <w:color w:val="0000FF"/>
          <w:szCs w:val="17"/>
          <w:u w:val="single"/>
        </w:rPr>
        <w:t>www.governmentgazette.sa.gov.au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B88A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674073D3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2EA862DC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0CE55968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55A3A932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1070" w14:textId="77777777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9E91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D289" w14:textId="77777777" w:rsidR="000C0BCA" w:rsidRPr="006B2B76" w:rsidRDefault="000C0BCA" w:rsidP="006B2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E4E2" w14:textId="77777777" w:rsidR="00571957" w:rsidRDefault="00571957">
      <w:r>
        <w:rPr>
          <w:sz w:val="24"/>
        </w:rPr>
        <w:separator/>
      </w:r>
    </w:p>
  </w:footnote>
  <w:footnote w:type="continuationSeparator" w:id="0">
    <w:p w14:paraId="6446E13B" w14:textId="77777777" w:rsidR="00571957" w:rsidRDefault="0057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3757" w14:textId="77777777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35CCABD6" wp14:editId="07E8FF7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77ECA" w14:textId="77777777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5CCABD6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" o:allowincell="f" filled="f" stroked="f">
              <v:textbox inset=",0,,0">
                <w:txbxContent>
                  <w:p w14:paraId="7F077ECA" w14:textId="77777777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3DDCC1AC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58FEBEBF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FCCF" w14:textId="77777777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109E5AF2" wp14:editId="2613A50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20E16" w14:textId="77777777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09E5AF2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" o:allowincell="f" filled="f" stroked="f">
              <v:textbox inset=",0,,0">
                <w:txbxContent>
                  <w:p w14:paraId="2CC20E16" w14:textId="77777777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4FD57155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ECBC" w14:textId="2126A720" w:rsidR="00F768EE" w:rsidRPr="00F768EE" w:rsidRDefault="0096127E" w:rsidP="00CE74ED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Vol. II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July–December 202</w:t>
    </w:r>
    <w:r w:rsidR="00571957">
      <w:rPr>
        <w:sz w:val="21"/>
        <w:szCs w:val="21"/>
      </w:rPr>
      <w:t>4</w:t>
    </w:r>
  </w:p>
  <w:p w14:paraId="3FEEA07F" w14:textId="77777777" w:rsidR="00F768EE" w:rsidRPr="00F768EE" w:rsidRDefault="00F768EE" w:rsidP="00CE74ED">
    <w:pPr>
      <w:spacing w:line="240" w:lineRule="auto"/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90BE" w14:textId="77777777" w:rsidR="007520DA" w:rsidRPr="00F768EE" w:rsidRDefault="007520DA" w:rsidP="007520DA">
    <w:pPr>
      <w:pBdr>
        <w:bottom w:val="single" w:sz="6" w:space="3" w:color="auto"/>
      </w:pBdr>
      <w:tabs>
        <w:tab w:val="center" w:pos="4678"/>
      </w:tabs>
      <w:rPr>
        <w:sz w:val="21"/>
        <w:szCs w:val="21"/>
      </w:rPr>
    </w:pPr>
    <w:r w:rsidRPr="00F768EE">
      <w:rPr>
        <w:sz w:val="21"/>
        <w:szCs w:val="21"/>
      </w:rPr>
      <w:t>July–December 202</w:t>
    </w:r>
    <w:r w:rsidR="00D82C79">
      <w:rPr>
        <w:sz w:val="21"/>
        <w:szCs w:val="21"/>
      </w:rPr>
      <w:t>?</w:t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>Vol. II</w:t>
    </w:r>
  </w:p>
  <w:p w14:paraId="39F3AFAD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ACA0" w14:textId="77777777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5AAF7A80" wp14:editId="18FB62B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C2AF6" w14:textId="77777777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AAF7A80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" o:allowincell="f" filled="f" stroked="f">
              <v:textbox inset=",0,,0">
                <w:txbxContent>
                  <w:p w14:paraId="2D8C2AF6" w14:textId="77777777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284A6758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C3AE" w14:textId="3B655886" w:rsidR="0096127E" w:rsidRPr="00F768EE" w:rsidRDefault="0096127E" w:rsidP="00A8486C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 xml:space="preserve">Vol. II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>July–December 202</w:t>
    </w:r>
    <w:r w:rsidR="00571957">
      <w:rPr>
        <w:sz w:val="21"/>
        <w:szCs w:val="21"/>
      </w:rPr>
      <w:t>4</w:t>
    </w:r>
  </w:p>
  <w:p w14:paraId="1105C2DB" w14:textId="77777777" w:rsidR="0096127E" w:rsidRPr="00F768EE" w:rsidRDefault="0096127E" w:rsidP="00710EAA">
    <w:pPr>
      <w:spacing w:line="240" w:lineRule="auto"/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75D5" w14:textId="3708E9A8" w:rsidR="00F768EE" w:rsidRPr="00F768EE" w:rsidRDefault="00F768EE" w:rsidP="00A8486C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July–December 202</w:t>
    </w:r>
    <w:r w:rsidR="00571957">
      <w:rPr>
        <w:sz w:val="21"/>
        <w:szCs w:val="21"/>
      </w:rPr>
      <w:t>4</w:t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 xml:space="preserve">Vol. II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 w:rsidRPr="00F768EE">
      <w:rPr>
        <w:sz w:val="21"/>
        <w:szCs w:val="21"/>
      </w:rPr>
      <w:t>I</w:t>
    </w:r>
    <w:r w:rsidRPr="00F768EE">
      <w:rPr>
        <w:sz w:val="21"/>
        <w:szCs w:val="21"/>
      </w:rPr>
      <w:fldChar w:fldCharType="end"/>
    </w:r>
  </w:p>
  <w:p w14:paraId="2A66349D" w14:textId="77777777" w:rsidR="00FB62C1" w:rsidRPr="00F768EE" w:rsidRDefault="00FB62C1" w:rsidP="00A8486C">
    <w:pPr>
      <w:spacing w:line="240" w:lineRule="auto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1082897">
    <w:abstractNumId w:val="9"/>
  </w:num>
  <w:num w:numId="2" w16cid:durableId="1919746819">
    <w:abstractNumId w:val="7"/>
  </w:num>
  <w:num w:numId="3" w16cid:durableId="1278826985">
    <w:abstractNumId w:val="6"/>
  </w:num>
  <w:num w:numId="4" w16cid:durableId="921914764">
    <w:abstractNumId w:val="5"/>
  </w:num>
  <w:num w:numId="5" w16cid:durableId="558130353">
    <w:abstractNumId w:val="4"/>
  </w:num>
  <w:num w:numId="6" w16cid:durableId="1968925370">
    <w:abstractNumId w:val="8"/>
  </w:num>
  <w:num w:numId="7" w16cid:durableId="1655841848">
    <w:abstractNumId w:val="3"/>
  </w:num>
  <w:num w:numId="8" w16cid:durableId="976372623">
    <w:abstractNumId w:val="2"/>
  </w:num>
  <w:num w:numId="9" w16cid:durableId="995720833">
    <w:abstractNumId w:val="1"/>
  </w:num>
  <w:num w:numId="10" w16cid:durableId="117152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57"/>
    <w:rsid w:val="00000B23"/>
    <w:rsid w:val="00000C9B"/>
    <w:rsid w:val="00000FC9"/>
    <w:rsid w:val="00001775"/>
    <w:rsid w:val="00001793"/>
    <w:rsid w:val="0000214B"/>
    <w:rsid w:val="00002289"/>
    <w:rsid w:val="0000282F"/>
    <w:rsid w:val="00002A48"/>
    <w:rsid w:val="00002C16"/>
    <w:rsid w:val="00004046"/>
    <w:rsid w:val="000043E9"/>
    <w:rsid w:val="00004707"/>
    <w:rsid w:val="000052A3"/>
    <w:rsid w:val="00005D88"/>
    <w:rsid w:val="00006C61"/>
    <w:rsid w:val="00006E83"/>
    <w:rsid w:val="00007054"/>
    <w:rsid w:val="00007A27"/>
    <w:rsid w:val="00007D4E"/>
    <w:rsid w:val="00010120"/>
    <w:rsid w:val="0001018D"/>
    <w:rsid w:val="0001048E"/>
    <w:rsid w:val="0001057D"/>
    <w:rsid w:val="00010742"/>
    <w:rsid w:val="00010D86"/>
    <w:rsid w:val="00011091"/>
    <w:rsid w:val="000112C7"/>
    <w:rsid w:val="000115E1"/>
    <w:rsid w:val="00011924"/>
    <w:rsid w:val="00011C4F"/>
    <w:rsid w:val="00011D34"/>
    <w:rsid w:val="00012254"/>
    <w:rsid w:val="00012292"/>
    <w:rsid w:val="00012724"/>
    <w:rsid w:val="00013525"/>
    <w:rsid w:val="00013602"/>
    <w:rsid w:val="00013BE5"/>
    <w:rsid w:val="00014012"/>
    <w:rsid w:val="00014066"/>
    <w:rsid w:val="0001434F"/>
    <w:rsid w:val="000146B2"/>
    <w:rsid w:val="0001495E"/>
    <w:rsid w:val="000149F3"/>
    <w:rsid w:val="00014AA4"/>
    <w:rsid w:val="0001509F"/>
    <w:rsid w:val="00015489"/>
    <w:rsid w:val="00015619"/>
    <w:rsid w:val="000169BE"/>
    <w:rsid w:val="00017B4F"/>
    <w:rsid w:val="00017D57"/>
    <w:rsid w:val="000201FE"/>
    <w:rsid w:val="00020CA2"/>
    <w:rsid w:val="00020EDE"/>
    <w:rsid w:val="000217BF"/>
    <w:rsid w:val="00021C7E"/>
    <w:rsid w:val="00021F9C"/>
    <w:rsid w:val="0002219B"/>
    <w:rsid w:val="000222DC"/>
    <w:rsid w:val="00022F0A"/>
    <w:rsid w:val="000231D4"/>
    <w:rsid w:val="0002324F"/>
    <w:rsid w:val="00023782"/>
    <w:rsid w:val="00023A01"/>
    <w:rsid w:val="00023DB3"/>
    <w:rsid w:val="000242FC"/>
    <w:rsid w:val="000248B2"/>
    <w:rsid w:val="00024E51"/>
    <w:rsid w:val="000257AA"/>
    <w:rsid w:val="00025A49"/>
    <w:rsid w:val="00025E89"/>
    <w:rsid w:val="00026CB0"/>
    <w:rsid w:val="000270B3"/>
    <w:rsid w:val="000273B8"/>
    <w:rsid w:val="00027445"/>
    <w:rsid w:val="0002751A"/>
    <w:rsid w:val="000278BD"/>
    <w:rsid w:val="00027CE1"/>
    <w:rsid w:val="00027CFE"/>
    <w:rsid w:val="00030103"/>
    <w:rsid w:val="000304C7"/>
    <w:rsid w:val="0003115B"/>
    <w:rsid w:val="00031552"/>
    <w:rsid w:val="000315E7"/>
    <w:rsid w:val="00031A4D"/>
    <w:rsid w:val="00031D03"/>
    <w:rsid w:val="00031D65"/>
    <w:rsid w:val="00032AE5"/>
    <w:rsid w:val="00032B27"/>
    <w:rsid w:val="00032E46"/>
    <w:rsid w:val="00032EED"/>
    <w:rsid w:val="000332F2"/>
    <w:rsid w:val="00033397"/>
    <w:rsid w:val="000337C1"/>
    <w:rsid w:val="0003393B"/>
    <w:rsid w:val="000340E8"/>
    <w:rsid w:val="00034462"/>
    <w:rsid w:val="00034977"/>
    <w:rsid w:val="00034BB8"/>
    <w:rsid w:val="00035736"/>
    <w:rsid w:val="00035961"/>
    <w:rsid w:val="00035A0E"/>
    <w:rsid w:val="00035EA0"/>
    <w:rsid w:val="00036078"/>
    <w:rsid w:val="000361A1"/>
    <w:rsid w:val="000363D5"/>
    <w:rsid w:val="00037058"/>
    <w:rsid w:val="00037184"/>
    <w:rsid w:val="00037E83"/>
    <w:rsid w:val="00037EE8"/>
    <w:rsid w:val="00040276"/>
    <w:rsid w:val="0004031F"/>
    <w:rsid w:val="000404F9"/>
    <w:rsid w:val="000407C3"/>
    <w:rsid w:val="000407E4"/>
    <w:rsid w:val="00040B0E"/>
    <w:rsid w:val="0004109C"/>
    <w:rsid w:val="000411EC"/>
    <w:rsid w:val="000412AF"/>
    <w:rsid w:val="000418A4"/>
    <w:rsid w:val="00041A76"/>
    <w:rsid w:val="000424F8"/>
    <w:rsid w:val="00042688"/>
    <w:rsid w:val="000428DC"/>
    <w:rsid w:val="000429E3"/>
    <w:rsid w:val="00042FF7"/>
    <w:rsid w:val="0004389E"/>
    <w:rsid w:val="00043DFB"/>
    <w:rsid w:val="000444D8"/>
    <w:rsid w:val="00044B1F"/>
    <w:rsid w:val="00044E13"/>
    <w:rsid w:val="00044FE2"/>
    <w:rsid w:val="00045F82"/>
    <w:rsid w:val="000465EE"/>
    <w:rsid w:val="00046706"/>
    <w:rsid w:val="000467F0"/>
    <w:rsid w:val="00046A7D"/>
    <w:rsid w:val="000472BF"/>
    <w:rsid w:val="000476E7"/>
    <w:rsid w:val="000477F6"/>
    <w:rsid w:val="00047B74"/>
    <w:rsid w:val="00047BFA"/>
    <w:rsid w:val="00047CFD"/>
    <w:rsid w:val="00047D58"/>
    <w:rsid w:val="0005081D"/>
    <w:rsid w:val="00050947"/>
    <w:rsid w:val="000509B5"/>
    <w:rsid w:val="00050C89"/>
    <w:rsid w:val="00050CD9"/>
    <w:rsid w:val="00051425"/>
    <w:rsid w:val="00052028"/>
    <w:rsid w:val="00052521"/>
    <w:rsid w:val="00052AAF"/>
    <w:rsid w:val="00052E89"/>
    <w:rsid w:val="00053358"/>
    <w:rsid w:val="0005391B"/>
    <w:rsid w:val="000539F6"/>
    <w:rsid w:val="00053D44"/>
    <w:rsid w:val="000540F0"/>
    <w:rsid w:val="00054460"/>
    <w:rsid w:val="00054569"/>
    <w:rsid w:val="000545CA"/>
    <w:rsid w:val="000547D8"/>
    <w:rsid w:val="000550DD"/>
    <w:rsid w:val="00055232"/>
    <w:rsid w:val="000552BD"/>
    <w:rsid w:val="000554AE"/>
    <w:rsid w:val="000558C2"/>
    <w:rsid w:val="000558C9"/>
    <w:rsid w:val="00055A4D"/>
    <w:rsid w:val="00055FBB"/>
    <w:rsid w:val="00056126"/>
    <w:rsid w:val="00056243"/>
    <w:rsid w:val="00056B84"/>
    <w:rsid w:val="0005742D"/>
    <w:rsid w:val="000575AD"/>
    <w:rsid w:val="000577CF"/>
    <w:rsid w:val="00057AE9"/>
    <w:rsid w:val="0006075F"/>
    <w:rsid w:val="00060857"/>
    <w:rsid w:val="00060E2F"/>
    <w:rsid w:val="00061261"/>
    <w:rsid w:val="0006131B"/>
    <w:rsid w:val="000613E6"/>
    <w:rsid w:val="00061B20"/>
    <w:rsid w:val="00061CFE"/>
    <w:rsid w:val="00062F07"/>
    <w:rsid w:val="00063263"/>
    <w:rsid w:val="0006396D"/>
    <w:rsid w:val="0006396E"/>
    <w:rsid w:val="00063F65"/>
    <w:rsid w:val="000644A6"/>
    <w:rsid w:val="00064635"/>
    <w:rsid w:val="00064B2A"/>
    <w:rsid w:val="00064D2A"/>
    <w:rsid w:val="00064EAA"/>
    <w:rsid w:val="0006560B"/>
    <w:rsid w:val="000657E9"/>
    <w:rsid w:val="0006586F"/>
    <w:rsid w:val="00065BC2"/>
    <w:rsid w:val="00065BE5"/>
    <w:rsid w:val="0006613B"/>
    <w:rsid w:val="000662B0"/>
    <w:rsid w:val="000664A7"/>
    <w:rsid w:val="00066974"/>
    <w:rsid w:val="000674DC"/>
    <w:rsid w:val="00067C01"/>
    <w:rsid w:val="00067C25"/>
    <w:rsid w:val="00067D1F"/>
    <w:rsid w:val="00067D61"/>
    <w:rsid w:val="00067F96"/>
    <w:rsid w:val="0007021B"/>
    <w:rsid w:val="00070A90"/>
    <w:rsid w:val="00070AC1"/>
    <w:rsid w:val="00070C0B"/>
    <w:rsid w:val="00070C3C"/>
    <w:rsid w:val="00071116"/>
    <w:rsid w:val="000714F9"/>
    <w:rsid w:val="0007184B"/>
    <w:rsid w:val="00072219"/>
    <w:rsid w:val="00072255"/>
    <w:rsid w:val="00072523"/>
    <w:rsid w:val="00072AB6"/>
    <w:rsid w:val="0007322B"/>
    <w:rsid w:val="0007390E"/>
    <w:rsid w:val="00073C8D"/>
    <w:rsid w:val="00074075"/>
    <w:rsid w:val="00074219"/>
    <w:rsid w:val="0007497C"/>
    <w:rsid w:val="00074E61"/>
    <w:rsid w:val="00074E9F"/>
    <w:rsid w:val="0007512D"/>
    <w:rsid w:val="00075136"/>
    <w:rsid w:val="00075522"/>
    <w:rsid w:val="00075591"/>
    <w:rsid w:val="000763FD"/>
    <w:rsid w:val="00076A25"/>
    <w:rsid w:val="00077172"/>
    <w:rsid w:val="000773C3"/>
    <w:rsid w:val="00077813"/>
    <w:rsid w:val="00077DA7"/>
    <w:rsid w:val="000803A1"/>
    <w:rsid w:val="000803DB"/>
    <w:rsid w:val="000805B5"/>
    <w:rsid w:val="00080E89"/>
    <w:rsid w:val="00081428"/>
    <w:rsid w:val="00081501"/>
    <w:rsid w:val="00081897"/>
    <w:rsid w:val="00082712"/>
    <w:rsid w:val="000838ED"/>
    <w:rsid w:val="0008393D"/>
    <w:rsid w:val="00083E0D"/>
    <w:rsid w:val="00083E74"/>
    <w:rsid w:val="00084064"/>
    <w:rsid w:val="000847CC"/>
    <w:rsid w:val="0008518B"/>
    <w:rsid w:val="00085DE8"/>
    <w:rsid w:val="000861C3"/>
    <w:rsid w:val="000867A0"/>
    <w:rsid w:val="00086889"/>
    <w:rsid w:val="000869E6"/>
    <w:rsid w:val="00086A7F"/>
    <w:rsid w:val="00086CE8"/>
    <w:rsid w:val="00086D44"/>
    <w:rsid w:val="00086F13"/>
    <w:rsid w:val="000875AA"/>
    <w:rsid w:val="000878CF"/>
    <w:rsid w:val="00087D37"/>
    <w:rsid w:val="00090710"/>
    <w:rsid w:val="00090A32"/>
    <w:rsid w:val="00090A45"/>
    <w:rsid w:val="00090B7C"/>
    <w:rsid w:val="00090C56"/>
    <w:rsid w:val="00090D58"/>
    <w:rsid w:val="000917D0"/>
    <w:rsid w:val="000917F6"/>
    <w:rsid w:val="0009236F"/>
    <w:rsid w:val="00093272"/>
    <w:rsid w:val="000935CF"/>
    <w:rsid w:val="00093BCC"/>
    <w:rsid w:val="00093EE7"/>
    <w:rsid w:val="00093FA3"/>
    <w:rsid w:val="000949CA"/>
    <w:rsid w:val="00094BFB"/>
    <w:rsid w:val="00094E22"/>
    <w:rsid w:val="00094E5D"/>
    <w:rsid w:val="00094F73"/>
    <w:rsid w:val="0009558B"/>
    <w:rsid w:val="0009563E"/>
    <w:rsid w:val="00095AA9"/>
    <w:rsid w:val="00096166"/>
    <w:rsid w:val="00096179"/>
    <w:rsid w:val="00096B47"/>
    <w:rsid w:val="00096B5B"/>
    <w:rsid w:val="000970C9"/>
    <w:rsid w:val="000972FA"/>
    <w:rsid w:val="00097C02"/>
    <w:rsid w:val="000A02E1"/>
    <w:rsid w:val="000A046F"/>
    <w:rsid w:val="000A0D09"/>
    <w:rsid w:val="000A0F20"/>
    <w:rsid w:val="000A184D"/>
    <w:rsid w:val="000A1C42"/>
    <w:rsid w:val="000A29A8"/>
    <w:rsid w:val="000A2A78"/>
    <w:rsid w:val="000A2AB3"/>
    <w:rsid w:val="000A2C2D"/>
    <w:rsid w:val="000A2EC5"/>
    <w:rsid w:val="000A2ED4"/>
    <w:rsid w:val="000A326B"/>
    <w:rsid w:val="000A3331"/>
    <w:rsid w:val="000A37B8"/>
    <w:rsid w:val="000A38FD"/>
    <w:rsid w:val="000A3D44"/>
    <w:rsid w:val="000A3E28"/>
    <w:rsid w:val="000A4128"/>
    <w:rsid w:val="000A4134"/>
    <w:rsid w:val="000A444C"/>
    <w:rsid w:val="000A47D4"/>
    <w:rsid w:val="000A4A78"/>
    <w:rsid w:val="000A4A7C"/>
    <w:rsid w:val="000A4C44"/>
    <w:rsid w:val="000A5661"/>
    <w:rsid w:val="000A5AD1"/>
    <w:rsid w:val="000A60CB"/>
    <w:rsid w:val="000A629F"/>
    <w:rsid w:val="000A63A3"/>
    <w:rsid w:val="000A6756"/>
    <w:rsid w:val="000A69AC"/>
    <w:rsid w:val="000A6D1D"/>
    <w:rsid w:val="000A70B5"/>
    <w:rsid w:val="000A724D"/>
    <w:rsid w:val="000A7617"/>
    <w:rsid w:val="000A7AFE"/>
    <w:rsid w:val="000B06E3"/>
    <w:rsid w:val="000B0B10"/>
    <w:rsid w:val="000B10E6"/>
    <w:rsid w:val="000B1363"/>
    <w:rsid w:val="000B139F"/>
    <w:rsid w:val="000B1CCD"/>
    <w:rsid w:val="000B1D70"/>
    <w:rsid w:val="000B1D9E"/>
    <w:rsid w:val="000B1F7E"/>
    <w:rsid w:val="000B232C"/>
    <w:rsid w:val="000B2961"/>
    <w:rsid w:val="000B2D41"/>
    <w:rsid w:val="000B382B"/>
    <w:rsid w:val="000B3A0A"/>
    <w:rsid w:val="000B3DBF"/>
    <w:rsid w:val="000B5661"/>
    <w:rsid w:val="000B5F5F"/>
    <w:rsid w:val="000B689E"/>
    <w:rsid w:val="000B6C69"/>
    <w:rsid w:val="000B6D18"/>
    <w:rsid w:val="000B75C6"/>
    <w:rsid w:val="000B76B4"/>
    <w:rsid w:val="000C0206"/>
    <w:rsid w:val="000C02CB"/>
    <w:rsid w:val="000C0381"/>
    <w:rsid w:val="000C03CF"/>
    <w:rsid w:val="000C046D"/>
    <w:rsid w:val="000C0798"/>
    <w:rsid w:val="000C0BCA"/>
    <w:rsid w:val="000C1569"/>
    <w:rsid w:val="000C1778"/>
    <w:rsid w:val="000C17E5"/>
    <w:rsid w:val="000C1B71"/>
    <w:rsid w:val="000C1D55"/>
    <w:rsid w:val="000C2494"/>
    <w:rsid w:val="000C24F4"/>
    <w:rsid w:val="000C24F7"/>
    <w:rsid w:val="000C2B4D"/>
    <w:rsid w:val="000C2F6B"/>
    <w:rsid w:val="000C2FE3"/>
    <w:rsid w:val="000C31F9"/>
    <w:rsid w:val="000C396D"/>
    <w:rsid w:val="000C3CD1"/>
    <w:rsid w:val="000C3E4C"/>
    <w:rsid w:val="000C4230"/>
    <w:rsid w:val="000C4247"/>
    <w:rsid w:val="000C42F7"/>
    <w:rsid w:val="000C46AA"/>
    <w:rsid w:val="000C49D0"/>
    <w:rsid w:val="000C4C88"/>
    <w:rsid w:val="000C4CA1"/>
    <w:rsid w:val="000C5027"/>
    <w:rsid w:val="000C5102"/>
    <w:rsid w:val="000C5353"/>
    <w:rsid w:val="000C53AB"/>
    <w:rsid w:val="000C54B2"/>
    <w:rsid w:val="000C54D4"/>
    <w:rsid w:val="000C58FF"/>
    <w:rsid w:val="000C5B4C"/>
    <w:rsid w:val="000C675B"/>
    <w:rsid w:val="000C7D01"/>
    <w:rsid w:val="000D074A"/>
    <w:rsid w:val="000D0FB4"/>
    <w:rsid w:val="000D168C"/>
    <w:rsid w:val="000D1756"/>
    <w:rsid w:val="000D17F4"/>
    <w:rsid w:val="000D1B2D"/>
    <w:rsid w:val="000D1BDA"/>
    <w:rsid w:val="000D1C9F"/>
    <w:rsid w:val="000D2307"/>
    <w:rsid w:val="000D2C5A"/>
    <w:rsid w:val="000D3048"/>
    <w:rsid w:val="000D3C1A"/>
    <w:rsid w:val="000D3C4C"/>
    <w:rsid w:val="000D3CEC"/>
    <w:rsid w:val="000D4A7F"/>
    <w:rsid w:val="000D4A90"/>
    <w:rsid w:val="000D4D7E"/>
    <w:rsid w:val="000D4DC6"/>
    <w:rsid w:val="000D51E2"/>
    <w:rsid w:val="000D5E7B"/>
    <w:rsid w:val="000D6372"/>
    <w:rsid w:val="000D6ADE"/>
    <w:rsid w:val="000D71F9"/>
    <w:rsid w:val="000D7484"/>
    <w:rsid w:val="000D74D5"/>
    <w:rsid w:val="000D7A1E"/>
    <w:rsid w:val="000D7A4D"/>
    <w:rsid w:val="000D7DC2"/>
    <w:rsid w:val="000E0287"/>
    <w:rsid w:val="000E0433"/>
    <w:rsid w:val="000E0796"/>
    <w:rsid w:val="000E07B1"/>
    <w:rsid w:val="000E083D"/>
    <w:rsid w:val="000E0B49"/>
    <w:rsid w:val="000E0CC2"/>
    <w:rsid w:val="000E0DED"/>
    <w:rsid w:val="000E0FBB"/>
    <w:rsid w:val="000E1335"/>
    <w:rsid w:val="000E14F9"/>
    <w:rsid w:val="000E1896"/>
    <w:rsid w:val="000E1F89"/>
    <w:rsid w:val="000E1F9B"/>
    <w:rsid w:val="000E1FED"/>
    <w:rsid w:val="000E22AA"/>
    <w:rsid w:val="000E276C"/>
    <w:rsid w:val="000E294E"/>
    <w:rsid w:val="000E3449"/>
    <w:rsid w:val="000E48D4"/>
    <w:rsid w:val="000E5121"/>
    <w:rsid w:val="000E54AA"/>
    <w:rsid w:val="000E5622"/>
    <w:rsid w:val="000E5700"/>
    <w:rsid w:val="000E5EA7"/>
    <w:rsid w:val="000E5FCC"/>
    <w:rsid w:val="000E6134"/>
    <w:rsid w:val="000E6498"/>
    <w:rsid w:val="000E6EBA"/>
    <w:rsid w:val="000E7730"/>
    <w:rsid w:val="000E7BE4"/>
    <w:rsid w:val="000E7F28"/>
    <w:rsid w:val="000F072B"/>
    <w:rsid w:val="000F0F91"/>
    <w:rsid w:val="000F11FB"/>
    <w:rsid w:val="000F124C"/>
    <w:rsid w:val="000F171F"/>
    <w:rsid w:val="000F18A9"/>
    <w:rsid w:val="000F21E6"/>
    <w:rsid w:val="000F22D2"/>
    <w:rsid w:val="000F24B1"/>
    <w:rsid w:val="000F2B5C"/>
    <w:rsid w:val="000F2DC1"/>
    <w:rsid w:val="000F302D"/>
    <w:rsid w:val="000F3D40"/>
    <w:rsid w:val="000F3F6F"/>
    <w:rsid w:val="000F44A0"/>
    <w:rsid w:val="000F46C2"/>
    <w:rsid w:val="000F4846"/>
    <w:rsid w:val="000F53B1"/>
    <w:rsid w:val="000F53B6"/>
    <w:rsid w:val="000F56E4"/>
    <w:rsid w:val="000F581F"/>
    <w:rsid w:val="000F5BE1"/>
    <w:rsid w:val="000F5F69"/>
    <w:rsid w:val="000F660A"/>
    <w:rsid w:val="000F6789"/>
    <w:rsid w:val="000F69F2"/>
    <w:rsid w:val="000F6A96"/>
    <w:rsid w:val="000F7584"/>
    <w:rsid w:val="000F7A08"/>
    <w:rsid w:val="000F7ED1"/>
    <w:rsid w:val="000F7EFE"/>
    <w:rsid w:val="000F7F38"/>
    <w:rsid w:val="00100973"/>
    <w:rsid w:val="00100DDC"/>
    <w:rsid w:val="00100E41"/>
    <w:rsid w:val="001010E1"/>
    <w:rsid w:val="001016C4"/>
    <w:rsid w:val="00101E06"/>
    <w:rsid w:val="00102DE7"/>
    <w:rsid w:val="00102E6F"/>
    <w:rsid w:val="00102EBD"/>
    <w:rsid w:val="00102FF6"/>
    <w:rsid w:val="00103172"/>
    <w:rsid w:val="00103390"/>
    <w:rsid w:val="00103CBC"/>
    <w:rsid w:val="00104AB0"/>
    <w:rsid w:val="00104AFD"/>
    <w:rsid w:val="001053D9"/>
    <w:rsid w:val="00105E4D"/>
    <w:rsid w:val="001065E8"/>
    <w:rsid w:val="0010694C"/>
    <w:rsid w:val="00106C87"/>
    <w:rsid w:val="0010728B"/>
    <w:rsid w:val="00107406"/>
    <w:rsid w:val="00107C07"/>
    <w:rsid w:val="00110292"/>
    <w:rsid w:val="001102F0"/>
    <w:rsid w:val="0011089E"/>
    <w:rsid w:val="00110C96"/>
    <w:rsid w:val="00110CCB"/>
    <w:rsid w:val="00110EC8"/>
    <w:rsid w:val="0011125A"/>
    <w:rsid w:val="0011140A"/>
    <w:rsid w:val="00112166"/>
    <w:rsid w:val="00112F27"/>
    <w:rsid w:val="001137A4"/>
    <w:rsid w:val="00113C96"/>
    <w:rsid w:val="00113DA9"/>
    <w:rsid w:val="00113E42"/>
    <w:rsid w:val="00113E5A"/>
    <w:rsid w:val="00114C50"/>
    <w:rsid w:val="00114D9F"/>
    <w:rsid w:val="0011502A"/>
    <w:rsid w:val="00115060"/>
    <w:rsid w:val="0011526F"/>
    <w:rsid w:val="00115291"/>
    <w:rsid w:val="001157C0"/>
    <w:rsid w:val="00115856"/>
    <w:rsid w:val="00115917"/>
    <w:rsid w:val="00115AB2"/>
    <w:rsid w:val="00116134"/>
    <w:rsid w:val="00116262"/>
    <w:rsid w:val="00116292"/>
    <w:rsid w:val="00116417"/>
    <w:rsid w:val="0011659D"/>
    <w:rsid w:val="001166F6"/>
    <w:rsid w:val="00116783"/>
    <w:rsid w:val="00116C12"/>
    <w:rsid w:val="00116E6C"/>
    <w:rsid w:val="001174B4"/>
    <w:rsid w:val="00117B7D"/>
    <w:rsid w:val="00117D46"/>
    <w:rsid w:val="00120D58"/>
    <w:rsid w:val="00120DC2"/>
    <w:rsid w:val="00121168"/>
    <w:rsid w:val="00121431"/>
    <w:rsid w:val="00121C55"/>
    <w:rsid w:val="001226CA"/>
    <w:rsid w:val="00122924"/>
    <w:rsid w:val="00122A19"/>
    <w:rsid w:val="00123211"/>
    <w:rsid w:val="00123257"/>
    <w:rsid w:val="001233A2"/>
    <w:rsid w:val="00123E01"/>
    <w:rsid w:val="00124038"/>
    <w:rsid w:val="001244F4"/>
    <w:rsid w:val="001244F9"/>
    <w:rsid w:val="001245A3"/>
    <w:rsid w:val="00124B9A"/>
    <w:rsid w:val="00124BC3"/>
    <w:rsid w:val="00125384"/>
    <w:rsid w:val="0012544B"/>
    <w:rsid w:val="001254FE"/>
    <w:rsid w:val="00125CD2"/>
    <w:rsid w:val="00125F10"/>
    <w:rsid w:val="00126B26"/>
    <w:rsid w:val="00126D48"/>
    <w:rsid w:val="001272E1"/>
    <w:rsid w:val="00127B00"/>
    <w:rsid w:val="00127C98"/>
    <w:rsid w:val="0013024B"/>
    <w:rsid w:val="00130638"/>
    <w:rsid w:val="00130D0D"/>
    <w:rsid w:val="00130E7A"/>
    <w:rsid w:val="00130F6E"/>
    <w:rsid w:val="001311ED"/>
    <w:rsid w:val="001315CC"/>
    <w:rsid w:val="001317DF"/>
    <w:rsid w:val="001319C4"/>
    <w:rsid w:val="00131EBB"/>
    <w:rsid w:val="00132739"/>
    <w:rsid w:val="001328D3"/>
    <w:rsid w:val="00132AFD"/>
    <w:rsid w:val="00132E89"/>
    <w:rsid w:val="00133BDB"/>
    <w:rsid w:val="00133ECC"/>
    <w:rsid w:val="00134230"/>
    <w:rsid w:val="001346F7"/>
    <w:rsid w:val="00134712"/>
    <w:rsid w:val="001349A6"/>
    <w:rsid w:val="001350DA"/>
    <w:rsid w:val="00135181"/>
    <w:rsid w:val="001354E8"/>
    <w:rsid w:val="00135B0D"/>
    <w:rsid w:val="00135EFF"/>
    <w:rsid w:val="00136169"/>
    <w:rsid w:val="00136685"/>
    <w:rsid w:val="00137097"/>
    <w:rsid w:val="001372F7"/>
    <w:rsid w:val="00137358"/>
    <w:rsid w:val="00137E14"/>
    <w:rsid w:val="0014072D"/>
    <w:rsid w:val="00140F11"/>
    <w:rsid w:val="001419DA"/>
    <w:rsid w:val="001423B3"/>
    <w:rsid w:val="00142AE2"/>
    <w:rsid w:val="00142AFD"/>
    <w:rsid w:val="00142FCA"/>
    <w:rsid w:val="001438C1"/>
    <w:rsid w:val="00144080"/>
    <w:rsid w:val="00145993"/>
    <w:rsid w:val="00145B42"/>
    <w:rsid w:val="00145D25"/>
    <w:rsid w:val="001464C2"/>
    <w:rsid w:val="00146991"/>
    <w:rsid w:val="00146C70"/>
    <w:rsid w:val="00147059"/>
    <w:rsid w:val="00147733"/>
    <w:rsid w:val="001478D8"/>
    <w:rsid w:val="00147A14"/>
    <w:rsid w:val="00147CC0"/>
    <w:rsid w:val="00150328"/>
    <w:rsid w:val="00150B50"/>
    <w:rsid w:val="00150C73"/>
    <w:rsid w:val="00151294"/>
    <w:rsid w:val="00151A3C"/>
    <w:rsid w:val="00151F53"/>
    <w:rsid w:val="00152397"/>
    <w:rsid w:val="00152C8B"/>
    <w:rsid w:val="001531DB"/>
    <w:rsid w:val="00153262"/>
    <w:rsid w:val="00153695"/>
    <w:rsid w:val="001541F2"/>
    <w:rsid w:val="001545D7"/>
    <w:rsid w:val="0015480C"/>
    <w:rsid w:val="001550C8"/>
    <w:rsid w:val="001551B8"/>
    <w:rsid w:val="001553CB"/>
    <w:rsid w:val="00155EC3"/>
    <w:rsid w:val="001561D5"/>
    <w:rsid w:val="001563A6"/>
    <w:rsid w:val="001567BC"/>
    <w:rsid w:val="00156BB3"/>
    <w:rsid w:val="00156DBD"/>
    <w:rsid w:val="00156F87"/>
    <w:rsid w:val="001571CA"/>
    <w:rsid w:val="0015730B"/>
    <w:rsid w:val="0016070C"/>
    <w:rsid w:val="001607EF"/>
    <w:rsid w:val="0016105E"/>
    <w:rsid w:val="00161852"/>
    <w:rsid w:val="00161B6F"/>
    <w:rsid w:val="00161CED"/>
    <w:rsid w:val="001624AD"/>
    <w:rsid w:val="00162B23"/>
    <w:rsid w:val="00163494"/>
    <w:rsid w:val="00163739"/>
    <w:rsid w:val="0016377C"/>
    <w:rsid w:val="00163F37"/>
    <w:rsid w:val="001642E1"/>
    <w:rsid w:val="0016480D"/>
    <w:rsid w:val="00164B6F"/>
    <w:rsid w:val="00164E07"/>
    <w:rsid w:val="00164F3D"/>
    <w:rsid w:val="001652B0"/>
    <w:rsid w:val="001656A6"/>
    <w:rsid w:val="001659C6"/>
    <w:rsid w:val="00165A70"/>
    <w:rsid w:val="00165D70"/>
    <w:rsid w:val="001660BD"/>
    <w:rsid w:val="0016628F"/>
    <w:rsid w:val="00166AAB"/>
    <w:rsid w:val="0016722A"/>
    <w:rsid w:val="00167506"/>
    <w:rsid w:val="001679A2"/>
    <w:rsid w:val="00167F5C"/>
    <w:rsid w:val="00170454"/>
    <w:rsid w:val="00170DBF"/>
    <w:rsid w:val="0017103E"/>
    <w:rsid w:val="00171483"/>
    <w:rsid w:val="00171622"/>
    <w:rsid w:val="00171A2D"/>
    <w:rsid w:val="00171B15"/>
    <w:rsid w:val="00171C5C"/>
    <w:rsid w:val="001720B7"/>
    <w:rsid w:val="00172584"/>
    <w:rsid w:val="00172671"/>
    <w:rsid w:val="001736E1"/>
    <w:rsid w:val="001739BD"/>
    <w:rsid w:val="00174A98"/>
    <w:rsid w:val="00175100"/>
    <w:rsid w:val="00175745"/>
    <w:rsid w:val="00175B3D"/>
    <w:rsid w:val="00175B62"/>
    <w:rsid w:val="00176638"/>
    <w:rsid w:val="00176723"/>
    <w:rsid w:val="00176A76"/>
    <w:rsid w:val="00176AD7"/>
    <w:rsid w:val="00176BEB"/>
    <w:rsid w:val="00176DDC"/>
    <w:rsid w:val="00176E48"/>
    <w:rsid w:val="00176E6D"/>
    <w:rsid w:val="00176E77"/>
    <w:rsid w:val="00177046"/>
    <w:rsid w:val="00177769"/>
    <w:rsid w:val="00177837"/>
    <w:rsid w:val="0017792F"/>
    <w:rsid w:val="00177E49"/>
    <w:rsid w:val="00177F76"/>
    <w:rsid w:val="00177F8B"/>
    <w:rsid w:val="001800BC"/>
    <w:rsid w:val="001814F8"/>
    <w:rsid w:val="00181671"/>
    <w:rsid w:val="001816C8"/>
    <w:rsid w:val="001817DF"/>
    <w:rsid w:val="0018226F"/>
    <w:rsid w:val="001822C4"/>
    <w:rsid w:val="001824A6"/>
    <w:rsid w:val="00182745"/>
    <w:rsid w:val="00182AA4"/>
    <w:rsid w:val="00182CF6"/>
    <w:rsid w:val="00182CFF"/>
    <w:rsid w:val="00183192"/>
    <w:rsid w:val="001838D1"/>
    <w:rsid w:val="00183DB5"/>
    <w:rsid w:val="00183ECB"/>
    <w:rsid w:val="00183FD9"/>
    <w:rsid w:val="001840FC"/>
    <w:rsid w:val="0018415B"/>
    <w:rsid w:val="00184356"/>
    <w:rsid w:val="00184368"/>
    <w:rsid w:val="00184550"/>
    <w:rsid w:val="001850A1"/>
    <w:rsid w:val="001851F3"/>
    <w:rsid w:val="00185843"/>
    <w:rsid w:val="00186068"/>
    <w:rsid w:val="00186343"/>
    <w:rsid w:val="00187092"/>
    <w:rsid w:val="0018762C"/>
    <w:rsid w:val="00187F05"/>
    <w:rsid w:val="001903F5"/>
    <w:rsid w:val="0019043D"/>
    <w:rsid w:val="00190F63"/>
    <w:rsid w:val="001910BE"/>
    <w:rsid w:val="001919F3"/>
    <w:rsid w:val="00191D12"/>
    <w:rsid w:val="00193839"/>
    <w:rsid w:val="00193B17"/>
    <w:rsid w:val="00193D17"/>
    <w:rsid w:val="00193E9B"/>
    <w:rsid w:val="001943FC"/>
    <w:rsid w:val="0019447A"/>
    <w:rsid w:val="00194C13"/>
    <w:rsid w:val="00194C85"/>
    <w:rsid w:val="00195214"/>
    <w:rsid w:val="001952E1"/>
    <w:rsid w:val="0019530C"/>
    <w:rsid w:val="00195572"/>
    <w:rsid w:val="0019581B"/>
    <w:rsid w:val="001958DC"/>
    <w:rsid w:val="00196284"/>
    <w:rsid w:val="001964EB"/>
    <w:rsid w:val="00196526"/>
    <w:rsid w:val="00196A0C"/>
    <w:rsid w:val="00196EE7"/>
    <w:rsid w:val="00197387"/>
    <w:rsid w:val="001974D0"/>
    <w:rsid w:val="00197A7F"/>
    <w:rsid w:val="00197BA8"/>
    <w:rsid w:val="00197FC9"/>
    <w:rsid w:val="001A0A1C"/>
    <w:rsid w:val="001A0BA3"/>
    <w:rsid w:val="001A0EF8"/>
    <w:rsid w:val="001A1972"/>
    <w:rsid w:val="001A1B92"/>
    <w:rsid w:val="001A1E44"/>
    <w:rsid w:val="001A27B3"/>
    <w:rsid w:val="001A29CF"/>
    <w:rsid w:val="001A2D27"/>
    <w:rsid w:val="001A37AF"/>
    <w:rsid w:val="001A3914"/>
    <w:rsid w:val="001A3BE7"/>
    <w:rsid w:val="001A417A"/>
    <w:rsid w:val="001A437A"/>
    <w:rsid w:val="001A4B8D"/>
    <w:rsid w:val="001A4D6E"/>
    <w:rsid w:val="001A534A"/>
    <w:rsid w:val="001A53A9"/>
    <w:rsid w:val="001A550B"/>
    <w:rsid w:val="001A5526"/>
    <w:rsid w:val="001A56F0"/>
    <w:rsid w:val="001A5CA6"/>
    <w:rsid w:val="001A5DF5"/>
    <w:rsid w:val="001A6392"/>
    <w:rsid w:val="001A6482"/>
    <w:rsid w:val="001A6653"/>
    <w:rsid w:val="001A6F86"/>
    <w:rsid w:val="001A71E5"/>
    <w:rsid w:val="001A7224"/>
    <w:rsid w:val="001A72B0"/>
    <w:rsid w:val="001B0644"/>
    <w:rsid w:val="001B0B9F"/>
    <w:rsid w:val="001B1111"/>
    <w:rsid w:val="001B1236"/>
    <w:rsid w:val="001B164A"/>
    <w:rsid w:val="001B1856"/>
    <w:rsid w:val="001B2142"/>
    <w:rsid w:val="001B2F51"/>
    <w:rsid w:val="001B37E6"/>
    <w:rsid w:val="001B3E72"/>
    <w:rsid w:val="001B43CD"/>
    <w:rsid w:val="001B5BA7"/>
    <w:rsid w:val="001B5DFC"/>
    <w:rsid w:val="001B6697"/>
    <w:rsid w:val="001B6899"/>
    <w:rsid w:val="001B689F"/>
    <w:rsid w:val="001B68A1"/>
    <w:rsid w:val="001B6BF8"/>
    <w:rsid w:val="001B7FC0"/>
    <w:rsid w:val="001C0072"/>
    <w:rsid w:val="001C03C2"/>
    <w:rsid w:val="001C054E"/>
    <w:rsid w:val="001C088C"/>
    <w:rsid w:val="001C0970"/>
    <w:rsid w:val="001C09B1"/>
    <w:rsid w:val="001C0A55"/>
    <w:rsid w:val="001C133C"/>
    <w:rsid w:val="001C1397"/>
    <w:rsid w:val="001C16A4"/>
    <w:rsid w:val="001C1980"/>
    <w:rsid w:val="001C211C"/>
    <w:rsid w:val="001C25CA"/>
    <w:rsid w:val="001C327B"/>
    <w:rsid w:val="001C3D22"/>
    <w:rsid w:val="001C4ECD"/>
    <w:rsid w:val="001C513B"/>
    <w:rsid w:val="001C52F7"/>
    <w:rsid w:val="001C5343"/>
    <w:rsid w:val="001C534C"/>
    <w:rsid w:val="001C5693"/>
    <w:rsid w:val="001C56EC"/>
    <w:rsid w:val="001C592C"/>
    <w:rsid w:val="001C5D7C"/>
    <w:rsid w:val="001C63EC"/>
    <w:rsid w:val="001C67D7"/>
    <w:rsid w:val="001C67E6"/>
    <w:rsid w:val="001C688F"/>
    <w:rsid w:val="001C6A54"/>
    <w:rsid w:val="001C6FDE"/>
    <w:rsid w:val="001C79B3"/>
    <w:rsid w:val="001C7A20"/>
    <w:rsid w:val="001C7ADF"/>
    <w:rsid w:val="001C7C77"/>
    <w:rsid w:val="001C7D5F"/>
    <w:rsid w:val="001D01FC"/>
    <w:rsid w:val="001D0321"/>
    <w:rsid w:val="001D0D0C"/>
    <w:rsid w:val="001D0D78"/>
    <w:rsid w:val="001D104C"/>
    <w:rsid w:val="001D1322"/>
    <w:rsid w:val="001D1591"/>
    <w:rsid w:val="001D1890"/>
    <w:rsid w:val="001D1AE4"/>
    <w:rsid w:val="001D1C4A"/>
    <w:rsid w:val="001D1D51"/>
    <w:rsid w:val="001D23E8"/>
    <w:rsid w:val="001D2519"/>
    <w:rsid w:val="001D273C"/>
    <w:rsid w:val="001D30F9"/>
    <w:rsid w:val="001D37AC"/>
    <w:rsid w:val="001D38D7"/>
    <w:rsid w:val="001D41FA"/>
    <w:rsid w:val="001D42EA"/>
    <w:rsid w:val="001D4845"/>
    <w:rsid w:val="001D4A75"/>
    <w:rsid w:val="001D555A"/>
    <w:rsid w:val="001D560F"/>
    <w:rsid w:val="001D597B"/>
    <w:rsid w:val="001D5F2E"/>
    <w:rsid w:val="001D5FB5"/>
    <w:rsid w:val="001D6480"/>
    <w:rsid w:val="001D64AA"/>
    <w:rsid w:val="001D6773"/>
    <w:rsid w:val="001D69C8"/>
    <w:rsid w:val="001D730A"/>
    <w:rsid w:val="001D755B"/>
    <w:rsid w:val="001D7BF3"/>
    <w:rsid w:val="001D7D83"/>
    <w:rsid w:val="001D7E24"/>
    <w:rsid w:val="001E0357"/>
    <w:rsid w:val="001E04A1"/>
    <w:rsid w:val="001E059A"/>
    <w:rsid w:val="001E0621"/>
    <w:rsid w:val="001E06BB"/>
    <w:rsid w:val="001E0937"/>
    <w:rsid w:val="001E0D1A"/>
    <w:rsid w:val="001E0E2C"/>
    <w:rsid w:val="001E1823"/>
    <w:rsid w:val="001E1A61"/>
    <w:rsid w:val="001E25C6"/>
    <w:rsid w:val="001E2870"/>
    <w:rsid w:val="001E3518"/>
    <w:rsid w:val="001E3DF5"/>
    <w:rsid w:val="001E3FB5"/>
    <w:rsid w:val="001E443E"/>
    <w:rsid w:val="001E4466"/>
    <w:rsid w:val="001E4A16"/>
    <w:rsid w:val="001E5012"/>
    <w:rsid w:val="001E56D1"/>
    <w:rsid w:val="001E61EF"/>
    <w:rsid w:val="001E6F6B"/>
    <w:rsid w:val="001E75A9"/>
    <w:rsid w:val="001E7A6F"/>
    <w:rsid w:val="001F0145"/>
    <w:rsid w:val="001F03C8"/>
    <w:rsid w:val="001F0B7A"/>
    <w:rsid w:val="001F0CC1"/>
    <w:rsid w:val="001F0F7A"/>
    <w:rsid w:val="001F1110"/>
    <w:rsid w:val="001F22BA"/>
    <w:rsid w:val="001F2752"/>
    <w:rsid w:val="001F27C5"/>
    <w:rsid w:val="001F3229"/>
    <w:rsid w:val="001F3F58"/>
    <w:rsid w:val="001F3FDF"/>
    <w:rsid w:val="001F4162"/>
    <w:rsid w:val="001F4178"/>
    <w:rsid w:val="001F42C1"/>
    <w:rsid w:val="001F444B"/>
    <w:rsid w:val="001F44C1"/>
    <w:rsid w:val="001F4651"/>
    <w:rsid w:val="001F47B1"/>
    <w:rsid w:val="001F4A5C"/>
    <w:rsid w:val="001F52E1"/>
    <w:rsid w:val="001F5D1A"/>
    <w:rsid w:val="001F6600"/>
    <w:rsid w:val="001F67A7"/>
    <w:rsid w:val="001F6BDF"/>
    <w:rsid w:val="001F7642"/>
    <w:rsid w:val="001F76F0"/>
    <w:rsid w:val="001F78AC"/>
    <w:rsid w:val="001F7955"/>
    <w:rsid w:val="001F7EEF"/>
    <w:rsid w:val="00200075"/>
    <w:rsid w:val="00200957"/>
    <w:rsid w:val="00200B54"/>
    <w:rsid w:val="00200DB5"/>
    <w:rsid w:val="002010FA"/>
    <w:rsid w:val="00201B48"/>
    <w:rsid w:val="00201CA9"/>
    <w:rsid w:val="002028E4"/>
    <w:rsid w:val="0020298B"/>
    <w:rsid w:val="00202A13"/>
    <w:rsid w:val="00202FAD"/>
    <w:rsid w:val="002032A5"/>
    <w:rsid w:val="002032E5"/>
    <w:rsid w:val="00203BBC"/>
    <w:rsid w:val="002045E2"/>
    <w:rsid w:val="00204A5E"/>
    <w:rsid w:val="00204FDB"/>
    <w:rsid w:val="00205471"/>
    <w:rsid w:val="002054EE"/>
    <w:rsid w:val="0020572C"/>
    <w:rsid w:val="002059BC"/>
    <w:rsid w:val="00205EEC"/>
    <w:rsid w:val="002061FA"/>
    <w:rsid w:val="002063DB"/>
    <w:rsid w:val="00206D6F"/>
    <w:rsid w:val="00206EDE"/>
    <w:rsid w:val="00206FB2"/>
    <w:rsid w:val="00207CC5"/>
    <w:rsid w:val="00210003"/>
    <w:rsid w:val="002102B9"/>
    <w:rsid w:val="00210715"/>
    <w:rsid w:val="002119FF"/>
    <w:rsid w:val="00211A9C"/>
    <w:rsid w:val="00211F28"/>
    <w:rsid w:val="00212084"/>
    <w:rsid w:val="002125BC"/>
    <w:rsid w:val="00212816"/>
    <w:rsid w:val="002137C3"/>
    <w:rsid w:val="00213990"/>
    <w:rsid w:val="00213C37"/>
    <w:rsid w:val="00213D78"/>
    <w:rsid w:val="00213E9E"/>
    <w:rsid w:val="0021493F"/>
    <w:rsid w:val="00214B52"/>
    <w:rsid w:val="00214FF4"/>
    <w:rsid w:val="0021521A"/>
    <w:rsid w:val="00215230"/>
    <w:rsid w:val="002152E7"/>
    <w:rsid w:val="002156C2"/>
    <w:rsid w:val="00215A7A"/>
    <w:rsid w:val="002168A2"/>
    <w:rsid w:val="00216A22"/>
    <w:rsid w:val="00216ABB"/>
    <w:rsid w:val="00216E9E"/>
    <w:rsid w:val="002170A5"/>
    <w:rsid w:val="002177EE"/>
    <w:rsid w:val="00217BC2"/>
    <w:rsid w:val="0022031C"/>
    <w:rsid w:val="00220541"/>
    <w:rsid w:val="00220955"/>
    <w:rsid w:val="002210A5"/>
    <w:rsid w:val="00221108"/>
    <w:rsid w:val="00221344"/>
    <w:rsid w:val="002214D2"/>
    <w:rsid w:val="0022168E"/>
    <w:rsid w:val="00222312"/>
    <w:rsid w:val="002223A6"/>
    <w:rsid w:val="00222501"/>
    <w:rsid w:val="00222A01"/>
    <w:rsid w:val="00223F94"/>
    <w:rsid w:val="00224477"/>
    <w:rsid w:val="00225357"/>
    <w:rsid w:val="00225691"/>
    <w:rsid w:val="00225B92"/>
    <w:rsid w:val="00225D73"/>
    <w:rsid w:val="002263E9"/>
    <w:rsid w:val="0022652D"/>
    <w:rsid w:val="00226780"/>
    <w:rsid w:val="00226F91"/>
    <w:rsid w:val="00227559"/>
    <w:rsid w:val="00227A2B"/>
    <w:rsid w:val="00227B89"/>
    <w:rsid w:val="00230D9C"/>
    <w:rsid w:val="00230F7E"/>
    <w:rsid w:val="002315E3"/>
    <w:rsid w:val="00231E61"/>
    <w:rsid w:val="002321A1"/>
    <w:rsid w:val="00232698"/>
    <w:rsid w:val="00232864"/>
    <w:rsid w:val="002328CD"/>
    <w:rsid w:val="00232B79"/>
    <w:rsid w:val="00233762"/>
    <w:rsid w:val="00234288"/>
    <w:rsid w:val="00234867"/>
    <w:rsid w:val="00234AF9"/>
    <w:rsid w:val="002350C4"/>
    <w:rsid w:val="00235156"/>
    <w:rsid w:val="00235229"/>
    <w:rsid w:val="0023557A"/>
    <w:rsid w:val="0023580A"/>
    <w:rsid w:val="0023592D"/>
    <w:rsid w:val="00236040"/>
    <w:rsid w:val="00236F54"/>
    <w:rsid w:val="0023757C"/>
    <w:rsid w:val="00237679"/>
    <w:rsid w:val="002378A9"/>
    <w:rsid w:val="00237D73"/>
    <w:rsid w:val="00237EEA"/>
    <w:rsid w:val="0024006B"/>
    <w:rsid w:val="00240339"/>
    <w:rsid w:val="0024166A"/>
    <w:rsid w:val="002416F7"/>
    <w:rsid w:val="0024178D"/>
    <w:rsid w:val="002419D2"/>
    <w:rsid w:val="00242132"/>
    <w:rsid w:val="00242564"/>
    <w:rsid w:val="002429D9"/>
    <w:rsid w:val="00242D15"/>
    <w:rsid w:val="00243221"/>
    <w:rsid w:val="00243CBF"/>
    <w:rsid w:val="00243E3F"/>
    <w:rsid w:val="00243FAA"/>
    <w:rsid w:val="00244A81"/>
    <w:rsid w:val="002450FE"/>
    <w:rsid w:val="002451C6"/>
    <w:rsid w:val="002453EB"/>
    <w:rsid w:val="00245434"/>
    <w:rsid w:val="0024555A"/>
    <w:rsid w:val="00245E3B"/>
    <w:rsid w:val="00246085"/>
    <w:rsid w:val="0024641B"/>
    <w:rsid w:val="002466AD"/>
    <w:rsid w:val="002466E8"/>
    <w:rsid w:val="00247018"/>
    <w:rsid w:val="00247534"/>
    <w:rsid w:val="00247543"/>
    <w:rsid w:val="00247D30"/>
    <w:rsid w:val="00247DB2"/>
    <w:rsid w:val="00250355"/>
    <w:rsid w:val="00250635"/>
    <w:rsid w:val="00250644"/>
    <w:rsid w:val="00250740"/>
    <w:rsid w:val="00250CBC"/>
    <w:rsid w:val="00251661"/>
    <w:rsid w:val="002516C7"/>
    <w:rsid w:val="00251AAE"/>
    <w:rsid w:val="00251C93"/>
    <w:rsid w:val="00252527"/>
    <w:rsid w:val="00252568"/>
    <w:rsid w:val="00252B96"/>
    <w:rsid w:val="002532FC"/>
    <w:rsid w:val="0025360F"/>
    <w:rsid w:val="002538B2"/>
    <w:rsid w:val="00253BB7"/>
    <w:rsid w:val="00253E64"/>
    <w:rsid w:val="0025439C"/>
    <w:rsid w:val="0025520B"/>
    <w:rsid w:val="00255566"/>
    <w:rsid w:val="002555E4"/>
    <w:rsid w:val="00255E34"/>
    <w:rsid w:val="00256279"/>
    <w:rsid w:val="0025661B"/>
    <w:rsid w:val="0025699F"/>
    <w:rsid w:val="00256A43"/>
    <w:rsid w:val="0025725A"/>
    <w:rsid w:val="002573CD"/>
    <w:rsid w:val="0025790B"/>
    <w:rsid w:val="00257B13"/>
    <w:rsid w:val="00257DFB"/>
    <w:rsid w:val="00257F01"/>
    <w:rsid w:val="002609BC"/>
    <w:rsid w:val="00260C04"/>
    <w:rsid w:val="00260D47"/>
    <w:rsid w:val="00260EAF"/>
    <w:rsid w:val="00261167"/>
    <w:rsid w:val="00261190"/>
    <w:rsid w:val="00261419"/>
    <w:rsid w:val="00261D9F"/>
    <w:rsid w:val="00262348"/>
    <w:rsid w:val="00262792"/>
    <w:rsid w:val="00263375"/>
    <w:rsid w:val="002636DC"/>
    <w:rsid w:val="0026466A"/>
    <w:rsid w:val="00264865"/>
    <w:rsid w:val="00264CCD"/>
    <w:rsid w:val="00265DB2"/>
    <w:rsid w:val="002664EA"/>
    <w:rsid w:val="00266D2B"/>
    <w:rsid w:val="0026716C"/>
    <w:rsid w:val="00267808"/>
    <w:rsid w:val="00267B01"/>
    <w:rsid w:val="00267BC9"/>
    <w:rsid w:val="00270ADF"/>
    <w:rsid w:val="00270B4C"/>
    <w:rsid w:val="00270E7C"/>
    <w:rsid w:val="00270EF6"/>
    <w:rsid w:val="002716E5"/>
    <w:rsid w:val="00271957"/>
    <w:rsid w:val="00271D92"/>
    <w:rsid w:val="002727D9"/>
    <w:rsid w:val="00272807"/>
    <w:rsid w:val="00272889"/>
    <w:rsid w:val="0027288B"/>
    <w:rsid w:val="00272CF7"/>
    <w:rsid w:val="0027312B"/>
    <w:rsid w:val="002739CF"/>
    <w:rsid w:val="00273E6F"/>
    <w:rsid w:val="002742F3"/>
    <w:rsid w:val="00274541"/>
    <w:rsid w:val="002748F2"/>
    <w:rsid w:val="002752C0"/>
    <w:rsid w:val="002756EE"/>
    <w:rsid w:val="00275E12"/>
    <w:rsid w:val="00277A6A"/>
    <w:rsid w:val="00277F93"/>
    <w:rsid w:val="002801A5"/>
    <w:rsid w:val="00280549"/>
    <w:rsid w:val="00280589"/>
    <w:rsid w:val="00280910"/>
    <w:rsid w:val="00280D1C"/>
    <w:rsid w:val="00280F6D"/>
    <w:rsid w:val="0028126F"/>
    <w:rsid w:val="002812EE"/>
    <w:rsid w:val="0028135E"/>
    <w:rsid w:val="00281696"/>
    <w:rsid w:val="002816BF"/>
    <w:rsid w:val="00281787"/>
    <w:rsid w:val="00281B7C"/>
    <w:rsid w:val="00281BB1"/>
    <w:rsid w:val="0028229E"/>
    <w:rsid w:val="0028266E"/>
    <w:rsid w:val="0028268A"/>
    <w:rsid w:val="00282696"/>
    <w:rsid w:val="002835B1"/>
    <w:rsid w:val="002835E7"/>
    <w:rsid w:val="00283B30"/>
    <w:rsid w:val="00283F01"/>
    <w:rsid w:val="002845A8"/>
    <w:rsid w:val="002847F3"/>
    <w:rsid w:val="002849F7"/>
    <w:rsid w:val="00284B83"/>
    <w:rsid w:val="00284E4C"/>
    <w:rsid w:val="00285298"/>
    <w:rsid w:val="00285718"/>
    <w:rsid w:val="002858BA"/>
    <w:rsid w:val="00285E07"/>
    <w:rsid w:val="002861F0"/>
    <w:rsid w:val="002862B9"/>
    <w:rsid w:val="002862F6"/>
    <w:rsid w:val="00286E71"/>
    <w:rsid w:val="00287881"/>
    <w:rsid w:val="00287B3D"/>
    <w:rsid w:val="00287DCE"/>
    <w:rsid w:val="00287FEB"/>
    <w:rsid w:val="002902BC"/>
    <w:rsid w:val="002904EB"/>
    <w:rsid w:val="00290614"/>
    <w:rsid w:val="00290AF9"/>
    <w:rsid w:val="00290B01"/>
    <w:rsid w:val="00291304"/>
    <w:rsid w:val="00291336"/>
    <w:rsid w:val="002917DF"/>
    <w:rsid w:val="00291983"/>
    <w:rsid w:val="0029205F"/>
    <w:rsid w:val="00292572"/>
    <w:rsid w:val="00292A38"/>
    <w:rsid w:val="00292CE5"/>
    <w:rsid w:val="00292DD2"/>
    <w:rsid w:val="00292E21"/>
    <w:rsid w:val="00292E71"/>
    <w:rsid w:val="002930B4"/>
    <w:rsid w:val="002938CA"/>
    <w:rsid w:val="00293A20"/>
    <w:rsid w:val="00293CCD"/>
    <w:rsid w:val="00294308"/>
    <w:rsid w:val="00295217"/>
    <w:rsid w:val="00295426"/>
    <w:rsid w:val="0029555B"/>
    <w:rsid w:val="00295B5E"/>
    <w:rsid w:val="00296029"/>
    <w:rsid w:val="00296088"/>
    <w:rsid w:val="0029648F"/>
    <w:rsid w:val="00297014"/>
    <w:rsid w:val="0029747C"/>
    <w:rsid w:val="00297639"/>
    <w:rsid w:val="00297A49"/>
    <w:rsid w:val="002A0131"/>
    <w:rsid w:val="002A0257"/>
    <w:rsid w:val="002A096B"/>
    <w:rsid w:val="002A0AF5"/>
    <w:rsid w:val="002A0C56"/>
    <w:rsid w:val="002A0F2D"/>
    <w:rsid w:val="002A1497"/>
    <w:rsid w:val="002A1996"/>
    <w:rsid w:val="002A1A44"/>
    <w:rsid w:val="002A1B5D"/>
    <w:rsid w:val="002A1D6D"/>
    <w:rsid w:val="002A2000"/>
    <w:rsid w:val="002A2044"/>
    <w:rsid w:val="002A27B5"/>
    <w:rsid w:val="002A2847"/>
    <w:rsid w:val="002A29F0"/>
    <w:rsid w:val="002A2D9F"/>
    <w:rsid w:val="002A2E58"/>
    <w:rsid w:val="002A323D"/>
    <w:rsid w:val="002A331C"/>
    <w:rsid w:val="002A33EE"/>
    <w:rsid w:val="002A3DB8"/>
    <w:rsid w:val="002A4636"/>
    <w:rsid w:val="002A4687"/>
    <w:rsid w:val="002A46D7"/>
    <w:rsid w:val="002A5179"/>
    <w:rsid w:val="002A5399"/>
    <w:rsid w:val="002A5981"/>
    <w:rsid w:val="002A6316"/>
    <w:rsid w:val="002A660B"/>
    <w:rsid w:val="002A6C72"/>
    <w:rsid w:val="002A6E56"/>
    <w:rsid w:val="002A708C"/>
    <w:rsid w:val="002A7490"/>
    <w:rsid w:val="002A767D"/>
    <w:rsid w:val="002A7804"/>
    <w:rsid w:val="002A7DC7"/>
    <w:rsid w:val="002B022C"/>
    <w:rsid w:val="002B0259"/>
    <w:rsid w:val="002B059F"/>
    <w:rsid w:val="002B06B8"/>
    <w:rsid w:val="002B0F8F"/>
    <w:rsid w:val="002B11B6"/>
    <w:rsid w:val="002B14D1"/>
    <w:rsid w:val="002B1D27"/>
    <w:rsid w:val="002B1DE5"/>
    <w:rsid w:val="002B1F7E"/>
    <w:rsid w:val="002B207E"/>
    <w:rsid w:val="002B2100"/>
    <w:rsid w:val="002B269A"/>
    <w:rsid w:val="002B2C9E"/>
    <w:rsid w:val="002B2DD8"/>
    <w:rsid w:val="002B3F1C"/>
    <w:rsid w:val="002B44E9"/>
    <w:rsid w:val="002B45A1"/>
    <w:rsid w:val="002B4A69"/>
    <w:rsid w:val="002B5574"/>
    <w:rsid w:val="002B561B"/>
    <w:rsid w:val="002B6696"/>
    <w:rsid w:val="002B6945"/>
    <w:rsid w:val="002B6AE6"/>
    <w:rsid w:val="002B6DA5"/>
    <w:rsid w:val="002B7324"/>
    <w:rsid w:val="002B757D"/>
    <w:rsid w:val="002B75CA"/>
    <w:rsid w:val="002B77D2"/>
    <w:rsid w:val="002B7D08"/>
    <w:rsid w:val="002B7D68"/>
    <w:rsid w:val="002B7DCF"/>
    <w:rsid w:val="002B7FAC"/>
    <w:rsid w:val="002B7FBC"/>
    <w:rsid w:val="002C0338"/>
    <w:rsid w:val="002C03F9"/>
    <w:rsid w:val="002C06C2"/>
    <w:rsid w:val="002C0CB4"/>
    <w:rsid w:val="002C0EBB"/>
    <w:rsid w:val="002C12E1"/>
    <w:rsid w:val="002C13C2"/>
    <w:rsid w:val="002C15FA"/>
    <w:rsid w:val="002C18DA"/>
    <w:rsid w:val="002C1CE6"/>
    <w:rsid w:val="002C1D33"/>
    <w:rsid w:val="002C242F"/>
    <w:rsid w:val="002C25EA"/>
    <w:rsid w:val="002C260A"/>
    <w:rsid w:val="002C279A"/>
    <w:rsid w:val="002C2D9E"/>
    <w:rsid w:val="002C2DCB"/>
    <w:rsid w:val="002C3726"/>
    <w:rsid w:val="002C397E"/>
    <w:rsid w:val="002C3BC5"/>
    <w:rsid w:val="002C3FD6"/>
    <w:rsid w:val="002C44C3"/>
    <w:rsid w:val="002C45DE"/>
    <w:rsid w:val="002C4D2A"/>
    <w:rsid w:val="002C5608"/>
    <w:rsid w:val="002C5622"/>
    <w:rsid w:val="002C59FD"/>
    <w:rsid w:val="002C5D74"/>
    <w:rsid w:val="002C623C"/>
    <w:rsid w:val="002C6F2C"/>
    <w:rsid w:val="002C6FF4"/>
    <w:rsid w:val="002C7001"/>
    <w:rsid w:val="002C74B9"/>
    <w:rsid w:val="002C75E7"/>
    <w:rsid w:val="002D035C"/>
    <w:rsid w:val="002D08D8"/>
    <w:rsid w:val="002D17B8"/>
    <w:rsid w:val="002D192E"/>
    <w:rsid w:val="002D1E60"/>
    <w:rsid w:val="002D31A4"/>
    <w:rsid w:val="002D334E"/>
    <w:rsid w:val="002D33F1"/>
    <w:rsid w:val="002D4575"/>
    <w:rsid w:val="002D4C77"/>
    <w:rsid w:val="002D4C97"/>
    <w:rsid w:val="002D4E21"/>
    <w:rsid w:val="002D5076"/>
    <w:rsid w:val="002D5369"/>
    <w:rsid w:val="002D57C6"/>
    <w:rsid w:val="002D5F0F"/>
    <w:rsid w:val="002D6597"/>
    <w:rsid w:val="002D65F7"/>
    <w:rsid w:val="002D75B4"/>
    <w:rsid w:val="002D791D"/>
    <w:rsid w:val="002D7956"/>
    <w:rsid w:val="002D7A2E"/>
    <w:rsid w:val="002D7CED"/>
    <w:rsid w:val="002D7F77"/>
    <w:rsid w:val="002E14AE"/>
    <w:rsid w:val="002E16A2"/>
    <w:rsid w:val="002E17D9"/>
    <w:rsid w:val="002E1B68"/>
    <w:rsid w:val="002E1FD4"/>
    <w:rsid w:val="002E2150"/>
    <w:rsid w:val="002E249E"/>
    <w:rsid w:val="002E3052"/>
    <w:rsid w:val="002E3179"/>
    <w:rsid w:val="002E358E"/>
    <w:rsid w:val="002E3679"/>
    <w:rsid w:val="002E396A"/>
    <w:rsid w:val="002E3B77"/>
    <w:rsid w:val="002E3C0F"/>
    <w:rsid w:val="002E4660"/>
    <w:rsid w:val="002E4C36"/>
    <w:rsid w:val="002E4C9C"/>
    <w:rsid w:val="002E4FC9"/>
    <w:rsid w:val="002E5B48"/>
    <w:rsid w:val="002E5C75"/>
    <w:rsid w:val="002E5CA4"/>
    <w:rsid w:val="002E60C7"/>
    <w:rsid w:val="002E660E"/>
    <w:rsid w:val="002E6C3F"/>
    <w:rsid w:val="002E6C53"/>
    <w:rsid w:val="002E70F9"/>
    <w:rsid w:val="002E74B8"/>
    <w:rsid w:val="002F0297"/>
    <w:rsid w:val="002F0C35"/>
    <w:rsid w:val="002F1A47"/>
    <w:rsid w:val="002F1F04"/>
    <w:rsid w:val="002F33E5"/>
    <w:rsid w:val="002F35C7"/>
    <w:rsid w:val="002F3784"/>
    <w:rsid w:val="002F3BAA"/>
    <w:rsid w:val="002F3D9F"/>
    <w:rsid w:val="002F3F44"/>
    <w:rsid w:val="002F404F"/>
    <w:rsid w:val="002F4106"/>
    <w:rsid w:val="002F413D"/>
    <w:rsid w:val="002F4D88"/>
    <w:rsid w:val="002F53ED"/>
    <w:rsid w:val="002F5637"/>
    <w:rsid w:val="002F5D8E"/>
    <w:rsid w:val="002F601B"/>
    <w:rsid w:val="002F6332"/>
    <w:rsid w:val="002F676D"/>
    <w:rsid w:val="002F676E"/>
    <w:rsid w:val="002F6B4F"/>
    <w:rsid w:val="002F70EE"/>
    <w:rsid w:val="002F7963"/>
    <w:rsid w:val="002F799B"/>
    <w:rsid w:val="002F7AD2"/>
    <w:rsid w:val="003004A9"/>
    <w:rsid w:val="0030127C"/>
    <w:rsid w:val="0030150F"/>
    <w:rsid w:val="00301792"/>
    <w:rsid w:val="00301AE2"/>
    <w:rsid w:val="003020D4"/>
    <w:rsid w:val="003021E8"/>
    <w:rsid w:val="00302282"/>
    <w:rsid w:val="0030250F"/>
    <w:rsid w:val="003025CE"/>
    <w:rsid w:val="00302712"/>
    <w:rsid w:val="00302A3E"/>
    <w:rsid w:val="00302F85"/>
    <w:rsid w:val="0030390A"/>
    <w:rsid w:val="00303AEA"/>
    <w:rsid w:val="00303EAD"/>
    <w:rsid w:val="003042A3"/>
    <w:rsid w:val="003042C3"/>
    <w:rsid w:val="003045F7"/>
    <w:rsid w:val="003046A7"/>
    <w:rsid w:val="0030548C"/>
    <w:rsid w:val="00305583"/>
    <w:rsid w:val="00305698"/>
    <w:rsid w:val="00305B46"/>
    <w:rsid w:val="00305FF1"/>
    <w:rsid w:val="003061A0"/>
    <w:rsid w:val="00306A19"/>
    <w:rsid w:val="00307310"/>
    <w:rsid w:val="00307D93"/>
    <w:rsid w:val="0031058F"/>
    <w:rsid w:val="00310701"/>
    <w:rsid w:val="003110E8"/>
    <w:rsid w:val="00311988"/>
    <w:rsid w:val="003119D4"/>
    <w:rsid w:val="00311F8A"/>
    <w:rsid w:val="00312472"/>
    <w:rsid w:val="003124C0"/>
    <w:rsid w:val="00312512"/>
    <w:rsid w:val="003127FD"/>
    <w:rsid w:val="00312AF6"/>
    <w:rsid w:val="00313231"/>
    <w:rsid w:val="0031346C"/>
    <w:rsid w:val="003137C6"/>
    <w:rsid w:val="00313990"/>
    <w:rsid w:val="00313DDD"/>
    <w:rsid w:val="0031416F"/>
    <w:rsid w:val="0031423D"/>
    <w:rsid w:val="00314302"/>
    <w:rsid w:val="003147D6"/>
    <w:rsid w:val="00314884"/>
    <w:rsid w:val="00314B5D"/>
    <w:rsid w:val="00314BBF"/>
    <w:rsid w:val="00314C82"/>
    <w:rsid w:val="00314FF7"/>
    <w:rsid w:val="00315213"/>
    <w:rsid w:val="00315303"/>
    <w:rsid w:val="0031563F"/>
    <w:rsid w:val="00315B6B"/>
    <w:rsid w:val="00315BB1"/>
    <w:rsid w:val="00315BCD"/>
    <w:rsid w:val="003173DC"/>
    <w:rsid w:val="00317553"/>
    <w:rsid w:val="0031764D"/>
    <w:rsid w:val="003176F0"/>
    <w:rsid w:val="003177F0"/>
    <w:rsid w:val="00317AF9"/>
    <w:rsid w:val="00317DCC"/>
    <w:rsid w:val="003200BF"/>
    <w:rsid w:val="00320588"/>
    <w:rsid w:val="003208D4"/>
    <w:rsid w:val="0032092A"/>
    <w:rsid w:val="00320946"/>
    <w:rsid w:val="003209E8"/>
    <w:rsid w:val="00320F23"/>
    <w:rsid w:val="00320F57"/>
    <w:rsid w:val="003212A3"/>
    <w:rsid w:val="00321B6B"/>
    <w:rsid w:val="00321C81"/>
    <w:rsid w:val="00321EB2"/>
    <w:rsid w:val="00322336"/>
    <w:rsid w:val="003228C1"/>
    <w:rsid w:val="00323494"/>
    <w:rsid w:val="0032388F"/>
    <w:rsid w:val="0032399B"/>
    <w:rsid w:val="00323A55"/>
    <w:rsid w:val="003242E6"/>
    <w:rsid w:val="00324523"/>
    <w:rsid w:val="0032454E"/>
    <w:rsid w:val="0032472C"/>
    <w:rsid w:val="0032475E"/>
    <w:rsid w:val="0032486A"/>
    <w:rsid w:val="00324B10"/>
    <w:rsid w:val="00324C76"/>
    <w:rsid w:val="003254D7"/>
    <w:rsid w:val="00326374"/>
    <w:rsid w:val="003269D3"/>
    <w:rsid w:val="00326D60"/>
    <w:rsid w:val="00326E39"/>
    <w:rsid w:val="003270C8"/>
    <w:rsid w:val="0032744E"/>
    <w:rsid w:val="003275AA"/>
    <w:rsid w:val="00327646"/>
    <w:rsid w:val="00327C3E"/>
    <w:rsid w:val="00330FA8"/>
    <w:rsid w:val="00330FE3"/>
    <w:rsid w:val="00331321"/>
    <w:rsid w:val="003315F1"/>
    <w:rsid w:val="003318DE"/>
    <w:rsid w:val="00331C0E"/>
    <w:rsid w:val="00331D0B"/>
    <w:rsid w:val="00331E73"/>
    <w:rsid w:val="00332013"/>
    <w:rsid w:val="00332278"/>
    <w:rsid w:val="003324B6"/>
    <w:rsid w:val="0033285D"/>
    <w:rsid w:val="00332BDC"/>
    <w:rsid w:val="00332D28"/>
    <w:rsid w:val="0033341E"/>
    <w:rsid w:val="003336C5"/>
    <w:rsid w:val="003337D4"/>
    <w:rsid w:val="00333A77"/>
    <w:rsid w:val="00333C69"/>
    <w:rsid w:val="00333D88"/>
    <w:rsid w:val="00333FB2"/>
    <w:rsid w:val="00334007"/>
    <w:rsid w:val="003343BB"/>
    <w:rsid w:val="00334B5D"/>
    <w:rsid w:val="00334D37"/>
    <w:rsid w:val="00335D99"/>
    <w:rsid w:val="0033615F"/>
    <w:rsid w:val="00336202"/>
    <w:rsid w:val="00336684"/>
    <w:rsid w:val="00336AD5"/>
    <w:rsid w:val="00336B66"/>
    <w:rsid w:val="00336D34"/>
    <w:rsid w:val="00337166"/>
    <w:rsid w:val="003378AF"/>
    <w:rsid w:val="00337C65"/>
    <w:rsid w:val="00340291"/>
    <w:rsid w:val="00340723"/>
    <w:rsid w:val="00340A0A"/>
    <w:rsid w:val="00340B80"/>
    <w:rsid w:val="003413FA"/>
    <w:rsid w:val="00341B71"/>
    <w:rsid w:val="00341CFF"/>
    <w:rsid w:val="00342618"/>
    <w:rsid w:val="00342711"/>
    <w:rsid w:val="0034287A"/>
    <w:rsid w:val="0034341E"/>
    <w:rsid w:val="00344255"/>
    <w:rsid w:val="003445C8"/>
    <w:rsid w:val="00344761"/>
    <w:rsid w:val="00344E58"/>
    <w:rsid w:val="00344EBC"/>
    <w:rsid w:val="003456C4"/>
    <w:rsid w:val="0034597A"/>
    <w:rsid w:val="00345B38"/>
    <w:rsid w:val="00345BE3"/>
    <w:rsid w:val="0034608B"/>
    <w:rsid w:val="00347516"/>
    <w:rsid w:val="00347BE9"/>
    <w:rsid w:val="003503F1"/>
    <w:rsid w:val="003507B5"/>
    <w:rsid w:val="00350AA4"/>
    <w:rsid w:val="00350D78"/>
    <w:rsid w:val="00350DAC"/>
    <w:rsid w:val="00350F8F"/>
    <w:rsid w:val="003510E6"/>
    <w:rsid w:val="003514F0"/>
    <w:rsid w:val="003515D9"/>
    <w:rsid w:val="00351674"/>
    <w:rsid w:val="00351DB6"/>
    <w:rsid w:val="00351EB4"/>
    <w:rsid w:val="0035255F"/>
    <w:rsid w:val="003528CE"/>
    <w:rsid w:val="00352C2A"/>
    <w:rsid w:val="00352CFC"/>
    <w:rsid w:val="00352D23"/>
    <w:rsid w:val="00353691"/>
    <w:rsid w:val="0035370E"/>
    <w:rsid w:val="00353A87"/>
    <w:rsid w:val="00354671"/>
    <w:rsid w:val="00354CB5"/>
    <w:rsid w:val="0035507A"/>
    <w:rsid w:val="0035512A"/>
    <w:rsid w:val="0035529A"/>
    <w:rsid w:val="00355853"/>
    <w:rsid w:val="00355B85"/>
    <w:rsid w:val="003561FB"/>
    <w:rsid w:val="0035625E"/>
    <w:rsid w:val="0035631E"/>
    <w:rsid w:val="0035657D"/>
    <w:rsid w:val="003570C1"/>
    <w:rsid w:val="003570DC"/>
    <w:rsid w:val="00357761"/>
    <w:rsid w:val="0035785A"/>
    <w:rsid w:val="003578A7"/>
    <w:rsid w:val="00357B7B"/>
    <w:rsid w:val="003608FB"/>
    <w:rsid w:val="00360AD3"/>
    <w:rsid w:val="003617EB"/>
    <w:rsid w:val="00361A03"/>
    <w:rsid w:val="00361B1D"/>
    <w:rsid w:val="003628D9"/>
    <w:rsid w:val="00362FDC"/>
    <w:rsid w:val="003630D4"/>
    <w:rsid w:val="0036365E"/>
    <w:rsid w:val="00363B62"/>
    <w:rsid w:val="00363CC6"/>
    <w:rsid w:val="0036408B"/>
    <w:rsid w:val="00364659"/>
    <w:rsid w:val="0036476D"/>
    <w:rsid w:val="00364C73"/>
    <w:rsid w:val="00365597"/>
    <w:rsid w:val="00365623"/>
    <w:rsid w:val="00366396"/>
    <w:rsid w:val="00366428"/>
    <w:rsid w:val="00366583"/>
    <w:rsid w:val="00366620"/>
    <w:rsid w:val="00366FF9"/>
    <w:rsid w:val="003672E4"/>
    <w:rsid w:val="003673FB"/>
    <w:rsid w:val="00367445"/>
    <w:rsid w:val="00367ACA"/>
    <w:rsid w:val="00367BF6"/>
    <w:rsid w:val="003700C8"/>
    <w:rsid w:val="0037061C"/>
    <w:rsid w:val="003709D6"/>
    <w:rsid w:val="00370E34"/>
    <w:rsid w:val="00370FC4"/>
    <w:rsid w:val="003714CF"/>
    <w:rsid w:val="003715DE"/>
    <w:rsid w:val="0037181A"/>
    <w:rsid w:val="00371839"/>
    <w:rsid w:val="003722C7"/>
    <w:rsid w:val="00372EF1"/>
    <w:rsid w:val="00373A63"/>
    <w:rsid w:val="003740C6"/>
    <w:rsid w:val="003741A0"/>
    <w:rsid w:val="003747A2"/>
    <w:rsid w:val="00374867"/>
    <w:rsid w:val="00374BFD"/>
    <w:rsid w:val="00374C15"/>
    <w:rsid w:val="00374C3B"/>
    <w:rsid w:val="003750FC"/>
    <w:rsid w:val="003752D1"/>
    <w:rsid w:val="003755ED"/>
    <w:rsid w:val="00375680"/>
    <w:rsid w:val="00375A29"/>
    <w:rsid w:val="00375ED0"/>
    <w:rsid w:val="00375FA3"/>
    <w:rsid w:val="0037614D"/>
    <w:rsid w:val="00376913"/>
    <w:rsid w:val="00377137"/>
    <w:rsid w:val="00377E2E"/>
    <w:rsid w:val="00377F85"/>
    <w:rsid w:val="00380D44"/>
    <w:rsid w:val="00380D8A"/>
    <w:rsid w:val="00381039"/>
    <w:rsid w:val="00381071"/>
    <w:rsid w:val="00381F13"/>
    <w:rsid w:val="00382221"/>
    <w:rsid w:val="003822A2"/>
    <w:rsid w:val="003825E9"/>
    <w:rsid w:val="0038369B"/>
    <w:rsid w:val="003836AC"/>
    <w:rsid w:val="00383B04"/>
    <w:rsid w:val="003842EE"/>
    <w:rsid w:val="00384739"/>
    <w:rsid w:val="00384A17"/>
    <w:rsid w:val="00385321"/>
    <w:rsid w:val="00385633"/>
    <w:rsid w:val="00386523"/>
    <w:rsid w:val="0038664A"/>
    <w:rsid w:val="003868BA"/>
    <w:rsid w:val="00386A70"/>
    <w:rsid w:val="00386B46"/>
    <w:rsid w:val="00387255"/>
    <w:rsid w:val="003872DA"/>
    <w:rsid w:val="00387A60"/>
    <w:rsid w:val="00387E6B"/>
    <w:rsid w:val="003901A9"/>
    <w:rsid w:val="003904BF"/>
    <w:rsid w:val="0039078F"/>
    <w:rsid w:val="0039091F"/>
    <w:rsid w:val="00390998"/>
    <w:rsid w:val="00390BF5"/>
    <w:rsid w:val="00390FD4"/>
    <w:rsid w:val="00391005"/>
    <w:rsid w:val="0039116D"/>
    <w:rsid w:val="00391D82"/>
    <w:rsid w:val="00392209"/>
    <w:rsid w:val="00392B91"/>
    <w:rsid w:val="003937BD"/>
    <w:rsid w:val="0039384E"/>
    <w:rsid w:val="00393EFF"/>
    <w:rsid w:val="00394173"/>
    <w:rsid w:val="0039423D"/>
    <w:rsid w:val="00394302"/>
    <w:rsid w:val="00394847"/>
    <w:rsid w:val="00394A34"/>
    <w:rsid w:val="00394CFE"/>
    <w:rsid w:val="00394DD8"/>
    <w:rsid w:val="00395593"/>
    <w:rsid w:val="00395A0D"/>
    <w:rsid w:val="00395DF3"/>
    <w:rsid w:val="00395F9E"/>
    <w:rsid w:val="0039610F"/>
    <w:rsid w:val="003964B8"/>
    <w:rsid w:val="00396830"/>
    <w:rsid w:val="00396959"/>
    <w:rsid w:val="00396A58"/>
    <w:rsid w:val="00396E9A"/>
    <w:rsid w:val="00396F56"/>
    <w:rsid w:val="003972DD"/>
    <w:rsid w:val="00397782"/>
    <w:rsid w:val="00397787"/>
    <w:rsid w:val="003977C6"/>
    <w:rsid w:val="00397A95"/>
    <w:rsid w:val="00397B01"/>
    <w:rsid w:val="00397F7C"/>
    <w:rsid w:val="003A0532"/>
    <w:rsid w:val="003A0845"/>
    <w:rsid w:val="003A10E6"/>
    <w:rsid w:val="003A1137"/>
    <w:rsid w:val="003A1358"/>
    <w:rsid w:val="003A2751"/>
    <w:rsid w:val="003A27D3"/>
    <w:rsid w:val="003A2FEB"/>
    <w:rsid w:val="003A3091"/>
    <w:rsid w:val="003A3876"/>
    <w:rsid w:val="003A3943"/>
    <w:rsid w:val="003A4375"/>
    <w:rsid w:val="003A4B1F"/>
    <w:rsid w:val="003A4B22"/>
    <w:rsid w:val="003A4CD4"/>
    <w:rsid w:val="003A5BFA"/>
    <w:rsid w:val="003A66E5"/>
    <w:rsid w:val="003A6939"/>
    <w:rsid w:val="003A6C26"/>
    <w:rsid w:val="003A72BA"/>
    <w:rsid w:val="003A738B"/>
    <w:rsid w:val="003B02B5"/>
    <w:rsid w:val="003B09B8"/>
    <w:rsid w:val="003B0D24"/>
    <w:rsid w:val="003B0FC4"/>
    <w:rsid w:val="003B1515"/>
    <w:rsid w:val="003B1F88"/>
    <w:rsid w:val="003B26E3"/>
    <w:rsid w:val="003B2797"/>
    <w:rsid w:val="003B2C65"/>
    <w:rsid w:val="003B30F8"/>
    <w:rsid w:val="003B336C"/>
    <w:rsid w:val="003B3A72"/>
    <w:rsid w:val="003B3A94"/>
    <w:rsid w:val="003B3E3C"/>
    <w:rsid w:val="003B3FEF"/>
    <w:rsid w:val="003B4C47"/>
    <w:rsid w:val="003B552F"/>
    <w:rsid w:val="003B5869"/>
    <w:rsid w:val="003B5EF7"/>
    <w:rsid w:val="003B645A"/>
    <w:rsid w:val="003B688F"/>
    <w:rsid w:val="003B6AFD"/>
    <w:rsid w:val="003B6D07"/>
    <w:rsid w:val="003B6D92"/>
    <w:rsid w:val="003B7AB3"/>
    <w:rsid w:val="003B7EBD"/>
    <w:rsid w:val="003C0063"/>
    <w:rsid w:val="003C07B3"/>
    <w:rsid w:val="003C0976"/>
    <w:rsid w:val="003C0C42"/>
    <w:rsid w:val="003C0C4E"/>
    <w:rsid w:val="003C1014"/>
    <w:rsid w:val="003C1221"/>
    <w:rsid w:val="003C12EF"/>
    <w:rsid w:val="003C132E"/>
    <w:rsid w:val="003C1621"/>
    <w:rsid w:val="003C1D2D"/>
    <w:rsid w:val="003C2DB7"/>
    <w:rsid w:val="003C3001"/>
    <w:rsid w:val="003C3149"/>
    <w:rsid w:val="003C3232"/>
    <w:rsid w:val="003C32C7"/>
    <w:rsid w:val="003C382A"/>
    <w:rsid w:val="003C3F26"/>
    <w:rsid w:val="003C40C8"/>
    <w:rsid w:val="003C462D"/>
    <w:rsid w:val="003C47F6"/>
    <w:rsid w:val="003C4A84"/>
    <w:rsid w:val="003C5309"/>
    <w:rsid w:val="003C55D4"/>
    <w:rsid w:val="003C5706"/>
    <w:rsid w:val="003C5D58"/>
    <w:rsid w:val="003C5ED3"/>
    <w:rsid w:val="003C5EF3"/>
    <w:rsid w:val="003C63B7"/>
    <w:rsid w:val="003C6965"/>
    <w:rsid w:val="003C6D58"/>
    <w:rsid w:val="003C6E08"/>
    <w:rsid w:val="003C765D"/>
    <w:rsid w:val="003C7A12"/>
    <w:rsid w:val="003C7D44"/>
    <w:rsid w:val="003C7DD9"/>
    <w:rsid w:val="003C7FF3"/>
    <w:rsid w:val="003D0133"/>
    <w:rsid w:val="003D0706"/>
    <w:rsid w:val="003D0E4D"/>
    <w:rsid w:val="003D10D6"/>
    <w:rsid w:val="003D1168"/>
    <w:rsid w:val="003D1368"/>
    <w:rsid w:val="003D17BB"/>
    <w:rsid w:val="003D1807"/>
    <w:rsid w:val="003D1EA2"/>
    <w:rsid w:val="003D253A"/>
    <w:rsid w:val="003D27DC"/>
    <w:rsid w:val="003D2A7D"/>
    <w:rsid w:val="003D2ECC"/>
    <w:rsid w:val="003D3232"/>
    <w:rsid w:val="003D3E49"/>
    <w:rsid w:val="003D3E8A"/>
    <w:rsid w:val="003D44B3"/>
    <w:rsid w:val="003D5614"/>
    <w:rsid w:val="003D5620"/>
    <w:rsid w:val="003D58BE"/>
    <w:rsid w:val="003D5A3C"/>
    <w:rsid w:val="003D649D"/>
    <w:rsid w:val="003D6642"/>
    <w:rsid w:val="003D7227"/>
    <w:rsid w:val="003D7FE7"/>
    <w:rsid w:val="003E030A"/>
    <w:rsid w:val="003E06C8"/>
    <w:rsid w:val="003E0A31"/>
    <w:rsid w:val="003E0BA1"/>
    <w:rsid w:val="003E16BC"/>
    <w:rsid w:val="003E16C4"/>
    <w:rsid w:val="003E1922"/>
    <w:rsid w:val="003E1B8B"/>
    <w:rsid w:val="003E1DB2"/>
    <w:rsid w:val="003E2317"/>
    <w:rsid w:val="003E2F90"/>
    <w:rsid w:val="003E3091"/>
    <w:rsid w:val="003E30EA"/>
    <w:rsid w:val="003E325C"/>
    <w:rsid w:val="003E3F4D"/>
    <w:rsid w:val="003E4730"/>
    <w:rsid w:val="003E4CA1"/>
    <w:rsid w:val="003E5474"/>
    <w:rsid w:val="003E58F3"/>
    <w:rsid w:val="003E66F0"/>
    <w:rsid w:val="003E671E"/>
    <w:rsid w:val="003E679A"/>
    <w:rsid w:val="003E6A0C"/>
    <w:rsid w:val="003E6EED"/>
    <w:rsid w:val="003E6FDB"/>
    <w:rsid w:val="003E7044"/>
    <w:rsid w:val="003E70B8"/>
    <w:rsid w:val="003E70F9"/>
    <w:rsid w:val="003E71E0"/>
    <w:rsid w:val="003E752E"/>
    <w:rsid w:val="003F0051"/>
    <w:rsid w:val="003F02C1"/>
    <w:rsid w:val="003F04BA"/>
    <w:rsid w:val="003F051A"/>
    <w:rsid w:val="003F1594"/>
    <w:rsid w:val="003F1B2E"/>
    <w:rsid w:val="003F1B7A"/>
    <w:rsid w:val="003F1E81"/>
    <w:rsid w:val="003F256D"/>
    <w:rsid w:val="003F282F"/>
    <w:rsid w:val="003F367B"/>
    <w:rsid w:val="003F3D2F"/>
    <w:rsid w:val="003F4866"/>
    <w:rsid w:val="003F5295"/>
    <w:rsid w:val="003F53A3"/>
    <w:rsid w:val="003F54D7"/>
    <w:rsid w:val="003F54F7"/>
    <w:rsid w:val="003F5FEA"/>
    <w:rsid w:val="003F60A8"/>
    <w:rsid w:val="003F62AE"/>
    <w:rsid w:val="003F65E2"/>
    <w:rsid w:val="003F6884"/>
    <w:rsid w:val="003F6BC7"/>
    <w:rsid w:val="003F6BE1"/>
    <w:rsid w:val="003F7051"/>
    <w:rsid w:val="003F7173"/>
    <w:rsid w:val="003F7CD4"/>
    <w:rsid w:val="003F7F92"/>
    <w:rsid w:val="00400F79"/>
    <w:rsid w:val="0040129E"/>
    <w:rsid w:val="004012A4"/>
    <w:rsid w:val="004012F5"/>
    <w:rsid w:val="004014C2"/>
    <w:rsid w:val="004014EB"/>
    <w:rsid w:val="00401CE6"/>
    <w:rsid w:val="00401E5D"/>
    <w:rsid w:val="004028E6"/>
    <w:rsid w:val="00402A91"/>
    <w:rsid w:val="00402B0C"/>
    <w:rsid w:val="00402BAC"/>
    <w:rsid w:val="0040313F"/>
    <w:rsid w:val="00403891"/>
    <w:rsid w:val="00403BE9"/>
    <w:rsid w:val="004048E7"/>
    <w:rsid w:val="0040495F"/>
    <w:rsid w:val="0040497B"/>
    <w:rsid w:val="00404D7E"/>
    <w:rsid w:val="00404E6F"/>
    <w:rsid w:val="004055B6"/>
    <w:rsid w:val="00405ED4"/>
    <w:rsid w:val="00406475"/>
    <w:rsid w:val="004067EB"/>
    <w:rsid w:val="00407748"/>
    <w:rsid w:val="00407BD0"/>
    <w:rsid w:val="00407CFC"/>
    <w:rsid w:val="00407EF4"/>
    <w:rsid w:val="00410D95"/>
    <w:rsid w:val="004118A4"/>
    <w:rsid w:val="00411B9E"/>
    <w:rsid w:val="00412811"/>
    <w:rsid w:val="00412879"/>
    <w:rsid w:val="00412AED"/>
    <w:rsid w:val="00412C9C"/>
    <w:rsid w:val="00412E94"/>
    <w:rsid w:val="004133BD"/>
    <w:rsid w:val="00413443"/>
    <w:rsid w:val="00413451"/>
    <w:rsid w:val="00413453"/>
    <w:rsid w:val="004135B2"/>
    <w:rsid w:val="004141C9"/>
    <w:rsid w:val="004142D6"/>
    <w:rsid w:val="00414925"/>
    <w:rsid w:val="00414AAB"/>
    <w:rsid w:val="0041535C"/>
    <w:rsid w:val="0041538E"/>
    <w:rsid w:val="00416912"/>
    <w:rsid w:val="00416C98"/>
    <w:rsid w:val="00416E8A"/>
    <w:rsid w:val="004172D6"/>
    <w:rsid w:val="004202EA"/>
    <w:rsid w:val="00420405"/>
    <w:rsid w:val="00420CB0"/>
    <w:rsid w:val="00420D71"/>
    <w:rsid w:val="00420D79"/>
    <w:rsid w:val="004218D6"/>
    <w:rsid w:val="00421966"/>
    <w:rsid w:val="00421997"/>
    <w:rsid w:val="00421A5C"/>
    <w:rsid w:val="00421F66"/>
    <w:rsid w:val="00422736"/>
    <w:rsid w:val="004227E7"/>
    <w:rsid w:val="00422D29"/>
    <w:rsid w:val="0042320B"/>
    <w:rsid w:val="00423250"/>
    <w:rsid w:val="004233BC"/>
    <w:rsid w:val="00423D5D"/>
    <w:rsid w:val="004242AD"/>
    <w:rsid w:val="00424881"/>
    <w:rsid w:val="00424C59"/>
    <w:rsid w:val="00424F42"/>
    <w:rsid w:val="00425015"/>
    <w:rsid w:val="00425267"/>
    <w:rsid w:val="004252C1"/>
    <w:rsid w:val="00425E7A"/>
    <w:rsid w:val="00426A12"/>
    <w:rsid w:val="00426C8F"/>
    <w:rsid w:val="0042726B"/>
    <w:rsid w:val="0042779C"/>
    <w:rsid w:val="00427826"/>
    <w:rsid w:val="0043017B"/>
    <w:rsid w:val="004301B8"/>
    <w:rsid w:val="004313EA"/>
    <w:rsid w:val="004316AB"/>
    <w:rsid w:val="00431865"/>
    <w:rsid w:val="004326E1"/>
    <w:rsid w:val="004327EA"/>
    <w:rsid w:val="00432B4F"/>
    <w:rsid w:val="00433006"/>
    <w:rsid w:val="00433081"/>
    <w:rsid w:val="0043346D"/>
    <w:rsid w:val="00433872"/>
    <w:rsid w:val="004339DB"/>
    <w:rsid w:val="00433A0B"/>
    <w:rsid w:val="00433C19"/>
    <w:rsid w:val="00433E9B"/>
    <w:rsid w:val="00434562"/>
    <w:rsid w:val="00434AD5"/>
    <w:rsid w:val="00435175"/>
    <w:rsid w:val="00435340"/>
    <w:rsid w:val="00435374"/>
    <w:rsid w:val="00435CC7"/>
    <w:rsid w:val="00435F8B"/>
    <w:rsid w:val="00436110"/>
    <w:rsid w:val="00436275"/>
    <w:rsid w:val="00436BA1"/>
    <w:rsid w:val="00436E80"/>
    <w:rsid w:val="0043712F"/>
    <w:rsid w:val="004376DF"/>
    <w:rsid w:val="004402EA"/>
    <w:rsid w:val="004407D1"/>
    <w:rsid w:val="00440A73"/>
    <w:rsid w:val="004415D2"/>
    <w:rsid w:val="004416D1"/>
    <w:rsid w:val="004416E6"/>
    <w:rsid w:val="00441A04"/>
    <w:rsid w:val="004420E0"/>
    <w:rsid w:val="004421B6"/>
    <w:rsid w:val="0044240B"/>
    <w:rsid w:val="0044267F"/>
    <w:rsid w:val="00442860"/>
    <w:rsid w:val="00442B36"/>
    <w:rsid w:val="00442E76"/>
    <w:rsid w:val="004432AD"/>
    <w:rsid w:val="00443754"/>
    <w:rsid w:val="0044398F"/>
    <w:rsid w:val="00443F2F"/>
    <w:rsid w:val="00444B3F"/>
    <w:rsid w:val="0044553B"/>
    <w:rsid w:val="00445812"/>
    <w:rsid w:val="00445A36"/>
    <w:rsid w:val="00445F97"/>
    <w:rsid w:val="004464E5"/>
    <w:rsid w:val="00446BF5"/>
    <w:rsid w:val="00447194"/>
    <w:rsid w:val="004471F0"/>
    <w:rsid w:val="00447639"/>
    <w:rsid w:val="004477D4"/>
    <w:rsid w:val="00447E8F"/>
    <w:rsid w:val="004504FC"/>
    <w:rsid w:val="00450570"/>
    <w:rsid w:val="0045082D"/>
    <w:rsid w:val="00450D55"/>
    <w:rsid w:val="00451304"/>
    <w:rsid w:val="00451730"/>
    <w:rsid w:val="00451807"/>
    <w:rsid w:val="0045188E"/>
    <w:rsid w:val="00451B0E"/>
    <w:rsid w:val="004524E9"/>
    <w:rsid w:val="00452525"/>
    <w:rsid w:val="00452FFA"/>
    <w:rsid w:val="0045361A"/>
    <w:rsid w:val="00453664"/>
    <w:rsid w:val="004537C3"/>
    <w:rsid w:val="004548E8"/>
    <w:rsid w:val="00454F09"/>
    <w:rsid w:val="00455018"/>
    <w:rsid w:val="00455020"/>
    <w:rsid w:val="00455FDB"/>
    <w:rsid w:val="00456C3F"/>
    <w:rsid w:val="00456EE9"/>
    <w:rsid w:val="0045716A"/>
    <w:rsid w:val="004571B3"/>
    <w:rsid w:val="004572CF"/>
    <w:rsid w:val="00457C3A"/>
    <w:rsid w:val="00457CFB"/>
    <w:rsid w:val="00457EB2"/>
    <w:rsid w:val="0046010E"/>
    <w:rsid w:val="0046040F"/>
    <w:rsid w:val="0046080D"/>
    <w:rsid w:val="00460AB6"/>
    <w:rsid w:val="004618DD"/>
    <w:rsid w:val="00461A0F"/>
    <w:rsid w:val="004620CE"/>
    <w:rsid w:val="004629A5"/>
    <w:rsid w:val="004629FA"/>
    <w:rsid w:val="00462A3B"/>
    <w:rsid w:val="00462F66"/>
    <w:rsid w:val="00463201"/>
    <w:rsid w:val="0046333F"/>
    <w:rsid w:val="00463687"/>
    <w:rsid w:val="00463F26"/>
    <w:rsid w:val="00463FF0"/>
    <w:rsid w:val="0046433B"/>
    <w:rsid w:val="0046447C"/>
    <w:rsid w:val="0046521D"/>
    <w:rsid w:val="004654E0"/>
    <w:rsid w:val="004656B6"/>
    <w:rsid w:val="0046584E"/>
    <w:rsid w:val="00465A08"/>
    <w:rsid w:val="00465C8A"/>
    <w:rsid w:val="00465E27"/>
    <w:rsid w:val="00467D2F"/>
    <w:rsid w:val="0047049E"/>
    <w:rsid w:val="004707FA"/>
    <w:rsid w:val="00470BFD"/>
    <w:rsid w:val="00470E4F"/>
    <w:rsid w:val="004711D5"/>
    <w:rsid w:val="004718BB"/>
    <w:rsid w:val="0047190D"/>
    <w:rsid w:val="00471C8C"/>
    <w:rsid w:val="00471EB2"/>
    <w:rsid w:val="00472173"/>
    <w:rsid w:val="0047267A"/>
    <w:rsid w:val="004728CE"/>
    <w:rsid w:val="00473081"/>
    <w:rsid w:val="00473111"/>
    <w:rsid w:val="0047375A"/>
    <w:rsid w:val="0047383E"/>
    <w:rsid w:val="004738CE"/>
    <w:rsid w:val="00473907"/>
    <w:rsid w:val="00473961"/>
    <w:rsid w:val="00474197"/>
    <w:rsid w:val="004742C0"/>
    <w:rsid w:val="0047495D"/>
    <w:rsid w:val="00474A87"/>
    <w:rsid w:val="00474D20"/>
    <w:rsid w:val="004750AD"/>
    <w:rsid w:val="004753A4"/>
    <w:rsid w:val="00475450"/>
    <w:rsid w:val="0047548D"/>
    <w:rsid w:val="00475636"/>
    <w:rsid w:val="004756FB"/>
    <w:rsid w:val="0047575B"/>
    <w:rsid w:val="00475A42"/>
    <w:rsid w:val="00475D3B"/>
    <w:rsid w:val="00475ED6"/>
    <w:rsid w:val="004764D0"/>
    <w:rsid w:val="00476B33"/>
    <w:rsid w:val="004770FE"/>
    <w:rsid w:val="004773C6"/>
    <w:rsid w:val="004773FE"/>
    <w:rsid w:val="004775DA"/>
    <w:rsid w:val="004777C4"/>
    <w:rsid w:val="00477F80"/>
    <w:rsid w:val="004801FB"/>
    <w:rsid w:val="00480319"/>
    <w:rsid w:val="0048031A"/>
    <w:rsid w:val="00480E79"/>
    <w:rsid w:val="0048105A"/>
    <w:rsid w:val="004814BC"/>
    <w:rsid w:val="00481BC7"/>
    <w:rsid w:val="00481DDC"/>
    <w:rsid w:val="004825BF"/>
    <w:rsid w:val="004836ED"/>
    <w:rsid w:val="004838F0"/>
    <w:rsid w:val="00483C3F"/>
    <w:rsid w:val="00483EFC"/>
    <w:rsid w:val="00484361"/>
    <w:rsid w:val="00484953"/>
    <w:rsid w:val="00484E1F"/>
    <w:rsid w:val="00484EB8"/>
    <w:rsid w:val="00485454"/>
    <w:rsid w:val="00485BCD"/>
    <w:rsid w:val="00485C0E"/>
    <w:rsid w:val="00485FAE"/>
    <w:rsid w:val="004863F0"/>
    <w:rsid w:val="004867B9"/>
    <w:rsid w:val="00486BAE"/>
    <w:rsid w:val="0048768F"/>
    <w:rsid w:val="004877CE"/>
    <w:rsid w:val="00487A48"/>
    <w:rsid w:val="00487DB6"/>
    <w:rsid w:val="004900F2"/>
    <w:rsid w:val="00490231"/>
    <w:rsid w:val="00490329"/>
    <w:rsid w:val="004908CC"/>
    <w:rsid w:val="00490B7F"/>
    <w:rsid w:val="004915A4"/>
    <w:rsid w:val="00491F89"/>
    <w:rsid w:val="004920D5"/>
    <w:rsid w:val="004926DE"/>
    <w:rsid w:val="00492E9A"/>
    <w:rsid w:val="004931EB"/>
    <w:rsid w:val="0049393E"/>
    <w:rsid w:val="00494085"/>
    <w:rsid w:val="0049478E"/>
    <w:rsid w:val="00494880"/>
    <w:rsid w:val="00495825"/>
    <w:rsid w:val="00495BBA"/>
    <w:rsid w:val="00495CA1"/>
    <w:rsid w:val="0049641C"/>
    <w:rsid w:val="00496E20"/>
    <w:rsid w:val="0049760D"/>
    <w:rsid w:val="004978E4"/>
    <w:rsid w:val="004979E3"/>
    <w:rsid w:val="00497A59"/>
    <w:rsid w:val="00497AC8"/>
    <w:rsid w:val="00497B7A"/>
    <w:rsid w:val="00497E7F"/>
    <w:rsid w:val="00497ED1"/>
    <w:rsid w:val="00497EFF"/>
    <w:rsid w:val="004A0039"/>
    <w:rsid w:val="004A049D"/>
    <w:rsid w:val="004A0657"/>
    <w:rsid w:val="004A06D0"/>
    <w:rsid w:val="004A0856"/>
    <w:rsid w:val="004A0CD2"/>
    <w:rsid w:val="004A0CD9"/>
    <w:rsid w:val="004A1057"/>
    <w:rsid w:val="004A1133"/>
    <w:rsid w:val="004A17A6"/>
    <w:rsid w:val="004A1999"/>
    <w:rsid w:val="004A22A6"/>
    <w:rsid w:val="004A263D"/>
    <w:rsid w:val="004A26FD"/>
    <w:rsid w:val="004A27E1"/>
    <w:rsid w:val="004A2A16"/>
    <w:rsid w:val="004A2C89"/>
    <w:rsid w:val="004A2D25"/>
    <w:rsid w:val="004A2D7B"/>
    <w:rsid w:val="004A3348"/>
    <w:rsid w:val="004A3989"/>
    <w:rsid w:val="004A3A02"/>
    <w:rsid w:val="004A3C17"/>
    <w:rsid w:val="004A4295"/>
    <w:rsid w:val="004A4675"/>
    <w:rsid w:val="004A481B"/>
    <w:rsid w:val="004A4F78"/>
    <w:rsid w:val="004A5833"/>
    <w:rsid w:val="004A595F"/>
    <w:rsid w:val="004A5C01"/>
    <w:rsid w:val="004A62D6"/>
    <w:rsid w:val="004A6572"/>
    <w:rsid w:val="004A687B"/>
    <w:rsid w:val="004A6A51"/>
    <w:rsid w:val="004A6BA0"/>
    <w:rsid w:val="004A73F9"/>
    <w:rsid w:val="004A7964"/>
    <w:rsid w:val="004B0333"/>
    <w:rsid w:val="004B0B44"/>
    <w:rsid w:val="004B17FA"/>
    <w:rsid w:val="004B1936"/>
    <w:rsid w:val="004B2560"/>
    <w:rsid w:val="004B27AA"/>
    <w:rsid w:val="004B30EB"/>
    <w:rsid w:val="004B3468"/>
    <w:rsid w:val="004B3777"/>
    <w:rsid w:val="004B3F81"/>
    <w:rsid w:val="004B5420"/>
    <w:rsid w:val="004B553E"/>
    <w:rsid w:val="004B5621"/>
    <w:rsid w:val="004B568D"/>
    <w:rsid w:val="004B5BB3"/>
    <w:rsid w:val="004B5C94"/>
    <w:rsid w:val="004B5CAB"/>
    <w:rsid w:val="004B5D78"/>
    <w:rsid w:val="004B5FBA"/>
    <w:rsid w:val="004B64EA"/>
    <w:rsid w:val="004B6B03"/>
    <w:rsid w:val="004B6C3E"/>
    <w:rsid w:val="004B6C74"/>
    <w:rsid w:val="004B6F40"/>
    <w:rsid w:val="004B73D3"/>
    <w:rsid w:val="004B74F3"/>
    <w:rsid w:val="004B7853"/>
    <w:rsid w:val="004C0078"/>
    <w:rsid w:val="004C01EB"/>
    <w:rsid w:val="004C0489"/>
    <w:rsid w:val="004C04DC"/>
    <w:rsid w:val="004C071D"/>
    <w:rsid w:val="004C0CA8"/>
    <w:rsid w:val="004C13C7"/>
    <w:rsid w:val="004C2321"/>
    <w:rsid w:val="004C2740"/>
    <w:rsid w:val="004C2AA5"/>
    <w:rsid w:val="004C3352"/>
    <w:rsid w:val="004C4004"/>
    <w:rsid w:val="004C4265"/>
    <w:rsid w:val="004C4663"/>
    <w:rsid w:val="004C46E5"/>
    <w:rsid w:val="004C4A2A"/>
    <w:rsid w:val="004C53AF"/>
    <w:rsid w:val="004C5535"/>
    <w:rsid w:val="004C5F32"/>
    <w:rsid w:val="004C6973"/>
    <w:rsid w:val="004C6A78"/>
    <w:rsid w:val="004C788A"/>
    <w:rsid w:val="004C78A1"/>
    <w:rsid w:val="004C7C73"/>
    <w:rsid w:val="004C7CD1"/>
    <w:rsid w:val="004C7DC3"/>
    <w:rsid w:val="004D0478"/>
    <w:rsid w:val="004D06A6"/>
    <w:rsid w:val="004D0F08"/>
    <w:rsid w:val="004D1661"/>
    <w:rsid w:val="004D17DF"/>
    <w:rsid w:val="004D1B0D"/>
    <w:rsid w:val="004D1FE8"/>
    <w:rsid w:val="004D2688"/>
    <w:rsid w:val="004D2AD9"/>
    <w:rsid w:val="004D2AFC"/>
    <w:rsid w:val="004D2F37"/>
    <w:rsid w:val="004D308F"/>
    <w:rsid w:val="004D3116"/>
    <w:rsid w:val="004D368F"/>
    <w:rsid w:val="004D3859"/>
    <w:rsid w:val="004D3C24"/>
    <w:rsid w:val="004D3D0C"/>
    <w:rsid w:val="004D4193"/>
    <w:rsid w:val="004D426C"/>
    <w:rsid w:val="004D44A8"/>
    <w:rsid w:val="004D4923"/>
    <w:rsid w:val="004D4B99"/>
    <w:rsid w:val="004D4C5F"/>
    <w:rsid w:val="004D4EF4"/>
    <w:rsid w:val="004D54E2"/>
    <w:rsid w:val="004D566F"/>
    <w:rsid w:val="004D56C1"/>
    <w:rsid w:val="004D5705"/>
    <w:rsid w:val="004D6622"/>
    <w:rsid w:val="004D67A7"/>
    <w:rsid w:val="004D6ABA"/>
    <w:rsid w:val="004D6C24"/>
    <w:rsid w:val="004D7693"/>
    <w:rsid w:val="004D7792"/>
    <w:rsid w:val="004D7BA3"/>
    <w:rsid w:val="004E010E"/>
    <w:rsid w:val="004E106A"/>
    <w:rsid w:val="004E1302"/>
    <w:rsid w:val="004E217A"/>
    <w:rsid w:val="004E386B"/>
    <w:rsid w:val="004E39A3"/>
    <w:rsid w:val="004E3B12"/>
    <w:rsid w:val="004E40F1"/>
    <w:rsid w:val="004E4216"/>
    <w:rsid w:val="004E490C"/>
    <w:rsid w:val="004E5097"/>
    <w:rsid w:val="004E5985"/>
    <w:rsid w:val="004E6B05"/>
    <w:rsid w:val="004E6B21"/>
    <w:rsid w:val="004E6E00"/>
    <w:rsid w:val="004E6FE1"/>
    <w:rsid w:val="004E719D"/>
    <w:rsid w:val="004E7349"/>
    <w:rsid w:val="004E7416"/>
    <w:rsid w:val="004E77BA"/>
    <w:rsid w:val="004E7978"/>
    <w:rsid w:val="004E7C65"/>
    <w:rsid w:val="004F0117"/>
    <w:rsid w:val="004F01AA"/>
    <w:rsid w:val="004F034F"/>
    <w:rsid w:val="004F0D92"/>
    <w:rsid w:val="004F0EAA"/>
    <w:rsid w:val="004F0EDD"/>
    <w:rsid w:val="004F13C2"/>
    <w:rsid w:val="004F1448"/>
    <w:rsid w:val="004F146A"/>
    <w:rsid w:val="004F1484"/>
    <w:rsid w:val="004F1E7D"/>
    <w:rsid w:val="004F2262"/>
    <w:rsid w:val="004F24E2"/>
    <w:rsid w:val="004F3895"/>
    <w:rsid w:val="004F3C01"/>
    <w:rsid w:val="004F4062"/>
    <w:rsid w:val="004F424C"/>
    <w:rsid w:val="004F425A"/>
    <w:rsid w:val="004F4551"/>
    <w:rsid w:val="004F4863"/>
    <w:rsid w:val="004F48DB"/>
    <w:rsid w:val="004F4DE5"/>
    <w:rsid w:val="004F5092"/>
    <w:rsid w:val="004F513D"/>
    <w:rsid w:val="004F579F"/>
    <w:rsid w:val="004F5C98"/>
    <w:rsid w:val="004F5E98"/>
    <w:rsid w:val="004F6003"/>
    <w:rsid w:val="004F603F"/>
    <w:rsid w:val="004F6510"/>
    <w:rsid w:val="004F6DD6"/>
    <w:rsid w:val="004F7423"/>
    <w:rsid w:val="004F7DD0"/>
    <w:rsid w:val="00501483"/>
    <w:rsid w:val="00501576"/>
    <w:rsid w:val="00501E81"/>
    <w:rsid w:val="00502478"/>
    <w:rsid w:val="005029EC"/>
    <w:rsid w:val="00502A3D"/>
    <w:rsid w:val="00502E8A"/>
    <w:rsid w:val="005031F1"/>
    <w:rsid w:val="0050325A"/>
    <w:rsid w:val="00503537"/>
    <w:rsid w:val="00503AC3"/>
    <w:rsid w:val="00503D1E"/>
    <w:rsid w:val="00503E54"/>
    <w:rsid w:val="00504306"/>
    <w:rsid w:val="005046B1"/>
    <w:rsid w:val="00504DB3"/>
    <w:rsid w:val="00504EB3"/>
    <w:rsid w:val="00505A71"/>
    <w:rsid w:val="00505D57"/>
    <w:rsid w:val="0050643E"/>
    <w:rsid w:val="00506540"/>
    <w:rsid w:val="00506598"/>
    <w:rsid w:val="00506B43"/>
    <w:rsid w:val="00506DFB"/>
    <w:rsid w:val="00506E33"/>
    <w:rsid w:val="0050746D"/>
    <w:rsid w:val="005075F1"/>
    <w:rsid w:val="0050770A"/>
    <w:rsid w:val="00507851"/>
    <w:rsid w:val="00507FE3"/>
    <w:rsid w:val="00510298"/>
    <w:rsid w:val="0051031C"/>
    <w:rsid w:val="0051037F"/>
    <w:rsid w:val="00511459"/>
    <w:rsid w:val="005118C7"/>
    <w:rsid w:val="00511D76"/>
    <w:rsid w:val="00511EF9"/>
    <w:rsid w:val="005121D7"/>
    <w:rsid w:val="0051287C"/>
    <w:rsid w:val="005131F0"/>
    <w:rsid w:val="005132F4"/>
    <w:rsid w:val="00513694"/>
    <w:rsid w:val="0051394C"/>
    <w:rsid w:val="005141BA"/>
    <w:rsid w:val="005143D6"/>
    <w:rsid w:val="005145E1"/>
    <w:rsid w:val="005148DD"/>
    <w:rsid w:val="0051536C"/>
    <w:rsid w:val="00515A7A"/>
    <w:rsid w:val="00515C04"/>
    <w:rsid w:val="00515D4C"/>
    <w:rsid w:val="00516267"/>
    <w:rsid w:val="005164A3"/>
    <w:rsid w:val="0051682E"/>
    <w:rsid w:val="00517923"/>
    <w:rsid w:val="00520099"/>
    <w:rsid w:val="005207E7"/>
    <w:rsid w:val="005207EA"/>
    <w:rsid w:val="00520A09"/>
    <w:rsid w:val="00520CCE"/>
    <w:rsid w:val="00520DDB"/>
    <w:rsid w:val="00520E68"/>
    <w:rsid w:val="00521072"/>
    <w:rsid w:val="005211EE"/>
    <w:rsid w:val="00521637"/>
    <w:rsid w:val="0052177C"/>
    <w:rsid w:val="00522341"/>
    <w:rsid w:val="005226F0"/>
    <w:rsid w:val="00522C89"/>
    <w:rsid w:val="00523A54"/>
    <w:rsid w:val="00523A83"/>
    <w:rsid w:val="00523C86"/>
    <w:rsid w:val="00523F13"/>
    <w:rsid w:val="00524276"/>
    <w:rsid w:val="00524416"/>
    <w:rsid w:val="00525284"/>
    <w:rsid w:val="00525557"/>
    <w:rsid w:val="00525BAC"/>
    <w:rsid w:val="00526066"/>
    <w:rsid w:val="0052630B"/>
    <w:rsid w:val="00526E99"/>
    <w:rsid w:val="0052756A"/>
    <w:rsid w:val="00527A94"/>
    <w:rsid w:val="00527B62"/>
    <w:rsid w:val="00530131"/>
    <w:rsid w:val="00530555"/>
    <w:rsid w:val="00530BA8"/>
    <w:rsid w:val="00531780"/>
    <w:rsid w:val="00531A74"/>
    <w:rsid w:val="00531CA0"/>
    <w:rsid w:val="0053248D"/>
    <w:rsid w:val="00532A78"/>
    <w:rsid w:val="005346BA"/>
    <w:rsid w:val="00535797"/>
    <w:rsid w:val="00536AF7"/>
    <w:rsid w:val="00536D90"/>
    <w:rsid w:val="00537055"/>
    <w:rsid w:val="005374AE"/>
    <w:rsid w:val="005374DD"/>
    <w:rsid w:val="00537B89"/>
    <w:rsid w:val="00537C78"/>
    <w:rsid w:val="00540055"/>
    <w:rsid w:val="0054020A"/>
    <w:rsid w:val="0054023D"/>
    <w:rsid w:val="00540E56"/>
    <w:rsid w:val="005412E8"/>
    <w:rsid w:val="005414E8"/>
    <w:rsid w:val="00541511"/>
    <w:rsid w:val="00541714"/>
    <w:rsid w:val="00541770"/>
    <w:rsid w:val="0054195D"/>
    <w:rsid w:val="00542418"/>
    <w:rsid w:val="00542567"/>
    <w:rsid w:val="0054293E"/>
    <w:rsid w:val="00542958"/>
    <w:rsid w:val="00542B11"/>
    <w:rsid w:val="00542C9E"/>
    <w:rsid w:val="005431DE"/>
    <w:rsid w:val="005442AB"/>
    <w:rsid w:val="00544687"/>
    <w:rsid w:val="0054472F"/>
    <w:rsid w:val="00544E45"/>
    <w:rsid w:val="00545947"/>
    <w:rsid w:val="00545F62"/>
    <w:rsid w:val="00546D2B"/>
    <w:rsid w:val="00547551"/>
    <w:rsid w:val="005479DF"/>
    <w:rsid w:val="00547FC2"/>
    <w:rsid w:val="00550154"/>
    <w:rsid w:val="005502B1"/>
    <w:rsid w:val="005503D5"/>
    <w:rsid w:val="0055058F"/>
    <w:rsid w:val="00551260"/>
    <w:rsid w:val="00551448"/>
    <w:rsid w:val="005515D6"/>
    <w:rsid w:val="005516FD"/>
    <w:rsid w:val="005523BE"/>
    <w:rsid w:val="0055290F"/>
    <w:rsid w:val="00553023"/>
    <w:rsid w:val="005530D6"/>
    <w:rsid w:val="00553313"/>
    <w:rsid w:val="005534A8"/>
    <w:rsid w:val="00553B40"/>
    <w:rsid w:val="00553FB1"/>
    <w:rsid w:val="005542EC"/>
    <w:rsid w:val="00554734"/>
    <w:rsid w:val="005548BF"/>
    <w:rsid w:val="00555365"/>
    <w:rsid w:val="00555405"/>
    <w:rsid w:val="00555620"/>
    <w:rsid w:val="0055567B"/>
    <w:rsid w:val="00555D2A"/>
    <w:rsid w:val="005565C7"/>
    <w:rsid w:val="005565F4"/>
    <w:rsid w:val="00556774"/>
    <w:rsid w:val="00556783"/>
    <w:rsid w:val="00556A3B"/>
    <w:rsid w:val="00556E42"/>
    <w:rsid w:val="005570CD"/>
    <w:rsid w:val="005573F1"/>
    <w:rsid w:val="00557D83"/>
    <w:rsid w:val="00560374"/>
    <w:rsid w:val="00560407"/>
    <w:rsid w:val="005607A5"/>
    <w:rsid w:val="005618E8"/>
    <w:rsid w:val="005619DC"/>
    <w:rsid w:val="0056201D"/>
    <w:rsid w:val="005625D5"/>
    <w:rsid w:val="00562765"/>
    <w:rsid w:val="00562EEC"/>
    <w:rsid w:val="005635A4"/>
    <w:rsid w:val="00563C76"/>
    <w:rsid w:val="00563F2C"/>
    <w:rsid w:val="00564993"/>
    <w:rsid w:val="00564DBF"/>
    <w:rsid w:val="005653B5"/>
    <w:rsid w:val="0056586D"/>
    <w:rsid w:val="00565A11"/>
    <w:rsid w:val="00565A98"/>
    <w:rsid w:val="00565BB4"/>
    <w:rsid w:val="00565EAF"/>
    <w:rsid w:val="0056623C"/>
    <w:rsid w:val="00566284"/>
    <w:rsid w:val="005663A4"/>
    <w:rsid w:val="00566994"/>
    <w:rsid w:val="00566B89"/>
    <w:rsid w:val="00566BDE"/>
    <w:rsid w:val="00566DAD"/>
    <w:rsid w:val="0056715E"/>
    <w:rsid w:val="005674DF"/>
    <w:rsid w:val="00567734"/>
    <w:rsid w:val="00567C8A"/>
    <w:rsid w:val="00567E01"/>
    <w:rsid w:val="005705E8"/>
    <w:rsid w:val="005711E9"/>
    <w:rsid w:val="00571957"/>
    <w:rsid w:val="005720B5"/>
    <w:rsid w:val="00572347"/>
    <w:rsid w:val="0057260D"/>
    <w:rsid w:val="0057311D"/>
    <w:rsid w:val="0057351E"/>
    <w:rsid w:val="00573603"/>
    <w:rsid w:val="0057380D"/>
    <w:rsid w:val="0057416B"/>
    <w:rsid w:val="00574513"/>
    <w:rsid w:val="00574BE2"/>
    <w:rsid w:val="00575594"/>
    <w:rsid w:val="005759EC"/>
    <w:rsid w:val="00575D34"/>
    <w:rsid w:val="00575F82"/>
    <w:rsid w:val="00576446"/>
    <w:rsid w:val="005767BC"/>
    <w:rsid w:val="0057719A"/>
    <w:rsid w:val="00577371"/>
    <w:rsid w:val="00577622"/>
    <w:rsid w:val="005776F8"/>
    <w:rsid w:val="00577F5D"/>
    <w:rsid w:val="00580251"/>
    <w:rsid w:val="005804F2"/>
    <w:rsid w:val="0058086A"/>
    <w:rsid w:val="00580D6A"/>
    <w:rsid w:val="00580EBD"/>
    <w:rsid w:val="00581226"/>
    <w:rsid w:val="005814AB"/>
    <w:rsid w:val="00581820"/>
    <w:rsid w:val="00581AD4"/>
    <w:rsid w:val="00582364"/>
    <w:rsid w:val="005829E9"/>
    <w:rsid w:val="00582BBE"/>
    <w:rsid w:val="0058317D"/>
    <w:rsid w:val="0058368B"/>
    <w:rsid w:val="00583C0C"/>
    <w:rsid w:val="00583D23"/>
    <w:rsid w:val="0058403B"/>
    <w:rsid w:val="005840FD"/>
    <w:rsid w:val="0058412D"/>
    <w:rsid w:val="00584E3C"/>
    <w:rsid w:val="00585C1C"/>
    <w:rsid w:val="00585E99"/>
    <w:rsid w:val="00586377"/>
    <w:rsid w:val="00586550"/>
    <w:rsid w:val="005869BD"/>
    <w:rsid w:val="00587A6A"/>
    <w:rsid w:val="00587B1C"/>
    <w:rsid w:val="00587B29"/>
    <w:rsid w:val="00587FB2"/>
    <w:rsid w:val="005902E4"/>
    <w:rsid w:val="00590378"/>
    <w:rsid w:val="005903B1"/>
    <w:rsid w:val="00590513"/>
    <w:rsid w:val="005908EC"/>
    <w:rsid w:val="00590991"/>
    <w:rsid w:val="00590F5D"/>
    <w:rsid w:val="00591018"/>
    <w:rsid w:val="005912AB"/>
    <w:rsid w:val="005916BE"/>
    <w:rsid w:val="0059188E"/>
    <w:rsid w:val="00591C02"/>
    <w:rsid w:val="00591C63"/>
    <w:rsid w:val="00592133"/>
    <w:rsid w:val="005924E6"/>
    <w:rsid w:val="00592545"/>
    <w:rsid w:val="0059271E"/>
    <w:rsid w:val="00592D01"/>
    <w:rsid w:val="005933E4"/>
    <w:rsid w:val="005939DD"/>
    <w:rsid w:val="00593DF7"/>
    <w:rsid w:val="00593FED"/>
    <w:rsid w:val="005942DA"/>
    <w:rsid w:val="00594668"/>
    <w:rsid w:val="0059509F"/>
    <w:rsid w:val="00595369"/>
    <w:rsid w:val="0059538F"/>
    <w:rsid w:val="0059572D"/>
    <w:rsid w:val="005958AD"/>
    <w:rsid w:val="00595A00"/>
    <w:rsid w:val="00595B40"/>
    <w:rsid w:val="00595B84"/>
    <w:rsid w:val="005962D1"/>
    <w:rsid w:val="00596456"/>
    <w:rsid w:val="0059666E"/>
    <w:rsid w:val="005969BC"/>
    <w:rsid w:val="005969F3"/>
    <w:rsid w:val="00597190"/>
    <w:rsid w:val="005A0374"/>
    <w:rsid w:val="005A0C61"/>
    <w:rsid w:val="005A0DC0"/>
    <w:rsid w:val="005A145E"/>
    <w:rsid w:val="005A1642"/>
    <w:rsid w:val="005A1919"/>
    <w:rsid w:val="005A207E"/>
    <w:rsid w:val="005A2499"/>
    <w:rsid w:val="005A2E3F"/>
    <w:rsid w:val="005A3FFC"/>
    <w:rsid w:val="005A475A"/>
    <w:rsid w:val="005A4A96"/>
    <w:rsid w:val="005A4E16"/>
    <w:rsid w:val="005A4E4A"/>
    <w:rsid w:val="005A551C"/>
    <w:rsid w:val="005A5F77"/>
    <w:rsid w:val="005A68C2"/>
    <w:rsid w:val="005A6994"/>
    <w:rsid w:val="005A6C5E"/>
    <w:rsid w:val="005A726F"/>
    <w:rsid w:val="005A75F1"/>
    <w:rsid w:val="005A760D"/>
    <w:rsid w:val="005A779B"/>
    <w:rsid w:val="005B059C"/>
    <w:rsid w:val="005B0CC6"/>
    <w:rsid w:val="005B0EA8"/>
    <w:rsid w:val="005B1603"/>
    <w:rsid w:val="005B16BC"/>
    <w:rsid w:val="005B1975"/>
    <w:rsid w:val="005B1C1B"/>
    <w:rsid w:val="005B2248"/>
    <w:rsid w:val="005B2E12"/>
    <w:rsid w:val="005B2E8F"/>
    <w:rsid w:val="005B320B"/>
    <w:rsid w:val="005B372F"/>
    <w:rsid w:val="005B3A24"/>
    <w:rsid w:val="005B445C"/>
    <w:rsid w:val="005B46DD"/>
    <w:rsid w:val="005B50CB"/>
    <w:rsid w:val="005B58FF"/>
    <w:rsid w:val="005B5C43"/>
    <w:rsid w:val="005B5E28"/>
    <w:rsid w:val="005B604F"/>
    <w:rsid w:val="005B625F"/>
    <w:rsid w:val="005B63F8"/>
    <w:rsid w:val="005B6EFE"/>
    <w:rsid w:val="005B746A"/>
    <w:rsid w:val="005B7598"/>
    <w:rsid w:val="005C0332"/>
    <w:rsid w:val="005C0944"/>
    <w:rsid w:val="005C0A0D"/>
    <w:rsid w:val="005C0D87"/>
    <w:rsid w:val="005C0DEA"/>
    <w:rsid w:val="005C1262"/>
    <w:rsid w:val="005C1542"/>
    <w:rsid w:val="005C1F89"/>
    <w:rsid w:val="005C31E6"/>
    <w:rsid w:val="005C39CF"/>
    <w:rsid w:val="005C464A"/>
    <w:rsid w:val="005C4CD5"/>
    <w:rsid w:val="005C502C"/>
    <w:rsid w:val="005C529D"/>
    <w:rsid w:val="005C5CCD"/>
    <w:rsid w:val="005C5E4D"/>
    <w:rsid w:val="005C608A"/>
    <w:rsid w:val="005C6486"/>
    <w:rsid w:val="005C6489"/>
    <w:rsid w:val="005C6944"/>
    <w:rsid w:val="005C69EA"/>
    <w:rsid w:val="005C735A"/>
    <w:rsid w:val="005C73F8"/>
    <w:rsid w:val="005C7518"/>
    <w:rsid w:val="005C7B58"/>
    <w:rsid w:val="005C7E4F"/>
    <w:rsid w:val="005C7E69"/>
    <w:rsid w:val="005D025B"/>
    <w:rsid w:val="005D0449"/>
    <w:rsid w:val="005D0810"/>
    <w:rsid w:val="005D0D04"/>
    <w:rsid w:val="005D0FAD"/>
    <w:rsid w:val="005D12C1"/>
    <w:rsid w:val="005D13D3"/>
    <w:rsid w:val="005D1419"/>
    <w:rsid w:val="005D1CB1"/>
    <w:rsid w:val="005D21E4"/>
    <w:rsid w:val="005D2831"/>
    <w:rsid w:val="005D2973"/>
    <w:rsid w:val="005D33D0"/>
    <w:rsid w:val="005D361C"/>
    <w:rsid w:val="005D3AD6"/>
    <w:rsid w:val="005D3B2F"/>
    <w:rsid w:val="005D3CAC"/>
    <w:rsid w:val="005D3D62"/>
    <w:rsid w:val="005D4C57"/>
    <w:rsid w:val="005D54D9"/>
    <w:rsid w:val="005D5649"/>
    <w:rsid w:val="005D617D"/>
    <w:rsid w:val="005D629C"/>
    <w:rsid w:val="005D64AF"/>
    <w:rsid w:val="005D6512"/>
    <w:rsid w:val="005D76CC"/>
    <w:rsid w:val="005D7D80"/>
    <w:rsid w:val="005E052A"/>
    <w:rsid w:val="005E112F"/>
    <w:rsid w:val="005E1742"/>
    <w:rsid w:val="005E18A5"/>
    <w:rsid w:val="005E19E0"/>
    <w:rsid w:val="005E1D18"/>
    <w:rsid w:val="005E1D7B"/>
    <w:rsid w:val="005E2340"/>
    <w:rsid w:val="005E2A44"/>
    <w:rsid w:val="005E2DE9"/>
    <w:rsid w:val="005E2E35"/>
    <w:rsid w:val="005E321C"/>
    <w:rsid w:val="005E400C"/>
    <w:rsid w:val="005E42ED"/>
    <w:rsid w:val="005E43E6"/>
    <w:rsid w:val="005E4878"/>
    <w:rsid w:val="005E4EEE"/>
    <w:rsid w:val="005E505A"/>
    <w:rsid w:val="005E52B9"/>
    <w:rsid w:val="005E53FA"/>
    <w:rsid w:val="005E5C49"/>
    <w:rsid w:val="005E5C4F"/>
    <w:rsid w:val="005E5F16"/>
    <w:rsid w:val="005E6231"/>
    <w:rsid w:val="005E646B"/>
    <w:rsid w:val="005E6E1D"/>
    <w:rsid w:val="005E7630"/>
    <w:rsid w:val="005E79AA"/>
    <w:rsid w:val="005E7BDF"/>
    <w:rsid w:val="005E7CE9"/>
    <w:rsid w:val="005F061C"/>
    <w:rsid w:val="005F0AFE"/>
    <w:rsid w:val="005F0DCF"/>
    <w:rsid w:val="005F0DDC"/>
    <w:rsid w:val="005F123D"/>
    <w:rsid w:val="005F140B"/>
    <w:rsid w:val="005F1B52"/>
    <w:rsid w:val="005F207E"/>
    <w:rsid w:val="005F2164"/>
    <w:rsid w:val="005F2436"/>
    <w:rsid w:val="005F2719"/>
    <w:rsid w:val="005F28A2"/>
    <w:rsid w:val="005F28DB"/>
    <w:rsid w:val="005F2E6C"/>
    <w:rsid w:val="005F335E"/>
    <w:rsid w:val="005F3C6B"/>
    <w:rsid w:val="005F3CAD"/>
    <w:rsid w:val="005F4023"/>
    <w:rsid w:val="005F42F2"/>
    <w:rsid w:val="005F44BB"/>
    <w:rsid w:val="005F4575"/>
    <w:rsid w:val="005F4FD7"/>
    <w:rsid w:val="005F5208"/>
    <w:rsid w:val="005F57C0"/>
    <w:rsid w:val="005F5ACB"/>
    <w:rsid w:val="005F5D39"/>
    <w:rsid w:val="005F6942"/>
    <w:rsid w:val="005F6F9D"/>
    <w:rsid w:val="005F7028"/>
    <w:rsid w:val="005F7111"/>
    <w:rsid w:val="005F7282"/>
    <w:rsid w:val="005F79F5"/>
    <w:rsid w:val="005F7B8A"/>
    <w:rsid w:val="005F7D49"/>
    <w:rsid w:val="005F7E9A"/>
    <w:rsid w:val="0060080B"/>
    <w:rsid w:val="00600C0B"/>
    <w:rsid w:val="00600E8A"/>
    <w:rsid w:val="006019AD"/>
    <w:rsid w:val="00601A31"/>
    <w:rsid w:val="00602C72"/>
    <w:rsid w:val="006032D1"/>
    <w:rsid w:val="00603B43"/>
    <w:rsid w:val="00603CCC"/>
    <w:rsid w:val="00603D7C"/>
    <w:rsid w:val="00603F29"/>
    <w:rsid w:val="0060421E"/>
    <w:rsid w:val="00604368"/>
    <w:rsid w:val="00604DB1"/>
    <w:rsid w:val="0060510F"/>
    <w:rsid w:val="0060557D"/>
    <w:rsid w:val="00605BE7"/>
    <w:rsid w:val="00605C1A"/>
    <w:rsid w:val="00605DFE"/>
    <w:rsid w:val="006067D8"/>
    <w:rsid w:val="00606B37"/>
    <w:rsid w:val="00606CC7"/>
    <w:rsid w:val="00610BC9"/>
    <w:rsid w:val="00610BD9"/>
    <w:rsid w:val="00611652"/>
    <w:rsid w:val="00611916"/>
    <w:rsid w:val="006124D6"/>
    <w:rsid w:val="00612957"/>
    <w:rsid w:val="0061332F"/>
    <w:rsid w:val="0061341D"/>
    <w:rsid w:val="00613AF7"/>
    <w:rsid w:val="00613EDD"/>
    <w:rsid w:val="0061451B"/>
    <w:rsid w:val="0061470E"/>
    <w:rsid w:val="00614D4B"/>
    <w:rsid w:val="00614D55"/>
    <w:rsid w:val="00614DC3"/>
    <w:rsid w:val="00614DFF"/>
    <w:rsid w:val="00615C3E"/>
    <w:rsid w:val="00615E10"/>
    <w:rsid w:val="0061612E"/>
    <w:rsid w:val="00616241"/>
    <w:rsid w:val="006163F5"/>
    <w:rsid w:val="00617CE9"/>
    <w:rsid w:val="006207D1"/>
    <w:rsid w:val="00620AB8"/>
    <w:rsid w:val="00620FC9"/>
    <w:rsid w:val="00621924"/>
    <w:rsid w:val="00621D21"/>
    <w:rsid w:val="00622241"/>
    <w:rsid w:val="006223B2"/>
    <w:rsid w:val="006223EF"/>
    <w:rsid w:val="0062250E"/>
    <w:rsid w:val="00622F46"/>
    <w:rsid w:val="00623019"/>
    <w:rsid w:val="006230BC"/>
    <w:rsid w:val="0062376E"/>
    <w:rsid w:val="00623BC5"/>
    <w:rsid w:val="006241E4"/>
    <w:rsid w:val="0062426D"/>
    <w:rsid w:val="0062427B"/>
    <w:rsid w:val="0062502A"/>
    <w:rsid w:val="0062594D"/>
    <w:rsid w:val="00625FB1"/>
    <w:rsid w:val="0062609E"/>
    <w:rsid w:val="00626305"/>
    <w:rsid w:val="00626B67"/>
    <w:rsid w:val="00626B73"/>
    <w:rsid w:val="00626FA0"/>
    <w:rsid w:val="006276CF"/>
    <w:rsid w:val="00627748"/>
    <w:rsid w:val="00627812"/>
    <w:rsid w:val="00627D26"/>
    <w:rsid w:val="00627FAE"/>
    <w:rsid w:val="00630260"/>
    <w:rsid w:val="006303BB"/>
    <w:rsid w:val="006303C5"/>
    <w:rsid w:val="006303CB"/>
    <w:rsid w:val="006304F3"/>
    <w:rsid w:val="006314E9"/>
    <w:rsid w:val="00631776"/>
    <w:rsid w:val="00631C15"/>
    <w:rsid w:val="00631DC4"/>
    <w:rsid w:val="00632C8A"/>
    <w:rsid w:val="00632DAC"/>
    <w:rsid w:val="0063307A"/>
    <w:rsid w:val="0063323E"/>
    <w:rsid w:val="00633870"/>
    <w:rsid w:val="00633B0A"/>
    <w:rsid w:val="006340D9"/>
    <w:rsid w:val="00634185"/>
    <w:rsid w:val="006345FC"/>
    <w:rsid w:val="006347ED"/>
    <w:rsid w:val="00635525"/>
    <w:rsid w:val="00635B6A"/>
    <w:rsid w:val="006363DF"/>
    <w:rsid w:val="0063685D"/>
    <w:rsid w:val="00636A11"/>
    <w:rsid w:val="00636BA5"/>
    <w:rsid w:val="0063763C"/>
    <w:rsid w:val="00637C1A"/>
    <w:rsid w:val="0064063F"/>
    <w:rsid w:val="0064087E"/>
    <w:rsid w:val="00640ABE"/>
    <w:rsid w:val="00640B40"/>
    <w:rsid w:val="00640C63"/>
    <w:rsid w:val="00641409"/>
    <w:rsid w:val="00641AF2"/>
    <w:rsid w:val="00642894"/>
    <w:rsid w:val="00642997"/>
    <w:rsid w:val="006432C9"/>
    <w:rsid w:val="006437BB"/>
    <w:rsid w:val="006442DC"/>
    <w:rsid w:val="00644960"/>
    <w:rsid w:val="00645B9A"/>
    <w:rsid w:val="0064613A"/>
    <w:rsid w:val="00646A48"/>
    <w:rsid w:val="00646B79"/>
    <w:rsid w:val="00646C34"/>
    <w:rsid w:val="00646C6C"/>
    <w:rsid w:val="00647127"/>
    <w:rsid w:val="006477BB"/>
    <w:rsid w:val="006478AA"/>
    <w:rsid w:val="00647CE5"/>
    <w:rsid w:val="00647ED3"/>
    <w:rsid w:val="00650879"/>
    <w:rsid w:val="00650921"/>
    <w:rsid w:val="00650C1F"/>
    <w:rsid w:val="00650C5E"/>
    <w:rsid w:val="00651B38"/>
    <w:rsid w:val="00651B47"/>
    <w:rsid w:val="00651CB7"/>
    <w:rsid w:val="006520E5"/>
    <w:rsid w:val="00652202"/>
    <w:rsid w:val="006523DB"/>
    <w:rsid w:val="006526CA"/>
    <w:rsid w:val="00652A00"/>
    <w:rsid w:val="00653223"/>
    <w:rsid w:val="00653822"/>
    <w:rsid w:val="00653A3A"/>
    <w:rsid w:val="00653D9D"/>
    <w:rsid w:val="00653FF6"/>
    <w:rsid w:val="0065452B"/>
    <w:rsid w:val="006546C2"/>
    <w:rsid w:val="00654DAE"/>
    <w:rsid w:val="00654EB6"/>
    <w:rsid w:val="0065518D"/>
    <w:rsid w:val="00655634"/>
    <w:rsid w:val="00655772"/>
    <w:rsid w:val="006558AD"/>
    <w:rsid w:val="00656396"/>
    <w:rsid w:val="006567BD"/>
    <w:rsid w:val="00656DF0"/>
    <w:rsid w:val="00657218"/>
    <w:rsid w:val="00657805"/>
    <w:rsid w:val="0065789E"/>
    <w:rsid w:val="00657902"/>
    <w:rsid w:val="00657909"/>
    <w:rsid w:val="00657FD4"/>
    <w:rsid w:val="00660395"/>
    <w:rsid w:val="00661832"/>
    <w:rsid w:val="00661A57"/>
    <w:rsid w:val="00661AA6"/>
    <w:rsid w:val="00662219"/>
    <w:rsid w:val="0066264B"/>
    <w:rsid w:val="00662688"/>
    <w:rsid w:val="0066305C"/>
    <w:rsid w:val="006630BC"/>
    <w:rsid w:val="00663219"/>
    <w:rsid w:val="0066322D"/>
    <w:rsid w:val="006635F4"/>
    <w:rsid w:val="00663FF9"/>
    <w:rsid w:val="0066413C"/>
    <w:rsid w:val="00664540"/>
    <w:rsid w:val="006646E7"/>
    <w:rsid w:val="00665A46"/>
    <w:rsid w:val="00665BD9"/>
    <w:rsid w:val="00665E9A"/>
    <w:rsid w:val="00665F24"/>
    <w:rsid w:val="00666372"/>
    <w:rsid w:val="006664C8"/>
    <w:rsid w:val="00666CFF"/>
    <w:rsid w:val="00666D56"/>
    <w:rsid w:val="00667770"/>
    <w:rsid w:val="00667B95"/>
    <w:rsid w:val="00667E17"/>
    <w:rsid w:val="00667E3B"/>
    <w:rsid w:val="00667EC7"/>
    <w:rsid w:val="00670D9B"/>
    <w:rsid w:val="006713FB"/>
    <w:rsid w:val="00671FA5"/>
    <w:rsid w:val="00672236"/>
    <w:rsid w:val="00672501"/>
    <w:rsid w:val="00672A01"/>
    <w:rsid w:val="00672F29"/>
    <w:rsid w:val="00672FF0"/>
    <w:rsid w:val="006734E1"/>
    <w:rsid w:val="0067383F"/>
    <w:rsid w:val="0067395C"/>
    <w:rsid w:val="0067433A"/>
    <w:rsid w:val="006746E3"/>
    <w:rsid w:val="0067472E"/>
    <w:rsid w:val="00674853"/>
    <w:rsid w:val="00674E2B"/>
    <w:rsid w:val="006750A3"/>
    <w:rsid w:val="0067537E"/>
    <w:rsid w:val="0067548C"/>
    <w:rsid w:val="006756F5"/>
    <w:rsid w:val="006759E7"/>
    <w:rsid w:val="00675B0C"/>
    <w:rsid w:val="00675FE5"/>
    <w:rsid w:val="00676142"/>
    <w:rsid w:val="006761CA"/>
    <w:rsid w:val="0067633C"/>
    <w:rsid w:val="0067666F"/>
    <w:rsid w:val="006767E0"/>
    <w:rsid w:val="00676801"/>
    <w:rsid w:val="00676B46"/>
    <w:rsid w:val="00676F41"/>
    <w:rsid w:val="0067751E"/>
    <w:rsid w:val="0067774F"/>
    <w:rsid w:val="006778EE"/>
    <w:rsid w:val="00677DB6"/>
    <w:rsid w:val="00677E51"/>
    <w:rsid w:val="00677EA6"/>
    <w:rsid w:val="00677F01"/>
    <w:rsid w:val="006801EA"/>
    <w:rsid w:val="0068055D"/>
    <w:rsid w:val="006806B7"/>
    <w:rsid w:val="00680BD4"/>
    <w:rsid w:val="00680F57"/>
    <w:rsid w:val="0068184D"/>
    <w:rsid w:val="006821D6"/>
    <w:rsid w:val="00682FAF"/>
    <w:rsid w:val="0068387A"/>
    <w:rsid w:val="00683BC0"/>
    <w:rsid w:val="00683C0C"/>
    <w:rsid w:val="006847D4"/>
    <w:rsid w:val="00684A2A"/>
    <w:rsid w:val="00684DEE"/>
    <w:rsid w:val="006852A7"/>
    <w:rsid w:val="006854DC"/>
    <w:rsid w:val="00685717"/>
    <w:rsid w:val="00685B08"/>
    <w:rsid w:val="00685D34"/>
    <w:rsid w:val="00685F56"/>
    <w:rsid w:val="006860F9"/>
    <w:rsid w:val="00686770"/>
    <w:rsid w:val="0068686E"/>
    <w:rsid w:val="00686955"/>
    <w:rsid w:val="00686A19"/>
    <w:rsid w:val="006877AB"/>
    <w:rsid w:val="00687882"/>
    <w:rsid w:val="00687A1C"/>
    <w:rsid w:val="00687FEB"/>
    <w:rsid w:val="00690BE8"/>
    <w:rsid w:val="0069117E"/>
    <w:rsid w:val="006913F5"/>
    <w:rsid w:val="006915DC"/>
    <w:rsid w:val="006915FD"/>
    <w:rsid w:val="006916FE"/>
    <w:rsid w:val="00691E1D"/>
    <w:rsid w:val="0069216E"/>
    <w:rsid w:val="006925F2"/>
    <w:rsid w:val="006927B9"/>
    <w:rsid w:val="006928F1"/>
    <w:rsid w:val="00692F17"/>
    <w:rsid w:val="00693020"/>
    <w:rsid w:val="0069331B"/>
    <w:rsid w:val="00693695"/>
    <w:rsid w:val="00694236"/>
    <w:rsid w:val="00694917"/>
    <w:rsid w:val="00694B56"/>
    <w:rsid w:val="00695131"/>
    <w:rsid w:val="00695419"/>
    <w:rsid w:val="006958A1"/>
    <w:rsid w:val="00695DD0"/>
    <w:rsid w:val="00695FE9"/>
    <w:rsid w:val="006965A9"/>
    <w:rsid w:val="00696DED"/>
    <w:rsid w:val="00697E21"/>
    <w:rsid w:val="006A170C"/>
    <w:rsid w:val="006A194C"/>
    <w:rsid w:val="006A1FCA"/>
    <w:rsid w:val="006A214B"/>
    <w:rsid w:val="006A2660"/>
    <w:rsid w:val="006A2765"/>
    <w:rsid w:val="006A2EE4"/>
    <w:rsid w:val="006A31D6"/>
    <w:rsid w:val="006A3EB0"/>
    <w:rsid w:val="006A3EFE"/>
    <w:rsid w:val="006A3F6F"/>
    <w:rsid w:val="006A4055"/>
    <w:rsid w:val="006A448D"/>
    <w:rsid w:val="006A465D"/>
    <w:rsid w:val="006A4D4A"/>
    <w:rsid w:val="006A52B5"/>
    <w:rsid w:val="006A5603"/>
    <w:rsid w:val="006A5A5C"/>
    <w:rsid w:val="006A5CDD"/>
    <w:rsid w:val="006A6538"/>
    <w:rsid w:val="006A7687"/>
    <w:rsid w:val="006A7D8B"/>
    <w:rsid w:val="006A7F7A"/>
    <w:rsid w:val="006B03A9"/>
    <w:rsid w:val="006B1AAE"/>
    <w:rsid w:val="006B24D2"/>
    <w:rsid w:val="006B2B76"/>
    <w:rsid w:val="006B2B7D"/>
    <w:rsid w:val="006B2C93"/>
    <w:rsid w:val="006B2CCA"/>
    <w:rsid w:val="006B3220"/>
    <w:rsid w:val="006B34D1"/>
    <w:rsid w:val="006B3905"/>
    <w:rsid w:val="006B4E45"/>
    <w:rsid w:val="006B558E"/>
    <w:rsid w:val="006B5E7A"/>
    <w:rsid w:val="006B5FA4"/>
    <w:rsid w:val="006B703C"/>
    <w:rsid w:val="006B7AFB"/>
    <w:rsid w:val="006C0242"/>
    <w:rsid w:val="006C035B"/>
    <w:rsid w:val="006C04A4"/>
    <w:rsid w:val="006C0F65"/>
    <w:rsid w:val="006C1431"/>
    <w:rsid w:val="006C1FEC"/>
    <w:rsid w:val="006C2663"/>
    <w:rsid w:val="006C2883"/>
    <w:rsid w:val="006C29A8"/>
    <w:rsid w:val="006C32F0"/>
    <w:rsid w:val="006C37A2"/>
    <w:rsid w:val="006C4015"/>
    <w:rsid w:val="006C4C30"/>
    <w:rsid w:val="006C4DC9"/>
    <w:rsid w:val="006C4E72"/>
    <w:rsid w:val="006C5821"/>
    <w:rsid w:val="006C5855"/>
    <w:rsid w:val="006C631B"/>
    <w:rsid w:val="006C6465"/>
    <w:rsid w:val="006C65D2"/>
    <w:rsid w:val="006C6BAA"/>
    <w:rsid w:val="006C6C5F"/>
    <w:rsid w:val="006C72E0"/>
    <w:rsid w:val="006C7F46"/>
    <w:rsid w:val="006D06AF"/>
    <w:rsid w:val="006D1299"/>
    <w:rsid w:val="006D14F2"/>
    <w:rsid w:val="006D1858"/>
    <w:rsid w:val="006D19F5"/>
    <w:rsid w:val="006D1B22"/>
    <w:rsid w:val="006D1F6B"/>
    <w:rsid w:val="006D24AD"/>
    <w:rsid w:val="006D2605"/>
    <w:rsid w:val="006D2739"/>
    <w:rsid w:val="006D27CF"/>
    <w:rsid w:val="006D31CF"/>
    <w:rsid w:val="006D3846"/>
    <w:rsid w:val="006D3EC5"/>
    <w:rsid w:val="006D4017"/>
    <w:rsid w:val="006D436F"/>
    <w:rsid w:val="006D49DB"/>
    <w:rsid w:val="006D517E"/>
    <w:rsid w:val="006D5709"/>
    <w:rsid w:val="006D65EA"/>
    <w:rsid w:val="006D6B66"/>
    <w:rsid w:val="006D6F90"/>
    <w:rsid w:val="006D7D1E"/>
    <w:rsid w:val="006E0094"/>
    <w:rsid w:val="006E07E7"/>
    <w:rsid w:val="006E088D"/>
    <w:rsid w:val="006E0A9D"/>
    <w:rsid w:val="006E0C52"/>
    <w:rsid w:val="006E1643"/>
    <w:rsid w:val="006E220C"/>
    <w:rsid w:val="006E222B"/>
    <w:rsid w:val="006E223A"/>
    <w:rsid w:val="006E24E0"/>
    <w:rsid w:val="006E2EBF"/>
    <w:rsid w:val="006E335E"/>
    <w:rsid w:val="006E3CC1"/>
    <w:rsid w:val="006E430A"/>
    <w:rsid w:val="006E47B9"/>
    <w:rsid w:val="006E4A5F"/>
    <w:rsid w:val="006E59CB"/>
    <w:rsid w:val="006E5DB4"/>
    <w:rsid w:val="006E6548"/>
    <w:rsid w:val="006E6B6C"/>
    <w:rsid w:val="006E6CAA"/>
    <w:rsid w:val="006E6F82"/>
    <w:rsid w:val="006E7340"/>
    <w:rsid w:val="006E7F92"/>
    <w:rsid w:val="006F02AD"/>
    <w:rsid w:val="006F080B"/>
    <w:rsid w:val="006F0E61"/>
    <w:rsid w:val="006F0FC5"/>
    <w:rsid w:val="006F1140"/>
    <w:rsid w:val="006F122E"/>
    <w:rsid w:val="006F13C7"/>
    <w:rsid w:val="006F1B3B"/>
    <w:rsid w:val="006F1B90"/>
    <w:rsid w:val="006F236F"/>
    <w:rsid w:val="006F24F4"/>
    <w:rsid w:val="006F26C1"/>
    <w:rsid w:val="006F270F"/>
    <w:rsid w:val="006F3CCC"/>
    <w:rsid w:val="006F3DD7"/>
    <w:rsid w:val="006F4F88"/>
    <w:rsid w:val="006F502E"/>
    <w:rsid w:val="006F51FB"/>
    <w:rsid w:val="006F5998"/>
    <w:rsid w:val="006F5AA3"/>
    <w:rsid w:val="006F6880"/>
    <w:rsid w:val="006F729F"/>
    <w:rsid w:val="006F730F"/>
    <w:rsid w:val="006F78C6"/>
    <w:rsid w:val="006F7D53"/>
    <w:rsid w:val="007001C3"/>
    <w:rsid w:val="007001C5"/>
    <w:rsid w:val="00700327"/>
    <w:rsid w:val="0070058E"/>
    <w:rsid w:val="00700772"/>
    <w:rsid w:val="00700AC2"/>
    <w:rsid w:val="00700ACD"/>
    <w:rsid w:val="00700D50"/>
    <w:rsid w:val="007011BF"/>
    <w:rsid w:val="007013BB"/>
    <w:rsid w:val="00702277"/>
    <w:rsid w:val="00702D6B"/>
    <w:rsid w:val="00702D7E"/>
    <w:rsid w:val="007030B6"/>
    <w:rsid w:val="0070324E"/>
    <w:rsid w:val="00703681"/>
    <w:rsid w:val="007041A8"/>
    <w:rsid w:val="00704275"/>
    <w:rsid w:val="007042B0"/>
    <w:rsid w:val="00704EB2"/>
    <w:rsid w:val="00705109"/>
    <w:rsid w:val="0070558B"/>
    <w:rsid w:val="00705780"/>
    <w:rsid w:val="00705BDE"/>
    <w:rsid w:val="00705FCD"/>
    <w:rsid w:val="007060C3"/>
    <w:rsid w:val="00706482"/>
    <w:rsid w:val="0070648F"/>
    <w:rsid w:val="0070661B"/>
    <w:rsid w:val="0070665B"/>
    <w:rsid w:val="007066D2"/>
    <w:rsid w:val="0070685B"/>
    <w:rsid w:val="0070685E"/>
    <w:rsid w:val="00706892"/>
    <w:rsid w:val="00706935"/>
    <w:rsid w:val="007073DE"/>
    <w:rsid w:val="0070767D"/>
    <w:rsid w:val="00707CA5"/>
    <w:rsid w:val="00710454"/>
    <w:rsid w:val="007107B4"/>
    <w:rsid w:val="007109E4"/>
    <w:rsid w:val="00710AC3"/>
    <w:rsid w:val="00710BD9"/>
    <w:rsid w:val="00710EAA"/>
    <w:rsid w:val="00711152"/>
    <w:rsid w:val="0071134A"/>
    <w:rsid w:val="00711993"/>
    <w:rsid w:val="00711DB2"/>
    <w:rsid w:val="00712262"/>
    <w:rsid w:val="00712323"/>
    <w:rsid w:val="0071251F"/>
    <w:rsid w:val="007125EE"/>
    <w:rsid w:val="0071279D"/>
    <w:rsid w:val="00712859"/>
    <w:rsid w:val="00712872"/>
    <w:rsid w:val="00712A05"/>
    <w:rsid w:val="00712A96"/>
    <w:rsid w:val="00712ABA"/>
    <w:rsid w:val="00712D75"/>
    <w:rsid w:val="00712EC2"/>
    <w:rsid w:val="00713068"/>
    <w:rsid w:val="00713A22"/>
    <w:rsid w:val="00714586"/>
    <w:rsid w:val="00714808"/>
    <w:rsid w:val="00714ECA"/>
    <w:rsid w:val="00715225"/>
    <w:rsid w:val="00715705"/>
    <w:rsid w:val="00715948"/>
    <w:rsid w:val="00715ECC"/>
    <w:rsid w:val="00715ED5"/>
    <w:rsid w:val="007160D1"/>
    <w:rsid w:val="007161EA"/>
    <w:rsid w:val="007162F9"/>
    <w:rsid w:val="00716345"/>
    <w:rsid w:val="007163BB"/>
    <w:rsid w:val="00716797"/>
    <w:rsid w:val="00716874"/>
    <w:rsid w:val="0071695E"/>
    <w:rsid w:val="00716CE2"/>
    <w:rsid w:val="007170C8"/>
    <w:rsid w:val="0071716D"/>
    <w:rsid w:val="0071777C"/>
    <w:rsid w:val="00717A2A"/>
    <w:rsid w:val="00717A7D"/>
    <w:rsid w:val="00717BE4"/>
    <w:rsid w:val="007200CC"/>
    <w:rsid w:val="00720813"/>
    <w:rsid w:val="00720B84"/>
    <w:rsid w:val="007211E3"/>
    <w:rsid w:val="0072152B"/>
    <w:rsid w:val="007217BD"/>
    <w:rsid w:val="0072223E"/>
    <w:rsid w:val="00722344"/>
    <w:rsid w:val="007226D1"/>
    <w:rsid w:val="007227F1"/>
    <w:rsid w:val="00723832"/>
    <w:rsid w:val="00724085"/>
    <w:rsid w:val="007241DA"/>
    <w:rsid w:val="0072425F"/>
    <w:rsid w:val="0072456A"/>
    <w:rsid w:val="00725081"/>
    <w:rsid w:val="0072532B"/>
    <w:rsid w:val="007258D3"/>
    <w:rsid w:val="007262E1"/>
    <w:rsid w:val="007264D8"/>
    <w:rsid w:val="0072662D"/>
    <w:rsid w:val="00726B02"/>
    <w:rsid w:val="0072704F"/>
    <w:rsid w:val="00727164"/>
    <w:rsid w:val="00727896"/>
    <w:rsid w:val="00727B4E"/>
    <w:rsid w:val="00730149"/>
    <w:rsid w:val="00730949"/>
    <w:rsid w:val="007318ED"/>
    <w:rsid w:val="00732B55"/>
    <w:rsid w:val="00733A8E"/>
    <w:rsid w:val="00733CED"/>
    <w:rsid w:val="00734057"/>
    <w:rsid w:val="00734346"/>
    <w:rsid w:val="007344A7"/>
    <w:rsid w:val="00734A5F"/>
    <w:rsid w:val="00734B20"/>
    <w:rsid w:val="00734DC3"/>
    <w:rsid w:val="00734F24"/>
    <w:rsid w:val="007356BC"/>
    <w:rsid w:val="007361C0"/>
    <w:rsid w:val="00736953"/>
    <w:rsid w:val="007369D8"/>
    <w:rsid w:val="00736A6A"/>
    <w:rsid w:val="007374F7"/>
    <w:rsid w:val="007378B8"/>
    <w:rsid w:val="00740E38"/>
    <w:rsid w:val="00740EF5"/>
    <w:rsid w:val="00740F03"/>
    <w:rsid w:val="007415F1"/>
    <w:rsid w:val="0074190B"/>
    <w:rsid w:val="0074195D"/>
    <w:rsid w:val="00741984"/>
    <w:rsid w:val="00741B76"/>
    <w:rsid w:val="00742274"/>
    <w:rsid w:val="007423B0"/>
    <w:rsid w:val="00742933"/>
    <w:rsid w:val="00742AFE"/>
    <w:rsid w:val="00743E07"/>
    <w:rsid w:val="00743E62"/>
    <w:rsid w:val="00743F84"/>
    <w:rsid w:val="007442FC"/>
    <w:rsid w:val="00744327"/>
    <w:rsid w:val="007445EE"/>
    <w:rsid w:val="007447F9"/>
    <w:rsid w:val="00744EAF"/>
    <w:rsid w:val="007453A1"/>
    <w:rsid w:val="007464DB"/>
    <w:rsid w:val="00746DD7"/>
    <w:rsid w:val="00746F85"/>
    <w:rsid w:val="0074706E"/>
    <w:rsid w:val="00747DC9"/>
    <w:rsid w:val="00747EC9"/>
    <w:rsid w:val="00751252"/>
    <w:rsid w:val="007517BD"/>
    <w:rsid w:val="00751859"/>
    <w:rsid w:val="00751BEA"/>
    <w:rsid w:val="007520DA"/>
    <w:rsid w:val="007523EE"/>
    <w:rsid w:val="007526E4"/>
    <w:rsid w:val="00752E0F"/>
    <w:rsid w:val="00752FD4"/>
    <w:rsid w:val="00753134"/>
    <w:rsid w:val="00753589"/>
    <w:rsid w:val="00753DB6"/>
    <w:rsid w:val="00754091"/>
    <w:rsid w:val="0075427B"/>
    <w:rsid w:val="00754C6D"/>
    <w:rsid w:val="00754EC3"/>
    <w:rsid w:val="00754ED8"/>
    <w:rsid w:val="007552A4"/>
    <w:rsid w:val="007555AA"/>
    <w:rsid w:val="0075592F"/>
    <w:rsid w:val="007562AF"/>
    <w:rsid w:val="0075635F"/>
    <w:rsid w:val="00756B57"/>
    <w:rsid w:val="00756CE4"/>
    <w:rsid w:val="00756E48"/>
    <w:rsid w:val="00756E65"/>
    <w:rsid w:val="007575A4"/>
    <w:rsid w:val="00757F3A"/>
    <w:rsid w:val="00757F89"/>
    <w:rsid w:val="0076005C"/>
    <w:rsid w:val="0076005D"/>
    <w:rsid w:val="0076048A"/>
    <w:rsid w:val="007604F5"/>
    <w:rsid w:val="007608BE"/>
    <w:rsid w:val="00760D9E"/>
    <w:rsid w:val="00760F3E"/>
    <w:rsid w:val="00761086"/>
    <w:rsid w:val="007611EB"/>
    <w:rsid w:val="007617F3"/>
    <w:rsid w:val="00761D5E"/>
    <w:rsid w:val="00761D74"/>
    <w:rsid w:val="0076217B"/>
    <w:rsid w:val="0076282C"/>
    <w:rsid w:val="00762B6F"/>
    <w:rsid w:val="00762F6C"/>
    <w:rsid w:val="00763113"/>
    <w:rsid w:val="00763138"/>
    <w:rsid w:val="007633BD"/>
    <w:rsid w:val="007638EF"/>
    <w:rsid w:val="00763B89"/>
    <w:rsid w:val="00763D9C"/>
    <w:rsid w:val="00764954"/>
    <w:rsid w:val="0076503C"/>
    <w:rsid w:val="007652CB"/>
    <w:rsid w:val="007657E8"/>
    <w:rsid w:val="00765F2B"/>
    <w:rsid w:val="007660CB"/>
    <w:rsid w:val="00766AE0"/>
    <w:rsid w:val="00766B2E"/>
    <w:rsid w:val="00766D73"/>
    <w:rsid w:val="00766F73"/>
    <w:rsid w:val="007672CF"/>
    <w:rsid w:val="00767312"/>
    <w:rsid w:val="007676D5"/>
    <w:rsid w:val="00767797"/>
    <w:rsid w:val="00770202"/>
    <w:rsid w:val="007702A3"/>
    <w:rsid w:val="007705F3"/>
    <w:rsid w:val="007716AC"/>
    <w:rsid w:val="00771E6F"/>
    <w:rsid w:val="0077239B"/>
    <w:rsid w:val="0077379E"/>
    <w:rsid w:val="00773FEA"/>
    <w:rsid w:val="007740CE"/>
    <w:rsid w:val="00774292"/>
    <w:rsid w:val="0077465E"/>
    <w:rsid w:val="0077476E"/>
    <w:rsid w:val="00774A34"/>
    <w:rsid w:val="00774DE8"/>
    <w:rsid w:val="00776411"/>
    <w:rsid w:val="00776525"/>
    <w:rsid w:val="00776A43"/>
    <w:rsid w:val="007774B7"/>
    <w:rsid w:val="00777BBD"/>
    <w:rsid w:val="007803F7"/>
    <w:rsid w:val="00780450"/>
    <w:rsid w:val="007807FA"/>
    <w:rsid w:val="00780A88"/>
    <w:rsid w:val="00780C66"/>
    <w:rsid w:val="00780CBB"/>
    <w:rsid w:val="007817DF"/>
    <w:rsid w:val="00781AB5"/>
    <w:rsid w:val="00782299"/>
    <w:rsid w:val="00782A4F"/>
    <w:rsid w:val="00782C58"/>
    <w:rsid w:val="00782EB8"/>
    <w:rsid w:val="0078359D"/>
    <w:rsid w:val="00783B43"/>
    <w:rsid w:val="00783BAD"/>
    <w:rsid w:val="00783E37"/>
    <w:rsid w:val="00783F51"/>
    <w:rsid w:val="007840CB"/>
    <w:rsid w:val="0078434F"/>
    <w:rsid w:val="0078457F"/>
    <w:rsid w:val="00784A1F"/>
    <w:rsid w:val="00784C32"/>
    <w:rsid w:val="0078555C"/>
    <w:rsid w:val="007856DA"/>
    <w:rsid w:val="0078581D"/>
    <w:rsid w:val="00785B4B"/>
    <w:rsid w:val="007865D9"/>
    <w:rsid w:val="00786651"/>
    <w:rsid w:val="0078693A"/>
    <w:rsid w:val="00787EF6"/>
    <w:rsid w:val="007907D1"/>
    <w:rsid w:val="00790DC5"/>
    <w:rsid w:val="0079179A"/>
    <w:rsid w:val="0079294B"/>
    <w:rsid w:val="007930B9"/>
    <w:rsid w:val="007930F1"/>
    <w:rsid w:val="007938D0"/>
    <w:rsid w:val="007939F9"/>
    <w:rsid w:val="00793A80"/>
    <w:rsid w:val="00794072"/>
    <w:rsid w:val="00794670"/>
    <w:rsid w:val="00795182"/>
    <w:rsid w:val="00795E01"/>
    <w:rsid w:val="00795F8F"/>
    <w:rsid w:val="00795FAE"/>
    <w:rsid w:val="00796287"/>
    <w:rsid w:val="007967CB"/>
    <w:rsid w:val="00796C8C"/>
    <w:rsid w:val="00796E55"/>
    <w:rsid w:val="00797742"/>
    <w:rsid w:val="00797C84"/>
    <w:rsid w:val="007A03EB"/>
    <w:rsid w:val="007A089C"/>
    <w:rsid w:val="007A09DA"/>
    <w:rsid w:val="007A0A49"/>
    <w:rsid w:val="007A0B11"/>
    <w:rsid w:val="007A0E7C"/>
    <w:rsid w:val="007A1504"/>
    <w:rsid w:val="007A157B"/>
    <w:rsid w:val="007A1589"/>
    <w:rsid w:val="007A1611"/>
    <w:rsid w:val="007A17C1"/>
    <w:rsid w:val="007A1A8C"/>
    <w:rsid w:val="007A1ABE"/>
    <w:rsid w:val="007A2471"/>
    <w:rsid w:val="007A28A2"/>
    <w:rsid w:val="007A29B6"/>
    <w:rsid w:val="007A3324"/>
    <w:rsid w:val="007A34B3"/>
    <w:rsid w:val="007A3B34"/>
    <w:rsid w:val="007A3B9B"/>
    <w:rsid w:val="007A3EF8"/>
    <w:rsid w:val="007A4103"/>
    <w:rsid w:val="007A4189"/>
    <w:rsid w:val="007A47B2"/>
    <w:rsid w:val="007A4D54"/>
    <w:rsid w:val="007A58D3"/>
    <w:rsid w:val="007A6363"/>
    <w:rsid w:val="007A6492"/>
    <w:rsid w:val="007A669D"/>
    <w:rsid w:val="007A7018"/>
    <w:rsid w:val="007A75D2"/>
    <w:rsid w:val="007A7642"/>
    <w:rsid w:val="007A7810"/>
    <w:rsid w:val="007A7DED"/>
    <w:rsid w:val="007B0B25"/>
    <w:rsid w:val="007B0D0E"/>
    <w:rsid w:val="007B0E33"/>
    <w:rsid w:val="007B1124"/>
    <w:rsid w:val="007B1126"/>
    <w:rsid w:val="007B13AB"/>
    <w:rsid w:val="007B13C2"/>
    <w:rsid w:val="007B203F"/>
    <w:rsid w:val="007B384B"/>
    <w:rsid w:val="007B3B3A"/>
    <w:rsid w:val="007B3BF3"/>
    <w:rsid w:val="007B499F"/>
    <w:rsid w:val="007B4B2A"/>
    <w:rsid w:val="007B4E0A"/>
    <w:rsid w:val="007B52EE"/>
    <w:rsid w:val="007B58B0"/>
    <w:rsid w:val="007B5BA0"/>
    <w:rsid w:val="007B5D14"/>
    <w:rsid w:val="007B61BC"/>
    <w:rsid w:val="007B6A19"/>
    <w:rsid w:val="007B6BD3"/>
    <w:rsid w:val="007B6D69"/>
    <w:rsid w:val="007B6DAC"/>
    <w:rsid w:val="007B71E9"/>
    <w:rsid w:val="007B7317"/>
    <w:rsid w:val="007B758C"/>
    <w:rsid w:val="007B7BB6"/>
    <w:rsid w:val="007C0142"/>
    <w:rsid w:val="007C0637"/>
    <w:rsid w:val="007C0EAC"/>
    <w:rsid w:val="007C1BE0"/>
    <w:rsid w:val="007C1C83"/>
    <w:rsid w:val="007C2686"/>
    <w:rsid w:val="007C26E1"/>
    <w:rsid w:val="007C2A6B"/>
    <w:rsid w:val="007C3092"/>
    <w:rsid w:val="007C313C"/>
    <w:rsid w:val="007C337D"/>
    <w:rsid w:val="007C34EB"/>
    <w:rsid w:val="007C3C3C"/>
    <w:rsid w:val="007C4567"/>
    <w:rsid w:val="007C4CF4"/>
    <w:rsid w:val="007C54CE"/>
    <w:rsid w:val="007C59B9"/>
    <w:rsid w:val="007C5BB0"/>
    <w:rsid w:val="007C5C3C"/>
    <w:rsid w:val="007C5F80"/>
    <w:rsid w:val="007C5FB0"/>
    <w:rsid w:val="007C6291"/>
    <w:rsid w:val="007C62B9"/>
    <w:rsid w:val="007C6E40"/>
    <w:rsid w:val="007C6EFC"/>
    <w:rsid w:val="007C733A"/>
    <w:rsid w:val="007C7765"/>
    <w:rsid w:val="007C7823"/>
    <w:rsid w:val="007C7B6C"/>
    <w:rsid w:val="007C7FEF"/>
    <w:rsid w:val="007D0515"/>
    <w:rsid w:val="007D07C7"/>
    <w:rsid w:val="007D09BC"/>
    <w:rsid w:val="007D1074"/>
    <w:rsid w:val="007D1275"/>
    <w:rsid w:val="007D1BD6"/>
    <w:rsid w:val="007D2516"/>
    <w:rsid w:val="007D252F"/>
    <w:rsid w:val="007D2747"/>
    <w:rsid w:val="007D2A70"/>
    <w:rsid w:val="007D3341"/>
    <w:rsid w:val="007D3937"/>
    <w:rsid w:val="007D3CD2"/>
    <w:rsid w:val="007D4A20"/>
    <w:rsid w:val="007D4D28"/>
    <w:rsid w:val="007D4E3C"/>
    <w:rsid w:val="007D515B"/>
    <w:rsid w:val="007D5165"/>
    <w:rsid w:val="007D52F8"/>
    <w:rsid w:val="007D532C"/>
    <w:rsid w:val="007D532E"/>
    <w:rsid w:val="007D5605"/>
    <w:rsid w:val="007D59BA"/>
    <w:rsid w:val="007D59E9"/>
    <w:rsid w:val="007D59F6"/>
    <w:rsid w:val="007D64D7"/>
    <w:rsid w:val="007D729B"/>
    <w:rsid w:val="007D73A9"/>
    <w:rsid w:val="007D73CC"/>
    <w:rsid w:val="007D756B"/>
    <w:rsid w:val="007E0094"/>
    <w:rsid w:val="007E00CF"/>
    <w:rsid w:val="007E02B6"/>
    <w:rsid w:val="007E034E"/>
    <w:rsid w:val="007E03BA"/>
    <w:rsid w:val="007E0E55"/>
    <w:rsid w:val="007E1376"/>
    <w:rsid w:val="007E18CD"/>
    <w:rsid w:val="007E1C1D"/>
    <w:rsid w:val="007E22A8"/>
    <w:rsid w:val="007E22C3"/>
    <w:rsid w:val="007E5034"/>
    <w:rsid w:val="007E589C"/>
    <w:rsid w:val="007E5A8B"/>
    <w:rsid w:val="007E5C9B"/>
    <w:rsid w:val="007E5D39"/>
    <w:rsid w:val="007E617D"/>
    <w:rsid w:val="007E6E22"/>
    <w:rsid w:val="007E6FB4"/>
    <w:rsid w:val="007E7AC1"/>
    <w:rsid w:val="007E7C90"/>
    <w:rsid w:val="007E7D07"/>
    <w:rsid w:val="007F0837"/>
    <w:rsid w:val="007F1142"/>
    <w:rsid w:val="007F1C24"/>
    <w:rsid w:val="007F23F6"/>
    <w:rsid w:val="007F244D"/>
    <w:rsid w:val="007F2671"/>
    <w:rsid w:val="007F2BCA"/>
    <w:rsid w:val="007F31AC"/>
    <w:rsid w:val="007F3B2D"/>
    <w:rsid w:val="007F3DE2"/>
    <w:rsid w:val="007F3F18"/>
    <w:rsid w:val="007F47D8"/>
    <w:rsid w:val="007F4805"/>
    <w:rsid w:val="007F4B98"/>
    <w:rsid w:val="007F516A"/>
    <w:rsid w:val="007F5CD4"/>
    <w:rsid w:val="007F630E"/>
    <w:rsid w:val="007F6363"/>
    <w:rsid w:val="007F6A7A"/>
    <w:rsid w:val="007F7343"/>
    <w:rsid w:val="007F7411"/>
    <w:rsid w:val="007F7798"/>
    <w:rsid w:val="007F78BA"/>
    <w:rsid w:val="007F7D5A"/>
    <w:rsid w:val="008007AA"/>
    <w:rsid w:val="008008D7"/>
    <w:rsid w:val="00800C94"/>
    <w:rsid w:val="00801126"/>
    <w:rsid w:val="008013B0"/>
    <w:rsid w:val="0080160B"/>
    <w:rsid w:val="00801D27"/>
    <w:rsid w:val="00801E30"/>
    <w:rsid w:val="00802134"/>
    <w:rsid w:val="008022CA"/>
    <w:rsid w:val="00802C5F"/>
    <w:rsid w:val="00802DC7"/>
    <w:rsid w:val="00803308"/>
    <w:rsid w:val="00803826"/>
    <w:rsid w:val="00803942"/>
    <w:rsid w:val="00803A7C"/>
    <w:rsid w:val="00804480"/>
    <w:rsid w:val="008045B2"/>
    <w:rsid w:val="008050C4"/>
    <w:rsid w:val="00805E37"/>
    <w:rsid w:val="00806836"/>
    <w:rsid w:val="008069A2"/>
    <w:rsid w:val="008069B4"/>
    <w:rsid w:val="008069E4"/>
    <w:rsid w:val="00806DD6"/>
    <w:rsid w:val="00807092"/>
    <w:rsid w:val="0080756E"/>
    <w:rsid w:val="00807A78"/>
    <w:rsid w:val="00807F00"/>
    <w:rsid w:val="008101D8"/>
    <w:rsid w:val="00810222"/>
    <w:rsid w:val="00810444"/>
    <w:rsid w:val="00810479"/>
    <w:rsid w:val="0081089D"/>
    <w:rsid w:val="008108F9"/>
    <w:rsid w:val="008109EA"/>
    <w:rsid w:val="00810A57"/>
    <w:rsid w:val="00810DE8"/>
    <w:rsid w:val="00811453"/>
    <w:rsid w:val="0081162E"/>
    <w:rsid w:val="008122B7"/>
    <w:rsid w:val="00812D27"/>
    <w:rsid w:val="00812D2D"/>
    <w:rsid w:val="00813337"/>
    <w:rsid w:val="008139D8"/>
    <w:rsid w:val="00813B48"/>
    <w:rsid w:val="00814517"/>
    <w:rsid w:val="00814CFD"/>
    <w:rsid w:val="00814DE7"/>
    <w:rsid w:val="00814E21"/>
    <w:rsid w:val="00815D7E"/>
    <w:rsid w:val="00815EFC"/>
    <w:rsid w:val="008161A5"/>
    <w:rsid w:val="008161B3"/>
    <w:rsid w:val="00816AC2"/>
    <w:rsid w:val="00816E46"/>
    <w:rsid w:val="00816FCF"/>
    <w:rsid w:val="00817144"/>
    <w:rsid w:val="008176FA"/>
    <w:rsid w:val="00817785"/>
    <w:rsid w:val="00817D4B"/>
    <w:rsid w:val="0082077B"/>
    <w:rsid w:val="00821199"/>
    <w:rsid w:val="0082125E"/>
    <w:rsid w:val="00821353"/>
    <w:rsid w:val="0082184A"/>
    <w:rsid w:val="008219F7"/>
    <w:rsid w:val="00821C3D"/>
    <w:rsid w:val="00821C83"/>
    <w:rsid w:val="00821DB9"/>
    <w:rsid w:val="008224CF"/>
    <w:rsid w:val="00822901"/>
    <w:rsid w:val="008230E2"/>
    <w:rsid w:val="00823596"/>
    <w:rsid w:val="00823BC0"/>
    <w:rsid w:val="008241DE"/>
    <w:rsid w:val="00824D08"/>
    <w:rsid w:val="00824DFF"/>
    <w:rsid w:val="008252E6"/>
    <w:rsid w:val="00825498"/>
    <w:rsid w:val="008254F0"/>
    <w:rsid w:val="00825A50"/>
    <w:rsid w:val="00826351"/>
    <w:rsid w:val="00826369"/>
    <w:rsid w:val="00826B04"/>
    <w:rsid w:val="008273BF"/>
    <w:rsid w:val="0082745E"/>
    <w:rsid w:val="008277D9"/>
    <w:rsid w:val="008277F2"/>
    <w:rsid w:val="00827AE5"/>
    <w:rsid w:val="00827B18"/>
    <w:rsid w:val="008305C0"/>
    <w:rsid w:val="0083098D"/>
    <w:rsid w:val="00830BD5"/>
    <w:rsid w:val="00831171"/>
    <w:rsid w:val="008311C1"/>
    <w:rsid w:val="008313E9"/>
    <w:rsid w:val="00831AFC"/>
    <w:rsid w:val="00831D66"/>
    <w:rsid w:val="00831D6F"/>
    <w:rsid w:val="0083234E"/>
    <w:rsid w:val="00832664"/>
    <w:rsid w:val="008329B8"/>
    <w:rsid w:val="00832BE0"/>
    <w:rsid w:val="00832DBD"/>
    <w:rsid w:val="008330BD"/>
    <w:rsid w:val="00833241"/>
    <w:rsid w:val="00833364"/>
    <w:rsid w:val="008334E0"/>
    <w:rsid w:val="0083358D"/>
    <w:rsid w:val="00833869"/>
    <w:rsid w:val="00833943"/>
    <w:rsid w:val="00834114"/>
    <w:rsid w:val="00834906"/>
    <w:rsid w:val="00834C92"/>
    <w:rsid w:val="00835148"/>
    <w:rsid w:val="00836730"/>
    <w:rsid w:val="0083742E"/>
    <w:rsid w:val="008375B9"/>
    <w:rsid w:val="008377FC"/>
    <w:rsid w:val="0083793B"/>
    <w:rsid w:val="00837CE1"/>
    <w:rsid w:val="00837CF9"/>
    <w:rsid w:val="00837D56"/>
    <w:rsid w:val="00837F8E"/>
    <w:rsid w:val="00837FA5"/>
    <w:rsid w:val="008402F5"/>
    <w:rsid w:val="00840755"/>
    <w:rsid w:val="00840B1D"/>
    <w:rsid w:val="0084148B"/>
    <w:rsid w:val="00841AE7"/>
    <w:rsid w:val="00841EAC"/>
    <w:rsid w:val="00841EE8"/>
    <w:rsid w:val="0084206E"/>
    <w:rsid w:val="0084272D"/>
    <w:rsid w:val="00842B24"/>
    <w:rsid w:val="00842BE0"/>
    <w:rsid w:val="008437A9"/>
    <w:rsid w:val="00844366"/>
    <w:rsid w:val="00844BFD"/>
    <w:rsid w:val="00845226"/>
    <w:rsid w:val="0084564D"/>
    <w:rsid w:val="008467E8"/>
    <w:rsid w:val="008467F3"/>
    <w:rsid w:val="008468B5"/>
    <w:rsid w:val="00846968"/>
    <w:rsid w:val="00846BD6"/>
    <w:rsid w:val="00846C3B"/>
    <w:rsid w:val="00846C87"/>
    <w:rsid w:val="008470E3"/>
    <w:rsid w:val="00847183"/>
    <w:rsid w:val="008473DF"/>
    <w:rsid w:val="0084788A"/>
    <w:rsid w:val="00850169"/>
    <w:rsid w:val="00850283"/>
    <w:rsid w:val="00850B0B"/>
    <w:rsid w:val="00850EF1"/>
    <w:rsid w:val="00851989"/>
    <w:rsid w:val="00851B14"/>
    <w:rsid w:val="00852724"/>
    <w:rsid w:val="00852870"/>
    <w:rsid w:val="00852996"/>
    <w:rsid w:val="00852E40"/>
    <w:rsid w:val="00852EAC"/>
    <w:rsid w:val="00852F14"/>
    <w:rsid w:val="0085441B"/>
    <w:rsid w:val="00854B0B"/>
    <w:rsid w:val="00855490"/>
    <w:rsid w:val="008556FE"/>
    <w:rsid w:val="00855BD5"/>
    <w:rsid w:val="00855EF2"/>
    <w:rsid w:val="008562EF"/>
    <w:rsid w:val="00856569"/>
    <w:rsid w:val="00856CEA"/>
    <w:rsid w:val="008571E7"/>
    <w:rsid w:val="00860564"/>
    <w:rsid w:val="008614E6"/>
    <w:rsid w:val="00861C20"/>
    <w:rsid w:val="00861FF7"/>
    <w:rsid w:val="008625CA"/>
    <w:rsid w:val="0086294F"/>
    <w:rsid w:val="008629CA"/>
    <w:rsid w:val="00862F36"/>
    <w:rsid w:val="0086300E"/>
    <w:rsid w:val="008632C4"/>
    <w:rsid w:val="00863342"/>
    <w:rsid w:val="008633E1"/>
    <w:rsid w:val="008635F1"/>
    <w:rsid w:val="008637E7"/>
    <w:rsid w:val="0086437C"/>
    <w:rsid w:val="00864A7C"/>
    <w:rsid w:val="00864C0E"/>
    <w:rsid w:val="00864C65"/>
    <w:rsid w:val="00864D84"/>
    <w:rsid w:val="008654FF"/>
    <w:rsid w:val="00865B96"/>
    <w:rsid w:val="00865D02"/>
    <w:rsid w:val="00865F09"/>
    <w:rsid w:val="0086600D"/>
    <w:rsid w:val="00866315"/>
    <w:rsid w:val="00867006"/>
    <w:rsid w:val="0086725E"/>
    <w:rsid w:val="008672A6"/>
    <w:rsid w:val="008675FE"/>
    <w:rsid w:val="00867670"/>
    <w:rsid w:val="0086790D"/>
    <w:rsid w:val="00867D7A"/>
    <w:rsid w:val="008705B3"/>
    <w:rsid w:val="00870C9B"/>
    <w:rsid w:val="00870D79"/>
    <w:rsid w:val="008713F1"/>
    <w:rsid w:val="0087173E"/>
    <w:rsid w:val="0087177D"/>
    <w:rsid w:val="00871B26"/>
    <w:rsid w:val="0087200C"/>
    <w:rsid w:val="00872151"/>
    <w:rsid w:val="0087254C"/>
    <w:rsid w:val="0087255F"/>
    <w:rsid w:val="00872689"/>
    <w:rsid w:val="008727B2"/>
    <w:rsid w:val="00872C29"/>
    <w:rsid w:val="00872E84"/>
    <w:rsid w:val="008730E8"/>
    <w:rsid w:val="0087318D"/>
    <w:rsid w:val="0087390C"/>
    <w:rsid w:val="00873A5F"/>
    <w:rsid w:val="00873B19"/>
    <w:rsid w:val="00873D43"/>
    <w:rsid w:val="00874105"/>
    <w:rsid w:val="0087446A"/>
    <w:rsid w:val="00874F23"/>
    <w:rsid w:val="0087519E"/>
    <w:rsid w:val="00875204"/>
    <w:rsid w:val="00875AFA"/>
    <w:rsid w:val="0087629E"/>
    <w:rsid w:val="0087645A"/>
    <w:rsid w:val="0087666F"/>
    <w:rsid w:val="0087719D"/>
    <w:rsid w:val="008773DE"/>
    <w:rsid w:val="008775D2"/>
    <w:rsid w:val="008779C6"/>
    <w:rsid w:val="00877A34"/>
    <w:rsid w:val="00877CD0"/>
    <w:rsid w:val="00877EC2"/>
    <w:rsid w:val="00880404"/>
    <w:rsid w:val="00880599"/>
    <w:rsid w:val="00880842"/>
    <w:rsid w:val="008809CC"/>
    <w:rsid w:val="00881750"/>
    <w:rsid w:val="00881764"/>
    <w:rsid w:val="00881991"/>
    <w:rsid w:val="00882068"/>
    <w:rsid w:val="008822F5"/>
    <w:rsid w:val="008824C2"/>
    <w:rsid w:val="00882677"/>
    <w:rsid w:val="0088288F"/>
    <w:rsid w:val="00882C6C"/>
    <w:rsid w:val="00883022"/>
    <w:rsid w:val="00883251"/>
    <w:rsid w:val="00883637"/>
    <w:rsid w:val="0088363A"/>
    <w:rsid w:val="00883AA8"/>
    <w:rsid w:val="00883EC4"/>
    <w:rsid w:val="00884618"/>
    <w:rsid w:val="008849A3"/>
    <w:rsid w:val="0088598C"/>
    <w:rsid w:val="00885C3C"/>
    <w:rsid w:val="00885F5B"/>
    <w:rsid w:val="00886186"/>
    <w:rsid w:val="00886657"/>
    <w:rsid w:val="00886B86"/>
    <w:rsid w:val="00887210"/>
    <w:rsid w:val="00887737"/>
    <w:rsid w:val="00887C33"/>
    <w:rsid w:val="00890068"/>
    <w:rsid w:val="00891C39"/>
    <w:rsid w:val="0089239A"/>
    <w:rsid w:val="008927BC"/>
    <w:rsid w:val="00892A0F"/>
    <w:rsid w:val="00892C00"/>
    <w:rsid w:val="00893073"/>
    <w:rsid w:val="00893764"/>
    <w:rsid w:val="00893D90"/>
    <w:rsid w:val="00893E8D"/>
    <w:rsid w:val="00893ED4"/>
    <w:rsid w:val="00894246"/>
    <w:rsid w:val="008943C4"/>
    <w:rsid w:val="008946D5"/>
    <w:rsid w:val="00894721"/>
    <w:rsid w:val="00894C18"/>
    <w:rsid w:val="00894C38"/>
    <w:rsid w:val="008959C4"/>
    <w:rsid w:val="00895F4A"/>
    <w:rsid w:val="00896253"/>
    <w:rsid w:val="008968CF"/>
    <w:rsid w:val="00896DDC"/>
    <w:rsid w:val="0089780E"/>
    <w:rsid w:val="00897DF3"/>
    <w:rsid w:val="008A00FD"/>
    <w:rsid w:val="008A0724"/>
    <w:rsid w:val="008A0A3C"/>
    <w:rsid w:val="008A0D86"/>
    <w:rsid w:val="008A0FF4"/>
    <w:rsid w:val="008A117C"/>
    <w:rsid w:val="008A146F"/>
    <w:rsid w:val="008A14E5"/>
    <w:rsid w:val="008A18C6"/>
    <w:rsid w:val="008A1FE2"/>
    <w:rsid w:val="008A22D9"/>
    <w:rsid w:val="008A23C4"/>
    <w:rsid w:val="008A240F"/>
    <w:rsid w:val="008A288C"/>
    <w:rsid w:val="008A2B84"/>
    <w:rsid w:val="008A3587"/>
    <w:rsid w:val="008A4665"/>
    <w:rsid w:val="008A5E64"/>
    <w:rsid w:val="008A633D"/>
    <w:rsid w:val="008A6909"/>
    <w:rsid w:val="008A6B49"/>
    <w:rsid w:val="008A6EFF"/>
    <w:rsid w:val="008A722A"/>
    <w:rsid w:val="008A7998"/>
    <w:rsid w:val="008A7C31"/>
    <w:rsid w:val="008B12CC"/>
    <w:rsid w:val="008B154A"/>
    <w:rsid w:val="008B1612"/>
    <w:rsid w:val="008B1F32"/>
    <w:rsid w:val="008B22D9"/>
    <w:rsid w:val="008B2419"/>
    <w:rsid w:val="008B281A"/>
    <w:rsid w:val="008B2A3E"/>
    <w:rsid w:val="008B2B33"/>
    <w:rsid w:val="008B3FB9"/>
    <w:rsid w:val="008B4099"/>
    <w:rsid w:val="008B4199"/>
    <w:rsid w:val="008B47F9"/>
    <w:rsid w:val="008B5115"/>
    <w:rsid w:val="008B5AC4"/>
    <w:rsid w:val="008B69ED"/>
    <w:rsid w:val="008B6A4E"/>
    <w:rsid w:val="008B7592"/>
    <w:rsid w:val="008B7F69"/>
    <w:rsid w:val="008C01FA"/>
    <w:rsid w:val="008C0423"/>
    <w:rsid w:val="008C0670"/>
    <w:rsid w:val="008C09CC"/>
    <w:rsid w:val="008C0C06"/>
    <w:rsid w:val="008C1327"/>
    <w:rsid w:val="008C1385"/>
    <w:rsid w:val="008C1714"/>
    <w:rsid w:val="008C175F"/>
    <w:rsid w:val="008C1B0B"/>
    <w:rsid w:val="008C1B36"/>
    <w:rsid w:val="008C1BDC"/>
    <w:rsid w:val="008C22BD"/>
    <w:rsid w:val="008C22DA"/>
    <w:rsid w:val="008C26AA"/>
    <w:rsid w:val="008C2976"/>
    <w:rsid w:val="008C303B"/>
    <w:rsid w:val="008C30B9"/>
    <w:rsid w:val="008C3404"/>
    <w:rsid w:val="008C362E"/>
    <w:rsid w:val="008C3FE8"/>
    <w:rsid w:val="008C4D4F"/>
    <w:rsid w:val="008C5257"/>
    <w:rsid w:val="008C52BC"/>
    <w:rsid w:val="008C56DB"/>
    <w:rsid w:val="008C57AE"/>
    <w:rsid w:val="008C5B81"/>
    <w:rsid w:val="008C65AC"/>
    <w:rsid w:val="008C6ED4"/>
    <w:rsid w:val="008C7857"/>
    <w:rsid w:val="008C7AA7"/>
    <w:rsid w:val="008C7F17"/>
    <w:rsid w:val="008C7FB9"/>
    <w:rsid w:val="008D01D0"/>
    <w:rsid w:val="008D01E9"/>
    <w:rsid w:val="008D0843"/>
    <w:rsid w:val="008D14CE"/>
    <w:rsid w:val="008D1A08"/>
    <w:rsid w:val="008D2407"/>
    <w:rsid w:val="008D272F"/>
    <w:rsid w:val="008D2CE1"/>
    <w:rsid w:val="008D31B5"/>
    <w:rsid w:val="008D3457"/>
    <w:rsid w:val="008D39C4"/>
    <w:rsid w:val="008D3B2C"/>
    <w:rsid w:val="008D3DB0"/>
    <w:rsid w:val="008D3F86"/>
    <w:rsid w:val="008D4A84"/>
    <w:rsid w:val="008D5CE5"/>
    <w:rsid w:val="008D64ED"/>
    <w:rsid w:val="008D7241"/>
    <w:rsid w:val="008D72A5"/>
    <w:rsid w:val="008D7513"/>
    <w:rsid w:val="008D7788"/>
    <w:rsid w:val="008E0938"/>
    <w:rsid w:val="008E1362"/>
    <w:rsid w:val="008E13CE"/>
    <w:rsid w:val="008E18B4"/>
    <w:rsid w:val="008E1C71"/>
    <w:rsid w:val="008E1EE2"/>
    <w:rsid w:val="008E2468"/>
    <w:rsid w:val="008E24D0"/>
    <w:rsid w:val="008E2543"/>
    <w:rsid w:val="008E263A"/>
    <w:rsid w:val="008E2845"/>
    <w:rsid w:val="008E2BA2"/>
    <w:rsid w:val="008E2CB8"/>
    <w:rsid w:val="008E2E68"/>
    <w:rsid w:val="008E2F56"/>
    <w:rsid w:val="008E33B8"/>
    <w:rsid w:val="008E3CC2"/>
    <w:rsid w:val="008E43E1"/>
    <w:rsid w:val="008E44CF"/>
    <w:rsid w:val="008E49BF"/>
    <w:rsid w:val="008E519E"/>
    <w:rsid w:val="008E5B35"/>
    <w:rsid w:val="008E5F7E"/>
    <w:rsid w:val="008E658C"/>
    <w:rsid w:val="008E6D8B"/>
    <w:rsid w:val="008E702B"/>
    <w:rsid w:val="008E757C"/>
    <w:rsid w:val="008E75CB"/>
    <w:rsid w:val="008F0F2E"/>
    <w:rsid w:val="008F111C"/>
    <w:rsid w:val="008F12D5"/>
    <w:rsid w:val="008F1631"/>
    <w:rsid w:val="008F16A2"/>
    <w:rsid w:val="008F217C"/>
    <w:rsid w:val="008F25D7"/>
    <w:rsid w:val="008F266B"/>
    <w:rsid w:val="008F2820"/>
    <w:rsid w:val="008F35A8"/>
    <w:rsid w:val="008F3AC6"/>
    <w:rsid w:val="008F3D41"/>
    <w:rsid w:val="008F4035"/>
    <w:rsid w:val="008F47EE"/>
    <w:rsid w:val="008F4951"/>
    <w:rsid w:val="008F49DB"/>
    <w:rsid w:val="008F4AA9"/>
    <w:rsid w:val="008F522D"/>
    <w:rsid w:val="008F596B"/>
    <w:rsid w:val="008F6897"/>
    <w:rsid w:val="008F6DE7"/>
    <w:rsid w:val="008F75BB"/>
    <w:rsid w:val="008F7655"/>
    <w:rsid w:val="008F7CE9"/>
    <w:rsid w:val="00900924"/>
    <w:rsid w:val="00900B3B"/>
    <w:rsid w:val="0090166A"/>
    <w:rsid w:val="00902480"/>
    <w:rsid w:val="0090284F"/>
    <w:rsid w:val="00902A46"/>
    <w:rsid w:val="00903514"/>
    <w:rsid w:val="00903C77"/>
    <w:rsid w:val="00904A7B"/>
    <w:rsid w:val="00904C20"/>
    <w:rsid w:val="00904CA0"/>
    <w:rsid w:val="00905504"/>
    <w:rsid w:val="009055E4"/>
    <w:rsid w:val="009059DB"/>
    <w:rsid w:val="00905B2A"/>
    <w:rsid w:val="00905BDD"/>
    <w:rsid w:val="0090627E"/>
    <w:rsid w:val="009064F5"/>
    <w:rsid w:val="00906A88"/>
    <w:rsid w:val="00906D06"/>
    <w:rsid w:val="00906ECF"/>
    <w:rsid w:val="0090763C"/>
    <w:rsid w:val="00907F56"/>
    <w:rsid w:val="00911183"/>
    <w:rsid w:val="009112A3"/>
    <w:rsid w:val="0091163C"/>
    <w:rsid w:val="0091231F"/>
    <w:rsid w:val="009124BA"/>
    <w:rsid w:val="009125BB"/>
    <w:rsid w:val="009132E4"/>
    <w:rsid w:val="009137C2"/>
    <w:rsid w:val="009137CC"/>
    <w:rsid w:val="00913A8D"/>
    <w:rsid w:val="00913EED"/>
    <w:rsid w:val="00913F3A"/>
    <w:rsid w:val="009141C5"/>
    <w:rsid w:val="00914371"/>
    <w:rsid w:val="009147F9"/>
    <w:rsid w:val="009150AB"/>
    <w:rsid w:val="00915456"/>
    <w:rsid w:val="00915756"/>
    <w:rsid w:val="00915C1A"/>
    <w:rsid w:val="009163D4"/>
    <w:rsid w:val="00916481"/>
    <w:rsid w:val="0091702F"/>
    <w:rsid w:val="0092001A"/>
    <w:rsid w:val="00920470"/>
    <w:rsid w:val="009210FF"/>
    <w:rsid w:val="009212CF"/>
    <w:rsid w:val="009218A1"/>
    <w:rsid w:val="00921AB7"/>
    <w:rsid w:val="00921FB1"/>
    <w:rsid w:val="00922597"/>
    <w:rsid w:val="0092268D"/>
    <w:rsid w:val="009227ED"/>
    <w:rsid w:val="0092292A"/>
    <w:rsid w:val="009229FC"/>
    <w:rsid w:val="00922DEB"/>
    <w:rsid w:val="00922F63"/>
    <w:rsid w:val="00923243"/>
    <w:rsid w:val="009235C2"/>
    <w:rsid w:val="00923C2C"/>
    <w:rsid w:val="00924071"/>
    <w:rsid w:val="00924838"/>
    <w:rsid w:val="00924AED"/>
    <w:rsid w:val="00924BEC"/>
    <w:rsid w:val="00925123"/>
    <w:rsid w:val="00925289"/>
    <w:rsid w:val="00925343"/>
    <w:rsid w:val="0092539A"/>
    <w:rsid w:val="0092549C"/>
    <w:rsid w:val="009260A4"/>
    <w:rsid w:val="0092614D"/>
    <w:rsid w:val="00926B09"/>
    <w:rsid w:val="00927D32"/>
    <w:rsid w:val="00930324"/>
    <w:rsid w:val="00930FA6"/>
    <w:rsid w:val="00931008"/>
    <w:rsid w:val="00931169"/>
    <w:rsid w:val="0093125F"/>
    <w:rsid w:val="009313BF"/>
    <w:rsid w:val="0093213B"/>
    <w:rsid w:val="009321B3"/>
    <w:rsid w:val="009326C3"/>
    <w:rsid w:val="00932E7D"/>
    <w:rsid w:val="00932EF3"/>
    <w:rsid w:val="00933A68"/>
    <w:rsid w:val="00933F04"/>
    <w:rsid w:val="009340D3"/>
    <w:rsid w:val="0093442E"/>
    <w:rsid w:val="0093461B"/>
    <w:rsid w:val="009346F6"/>
    <w:rsid w:val="00934886"/>
    <w:rsid w:val="00935A10"/>
    <w:rsid w:val="00935B05"/>
    <w:rsid w:val="00936064"/>
    <w:rsid w:val="00936294"/>
    <w:rsid w:val="009363FE"/>
    <w:rsid w:val="00936582"/>
    <w:rsid w:val="00936643"/>
    <w:rsid w:val="00936D34"/>
    <w:rsid w:val="00936F55"/>
    <w:rsid w:val="0093791A"/>
    <w:rsid w:val="00937BF5"/>
    <w:rsid w:val="00937DE3"/>
    <w:rsid w:val="0094007B"/>
    <w:rsid w:val="009401ED"/>
    <w:rsid w:val="0094028A"/>
    <w:rsid w:val="009406E9"/>
    <w:rsid w:val="00940BA5"/>
    <w:rsid w:val="00942425"/>
    <w:rsid w:val="00942BEA"/>
    <w:rsid w:val="00942E16"/>
    <w:rsid w:val="00942F1F"/>
    <w:rsid w:val="0094325A"/>
    <w:rsid w:val="00943851"/>
    <w:rsid w:val="009444BA"/>
    <w:rsid w:val="00944D12"/>
    <w:rsid w:val="00944F9A"/>
    <w:rsid w:val="00945035"/>
    <w:rsid w:val="0094545E"/>
    <w:rsid w:val="0094589A"/>
    <w:rsid w:val="00945AA8"/>
    <w:rsid w:val="00945E48"/>
    <w:rsid w:val="00945E75"/>
    <w:rsid w:val="009466BE"/>
    <w:rsid w:val="00946E20"/>
    <w:rsid w:val="00947152"/>
    <w:rsid w:val="009473C7"/>
    <w:rsid w:val="00947709"/>
    <w:rsid w:val="00947855"/>
    <w:rsid w:val="00947AEE"/>
    <w:rsid w:val="00950B48"/>
    <w:rsid w:val="00950D00"/>
    <w:rsid w:val="00950ED5"/>
    <w:rsid w:val="00951721"/>
    <w:rsid w:val="009517DC"/>
    <w:rsid w:val="00951BDA"/>
    <w:rsid w:val="009520EB"/>
    <w:rsid w:val="0095212B"/>
    <w:rsid w:val="009521CA"/>
    <w:rsid w:val="00953046"/>
    <w:rsid w:val="0095334D"/>
    <w:rsid w:val="0095359C"/>
    <w:rsid w:val="009536F0"/>
    <w:rsid w:val="009538D0"/>
    <w:rsid w:val="00953ADD"/>
    <w:rsid w:val="00953CE5"/>
    <w:rsid w:val="00954D53"/>
    <w:rsid w:val="0095537D"/>
    <w:rsid w:val="009553C6"/>
    <w:rsid w:val="00955963"/>
    <w:rsid w:val="00955C09"/>
    <w:rsid w:val="00955D96"/>
    <w:rsid w:val="0095615F"/>
    <w:rsid w:val="00956303"/>
    <w:rsid w:val="0095639E"/>
    <w:rsid w:val="00956836"/>
    <w:rsid w:val="009569F3"/>
    <w:rsid w:val="00957293"/>
    <w:rsid w:val="009574BB"/>
    <w:rsid w:val="009575C7"/>
    <w:rsid w:val="00957B53"/>
    <w:rsid w:val="00957C1B"/>
    <w:rsid w:val="0096066F"/>
    <w:rsid w:val="0096127E"/>
    <w:rsid w:val="00961B9E"/>
    <w:rsid w:val="00961BFB"/>
    <w:rsid w:val="0096201A"/>
    <w:rsid w:val="009639FB"/>
    <w:rsid w:val="00963F38"/>
    <w:rsid w:val="009650DA"/>
    <w:rsid w:val="00965D80"/>
    <w:rsid w:val="00965DF8"/>
    <w:rsid w:val="00965EE4"/>
    <w:rsid w:val="00966302"/>
    <w:rsid w:val="00966538"/>
    <w:rsid w:val="009666FC"/>
    <w:rsid w:val="009670B5"/>
    <w:rsid w:val="00967194"/>
    <w:rsid w:val="00967AFD"/>
    <w:rsid w:val="009702AB"/>
    <w:rsid w:val="00970561"/>
    <w:rsid w:val="009706FA"/>
    <w:rsid w:val="00970717"/>
    <w:rsid w:val="00970CCA"/>
    <w:rsid w:val="00971782"/>
    <w:rsid w:val="00971828"/>
    <w:rsid w:val="00971D58"/>
    <w:rsid w:val="00971E9B"/>
    <w:rsid w:val="009720DF"/>
    <w:rsid w:val="0097238F"/>
    <w:rsid w:val="00972615"/>
    <w:rsid w:val="009728AA"/>
    <w:rsid w:val="00972AD7"/>
    <w:rsid w:val="009731C5"/>
    <w:rsid w:val="009736AC"/>
    <w:rsid w:val="0097396E"/>
    <w:rsid w:val="00973D63"/>
    <w:rsid w:val="009743A7"/>
    <w:rsid w:val="00974450"/>
    <w:rsid w:val="009745DA"/>
    <w:rsid w:val="00974642"/>
    <w:rsid w:val="009749ED"/>
    <w:rsid w:val="00974BAF"/>
    <w:rsid w:val="009757EE"/>
    <w:rsid w:val="009759DC"/>
    <w:rsid w:val="00976D6B"/>
    <w:rsid w:val="00977367"/>
    <w:rsid w:val="009775E2"/>
    <w:rsid w:val="00977B55"/>
    <w:rsid w:val="00977D28"/>
    <w:rsid w:val="00977E06"/>
    <w:rsid w:val="0098000B"/>
    <w:rsid w:val="00980383"/>
    <w:rsid w:val="0098092B"/>
    <w:rsid w:val="009812C4"/>
    <w:rsid w:val="00981531"/>
    <w:rsid w:val="00981607"/>
    <w:rsid w:val="0098161F"/>
    <w:rsid w:val="009817A5"/>
    <w:rsid w:val="00981FB5"/>
    <w:rsid w:val="0098260B"/>
    <w:rsid w:val="0098269E"/>
    <w:rsid w:val="00982F5E"/>
    <w:rsid w:val="009836A7"/>
    <w:rsid w:val="00983899"/>
    <w:rsid w:val="00983B23"/>
    <w:rsid w:val="00984678"/>
    <w:rsid w:val="0098475F"/>
    <w:rsid w:val="00984981"/>
    <w:rsid w:val="00984C5B"/>
    <w:rsid w:val="00984FB5"/>
    <w:rsid w:val="00985CE8"/>
    <w:rsid w:val="00985E04"/>
    <w:rsid w:val="00986440"/>
    <w:rsid w:val="00986E92"/>
    <w:rsid w:val="009875B5"/>
    <w:rsid w:val="00987CF2"/>
    <w:rsid w:val="00987FF7"/>
    <w:rsid w:val="00990031"/>
    <w:rsid w:val="0099021C"/>
    <w:rsid w:val="009904DD"/>
    <w:rsid w:val="00992859"/>
    <w:rsid w:val="0099372F"/>
    <w:rsid w:val="009937E7"/>
    <w:rsid w:val="00993973"/>
    <w:rsid w:val="00994391"/>
    <w:rsid w:val="00994473"/>
    <w:rsid w:val="009949E6"/>
    <w:rsid w:val="00994C85"/>
    <w:rsid w:val="00994D04"/>
    <w:rsid w:val="00995700"/>
    <w:rsid w:val="00995913"/>
    <w:rsid w:val="00996114"/>
    <w:rsid w:val="0099626D"/>
    <w:rsid w:val="0099680E"/>
    <w:rsid w:val="009968A6"/>
    <w:rsid w:val="00996976"/>
    <w:rsid w:val="00996C38"/>
    <w:rsid w:val="00996F93"/>
    <w:rsid w:val="00997DCA"/>
    <w:rsid w:val="00997DD3"/>
    <w:rsid w:val="00997F6C"/>
    <w:rsid w:val="009A0A43"/>
    <w:rsid w:val="009A0A4B"/>
    <w:rsid w:val="009A0C35"/>
    <w:rsid w:val="009A0EA5"/>
    <w:rsid w:val="009A10B3"/>
    <w:rsid w:val="009A1EC9"/>
    <w:rsid w:val="009A2087"/>
    <w:rsid w:val="009A20BF"/>
    <w:rsid w:val="009A2420"/>
    <w:rsid w:val="009A2CEA"/>
    <w:rsid w:val="009A2E23"/>
    <w:rsid w:val="009A332F"/>
    <w:rsid w:val="009A335C"/>
    <w:rsid w:val="009A3D25"/>
    <w:rsid w:val="009A3D60"/>
    <w:rsid w:val="009A41A6"/>
    <w:rsid w:val="009A440E"/>
    <w:rsid w:val="009A446B"/>
    <w:rsid w:val="009A45D4"/>
    <w:rsid w:val="009A472E"/>
    <w:rsid w:val="009A4C8F"/>
    <w:rsid w:val="009A4DD7"/>
    <w:rsid w:val="009A4F18"/>
    <w:rsid w:val="009A5096"/>
    <w:rsid w:val="009A52ED"/>
    <w:rsid w:val="009A56A3"/>
    <w:rsid w:val="009A613A"/>
    <w:rsid w:val="009A6156"/>
    <w:rsid w:val="009A6447"/>
    <w:rsid w:val="009A646A"/>
    <w:rsid w:val="009A6F9B"/>
    <w:rsid w:val="009A7748"/>
    <w:rsid w:val="009A7B4E"/>
    <w:rsid w:val="009A7BBA"/>
    <w:rsid w:val="009A7C45"/>
    <w:rsid w:val="009A7C86"/>
    <w:rsid w:val="009B1185"/>
    <w:rsid w:val="009B21CD"/>
    <w:rsid w:val="009B2B1C"/>
    <w:rsid w:val="009B2D10"/>
    <w:rsid w:val="009B3397"/>
    <w:rsid w:val="009B36E6"/>
    <w:rsid w:val="009B3878"/>
    <w:rsid w:val="009B38CF"/>
    <w:rsid w:val="009B3D7F"/>
    <w:rsid w:val="009B4111"/>
    <w:rsid w:val="009B41D1"/>
    <w:rsid w:val="009B42EB"/>
    <w:rsid w:val="009B44A4"/>
    <w:rsid w:val="009B4700"/>
    <w:rsid w:val="009B4D5E"/>
    <w:rsid w:val="009B4E0D"/>
    <w:rsid w:val="009B5156"/>
    <w:rsid w:val="009B53DD"/>
    <w:rsid w:val="009B57B5"/>
    <w:rsid w:val="009B5981"/>
    <w:rsid w:val="009B5A4A"/>
    <w:rsid w:val="009B6863"/>
    <w:rsid w:val="009B6DC6"/>
    <w:rsid w:val="009B6FDC"/>
    <w:rsid w:val="009B708E"/>
    <w:rsid w:val="009B726A"/>
    <w:rsid w:val="009B72D0"/>
    <w:rsid w:val="009B72D8"/>
    <w:rsid w:val="009B7346"/>
    <w:rsid w:val="009B73A6"/>
    <w:rsid w:val="009B73BF"/>
    <w:rsid w:val="009B75A1"/>
    <w:rsid w:val="009B77B0"/>
    <w:rsid w:val="009B7A2D"/>
    <w:rsid w:val="009B7AD8"/>
    <w:rsid w:val="009B7F97"/>
    <w:rsid w:val="009C0138"/>
    <w:rsid w:val="009C085E"/>
    <w:rsid w:val="009C089D"/>
    <w:rsid w:val="009C0AC9"/>
    <w:rsid w:val="009C0BC3"/>
    <w:rsid w:val="009C0FE5"/>
    <w:rsid w:val="009C282A"/>
    <w:rsid w:val="009C2B76"/>
    <w:rsid w:val="009C30AA"/>
    <w:rsid w:val="009C34EB"/>
    <w:rsid w:val="009C45E6"/>
    <w:rsid w:val="009C5196"/>
    <w:rsid w:val="009C5C51"/>
    <w:rsid w:val="009C5CDB"/>
    <w:rsid w:val="009C5DAD"/>
    <w:rsid w:val="009C5E4A"/>
    <w:rsid w:val="009C623C"/>
    <w:rsid w:val="009C6295"/>
    <w:rsid w:val="009C679F"/>
    <w:rsid w:val="009C6C60"/>
    <w:rsid w:val="009C73EB"/>
    <w:rsid w:val="009C78A9"/>
    <w:rsid w:val="009C79D7"/>
    <w:rsid w:val="009C7A3B"/>
    <w:rsid w:val="009C7C6E"/>
    <w:rsid w:val="009C7E5E"/>
    <w:rsid w:val="009C7FB2"/>
    <w:rsid w:val="009D08A9"/>
    <w:rsid w:val="009D0AE1"/>
    <w:rsid w:val="009D0F02"/>
    <w:rsid w:val="009D1281"/>
    <w:rsid w:val="009D13C7"/>
    <w:rsid w:val="009D143A"/>
    <w:rsid w:val="009D15C4"/>
    <w:rsid w:val="009D1993"/>
    <w:rsid w:val="009D1F37"/>
    <w:rsid w:val="009D22F4"/>
    <w:rsid w:val="009D241A"/>
    <w:rsid w:val="009D24FD"/>
    <w:rsid w:val="009D2585"/>
    <w:rsid w:val="009D331B"/>
    <w:rsid w:val="009D35C3"/>
    <w:rsid w:val="009D370C"/>
    <w:rsid w:val="009D383B"/>
    <w:rsid w:val="009D3E30"/>
    <w:rsid w:val="009D40B0"/>
    <w:rsid w:val="009D4710"/>
    <w:rsid w:val="009D47AD"/>
    <w:rsid w:val="009D4C6D"/>
    <w:rsid w:val="009D4EC0"/>
    <w:rsid w:val="009D4FB4"/>
    <w:rsid w:val="009D5E48"/>
    <w:rsid w:val="009D6571"/>
    <w:rsid w:val="009D6727"/>
    <w:rsid w:val="009D6A17"/>
    <w:rsid w:val="009D74CA"/>
    <w:rsid w:val="009D7889"/>
    <w:rsid w:val="009D7ACB"/>
    <w:rsid w:val="009D7CB3"/>
    <w:rsid w:val="009D7EEC"/>
    <w:rsid w:val="009E02DD"/>
    <w:rsid w:val="009E0370"/>
    <w:rsid w:val="009E0437"/>
    <w:rsid w:val="009E04DA"/>
    <w:rsid w:val="009E0A26"/>
    <w:rsid w:val="009E1363"/>
    <w:rsid w:val="009E16AC"/>
    <w:rsid w:val="009E1AA3"/>
    <w:rsid w:val="009E1DD5"/>
    <w:rsid w:val="009E20B0"/>
    <w:rsid w:val="009E24F8"/>
    <w:rsid w:val="009E28E3"/>
    <w:rsid w:val="009E2BDD"/>
    <w:rsid w:val="009E2D5F"/>
    <w:rsid w:val="009E2EC9"/>
    <w:rsid w:val="009E2FA3"/>
    <w:rsid w:val="009E31CC"/>
    <w:rsid w:val="009E36AC"/>
    <w:rsid w:val="009E3D90"/>
    <w:rsid w:val="009E415D"/>
    <w:rsid w:val="009E43A3"/>
    <w:rsid w:val="009E441E"/>
    <w:rsid w:val="009E449E"/>
    <w:rsid w:val="009E44F8"/>
    <w:rsid w:val="009E47EC"/>
    <w:rsid w:val="009E49A2"/>
    <w:rsid w:val="009E4C7C"/>
    <w:rsid w:val="009E4E5D"/>
    <w:rsid w:val="009E4F56"/>
    <w:rsid w:val="009E552A"/>
    <w:rsid w:val="009E60BE"/>
    <w:rsid w:val="009E6312"/>
    <w:rsid w:val="009E658F"/>
    <w:rsid w:val="009E6702"/>
    <w:rsid w:val="009E72D0"/>
    <w:rsid w:val="009E7B3C"/>
    <w:rsid w:val="009F0253"/>
    <w:rsid w:val="009F0467"/>
    <w:rsid w:val="009F0A1C"/>
    <w:rsid w:val="009F137B"/>
    <w:rsid w:val="009F13E7"/>
    <w:rsid w:val="009F1941"/>
    <w:rsid w:val="009F1DCA"/>
    <w:rsid w:val="009F22E9"/>
    <w:rsid w:val="009F2497"/>
    <w:rsid w:val="009F2557"/>
    <w:rsid w:val="009F269D"/>
    <w:rsid w:val="009F2C48"/>
    <w:rsid w:val="009F2D5F"/>
    <w:rsid w:val="009F312D"/>
    <w:rsid w:val="009F4199"/>
    <w:rsid w:val="009F4226"/>
    <w:rsid w:val="009F4419"/>
    <w:rsid w:val="009F4690"/>
    <w:rsid w:val="009F4893"/>
    <w:rsid w:val="009F4B97"/>
    <w:rsid w:val="009F4EDC"/>
    <w:rsid w:val="009F5129"/>
    <w:rsid w:val="009F5261"/>
    <w:rsid w:val="009F537A"/>
    <w:rsid w:val="009F5813"/>
    <w:rsid w:val="009F5994"/>
    <w:rsid w:val="009F59BE"/>
    <w:rsid w:val="009F5CD1"/>
    <w:rsid w:val="009F5CD8"/>
    <w:rsid w:val="009F5DBC"/>
    <w:rsid w:val="009F62BB"/>
    <w:rsid w:val="009F635C"/>
    <w:rsid w:val="009F665B"/>
    <w:rsid w:val="009F67CA"/>
    <w:rsid w:val="00A00158"/>
    <w:rsid w:val="00A0016E"/>
    <w:rsid w:val="00A00509"/>
    <w:rsid w:val="00A007E5"/>
    <w:rsid w:val="00A00FA2"/>
    <w:rsid w:val="00A0173B"/>
    <w:rsid w:val="00A0180B"/>
    <w:rsid w:val="00A01CBF"/>
    <w:rsid w:val="00A02E16"/>
    <w:rsid w:val="00A0321C"/>
    <w:rsid w:val="00A03406"/>
    <w:rsid w:val="00A03498"/>
    <w:rsid w:val="00A03852"/>
    <w:rsid w:val="00A04A18"/>
    <w:rsid w:val="00A04DF4"/>
    <w:rsid w:val="00A05DA9"/>
    <w:rsid w:val="00A06684"/>
    <w:rsid w:val="00A06BEF"/>
    <w:rsid w:val="00A06BF3"/>
    <w:rsid w:val="00A06DED"/>
    <w:rsid w:val="00A06EB1"/>
    <w:rsid w:val="00A06F94"/>
    <w:rsid w:val="00A07005"/>
    <w:rsid w:val="00A0708F"/>
    <w:rsid w:val="00A077F3"/>
    <w:rsid w:val="00A07950"/>
    <w:rsid w:val="00A10724"/>
    <w:rsid w:val="00A10809"/>
    <w:rsid w:val="00A1099E"/>
    <w:rsid w:val="00A10A7C"/>
    <w:rsid w:val="00A10E02"/>
    <w:rsid w:val="00A1114A"/>
    <w:rsid w:val="00A11332"/>
    <w:rsid w:val="00A11C35"/>
    <w:rsid w:val="00A122D0"/>
    <w:rsid w:val="00A125DB"/>
    <w:rsid w:val="00A12758"/>
    <w:rsid w:val="00A12766"/>
    <w:rsid w:val="00A1323C"/>
    <w:rsid w:val="00A13896"/>
    <w:rsid w:val="00A1413C"/>
    <w:rsid w:val="00A144BB"/>
    <w:rsid w:val="00A144EB"/>
    <w:rsid w:val="00A14BF2"/>
    <w:rsid w:val="00A15D16"/>
    <w:rsid w:val="00A16DEF"/>
    <w:rsid w:val="00A16EE6"/>
    <w:rsid w:val="00A1731D"/>
    <w:rsid w:val="00A201B1"/>
    <w:rsid w:val="00A201F8"/>
    <w:rsid w:val="00A20462"/>
    <w:rsid w:val="00A20740"/>
    <w:rsid w:val="00A20BA3"/>
    <w:rsid w:val="00A2118F"/>
    <w:rsid w:val="00A21369"/>
    <w:rsid w:val="00A21592"/>
    <w:rsid w:val="00A21BCE"/>
    <w:rsid w:val="00A21DEC"/>
    <w:rsid w:val="00A21E7C"/>
    <w:rsid w:val="00A21EF3"/>
    <w:rsid w:val="00A2210E"/>
    <w:rsid w:val="00A22144"/>
    <w:rsid w:val="00A224CB"/>
    <w:rsid w:val="00A2301B"/>
    <w:rsid w:val="00A238AC"/>
    <w:rsid w:val="00A23A8E"/>
    <w:rsid w:val="00A23B28"/>
    <w:rsid w:val="00A23E56"/>
    <w:rsid w:val="00A24353"/>
    <w:rsid w:val="00A24650"/>
    <w:rsid w:val="00A251CB"/>
    <w:rsid w:val="00A2574C"/>
    <w:rsid w:val="00A258D4"/>
    <w:rsid w:val="00A25B3F"/>
    <w:rsid w:val="00A25F73"/>
    <w:rsid w:val="00A260A0"/>
    <w:rsid w:val="00A26218"/>
    <w:rsid w:val="00A26468"/>
    <w:rsid w:val="00A26774"/>
    <w:rsid w:val="00A26788"/>
    <w:rsid w:val="00A26977"/>
    <w:rsid w:val="00A270DD"/>
    <w:rsid w:val="00A27116"/>
    <w:rsid w:val="00A27DAD"/>
    <w:rsid w:val="00A27EE8"/>
    <w:rsid w:val="00A3013A"/>
    <w:rsid w:val="00A30DD7"/>
    <w:rsid w:val="00A3183D"/>
    <w:rsid w:val="00A31ED7"/>
    <w:rsid w:val="00A3238D"/>
    <w:rsid w:val="00A323CC"/>
    <w:rsid w:val="00A32F11"/>
    <w:rsid w:val="00A338FE"/>
    <w:rsid w:val="00A33D96"/>
    <w:rsid w:val="00A33DE4"/>
    <w:rsid w:val="00A34103"/>
    <w:rsid w:val="00A34160"/>
    <w:rsid w:val="00A3426D"/>
    <w:rsid w:val="00A344DC"/>
    <w:rsid w:val="00A34896"/>
    <w:rsid w:val="00A34A62"/>
    <w:rsid w:val="00A34FFD"/>
    <w:rsid w:val="00A35CBA"/>
    <w:rsid w:val="00A35E67"/>
    <w:rsid w:val="00A35F30"/>
    <w:rsid w:val="00A36CB7"/>
    <w:rsid w:val="00A37577"/>
    <w:rsid w:val="00A37D08"/>
    <w:rsid w:val="00A40371"/>
    <w:rsid w:val="00A4072F"/>
    <w:rsid w:val="00A40959"/>
    <w:rsid w:val="00A40C3C"/>
    <w:rsid w:val="00A40CD6"/>
    <w:rsid w:val="00A41300"/>
    <w:rsid w:val="00A418EB"/>
    <w:rsid w:val="00A41C13"/>
    <w:rsid w:val="00A41C9D"/>
    <w:rsid w:val="00A42718"/>
    <w:rsid w:val="00A427AC"/>
    <w:rsid w:val="00A42B0F"/>
    <w:rsid w:val="00A4353C"/>
    <w:rsid w:val="00A436D2"/>
    <w:rsid w:val="00A437BC"/>
    <w:rsid w:val="00A43994"/>
    <w:rsid w:val="00A439D6"/>
    <w:rsid w:val="00A442A5"/>
    <w:rsid w:val="00A44406"/>
    <w:rsid w:val="00A44734"/>
    <w:rsid w:val="00A449F7"/>
    <w:rsid w:val="00A45742"/>
    <w:rsid w:val="00A457F2"/>
    <w:rsid w:val="00A45A13"/>
    <w:rsid w:val="00A45AB8"/>
    <w:rsid w:val="00A45C5F"/>
    <w:rsid w:val="00A465FF"/>
    <w:rsid w:val="00A4665C"/>
    <w:rsid w:val="00A467C3"/>
    <w:rsid w:val="00A4708E"/>
    <w:rsid w:val="00A47188"/>
    <w:rsid w:val="00A474F3"/>
    <w:rsid w:val="00A4775D"/>
    <w:rsid w:val="00A47C44"/>
    <w:rsid w:val="00A47EF1"/>
    <w:rsid w:val="00A50136"/>
    <w:rsid w:val="00A50765"/>
    <w:rsid w:val="00A509A1"/>
    <w:rsid w:val="00A50DFC"/>
    <w:rsid w:val="00A51119"/>
    <w:rsid w:val="00A514F4"/>
    <w:rsid w:val="00A518F4"/>
    <w:rsid w:val="00A51B3D"/>
    <w:rsid w:val="00A51FED"/>
    <w:rsid w:val="00A521E8"/>
    <w:rsid w:val="00A52AAB"/>
    <w:rsid w:val="00A52E34"/>
    <w:rsid w:val="00A53001"/>
    <w:rsid w:val="00A5318D"/>
    <w:rsid w:val="00A535D4"/>
    <w:rsid w:val="00A53FD1"/>
    <w:rsid w:val="00A541A3"/>
    <w:rsid w:val="00A5456F"/>
    <w:rsid w:val="00A551F0"/>
    <w:rsid w:val="00A553C5"/>
    <w:rsid w:val="00A5599D"/>
    <w:rsid w:val="00A56054"/>
    <w:rsid w:val="00A560B7"/>
    <w:rsid w:val="00A566CE"/>
    <w:rsid w:val="00A566E6"/>
    <w:rsid w:val="00A56D9E"/>
    <w:rsid w:val="00A57097"/>
    <w:rsid w:val="00A57251"/>
    <w:rsid w:val="00A57504"/>
    <w:rsid w:val="00A57683"/>
    <w:rsid w:val="00A60059"/>
    <w:rsid w:val="00A60595"/>
    <w:rsid w:val="00A60672"/>
    <w:rsid w:val="00A60A53"/>
    <w:rsid w:val="00A60CF8"/>
    <w:rsid w:val="00A60D40"/>
    <w:rsid w:val="00A6132F"/>
    <w:rsid w:val="00A617B7"/>
    <w:rsid w:val="00A6194F"/>
    <w:rsid w:val="00A61D81"/>
    <w:rsid w:val="00A6221F"/>
    <w:rsid w:val="00A627A5"/>
    <w:rsid w:val="00A628C2"/>
    <w:rsid w:val="00A62C23"/>
    <w:rsid w:val="00A62EE1"/>
    <w:rsid w:val="00A62FEC"/>
    <w:rsid w:val="00A6324E"/>
    <w:rsid w:val="00A63B72"/>
    <w:rsid w:val="00A640F6"/>
    <w:rsid w:val="00A644C2"/>
    <w:rsid w:val="00A64E9D"/>
    <w:rsid w:val="00A65A5B"/>
    <w:rsid w:val="00A65A85"/>
    <w:rsid w:val="00A6607C"/>
    <w:rsid w:val="00A66124"/>
    <w:rsid w:val="00A66BA6"/>
    <w:rsid w:val="00A6745C"/>
    <w:rsid w:val="00A6793B"/>
    <w:rsid w:val="00A67D84"/>
    <w:rsid w:val="00A70729"/>
    <w:rsid w:val="00A70A36"/>
    <w:rsid w:val="00A71396"/>
    <w:rsid w:val="00A71BFF"/>
    <w:rsid w:val="00A726B8"/>
    <w:rsid w:val="00A72736"/>
    <w:rsid w:val="00A727D7"/>
    <w:rsid w:val="00A72AF6"/>
    <w:rsid w:val="00A73A1C"/>
    <w:rsid w:val="00A73F92"/>
    <w:rsid w:val="00A74FD9"/>
    <w:rsid w:val="00A7528E"/>
    <w:rsid w:val="00A75B99"/>
    <w:rsid w:val="00A76318"/>
    <w:rsid w:val="00A76C18"/>
    <w:rsid w:val="00A76D6B"/>
    <w:rsid w:val="00A76F17"/>
    <w:rsid w:val="00A775A0"/>
    <w:rsid w:val="00A8064B"/>
    <w:rsid w:val="00A806B7"/>
    <w:rsid w:val="00A8088A"/>
    <w:rsid w:val="00A80923"/>
    <w:rsid w:val="00A80B5E"/>
    <w:rsid w:val="00A8121E"/>
    <w:rsid w:val="00A816DA"/>
    <w:rsid w:val="00A818EE"/>
    <w:rsid w:val="00A81C71"/>
    <w:rsid w:val="00A8216B"/>
    <w:rsid w:val="00A821C8"/>
    <w:rsid w:val="00A8254A"/>
    <w:rsid w:val="00A826F4"/>
    <w:rsid w:val="00A82723"/>
    <w:rsid w:val="00A82A31"/>
    <w:rsid w:val="00A82E4F"/>
    <w:rsid w:val="00A83691"/>
    <w:rsid w:val="00A836C8"/>
    <w:rsid w:val="00A83816"/>
    <w:rsid w:val="00A84723"/>
    <w:rsid w:val="00A847DB"/>
    <w:rsid w:val="00A8486C"/>
    <w:rsid w:val="00A84ECA"/>
    <w:rsid w:val="00A854AE"/>
    <w:rsid w:val="00A85AA9"/>
    <w:rsid w:val="00A85BAD"/>
    <w:rsid w:val="00A86185"/>
    <w:rsid w:val="00A86770"/>
    <w:rsid w:val="00A869B9"/>
    <w:rsid w:val="00A86D96"/>
    <w:rsid w:val="00A87186"/>
    <w:rsid w:val="00A872AB"/>
    <w:rsid w:val="00A87786"/>
    <w:rsid w:val="00A8794D"/>
    <w:rsid w:val="00A879CA"/>
    <w:rsid w:val="00A87C4A"/>
    <w:rsid w:val="00A9012F"/>
    <w:rsid w:val="00A9091D"/>
    <w:rsid w:val="00A90B48"/>
    <w:rsid w:val="00A91F97"/>
    <w:rsid w:val="00A92056"/>
    <w:rsid w:val="00A92780"/>
    <w:rsid w:val="00A927CF"/>
    <w:rsid w:val="00A92BFD"/>
    <w:rsid w:val="00A92C28"/>
    <w:rsid w:val="00A92E66"/>
    <w:rsid w:val="00A930A0"/>
    <w:rsid w:val="00A93116"/>
    <w:rsid w:val="00A93398"/>
    <w:rsid w:val="00A93701"/>
    <w:rsid w:val="00A939F5"/>
    <w:rsid w:val="00A94294"/>
    <w:rsid w:val="00A9445B"/>
    <w:rsid w:val="00A946F6"/>
    <w:rsid w:val="00A94753"/>
    <w:rsid w:val="00A94DD9"/>
    <w:rsid w:val="00A950A8"/>
    <w:rsid w:val="00A95116"/>
    <w:rsid w:val="00A9513C"/>
    <w:rsid w:val="00A9539E"/>
    <w:rsid w:val="00A95CA2"/>
    <w:rsid w:val="00A95DD9"/>
    <w:rsid w:val="00A95EC7"/>
    <w:rsid w:val="00A96134"/>
    <w:rsid w:val="00A96420"/>
    <w:rsid w:val="00A96BE8"/>
    <w:rsid w:val="00A96F06"/>
    <w:rsid w:val="00A970EA"/>
    <w:rsid w:val="00A97D38"/>
    <w:rsid w:val="00A97D47"/>
    <w:rsid w:val="00AA0A0B"/>
    <w:rsid w:val="00AA0CE2"/>
    <w:rsid w:val="00AA0D13"/>
    <w:rsid w:val="00AA1218"/>
    <w:rsid w:val="00AA1353"/>
    <w:rsid w:val="00AA1620"/>
    <w:rsid w:val="00AA17FA"/>
    <w:rsid w:val="00AA1B81"/>
    <w:rsid w:val="00AA1FC8"/>
    <w:rsid w:val="00AA3BDD"/>
    <w:rsid w:val="00AA3CE8"/>
    <w:rsid w:val="00AA4271"/>
    <w:rsid w:val="00AA466B"/>
    <w:rsid w:val="00AA4741"/>
    <w:rsid w:val="00AA4BB4"/>
    <w:rsid w:val="00AA5736"/>
    <w:rsid w:val="00AA5780"/>
    <w:rsid w:val="00AA5BFA"/>
    <w:rsid w:val="00AA67B7"/>
    <w:rsid w:val="00AA69D0"/>
    <w:rsid w:val="00AA6A0A"/>
    <w:rsid w:val="00AA7809"/>
    <w:rsid w:val="00AA7CC8"/>
    <w:rsid w:val="00AA7D28"/>
    <w:rsid w:val="00AB066D"/>
    <w:rsid w:val="00AB06CE"/>
    <w:rsid w:val="00AB0AAC"/>
    <w:rsid w:val="00AB0E18"/>
    <w:rsid w:val="00AB0E28"/>
    <w:rsid w:val="00AB1915"/>
    <w:rsid w:val="00AB23EB"/>
    <w:rsid w:val="00AB2CFE"/>
    <w:rsid w:val="00AB2EDC"/>
    <w:rsid w:val="00AB3F4C"/>
    <w:rsid w:val="00AB41B9"/>
    <w:rsid w:val="00AB4768"/>
    <w:rsid w:val="00AB55C7"/>
    <w:rsid w:val="00AB593A"/>
    <w:rsid w:val="00AB595B"/>
    <w:rsid w:val="00AB60F4"/>
    <w:rsid w:val="00AB6196"/>
    <w:rsid w:val="00AB6210"/>
    <w:rsid w:val="00AB65C1"/>
    <w:rsid w:val="00AB6A13"/>
    <w:rsid w:val="00AB6C1C"/>
    <w:rsid w:val="00AB6E50"/>
    <w:rsid w:val="00AB7175"/>
    <w:rsid w:val="00AB7AD2"/>
    <w:rsid w:val="00AB7B0F"/>
    <w:rsid w:val="00AB7E1F"/>
    <w:rsid w:val="00AC00B3"/>
    <w:rsid w:val="00AC07F6"/>
    <w:rsid w:val="00AC101D"/>
    <w:rsid w:val="00AC116E"/>
    <w:rsid w:val="00AC14EA"/>
    <w:rsid w:val="00AC1937"/>
    <w:rsid w:val="00AC1EDC"/>
    <w:rsid w:val="00AC1FBC"/>
    <w:rsid w:val="00AC235E"/>
    <w:rsid w:val="00AC2C6E"/>
    <w:rsid w:val="00AC33D3"/>
    <w:rsid w:val="00AC34CD"/>
    <w:rsid w:val="00AC3503"/>
    <w:rsid w:val="00AC3A1A"/>
    <w:rsid w:val="00AC3BFB"/>
    <w:rsid w:val="00AC3CFF"/>
    <w:rsid w:val="00AC407A"/>
    <w:rsid w:val="00AC4634"/>
    <w:rsid w:val="00AC4E4C"/>
    <w:rsid w:val="00AC546A"/>
    <w:rsid w:val="00AC71F7"/>
    <w:rsid w:val="00AC7309"/>
    <w:rsid w:val="00AC74D7"/>
    <w:rsid w:val="00AC7B43"/>
    <w:rsid w:val="00AC7B8B"/>
    <w:rsid w:val="00AC7CF7"/>
    <w:rsid w:val="00AC7FF6"/>
    <w:rsid w:val="00AD0408"/>
    <w:rsid w:val="00AD0444"/>
    <w:rsid w:val="00AD0B5E"/>
    <w:rsid w:val="00AD10D4"/>
    <w:rsid w:val="00AD24C8"/>
    <w:rsid w:val="00AD30BC"/>
    <w:rsid w:val="00AD33E1"/>
    <w:rsid w:val="00AD3616"/>
    <w:rsid w:val="00AD3EDD"/>
    <w:rsid w:val="00AD4744"/>
    <w:rsid w:val="00AD50B4"/>
    <w:rsid w:val="00AD51D3"/>
    <w:rsid w:val="00AD54C9"/>
    <w:rsid w:val="00AD590D"/>
    <w:rsid w:val="00AD64AE"/>
    <w:rsid w:val="00AD7707"/>
    <w:rsid w:val="00AD7A85"/>
    <w:rsid w:val="00AE0193"/>
    <w:rsid w:val="00AE063B"/>
    <w:rsid w:val="00AE0818"/>
    <w:rsid w:val="00AE0A48"/>
    <w:rsid w:val="00AE11E1"/>
    <w:rsid w:val="00AE12F9"/>
    <w:rsid w:val="00AE17E5"/>
    <w:rsid w:val="00AE1A22"/>
    <w:rsid w:val="00AE1B11"/>
    <w:rsid w:val="00AE2179"/>
    <w:rsid w:val="00AE2896"/>
    <w:rsid w:val="00AE296D"/>
    <w:rsid w:val="00AE29AD"/>
    <w:rsid w:val="00AE2C45"/>
    <w:rsid w:val="00AE2FF8"/>
    <w:rsid w:val="00AE311C"/>
    <w:rsid w:val="00AE3327"/>
    <w:rsid w:val="00AE355F"/>
    <w:rsid w:val="00AE3935"/>
    <w:rsid w:val="00AE3A3E"/>
    <w:rsid w:val="00AE3B77"/>
    <w:rsid w:val="00AE3BD0"/>
    <w:rsid w:val="00AE3D0B"/>
    <w:rsid w:val="00AE3EC3"/>
    <w:rsid w:val="00AE407B"/>
    <w:rsid w:val="00AE40F1"/>
    <w:rsid w:val="00AE4B8B"/>
    <w:rsid w:val="00AE5A13"/>
    <w:rsid w:val="00AE5ABE"/>
    <w:rsid w:val="00AE5B6C"/>
    <w:rsid w:val="00AE5C24"/>
    <w:rsid w:val="00AE5FF9"/>
    <w:rsid w:val="00AE60DB"/>
    <w:rsid w:val="00AE637D"/>
    <w:rsid w:val="00AE68C0"/>
    <w:rsid w:val="00AE6C9B"/>
    <w:rsid w:val="00AE73A8"/>
    <w:rsid w:val="00AE7C65"/>
    <w:rsid w:val="00AE7C9B"/>
    <w:rsid w:val="00AE7D4C"/>
    <w:rsid w:val="00AF061A"/>
    <w:rsid w:val="00AF077E"/>
    <w:rsid w:val="00AF0D34"/>
    <w:rsid w:val="00AF14E4"/>
    <w:rsid w:val="00AF1C74"/>
    <w:rsid w:val="00AF2179"/>
    <w:rsid w:val="00AF2275"/>
    <w:rsid w:val="00AF28C3"/>
    <w:rsid w:val="00AF2D2B"/>
    <w:rsid w:val="00AF35A0"/>
    <w:rsid w:val="00AF370F"/>
    <w:rsid w:val="00AF4149"/>
    <w:rsid w:val="00AF42A0"/>
    <w:rsid w:val="00AF4382"/>
    <w:rsid w:val="00AF43FA"/>
    <w:rsid w:val="00AF521B"/>
    <w:rsid w:val="00AF52FC"/>
    <w:rsid w:val="00AF55BB"/>
    <w:rsid w:val="00AF56D1"/>
    <w:rsid w:val="00AF582B"/>
    <w:rsid w:val="00AF5A36"/>
    <w:rsid w:val="00AF5BC6"/>
    <w:rsid w:val="00AF5C26"/>
    <w:rsid w:val="00AF5C6C"/>
    <w:rsid w:val="00AF5E93"/>
    <w:rsid w:val="00AF64FA"/>
    <w:rsid w:val="00AF662B"/>
    <w:rsid w:val="00AF77DF"/>
    <w:rsid w:val="00B004D8"/>
    <w:rsid w:val="00B00CE9"/>
    <w:rsid w:val="00B00D53"/>
    <w:rsid w:val="00B00E9C"/>
    <w:rsid w:val="00B01162"/>
    <w:rsid w:val="00B018FC"/>
    <w:rsid w:val="00B02489"/>
    <w:rsid w:val="00B02CBC"/>
    <w:rsid w:val="00B033CD"/>
    <w:rsid w:val="00B033F5"/>
    <w:rsid w:val="00B035A7"/>
    <w:rsid w:val="00B039C1"/>
    <w:rsid w:val="00B03D00"/>
    <w:rsid w:val="00B03EEA"/>
    <w:rsid w:val="00B0402C"/>
    <w:rsid w:val="00B0458F"/>
    <w:rsid w:val="00B04AB6"/>
    <w:rsid w:val="00B0516A"/>
    <w:rsid w:val="00B052D7"/>
    <w:rsid w:val="00B05963"/>
    <w:rsid w:val="00B059C6"/>
    <w:rsid w:val="00B05CC2"/>
    <w:rsid w:val="00B05DA6"/>
    <w:rsid w:val="00B05DE2"/>
    <w:rsid w:val="00B05F97"/>
    <w:rsid w:val="00B063C3"/>
    <w:rsid w:val="00B064AA"/>
    <w:rsid w:val="00B0749C"/>
    <w:rsid w:val="00B07DD1"/>
    <w:rsid w:val="00B10BDA"/>
    <w:rsid w:val="00B10CDF"/>
    <w:rsid w:val="00B10E10"/>
    <w:rsid w:val="00B10E7E"/>
    <w:rsid w:val="00B10F56"/>
    <w:rsid w:val="00B11208"/>
    <w:rsid w:val="00B11249"/>
    <w:rsid w:val="00B11307"/>
    <w:rsid w:val="00B11468"/>
    <w:rsid w:val="00B116EA"/>
    <w:rsid w:val="00B11906"/>
    <w:rsid w:val="00B1190E"/>
    <w:rsid w:val="00B119AB"/>
    <w:rsid w:val="00B11A69"/>
    <w:rsid w:val="00B11CF5"/>
    <w:rsid w:val="00B124B5"/>
    <w:rsid w:val="00B125BD"/>
    <w:rsid w:val="00B12707"/>
    <w:rsid w:val="00B12A97"/>
    <w:rsid w:val="00B135BD"/>
    <w:rsid w:val="00B135F3"/>
    <w:rsid w:val="00B136E8"/>
    <w:rsid w:val="00B13806"/>
    <w:rsid w:val="00B138A5"/>
    <w:rsid w:val="00B13FD7"/>
    <w:rsid w:val="00B143BD"/>
    <w:rsid w:val="00B1512C"/>
    <w:rsid w:val="00B152BE"/>
    <w:rsid w:val="00B155BC"/>
    <w:rsid w:val="00B157C6"/>
    <w:rsid w:val="00B158DB"/>
    <w:rsid w:val="00B159F2"/>
    <w:rsid w:val="00B15AED"/>
    <w:rsid w:val="00B164A8"/>
    <w:rsid w:val="00B164C2"/>
    <w:rsid w:val="00B1681F"/>
    <w:rsid w:val="00B16BBE"/>
    <w:rsid w:val="00B17086"/>
    <w:rsid w:val="00B17239"/>
    <w:rsid w:val="00B17A05"/>
    <w:rsid w:val="00B17A61"/>
    <w:rsid w:val="00B17CF6"/>
    <w:rsid w:val="00B2088F"/>
    <w:rsid w:val="00B208D2"/>
    <w:rsid w:val="00B20CBD"/>
    <w:rsid w:val="00B20FB1"/>
    <w:rsid w:val="00B21312"/>
    <w:rsid w:val="00B226A3"/>
    <w:rsid w:val="00B226C2"/>
    <w:rsid w:val="00B22D89"/>
    <w:rsid w:val="00B232FD"/>
    <w:rsid w:val="00B243B6"/>
    <w:rsid w:val="00B24721"/>
    <w:rsid w:val="00B249A5"/>
    <w:rsid w:val="00B24A3B"/>
    <w:rsid w:val="00B24CFE"/>
    <w:rsid w:val="00B24FD5"/>
    <w:rsid w:val="00B2529E"/>
    <w:rsid w:val="00B25E29"/>
    <w:rsid w:val="00B26045"/>
    <w:rsid w:val="00B26330"/>
    <w:rsid w:val="00B26386"/>
    <w:rsid w:val="00B26731"/>
    <w:rsid w:val="00B26A01"/>
    <w:rsid w:val="00B26A2B"/>
    <w:rsid w:val="00B26AEE"/>
    <w:rsid w:val="00B26CAA"/>
    <w:rsid w:val="00B27E2F"/>
    <w:rsid w:val="00B300C0"/>
    <w:rsid w:val="00B303F1"/>
    <w:rsid w:val="00B306CD"/>
    <w:rsid w:val="00B30773"/>
    <w:rsid w:val="00B31424"/>
    <w:rsid w:val="00B31D60"/>
    <w:rsid w:val="00B32333"/>
    <w:rsid w:val="00B32743"/>
    <w:rsid w:val="00B32A10"/>
    <w:rsid w:val="00B32C94"/>
    <w:rsid w:val="00B32E21"/>
    <w:rsid w:val="00B3309B"/>
    <w:rsid w:val="00B33286"/>
    <w:rsid w:val="00B335AC"/>
    <w:rsid w:val="00B340DB"/>
    <w:rsid w:val="00B34455"/>
    <w:rsid w:val="00B34496"/>
    <w:rsid w:val="00B3454A"/>
    <w:rsid w:val="00B3474E"/>
    <w:rsid w:val="00B34A59"/>
    <w:rsid w:val="00B35983"/>
    <w:rsid w:val="00B35AC5"/>
    <w:rsid w:val="00B35E59"/>
    <w:rsid w:val="00B35EDB"/>
    <w:rsid w:val="00B369D6"/>
    <w:rsid w:val="00B370F9"/>
    <w:rsid w:val="00B3710C"/>
    <w:rsid w:val="00B37237"/>
    <w:rsid w:val="00B37269"/>
    <w:rsid w:val="00B3740E"/>
    <w:rsid w:val="00B401D6"/>
    <w:rsid w:val="00B40CFC"/>
    <w:rsid w:val="00B41489"/>
    <w:rsid w:val="00B417A3"/>
    <w:rsid w:val="00B4191F"/>
    <w:rsid w:val="00B41A66"/>
    <w:rsid w:val="00B41FA3"/>
    <w:rsid w:val="00B425CC"/>
    <w:rsid w:val="00B4276C"/>
    <w:rsid w:val="00B431BB"/>
    <w:rsid w:val="00B43450"/>
    <w:rsid w:val="00B43A9F"/>
    <w:rsid w:val="00B43CE9"/>
    <w:rsid w:val="00B4421A"/>
    <w:rsid w:val="00B44A55"/>
    <w:rsid w:val="00B44DDF"/>
    <w:rsid w:val="00B450FC"/>
    <w:rsid w:val="00B45570"/>
    <w:rsid w:val="00B4601D"/>
    <w:rsid w:val="00B46205"/>
    <w:rsid w:val="00B4664E"/>
    <w:rsid w:val="00B46784"/>
    <w:rsid w:val="00B4732D"/>
    <w:rsid w:val="00B47790"/>
    <w:rsid w:val="00B4786D"/>
    <w:rsid w:val="00B47907"/>
    <w:rsid w:val="00B47E29"/>
    <w:rsid w:val="00B500C3"/>
    <w:rsid w:val="00B50968"/>
    <w:rsid w:val="00B50E18"/>
    <w:rsid w:val="00B511C2"/>
    <w:rsid w:val="00B514BC"/>
    <w:rsid w:val="00B517D1"/>
    <w:rsid w:val="00B521D8"/>
    <w:rsid w:val="00B52772"/>
    <w:rsid w:val="00B5278F"/>
    <w:rsid w:val="00B52BEB"/>
    <w:rsid w:val="00B52CF1"/>
    <w:rsid w:val="00B533DC"/>
    <w:rsid w:val="00B53E3C"/>
    <w:rsid w:val="00B54867"/>
    <w:rsid w:val="00B551CE"/>
    <w:rsid w:val="00B554AF"/>
    <w:rsid w:val="00B55541"/>
    <w:rsid w:val="00B55D51"/>
    <w:rsid w:val="00B55DE1"/>
    <w:rsid w:val="00B55EA0"/>
    <w:rsid w:val="00B55EE8"/>
    <w:rsid w:val="00B56088"/>
    <w:rsid w:val="00B562B0"/>
    <w:rsid w:val="00B563D1"/>
    <w:rsid w:val="00B56A40"/>
    <w:rsid w:val="00B56B9F"/>
    <w:rsid w:val="00B56BE3"/>
    <w:rsid w:val="00B56DBA"/>
    <w:rsid w:val="00B56E2C"/>
    <w:rsid w:val="00B56F1E"/>
    <w:rsid w:val="00B56F27"/>
    <w:rsid w:val="00B5790D"/>
    <w:rsid w:val="00B57BD6"/>
    <w:rsid w:val="00B57C36"/>
    <w:rsid w:val="00B57C41"/>
    <w:rsid w:val="00B600DE"/>
    <w:rsid w:val="00B606D3"/>
    <w:rsid w:val="00B608A6"/>
    <w:rsid w:val="00B60966"/>
    <w:rsid w:val="00B60B35"/>
    <w:rsid w:val="00B61495"/>
    <w:rsid w:val="00B61A44"/>
    <w:rsid w:val="00B626B5"/>
    <w:rsid w:val="00B62B2F"/>
    <w:rsid w:val="00B62D42"/>
    <w:rsid w:val="00B64551"/>
    <w:rsid w:val="00B6465E"/>
    <w:rsid w:val="00B64A71"/>
    <w:rsid w:val="00B64EAF"/>
    <w:rsid w:val="00B65291"/>
    <w:rsid w:val="00B65A1C"/>
    <w:rsid w:val="00B65AD1"/>
    <w:rsid w:val="00B66C34"/>
    <w:rsid w:val="00B66F38"/>
    <w:rsid w:val="00B67315"/>
    <w:rsid w:val="00B6734D"/>
    <w:rsid w:val="00B67716"/>
    <w:rsid w:val="00B67A31"/>
    <w:rsid w:val="00B67CB1"/>
    <w:rsid w:val="00B67FDD"/>
    <w:rsid w:val="00B704C2"/>
    <w:rsid w:val="00B70754"/>
    <w:rsid w:val="00B7091F"/>
    <w:rsid w:val="00B70AC7"/>
    <w:rsid w:val="00B717FE"/>
    <w:rsid w:val="00B7263C"/>
    <w:rsid w:val="00B72686"/>
    <w:rsid w:val="00B72D5A"/>
    <w:rsid w:val="00B72FE1"/>
    <w:rsid w:val="00B735D7"/>
    <w:rsid w:val="00B73FD9"/>
    <w:rsid w:val="00B74392"/>
    <w:rsid w:val="00B74C74"/>
    <w:rsid w:val="00B7503C"/>
    <w:rsid w:val="00B75435"/>
    <w:rsid w:val="00B755D2"/>
    <w:rsid w:val="00B75C86"/>
    <w:rsid w:val="00B75CA8"/>
    <w:rsid w:val="00B75CF2"/>
    <w:rsid w:val="00B75F4E"/>
    <w:rsid w:val="00B75FEC"/>
    <w:rsid w:val="00B7625E"/>
    <w:rsid w:val="00B766B0"/>
    <w:rsid w:val="00B76EA7"/>
    <w:rsid w:val="00B771AF"/>
    <w:rsid w:val="00B77D9E"/>
    <w:rsid w:val="00B77DCA"/>
    <w:rsid w:val="00B80664"/>
    <w:rsid w:val="00B8083D"/>
    <w:rsid w:val="00B8158C"/>
    <w:rsid w:val="00B818D7"/>
    <w:rsid w:val="00B81EC2"/>
    <w:rsid w:val="00B824FE"/>
    <w:rsid w:val="00B82D9F"/>
    <w:rsid w:val="00B8319D"/>
    <w:rsid w:val="00B83560"/>
    <w:rsid w:val="00B835D1"/>
    <w:rsid w:val="00B839A0"/>
    <w:rsid w:val="00B83A61"/>
    <w:rsid w:val="00B83B4F"/>
    <w:rsid w:val="00B83BA5"/>
    <w:rsid w:val="00B846CC"/>
    <w:rsid w:val="00B8485F"/>
    <w:rsid w:val="00B84CEF"/>
    <w:rsid w:val="00B84F10"/>
    <w:rsid w:val="00B85010"/>
    <w:rsid w:val="00B85573"/>
    <w:rsid w:val="00B858F5"/>
    <w:rsid w:val="00B859E4"/>
    <w:rsid w:val="00B85C1E"/>
    <w:rsid w:val="00B85C48"/>
    <w:rsid w:val="00B86022"/>
    <w:rsid w:val="00B866BF"/>
    <w:rsid w:val="00B86B33"/>
    <w:rsid w:val="00B86FB4"/>
    <w:rsid w:val="00B87867"/>
    <w:rsid w:val="00B8799A"/>
    <w:rsid w:val="00B87DFA"/>
    <w:rsid w:val="00B9043C"/>
    <w:rsid w:val="00B90ACD"/>
    <w:rsid w:val="00B916E2"/>
    <w:rsid w:val="00B91732"/>
    <w:rsid w:val="00B91C6F"/>
    <w:rsid w:val="00B9249C"/>
    <w:rsid w:val="00B929D4"/>
    <w:rsid w:val="00B92A7F"/>
    <w:rsid w:val="00B92B85"/>
    <w:rsid w:val="00B92DD3"/>
    <w:rsid w:val="00B932C3"/>
    <w:rsid w:val="00B935CC"/>
    <w:rsid w:val="00B938B1"/>
    <w:rsid w:val="00B93A28"/>
    <w:rsid w:val="00B9473D"/>
    <w:rsid w:val="00B94D3E"/>
    <w:rsid w:val="00B94EAF"/>
    <w:rsid w:val="00B951A8"/>
    <w:rsid w:val="00B9556A"/>
    <w:rsid w:val="00B95644"/>
    <w:rsid w:val="00B9570C"/>
    <w:rsid w:val="00B957C6"/>
    <w:rsid w:val="00B95A97"/>
    <w:rsid w:val="00B95AB4"/>
    <w:rsid w:val="00B96044"/>
    <w:rsid w:val="00B969FA"/>
    <w:rsid w:val="00B97150"/>
    <w:rsid w:val="00B97DAE"/>
    <w:rsid w:val="00BA06ED"/>
    <w:rsid w:val="00BA099E"/>
    <w:rsid w:val="00BA1028"/>
    <w:rsid w:val="00BA1054"/>
    <w:rsid w:val="00BA178E"/>
    <w:rsid w:val="00BA1B73"/>
    <w:rsid w:val="00BA2585"/>
    <w:rsid w:val="00BA282A"/>
    <w:rsid w:val="00BA294B"/>
    <w:rsid w:val="00BA2F01"/>
    <w:rsid w:val="00BA2F11"/>
    <w:rsid w:val="00BA37D4"/>
    <w:rsid w:val="00BA3D9B"/>
    <w:rsid w:val="00BA3F9F"/>
    <w:rsid w:val="00BA464D"/>
    <w:rsid w:val="00BA5154"/>
    <w:rsid w:val="00BA51FE"/>
    <w:rsid w:val="00BA5BC4"/>
    <w:rsid w:val="00BA6140"/>
    <w:rsid w:val="00BA6A5C"/>
    <w:rsid w:val="00BA6C9A"/>
    <w:rsid w:val="00BA7034"/>
    <w:rsid w:val="00BA7066"/>
    <w:rsid w:val="00BA784A"/>
    <w:rsid w:val="00BB081D"/>
    <w:rsid w:val="00BB089C"/>
    <w:rsid w:val="00BB0CE3"/>
    <w:rsid w:val="00BB0DEF"/>
    <w:rsid w:val="00BB163D"/>
    <w:rsid w:val="00BB1ABE"/>
    <w:rsid w:val="00BB1B41"/>
    <w:rsid w:val="00BB1F7C"/>
    <w:rsid w:val="00BB28A2"/>
    <w:rsid w:val="00BB315A"/>
    <w:rsid w:val="00BB3185"/>
    <w:rsid w:val="00BB3BEE"/>
    <w:rsid w:val="00BB3C0E"/>
    <w:rsid w:val="00BB3EC8"/>
    <w:rsid w:val="00BB4022"/>
    <w:rsid w:val="00BB41F5"/>
    <w:rsid w:val="00BB43D8"/>
    <w:rsid w:val="00BB4B4A"/>
    <w:rsid w:val="00BB4CFF"/>
    <w:rsid w:val="00BB4DE7"/>
    <w:rsid w:val="00BB50E9"/>
    <w:rsid w:val="00BB5239"/>
    <w:rsid w:val="00BB5A71"/>
    <w:rsid w:val="00BB5BD3"/>
    <w:rsid w:val="00BB5CDA"/>
    <w:rsid w:val="00BB5D62"/>
    <w:rsid w:val="00BB6269"/>
    <w:rsid w:val="00BB63F1"/>
    <w:rsid w:val="00BB665B"/>
    <w:rsid w:val="00BB669A"/>
    <w:rsid w:val="00BB687A"/>
    <w:rsid w:val="00BB68BC"/>
    <w:rsid w:val="00BB6C90"/>
    <w:rsid w:val="00BB73C5"/>
    <w:rsid w:val="00BB7CA3"/>
    <w:rsid w:val="00BB7DD4"/>
    <w:rsid w:val="00BC0941"/>
    <w:rsid w:val="00BC1293"/>
    <w:rsid w:val="00BC1304"/>
    <w:rsid w:val="00BC164D"/>
    <w:rsid w:val="00BC1C0F"/>
    <w:rsid w:val="00BC1DC5"/>
    <w:rsid w:val="00BC1E50"/>
    <w:rsid w:val="00BC1E96"/>
    <w:rsid w:val="00BC23B8"/>
    <w:rsid w:val="00BC2495"/>
    <w:rsid w:val="00BC2887"/>
    <w:rsid w:val="00BC290F"/>
    <w:rsid w:val="00BC29CD"/>
    <w:rsid w:val="00BC2ACF"/>
    <w:rsid w:val="00BC2D05"/>
    <w:rsid w:val="00BC3698"/>
    <w:rsid w:val="00BC3A07"/>
    <w:rsid w:val="00BC3A75"/>
    <w:rsid w:val="00BC3D2F"/>
    <w:rsid w:val="00BC3F91"/>
    <w:rsid w:val="00BC4668"/>
    <w:rsid w:val="00BC4753"/>
    <w:rsid w:val="00BC4770"/>
    <w:rsid w:val="00BC4BEA"/>
    <w:rsid w:val="00BC4D76"/>
    <w:rsid w:val="00BC4EEB"/>
    <w:rsid w:val="00BC5939"/>
    <w:rsid w:val="00BC5EA7"/>
    <w:rsid w:val="00BC60F5"/>
    <w:rsid w:val="00BC665D"/>
    <w:rsid w:val="00BC673C"/>
    <w:rsid w:val="00BC6F4D"/>
    <w:rsid w:val="00BC708E"/>
    <w:rsid w:val="00BC749E"/>
    <w:rsid w:val="00BC78D5"/>
    <w:rsid w:val="00BC7B15"/>
    <w:rsid w:val="00BC7BC5"/>
    <w:rsid w:val="00BD0604"/>
    <w:rsid w:val="00BD06AC"/>
    <w:rsid w:val="00BD08F2"/>
    <w:rsid w:val="00BD0A8C"/>
    <w:rsid w:val="00BD0D12"/>
    <w:rsid w:val="00BD0E1D"/>
    <w:rsid w:val="00BD10D3"/>
    <w:rsid w:val="00BD16D9"/>
    <w:rsid w:val="00BD197D"/>
    <w:rsid w:val="00BD1A36"/>
    <w:rsid w:val="00BD1CC7"/>
    <w:rsid w:val="00BD2864"/>
    <w:rsid w:val="00BD29BF"/>
    <w:rsid w:val="00BD2CEF"/>
    <w:rsid w:val="00BD3053"/>
    <w:rsid w:val="00BD3275"/>
    <w:rsid w:val="00BD33E4"/>
    <w:rsid w:val="00BD3679"/>
    <w:rsid w:val="00BD3E4D"/>
    <w:rsid w:val="00BD4055"/>
    <w:rsid w:val="00BD454C"/>
    <w:rsid w:val="00BD4B97"/>
    <w:rsid w:val="00BD5A7C"/>
    <w:rsid w:val="00BD5CB4"/>
    <w:rsid w:val="00BD627F"/>
    <w:rsid w:val="00BD67EF"/>
    <w:rsid w:val="00BD6D7C"/>
    <w:rsid w:val="00BD6F6C"/>
    <w:rsid w:val="00BD6FE8"/>
    <w:rsid w:val="00BD7076"/>
    <w:rsid w:val="00BE079A"/>
    <w:rsid w:val="00BE08D6"/>
    <w:rsid w:val="00BE0C61"/>
    <w:rsid w:val="00BE2349"/>
    <w:rsid w:val="00BE23EE"/>
    <w:rsid w:val="00BE24FE"/>
    <w:rsid w:val="00BE3F42"/>
    <w:rsid w:val="00BE424D"/>
    <w:rsid w:val="00BE4261"/>
    <w:rsid w:val="00BE4876"/>
    <w:rsid w:val="00BE4B58"/>
    <w:rsid w:val="00BE5211"/>
    <w:rsid w:val="00BE59D4"/>
    <w:rsid w:val="00BE5B7B"/>
    <w:rsid w:val="00BE608A"/>
    <w:rsid w:val="00BE6123"/>
    <w:rsid w:val="00BE655E"/>
    <w:rsid w:val="00BE68E2"/>
    <w:rsid w:val="00BE6C7B"/>
    <w:rsid w:val="00BE710E"/>
    <w:rsid w:val="00BE7443"/>
    <w:rsid w:val="00BE749A"/>
    <w:rsid w:val="00BE7A6D"/>
    <w:rsid w:val="00BE7DC2"/>
    <w:rsid w:val="00BF000C"/>
    <w:rsid w:val="00BF0BA3"/>
    <w:rsid w:val="00BF0F6A"/>
    <w:rsid w:val="00BF136D"/>
    <w:rsid w:val="00BF1C70"/>
    <w:rsid w:val="00BF2402"/>
    <w:rsid w:val="00BF263D"/>
    <w:rsid w:val="00BF2A27"/>
    <w:rsid w:val="00BF2B51"/>
    <w:rsid w:val="00BF33F0"/>
    <w:rsid w:val="00BF35DB"/>
    <w:rsid w:val="00BF4404"/>
    <w:rsid w:val="00BF4627"/>
    <w:rsid w:val="00BF47E7"/>
    <w:rsid w:val="00BF4E6C"/>
    <w:rsid w:val="00BF507A"/>
    <w:rsid w:val="00BF5329"/>
    <w:rsid w:val="00BF69DD"/>
    <w:rsid w:val="00BF6C9E"/>
    <w:rsid w:val="00BF71C1"/>
    <w:rsid w:val="00BF73EE"/>
    <w:rsid w:val="00BF7715"/>
    <w:rsid w:val="00C0001F"/>
    <w:rsid w:val="00C00416"/>
    <w:rsid w:val="00C00565"/>
    <w:rsid w:val="00C00646"/>
    <w:rsid w:val="00C00746"/>
    <w:rsid w:val="00C0097A"/>
    <w:rsid w:val="00C0172C"/>
    <w:rsid w:val="00C01747"/>
    <w:rsid w:val="00C01F15"/>
    <w:rsid w:val="00C022D4"/>
    <w:rsid w:val="00C026F7"/>
    <w:rsid w:val="00C04607"/>
    <w:rsid w:val="00C049E6"/>
    <w:rsid w:val="00C04BD4"/>
    <w:rsid w:val="00C04D10"/>
    <w:rsid w:val="00C0520E"/>
    <w:rsid w:val="00C05783"/>
    <w:rsid w:val="00C05A6B"/>
    <w:rsid w:val="00C062B5"/>
    <w:rsid w:val="00C0673E"/>
    <w:rsid w:val="00C06750"/>
    <w:rsid w:val="00C06B3D"/>
    <w:rsid w:val="00C06DE9"/>
    <w:rsid w:val="00C072E9"/>
    <w:rsid w:val="00C1033C"/>
    <w:rsid w:val="00C10BC7"/>
    <w:rsid w:val="00C10C42"/>
    <w:rsid w:val="00C11383"/>
    <w:rsid w:val="00C11BC4"/>
    <w:rsid w:val="00C11BC7"/>
    <w:rsid w:val="00C12380"/>
    <w:rsid w:val="00C12431"/>
    <w:rsid w:val="00C128F8"/>
    <w:rsid w:val="00C12AAB"/>
    <w:rsid w:val="00C12CF4"/>
    <w:rsid w:val="00C12F41"/>
    <w:rsid w:val="00C13021"/>
    <w:rsid w:val="00C1390B"/>
    <w:rsid w:val="00C13BDE"/>
    <w:rsid w:val="00C1443C"/>
    <w:rsid w:val="00C14480"/>
    <w:rsid w:val="00C145F6"/>
    <w:rsid w:val="00C14ED2"/>
    <w:rsid w:val="00C1550B"/>
    <w:rsid w:val="00C155C5"/>
    <w:rsid w:val="00C15B02"/>
    <w:rsid w:val="00C15EE9"/>
    <w:rsid w:val="00C15F3A"/>
    <w:rsid w:val="00C1608F"/>
    <w:rsid w:val="00C16465"/>
    <w:rsid w:val="00C17567"/>
    <w:rsid w:val="00C17A86"/>
    <w:rsid w:val="00C20356"/>
    <w:rsid w:val="00C203A5"/>
    <w:rsid w:val="00C20F76"/>
    <w:rsid w:val="00C21052"/>
    <w:rsid w:val="00C21310"/>
    <w:rsid w:val="00C21604"/>
    <w:rsid w:val="00C216F1"/>
    <w:rsid w:val="00C21B21"/>
    <w:rsid w:val="00C21BC0"/>
    <w:rsid w:val="00C2206D"/>
    <w:rsid w:val="00C220A3"/>
    <w:rsid w:val="00C222B7"/>
    <w:rsid w:val="00C222CF"/>
    <w:rsid w:val="00C223A9"/>
    <w:rsid w:val="00C22DFD"/>
    <w:rsid w:val="00C231C9"/>
    <w:rsid w:val="00C232AD"/>
    <w:rsid w:val="00C23877"/>
    <w:rsid w:val="00C23DB9"/>
    <w:rsid w:val="00C24099"/>
    <w:rsid w:val="00C24259"/>
    <w:rsid w:val="00C24D4F"/>
    <w:rsid w:val="00C251FC"/>
    <w:rsid w:val="00C252D9"/>
    <w:rsid w:val="00C255DE"/>
    <w:rsid w:val="00C25D57"/>
    <w:rsid w:val="00C2610F"/>
    <w:rsid w:val="00C261A8"/>
    <w:rsid w:val="00C262A6"/>
    <w:rsid w:val="00C2657D"/>
    <w:rsid w:val="00C2681B"/>
    <w:rsid w:val="00C2735D"/>
    <w:rsid w:val="00C27B41"/>
    <w:rsid w:val="00C27C62"/>
    <w:rsid w:val="00C3018B"/>
    <w:rsid w:val="00C3043F"/>
    <w:rsid w:val="00C30B4B"/>
    <w:rsid w:val="00C30C4A"/>
    <w:rsid w:val="00C3152D"/>
    <w:rsid w:val="00C316F1"/>
    <w:rsid w:val="00C3187C"/>
    <w:rsid w:val="00C3198C"/>
    <w:rsid w:val="00C31BBD"/>
    <w:rsid w:val="00C31EAE"/>
    <w:rsid w:val="00C32C0D"/>
    <w:rsid w:val="00C32D5E"/>
    <w:rsid w:val="00C331FD"/>
    <w:rsid w:val="00C33467"/>
    <w:rsid w:val="00C3376C"/>
    <w:rsid w:val="00C33D30"/>
    <w:rsid w:val="00C341D9"/>
    <w:rsid w:val="00C35733"/>
    <w:rsid w:val="00C35A21"/>
    <w:rsid w:val="00C35EEE"/>
    <w:rsid w:val="00C365EF"/>
    <w:rsid w:val="00C36A3B"/>
    <w:rsid w:val="00C36A80"/>
    <w:rsid w:val="00C3745D"/>
    <w:rsid w:val="00C37710"/>
    <w:rsid w:val="00C3794B"/>
    <w:rsid w:val="00C3798E"/>
    <w:rsid w:val="00C37B7C"/>
    <w:rsid w:val="00C4029F"/>
    <w:rsid w:val="00C4053F"/>
    <w:rsid w:val="00C40A34"/>
    <w:rsid w:val="00C4109E"/>
    <w:rsid w:val="00C41352"/>
    <w:rsid w:val="00C41928"/>
    <w:rsid w:val="00C422C8"/>
    <w:rsid w:val="00C42A09"/>
    <w:rsid w:val="00C42D5A"/>
    <w:rsid w:val="00C431B0"/>
    <w:rsid w:val="00C43BE5"/>
    <w:rsid w:val="00C4436C"/>
    <w:rsid w:val="00C44540"/>
    <w:rsid w:val="00C4476A"/>
    <w:rsid w:val="00C44803"/>
    <w:rsid w:val="00C44D08"/>
    <w:rsid w:val="00C44EED"/>
    <w:rsid w:val="00C44FA0"/>
    <w:rsid w:val="00C450F3"/>
    <w:rsid w:val="00C45199"/>
    <w:rsid w:val="00C45A7F"/>
    <w:rsid w:val="00C45D70"/>
    <w:rsid w:val="00C45DEE"/>
    <w:rsid w:val="00C45FC2"/>
    <w:rsid w:val="00C46CEF"/>
    <w:rsid w:val="00C471AE"/>
    <w:rsid w:val="00C47A0A"/>
    <w:rsid w:val="00C507F9"/>
    <w:rsid w:val="00C50ED3"/>
    <w:rsid w:val="00C50F6F"/>
    <w:rsid w:val="00C5130D"/>
    <w:rsid w:val="00C51423"/>
    <w:rsid w:val="00C515B5"/>
    <w:rsid w:val="00C518DA"/>
    <w:rsid w:val="00C521E6"/>
    <w:rsid w:val="00C52D32"/>
    <w:rsid w:val="00C52FC7"/>
    <w:rsid w:val="00C5328B"/>
    <w:rsid w:val="00C535B8"/>
    <w:rsid w:val="00C53F01"/>
    <w:rsid w:val="00C546A1"/>
    <w:rsid w:val="00C54D45"/>
    <w:rsid w:val="00C55821"/>
    <w:rsid w:val="00C559BA"/>
    <w:rsid w:val="00C55BD8"/>
    <w:rsid w:val="00C55E69"/>
    <w:rsid w:val="00C56CB1"/>
    <w:rsid w:val="00C56F3F"/>
    <w:rsid w:val="00C57848"/>
    <w:rsid w:val="00C57FF8"/>
    <w:rsid w:val="00C608CD"/>
    <w:rsid w:val="00C60AA1"/>
    <w:rsid w:val="00C60BFB"/>
    <w:rsid w:val="00C60F3D"/>
    <w:rsid w:val="00C60FB6"/>
    <w:rsid w:val="00C6128B"/>
    <w:rsid w:val="00C612C8"/>
    <w:rsid w:val="00C61AF8"/>
    <w:rsid w:val="00C61DC9"/>
    <w:rsid w:val="00C61DDC"/>
    <w:rsid w:val="00C620A2"/>
    <w:rsid w:val="00C62A2D"/>
    <w:rsid w:val="00C63400"/>
    <w:rsid w:val="00C63619"/>
    <w:rsid w:val="00C63B7B"/>
    <w:rsid w:val="00C63C4D"/>
    <w:rsid w:val="00C63FB5"/>
    <w:rsid w:val="00C64608"/>
    <w:rsid w:val="00C646EA"/>
    <w:rsid w:val="00C64BA9"/>
    <w:rsid w:val="00C64C96"/>
    <w:rsid w:val="00C65326"/>
    <w:rsid w:val="00C65BAA"/>
    <w:rsid w:val="00C66559"/>
    <w:rsid w:val="00C66D7B"/>
    <w:rsid w:val="00C66F68"/>
    <w:rsid w:val="00C710EC"/>
    <w:rsid w:val="00C71CB7"/>
    <w:rsid w:val="00C721BD"/>
    <w:rsid w:val="00C722C9"/>
    <w:rsid w:val="00C72437"/>
    <w:rsid w:val="00C724A6"/>
    <w:rsid w:val="00C73E25"/>
    <w:rsid w:val="00C73F43"/>
    <w:rsid w:val="00C7408F"/>
    <w:rsid w:val="00C741E6"/>
    <w:rsid w:val="00C74ABA"/>
    <w:rsid w:val="00C74DCF"/>
    <w:rsid w:val="00C751E2"/>
    <w:rsid w:val="00C751FA"/>
    <w:rsid w:val="00C7542B"/>
    <w:rsid w:val="00C75DF5"/>
    <w:rsid w:val="00C76274"/>
    <w:rsid w:val="00C76BE5"/>
    <w:rsid w:val="00C76EA9"/>
    <w:rsid w:val="00C77679"/>
    <w:rsid w:val="00C7793C"/>
    <w:rsid w:val="00C804BD"/>
    <w:rsid w:val="00C807F7"/>
    <w:rsid w:val="00C80FAC"/>
    <w:rsid w:val="00C81424"/>
    <w:rsid w:val="00C81949"/>
    <w:rsid w:val="00C81C6A"/>
    <w:rsid w:val="00C82715"/>
    <w:rsid w:val="00C8294E"/>
    <w:rsid w:val="00C82B0D"/>
    <w:rsid w:val="00C82B22"/>
    <w:rsid w:val="00C82BA3"/>
    <w:rsid w:val="00C82C05"/>
    <w:rsid w:val="00C82D0F"/>
    <w:rsid w:val="00C846F5"/>
    <w:rsid w:val="00C8485E"/>
    <w:rsid w:val="00C84929"/>
    <w:rsid w:val="00C84E17"/>
    <w:rsid w:val="00C85437"/>
    <w:rsid w:val="00C8589E"/>
    <w:rsid w:val="00C85A34"/>
    <w:rsid w:val="00C85D0C"/>
    <w:rsid w:val="00C8628D"/>
    <w:rsid w:val="00C864A3"/>
    <w:rsid w:val="00C8699A"/>
    <w:rsid w:val="00C86DDC"/>
    <w:rsid w:val="00C8705D"/>
    <w:rsid w:val="00C8706B"/>
    <w:rsid w:val="00C87281"/>
    <w:rsid w:val="00C877E4"/>
    <w:rsid w:val="00C87888"/>
    <w:rsid w:val="00C87AFF"/>
    <w:rsid w:val="00C90CEA"/>
    <w:rsid w:val="00C90D07"/>
    <w:rsid w:val="00C91314"/>
    <w:rsid w:val="00C91468"/>
    <w:rsid w:val="00C914CF"/>
    <w:rsid w:val="00C91611"/>
    <w:rsid w:val="00C9161C"/>
    <w:rsid w:val="00C916DF"/>
    <w:rsid w:val="00C918B1"/>
    <w:rsid w:val="00C91914"/>
    <w:rsid w:val="00C92011"/>
    <w:rsid w:val="00C920D9"/>
    <w:rsid w:val="00C922FA"/>
    <w:rsid w:val="00C923C8"/>
    <w:rsid w:val="00C92874"/>
    <w:rsid w:val="00C93CF8"/>
    <w:rsid w:val="00C93FD5"/>
    <w:rsid w:val="00C943BB"/>
    <w:rsid w:val="00C9456A"/>
    <w:rsid w:val="00C94892"/>
    <w:rsid w:val="00C954EB"/>
    <w:rsid w:val="00C95FAC"/>
    <w:rsid w:val="00C9642D"/>
    <w:rsid w:val="00C96E70"/>
    <w:rsid w:val="00C96EE8"/>
    <w:rsid w:val="00C97308"/>
    <w:rsid w:val="00C97683"/>
    <w:rsid w:val="00C97CB9"/>
    <w:rsid w:val="00C97FBA"/>
    <w:rsid w:val="00CA0C66"/>
    <w:rsid w:val="00CA0E71"/>
    <w:rsid w:val="00CA12BC"/>
    <w:rsid w:val="00CA1656"/>
    <w:rsid w:val="00CA1DA5"/>
    <w:rsid w:val="00CA1DFC"/>
    <w:rsid w:val="00CA2239"/>
    <w:rsid w:val="00CA2700"/>
    <w:rsid w:val="00CA2A48"/>
    <w:rsid w:val="00CA2E3D"/>
    <w:rsid w:val="00CA371F"/>
    <w:rsid w:val="00CA37B7"/>
    <w:rsid w:val="00CA3C4A"/>
    <w:rsid w:val="00CA3F68"/>
    <w:rsid w:val="00CA3FE8"/>
    <w:rsid w:val="00CA4234"/>
    <w:rsid w:val="00CA433D"/>
    <w:rsid w:val="00CA467D"/>
    <w:rsid w:val="00CA4696"/>
    <w:rsid w:val="00CA499C"/>
    <w:rsid w:val="00CA4BEB"/>
    <w:rsid w:val="00CA4C41"/>
    <w:rsid w:val="00CA5124"/>
    <w:rsid w:val="00CA52D6"/>
    <w:rsid w:val="00CA55E0"/>
    <w:rsid w:val="00CA5DF3"/>
    <w:rsid w:val="00CA6BC8"/>
    <w:rsid w:val="00CA6C76"/>
    <w:rsid w:val="00CA6E30"/>
    <w:rsid w:val="00CA6E3B"/>
    <w:rsid w:val="00CA6FB5"/>
    <w:rsid w:val="00CA74A6"/>
    <w:rsid w:val="00CA7AB2"/>
    <w:rsid w:val="00CB019E"/>
    <w:rsid w:val="00CB04F7"/>
    <w:rsid w:val="00CB0732"/>
    <w:rsid w:val="00CB0855"/>
    <w:rsid w:val="00CB0D2C"/>
    <w:rsid w:val="00CB101B"/>
    <w:rsid w:val="00CB10D0"/>
    <w:rsid w:val="00CB11D4"/>
    <w:rsid w:val="00CB12D1"/>
    <w:rsid w:val="00CB185C"/>
    <w:rsid w:val="00CB1862"/>
    <w:rsid w:val="00CB1A94"/>
    <w:rsid w:val="00CB21C8"/>
    <w:rsid w:val="00CB254E"/>
    <w:rsid w:val="00CB2FC6"/>
    <w:rsid w:val="00CB347C"/>
    <w:rsid w:val="00CB3916"/>
    <w:rsid w:val="00CB5296"/>
    <w:rsid w:val="00CB5426"/>
    <w:rsid w:val="00CB550B"/>
    <w:rsid w:val="00CB550C"/>
    <w:rsid w:val="00CB56A1"/>
    <w:rsid w:val="00CB5BF6"/>
    <w:rsid w:val="00CB626D"/>
    <w:rsid w:val="00CB656F"/>
    <w:rsid w:val="00CB6815"/>
    <w:rsid w:val="00CB69C2"/>
    <w:rsid w:val="00CB6C65"/>
    <w:rsid w:val="00CB6EDD"/>
    <w:rsid w:val="00CB721A"/>
    <w:rsid w:val="00CB7313"/>
    <w:rsid w:val="00CB768B"/>
    <w:rsid w:val="00CB7BE7"/>
    <w:rsid w:val="00CC0261"/>
    <w:rsid w:val="00CC0BC6"/>
    <w:rsid w:val="00CC1339"/>
    <w:rsid w:val="00CC16D9"/>
    <w:rsid w:val="00CC28CA"/>
    <w:rsid w:val="00CC2CC8"/>
    <w:rsid w:val="00CC2F32"/>
    <w:rsid w:val="00CC2F90"/>
    <w:rsid w:val="00CC30F2"/>
    <w:rsid w:val="00CC3442"/>
    <w:rsid w:val="00CC3594"/>
    <w:rsid w:val="00CC3AD7"/>
    <w:rsid w:val="00CC48FE"/>
    <w:rsid w:val="00CC5AE4"/>
    <w:rsid w:val="00CC5DD7"/>
    <w:rsid w:val="00CC6302"/>
    <w:rsid w:val="00CC69B1"/>
    <w:rsid w:val="00CC6ABA"/>
    <w:rsid w:val="00CC6F57"/>
    <w:rsid w:val="00CC726E"/>
    <w:rsid w:val="00CC7421"/>
    <w:rsid w:val="00CC76FC"/>
    <w:rsid w:val="00CC7E23"/>
    <w:rsid w:val="00CD01D7"/>
    <w:rsid w:val="00CD01D9"/>
    <w:rsid w:val="00CD084D"/>
    <w:rsid w:val="00CD0E7F"/>
    <w:rsid w:val="00CD0F7C"/>
    <w:rsid w:val="00CD11CD"/>
    <w:rsid w:val="00CD12A5"/>
    <w:rsid w:val="00CD14B9"/>
    <w:rsid w:val="00CD1A23"/>
    <w:rsid w:val="00CD1FE1"/>
    <w:rsid w:val="00CD22BE"/>
    <w:rsid w:val="00CD22F6"/>
    <w:rsid w:val="00CD24B0"/>
    <w:rsid w:val="00CD26F7"/>
    <w:rsid w:val="00CD2909"/>
    <w:rsid w:val="00CD2A74"/>
    <w:rsid w:val="00CD2FCD"/>
    <w:rsid w:val="00CD33CA"/>
    <w:rsid w:val="00CD34E3"/>
    <w:rsid w:val="00CD3927"/>
    <w:rsid w:val="00CD3B55"/>
    <w:rsid w:val="00CD3E8E"/>
    <w:rsid w:val="00CD3F7D"/>
    <w:rsid w:val="00CD4043"/>
    <w:rsid w:val="00CD4588"/>
    <w:rsid w:val="00CD4615"/>
    <w:rsid w:val="00CD512B"/>
    <w:rsid w:val="00CD5739"/>
    <w:rsid w:val="00CD5A64"/>
    <w:rsid w:val="00CD5AB5"/>
    <w:rsid w:val="00CD5BD4"/>
    <w:rsid w:val="00CD5C8F"/>
    <w:rsid w:val="00CD5E17"/>
    <w:rsid w:val="00CD5F51"/>
    <w:rsid w:val="00CD61DC"/>
    <w:rsid w:val="00CD6464"/>
    <w:rsid w:val="00CD6C10"/>
    <w:rsid w:val="00CD6E49"/>
    <w:rsid w:val="00CD6FEA"/>
    <w:rsid w:val="00CD7313"/>
    <w:rsid w:val="00CD7354"/>
    <w:rsid w:val="00CE015B"/>
    <w:rsid w:val="00CE09D1"/>
    <w:rsid w:val="00CE0B6C"/>
    <w:rsid w:val="00CE0D88"/>
    <w:rsid w:val="00CE129B"/>
    <w:rsid w:val="00CE1ADC"/>
    <w:rsid w:val="00CE1BEE"/>
    <w:rsid w:val="00CE1CDC"/>
    <w:rsid w:val="00CE1F9C"/>
    <w:rsid w:val="00CE2318"/>
    <w:rsid w:val="00CE2706"/>
    <w:rsid w:val="00CE281C"/>
    <w:rsid w:val="00CE2C4C"/>
    <w:rsid w:val="00CE2DCD"/>
    <w:rsid w:val="00CE3286"/>
    <w:rsid w:val="00CE3389"/>
    <w:rsid w:val="00CE3416"/>
    <w:rsid w:val="00CE424F"/>
    <w:rsid w:val="00CE475E"/>
    <w:rsid w:val="00CE4A4B"/>
    <w:rsid w:val="00CE4C54"/>
    <w:rsid w:val="00CE4D97"/>
    <w:rsid w:val="00CE4EBF"/>
    <w:rsid w:val="00CE4F97"/>
    <w:rsid w:val="00CE5195"/>
    <w:rsid w:val="00CE53B2"/>
    <w:rsid w:val="00CE54D9"/>
    <w:rsid w:val="00CE571E"/>
    <w:rsid w:val="00CE5A23"/>
    <w:rsid w:val="00CE5B37"/>
    <w:rsid w:val="00CE602A"/>
    <w:rsid w:val="00CE62B1"/>
    <w:rsid w:val="00CE6423"/>
    <w:rsid w:val="00CE6B54"/>
    <w:rsid w:val="00CE6E42"/>
    <w:rsid w:val="00CE74ED"/>
    <w:rsid w:val="00CE7F07"/>
    <w:rsid w:val="00CE7FBE"/>
    <w:rsid w:val="00CF0E39"/>
    <w:rsid w:val="00CF1818"/>
    <w:rsid w:val="00CF1CE5"/>
    <w:rsid w:val="00CF1DC8"/>
    <w:rsid w:val="00CF1E6C"/>
    <w:rsid w:val="00CF22F1"/>
    <w:rsid w:val="00CF2435"/>
    <w:rsid w:val="00CF2759"/>
    <w:rsid w:val="00CF2E9D"/>
    <w:rsid w:val="00CF3131"/>
    <w:rsid w:val="00CF316F"/>
    <w:rsid w:val="00CF3607"/>
    <w:rsid w:val="00CF3760"/>
    <w:rsid w:val="00CF43E2"/>
    <w:rsid w:val="00CF4406"/>
    <w:rsid w:val="00CF564B"/>
    <w:rsid w:val="00CF6030"/>
    <w:rsid w:val="00CF673A"/>
    <w:rsid w:val="00CF68A2"/>
    <w:rsid w:val="00CF6F2B"/>
    <w:rsid w:val="00CF6FE7"/>
    <w:rsid w:val="00CF7AA0"/>
    <w:rsid w:val="00CF7C4D"/>
    <w:rsid w:val="00CF7EAE"/>
    <w:rsid w:val="00CF7F77"/>
    <w:rsid w:val="00D00496"/>
    <w:rsid w:val="00D0060C"/>
    <w:rsid w:val="00D009FB"/>
    <w:rsid w:val="00D01057"/>
    <w:rsid w:val="00D018CD"/>
    <w:rsid w:val="00D01A15"/>
    <w:rsid w:val="00D01B10"/>
    <w:rsid w:val="00D01B76"/>
    <w:rsid w:val="00D01C65"/>
    <w:rsid w:val="00D024D3"/>
    <w:rsid w:val="00D025F1"/>
    <w:rsid w:val="00D02CC5"/>
    <w:rsid w:val="00D0317D"/>
    <w:rsid w:val="00D03FC6"/>
    <w:rsid w:val="00D044CD"/>
    <w:rsid w:val="00D047CD"/>
    <w:rsid w:val="00D04963"/>
    <w:rsid w:val="00D04A86"/>
    <w:rsid w:val="00D04F9C"/>
    <w:rsid w:val="00D0575C"/>
    <w:rsid w:val="00D0578E"/>
    <w:rsid w:val="00D05D2D"/>
    <w:rsid w:val="00D064BF"/>
    <w:rsid w:val="00D06563"/>
    <w:rsid w:val="00D066FB"/>
    <w:rsid w:val="00D0672D"/>
    <w:rsid w:val="00D06C47"/>
    <w:rsid w:val="00D06CA2"/>
    <w:rsid w:val="00D06F30"/>
    <w:rsid w:val="00D07623"/>
    <w:rsid w:val="00D07704"/>
    <w:rsid w:val="00D07714"/>
    <w:rsid w:val="00D07C86"/>
    <w:rsid w:val="00D07EAB"/>
    <w:rsid w:val="00D10A35"/>
    <w:rsid w:val="00D10E27"/>
    <w:rsid w:val="00D10E35"/>
    <w:rsid w:val="00D1202E"/>
    <w:rsid w:val="00D12210"/>
    <w:rsid w:val="00D1314B"/>
    <w:rsid w:val="00D132D1"/>
    <w:rsid w:val="00D133F3"/>
    <w:rsid w:val="00D137F5"/>
    <w:rsid w:val="00D13A2A"/>
    <w:rsid w:val="00D1457C"/>
    <w:rsid w:val="00D148E1"/>
    <w:rsid w:val="00D14C8F"/>
    <w:rsid w:val="00D150AC"/>
    <w:rsid w:val="00D150BB"/>
    <w:rsid w:val="00D15520"/>
    <w:rsid w:val="00D15E39"/>
    <w:rsid w:val="00D161CA"/>
    <w:rsid w:val="00D16831"/>
    <w:rsid w:val="00D16993"/>
    <w:rsid w:val="00D16FC4"/>
    <w:rsid w:val="00D173BE"/>
    <w:rsid w:val="00D17941"/>
    <w:rsid w:val="00D17A43"/>
    <w:rsid w:val="00D17C73"/>
    <w:rsid w:val="00D17C75"/>
    <w:rsid w:val="00D20356"/>
    <w:rsid w:val="00D20BE4"/>
    <w:rsid w:val="00D20CD5"/>
    <w:rsid w:val="00D210DB"/>
    <w:rsid w:val="00D214C6"/>
    <w:rsid w:val="00D216EC"/>
    <w:rsid w:val="00D21AB7"/>
    <w:rsid w:val="00D21B71"/>
    <w:rsid w:val="00D21B9D"/>
    <w:rsid w:val="00D21C19"/>
    <w:rsid w:val="00D221C9"/>
    <w:rsid w:val="00D2246C"/>
    <w:rsid w:val="00D22871"/>
    <w:rsid w:val="00D23476"/>
    <w:rsid w:val="00D23BC9"/>
    <w:rsid w:val="00D24ADD"/>
    <w:rsid w:val="00D24C1B"/>
    <w:rsid w:val="00D251B2"/>
    <w:rsid w:val="00D25BE1"/>
    <w:rsid w:val="00D25D02"/>
    <w:rsid w:val="00D26185"/>
    <w:rsid w:val="00D26C7A"/>
    <w:rsid w:val="00D2717F"/>
    <w:rsid w:val="00D27307"/>
    <w:rsid w:val="00D27460"/>
    <w:rsid w:val="00D30696"/>
    <w:rsid w:val="00D307FC"/>
    <w:rsid w:val="00D3088A"/>
    <w:rsid w:val="00D30B83"/>
    <w:rsid w:val="00D3122C"/>
    <w:rsid w:val="00D3144B"/>
    <w:rsid w:val="00D31BC9"/>
    <w:rsid w:val="00D31BDB"/>
    <w:rsid w:val="00D31C71"/>
    <w:rsid w:val="00D32257"/>
    <w:rsid w:val="00D325C1"/>
    <w:rsid w:val="00D32762"/>
    <w:rsid w:val="00D32EC3"/>
    <w:rsid w:val="00D333E9"/>
    <w:rsid w:val="00D334F7"/>
    <w:rsid w:val="00D34030"/>
    <w:rsid w:val="00D35394"/>
    <w:rsid w:val="00D357C1"/>
    <w:rsid w:val="00D359E2"/>
    <w:rsid w:val="00D35A32"/>
    <w:rsid w:val="00D35A7D"/>
    <w:rsid w:val="00D36032"/>
    <w:rsid w:val="00D36136"/>
    <w:rsid w:val="00D36A5C"/>
    <w:rsid w:val="00D37053"/>
    <w:rsid w:val="00D37235"/>
    <w:rsid w:val="00D374B5"/>
    <w:rsid w:val="00D37765"/>
    <w:rsid w:val="00D3777E"/>
    <w:rsid w:val="00D378EA"/>
    <w:rsid w:val="00D37DA9"/>
    <w:rsid w:val="00D4164A"/>
    <w:rsid w:val="00D419FB"/>
    <w:rsid w:val="00D41BB7"/>
    <w:rsid w:val="00D4281A"/>
    <w:rsid w:val="00D42A64"/>
    <w:rsid w:val="00D43772"/>
    <w:rsid w:val="00D4391F"/>
    <w:rsid w:val="00D44715"/>
    <w:rsid w:val="00D456D8"/>
    <w:rsid w:val="00D45AE8"/>
    <w:rsid w:val="00D4663C"/>
    <w:rsid w:val="00D467E0"/>
    <w:rsid w:val="00D46E91"/>
    <w:rsid w:val="00D47022"/>
    <w:rsid w:val="00D471CE"/>
    <w:rsid w:val="00D4734B"/>
    <w:rsid w:val="00D4743F"/>
    <w:rsid w:val="00D4786F"/>
    <w:rsid w:val="00D479FF"/>
    <w:rsid w:val="00D47B50"/>
    <w:rsid w:val="00D50CE2"/>
    <w:rsid w:val="00D51966"/>
    <w:rsid w:val="00D51C5C"/>
    <w:rsid w:val="00D52319"/>
    <w:rsid w:val="00D5293A"/>
    <w:rsid w:val="00D52C78"/>
    <w:rsid w:val="00D5302C"/>
    <w:rsid w:val="00D5305A"/>
    <w:rsid w:val="00D53A31"/>
    <w:rsid w:val="00D53E1A"/>
    <w:rsid w:val="00D5409C"/>
    <w:rsid w:val="00D54BAC"/>
    <w:rsid w:val="00D552B1"/>
    <w:rsid w:val="00D55E67"/>
    <w:rsid w:val="00D5633A"/>
    <w:rsid w:val="00D569AF"/>
    <w:rsid w:val="00D57024"/>
    <w:rsid w:val="00D57165"/>
    <w:rsid w:val="00D57786"/>
    <w:rsid w:val="00D57887"/>
    <w:rsid w:val="00D57889"/>
    <w:rsid w:val="00D579F9"/>
    <w:rsid w:val="00D57A39"/>
    <w:rsid w:val="00D57D7B"/>
    <w:rsid w:val="00D603A7"/>
    <w:rsid w:val="00D60454"/>
    <w:rsid w:val="00D60744"/>
    <w:rsid w:val="00D60D69"/>
    <w:rsid w:val="00D61D1E"/>
    <w:rsid w:val="00D61F4C"/>
    <w:rsid w:val="00D61F7E"/>
    <w:rsid w:val="00D6228C"/>
    <w:rsid w:val="00D62397"/>
    <w:rsid w:val="00D627E8"/>
    <w:rsid w:val="00D62BA9"/>
    <w:rsid w:val="00D62C85"/>
    <w:rsid w:val="00D6354B"/>
    <w:rsid w:val="00D63CCE"/>
    <w:rsid w:val="00D63D91"/>
    <w:rsid w:val="00D63EF0"/>
    <w:rsid w:val="00D640FA"/>
    <w:rsid w:val="00D6461D"/>
    <w:rsid w:val="00D64A55"/>
    <w:rsid w:val="00D64F42"/>
    <w:rsid w:val="00D65E0E"/>
    <w:rsid w:val="00D65EF9"/>
    <w:rsid w:val="00D65F04"/>
    <w:rsid w:val="00D66055"/>
    <w:rsid w:val="00D66202"/>
    <w:rsid w:val="00D66672"/>
    <w:rsid w:val="00D67B8D"/>
    <w:rsid w:val="00D700AF"/>
    <w:rsid w:val="00D700E2"/>
    <w:rsid w:val="00D701E3"/>
    <w:rsid w:val="00D7058E"/>
    <w:rsid w:val="00D706A4"/>
    <w:rsid w:val="00D70792"/>
    <w:rsid w:val="00D7164B"/>
    <w:rsid w:val="00D721F2"/>
    <w:rsid w:val="00D72286"/>
    <w:rsid w:val="00D727FF"/>
    <w:rsid w:val="00D72960"/>
    <w:rsid w:val="00D72C68"/>
    <w:rsid w:val="00D7322A"/>
    <w:rsid w:val="00D73559"/>
    <w:rsid w:val="00D73A4A"/>
    <w:rsid w:val="00D73FC8"/>
    <w:rsid w:val="00D743B8"/>
    <w:rsid w:val="00D74477"/>
    <w:rsid w:val="00D74997"/>
    <w:rsid w:val="00D74C7E"/>
    <w:rsid w:val="00D75077"/>
    <w:rsid w:val="00D75078"/>
    <w:rsid w:val="00D7508B"/>
    <w:rsid w:val="00D7532F"/>
    <w:rsid w:val="00D75636"/>
    <w:rsid w:val="00D7567C"/>
    <w:rsid w:val="00D756E5"/>
    <w:rsid w:val="00D75736"/>
    <w:rsid w:val="00D758DD"/>
    <w:rsid w:val="00D7744B"/>
    <w:rsid w:val="00D7762D"/>
    <w:rsid w:val="00D80543"/>
    <w:rsid w:val="00D808A4"/>
    <w:rsid w:val="00D80936"/>
    <w:rsid w:val="00D80963"/>
    <w:rsid w:val="00D8096D"/>
    <w:rsid w:val="00D811E1"/>
    <w:rsid w:val="00D822B9"/>
    <w:rsid w:val="00D82364"/>
    <w:rsid w:val="00D82AA3"/>
    <w:rsid w:val="00D82C79"/>
    <w:rsid w:val="00D82CB9"/>
    <w:rsid w:val="00D83346"/>
    <w:rsid w:val="00D83733"/>
    <w:rsid w:val="00D8390F"/>
    <w:rsid w:val="00D83DD4"/>
    <w:rsid w:val="00D83F93"/>
    <w:rsid w:val="00D83FE7"/>
    <w:rsid w:val="00D84294"/>
    <w:rsid w:val="00D84369"/>
    <w:rsid w:val="00D84EB2"/>
    <w:rsid w:val="00D84EE8"/>
    <w:rsid w:val="00D851B4"/>
    <w:rsid w:val="00D854E9"/>
    <w:rsid w:val="00D86004"/>
    <w:rsid w:val="00D866EB"/>
    <w:rsid w:val="00D872AC"/>
    <w:rsid w:val="00D87B30"/>
    <w:rsid w:val="00D87C6E"/>
    <w:rsid w:val="00D87C71"/>
    <w:rsid w:val="00D87D1C"/>
    <w:rsid w:val="00D901CE"/>
    <w:rsid w:val="00D902A6"/>
    <w:rsid w:val="00D9033B"/>
    <w:rsid w:val="00D907A3"/>
    <w:rsid w:val="00D9135C"/>
    <w:rsid w:val="00D914D2"/>
    <w:rsid w:val="00D915A4"/>
    <w:rsid w:val="00D91797"/>
    <w:rsid w:val="00D92334"/>
    <w:rsid w:val="00D92AA9"/>
    <w:rsid w:val="00D92D0A"/>
    <w:rsid w:val="00D92E2C"/>
    <w:rsid w:val="00D93565"/>
    <w:rsid w:val="00D935A2"/>
    <w:rsid w:val="00D94620"/>
    <w:rsid w:val="00D947E4"/>
    <w:rsid w:val="00D94CF2"/>
    <w:rsid w:val="00D94F44"/>
    <w:rsid w:val="00D9514A"/>
    <w:rsid w:val="00D95199"/>
    <w:rsid w:val="00D9588B"/>
    <w:rsid w:val="00D95E5E"/>
    <w:rsid w:val="00D960DC"/>
    <w:rsid w:val="00D96950"/>
    <w:rsid w:val="00D96D79"/>
    <w:rsid w:val="00D97179"/>
    <w:rsid w:val="00D972D2"/>
    <w:rsid w:val="00D9760B"/>
    <w:rsid w:val="00D97699"/>
    <w:rsid w:val="00D97AE3"/>
    <w:rsid w:val="00DA010B"/>
    <w:rsid w:val="00DA0C34"/>
    <w:rsid w:val="00DA0F62"/>
    <w:rsid w:val="00DA195B"/>
    <w:rsid w:val="00DA1B80"/>
    <w:rsid w:val="00DA1D5D"/>
    <w:rsid w:val="00DA26DC"/>
    <w:rsid w:val="00DA2B0C"/>
    <w:rsid w:val="00DA2BB3"/>
    <w:rsid w:val="00DA2F9C"/>
    <w:rsid w:val="00DA3E13"/>
    <w:rsid w:val="00DA4281"/>
    <w:rsid w:val="00DA4367"/>
    <w:rsid w:val="00DA4773"/>
    <w:rsid w:val="00DA4DE7"/>
    <w:rsid w:val="00DA564F"/>
    <w:rsid w:val="00DA5A41"/>
    <w:rsid w:val="00DA5F69"/>
    <w:rsid w:val="00DA6023"/>
    <w:rsid w:val="00DA62B0"/>
    <w:rsid w:val="00DA64C5"/>
    <w:rsid w:val="00DA6C26"/>
    <w:rsid w:val="00DA716B"/>
    <w:rsid w:val="00DA7433"/>
    <w:rsid w:val="00DA795E"/>
    <w:rsid w:val="00DA7ADC"/>
    <w:rsid w:val="00DA7C8D"/>
    <w:rsid w:val="00DB052B"/>
    <w:rsid w:val="00DB05F3"/>
    <w:rsid w:val="00DB069B"/>
    <w:rsid w:val="00DB07D1"/>
    <w:rsid w:val="00DB0826"/>
    <w:rsid w:val="00DB09B4"/>
    <w:rsid w:val="00DB0F2D"/>
    <w:rsid w:val="00DB1242"/>
    <w:rsid w:val="00DB248C"/>
    <w:rsid w:val="00DB2AA2"/>
    <w:rsid w:val="00DB2DAB"/>
    <w:rsid w:val="00DB2F8F"/>
    <w:rsid w:val="00DB4042"/>
    <w:rsid w:val="00DB40B1"/>
    <w:rsid w:val="00DB4232"/>
    <w:rsid w:val="00DB4541"/>
    <w:rsid w:val="00DB45B3"/>
    <w:rsid w:val="00DB4EDF"/>
    <w:rsid w:val="00DB56EE"/>
    <w:rsid w:val="00DB5C78"/>
    <w:rsid w:val="00DB5EAB"/>
    <w:rsid w:val="00DB6384"/>
    <w:rsid w:val="00DB640B"/>
    <w:rsid w:val="00DB6BF0"/>
    <w:rsid w:val="00DB6DE6"/>
    <w:rsid w:val="00DB7808"/>
    <w:rsid w:val="00DB7FB0"/>
    <w:rsid w:val="00DC1343"/>
    <w:rsid w:val="00DC153D"/>
    <w:rsid w:val="00DC16C1"/>
    <w:rsid w:val="00DC279D"/>
    <w:rsid w:val="00DC2A5C"/>
    <w:rsid w:val="00DC2D15"/>
    <w:rsid w:val="00DC2DC0"/>
    <w:rsid w:val="00DC38EC"/>
    <w:rsid w:val="00DC3AAF"/>
    <w:rsid w:val="00DC3B3C"/>
    <w:rsid w:val="00DC3FEE"/>
    <w:rsid w:val="00DC4149"/>
    <w:rsid w:val="00DC4419"/>
    <w:rsid w:val="00DC4AEC"/>
    <w:rsid w:val="00DC4BF3"/>
    <w:rsid w:val="00DC5018"/>
    <w:rsid w:val="00DC5805"/>
    <w:rsid w:val="00DC627A"/>
    <w:rsid w:val="00DC73B7"/>
    <w:rsid w:val="00DC7464"/>
    <w:rsid w:val="00DC77CC"/>
    <w:rsid w:val="00DC7AB9"/>
    <w:rsid w:val="00DC7C62"/>
    <w:rsid w:val="00DC7CAC"/>
    <w:rsid w:val="00DD0089"/>
    <w:rsid w:val="00DD00E0"/>
    <w:rsid w:val="00DD0611"/>
    <w:rsid w:val="00DD08A1"/>
    <w:rsid w:val="00DD0E10"/>
    <w:rsid w:val="00DD140C"/>
    <w:rsid w:val="00DD17B6"/>
    <w:rsid w:val="00DD1848"/>
    <w:rsid w:val="00DD1A23"/>
    <w:rsid w:val="00DD1B71"/>
    <w:rsid w:val="00DD201E"/>
    <w:rsid w:val="00DD2609"/>
    <w:rsid w:val="00DD31EB"/>
    <w:rsid w:val="00DD3777"/>
    <w:rsid w:val="00DD3E79"/>
    <w:rsid w:val="00DD3F7C"/>
    <w:rsid w:val="00DD410E"/>
    <w:rsid w:val="00DD4897"/>
    <w:rsid w:val="00DD4918"/>
    <w:rsid w:val="00DD4995"/>
    <w:rsid w:val="00DD4B64"/>
    <w:rsid w:val="00DD4E3D"/>
    <w:rsid w:val="00DD5BDA"/>
    <w:rsid w:val="00DD5C15"/>
    <w:rsid w:val="00DD5C92"/>
    <w:rsid w:val="00DD61A2"/>
    <w:rsid w:val="00DD67E4"/>
    <w:rsid w:val="00DD79AC"/>
    <w:rsid w:val="00DD7E33"/>
    <w:rsid w:val="00DE0128"/>
    <w:rsid w:val="00DE042E"/>
    <w:rsid w:val="00DE0518"/>
    <w:rsid w:val="00DE10B7"/>
    <w:rsid w:val="00DE13E7"/>
    <w:rsid w:val="00DE1706"/>
    <w:rsid w:val="00DE245F"/>
    <w:rsid w:val="00DE2932"/>
    <w:rsid w:val="00DE3B1D"/>
    <w:rsid w:val="00DE3CE3"/>
    <w:rsid w:val="00DE42D6"/>
    <w:rsid w:val="00DE455B"/>
    <w:rsid w:val="00DE4942"/>
    <w:rsid w:val="00DE54C6"/>
    <w:rsid w:val="00DE5539"/>
    <w:rsid w:val="00DE5866"/>
    <w:rsid w:val="00DE5D23"/>
    <w:rsid w:val="00DE7457"/>
    <w:rsid w:val="00DF017A"/>
    <w:rsid w:val="00DF0429"/>
    <w:rsid w:val="00DF0565"/>
    <w:rsid w:val="00DF08B8"/>
    <w:rsid w:val="00DF0AED"/>
    <w:rsid w:val="00DF0E46"/>
    <w:rsid w:val="00DF11FE"/>
    <w:rsid w:val="00DF152F"/>
    <w:rsid w:val="00DF183E"/>
    <w:rsid w:val="00DF1A4B"/>
    <w:rsid w:val="00DF229D"/>
    <w:rsid w:val="00DF258E"/>
    <w:rsid w:val="00DF3960"/>
    <w:rsid w:val="00DF4AD1"/>
    <w:rsid w:val="00DF52A0"/>
    <w:rsid w:val="00DF52A3"/>
    <w:rsid w:val="00DF588E"/>
    <w:rsid w:val="00DF5AAE"/>
    <w:rsid w:val="00DF6668"/>
    <w:rsid w:val="00DF66B3"/>
    <w:rsid w:val="00DF6CE8"/>
    <w:rsid w:val="00E0024E"/>
    <w:rsid w:val="00E005B3"/>
    <w:rsid w:val="00E00715"/>
    <w:rsid w:val="00E009DD"/>
    <w:rsid w:val="00E00C36"/>
    <w:rsid w:val="00E00CEB"/>
    <w:rsid w:val="00E00DF4"/>
    <w:rsid w:val="00E0107C"/>
    <w:rsid w:val="00E010C0"/>
    <w:rsid w:val="00E01108"/>
    <w:rsid w:val="00E01471"/>
    <w:rsid w:val="00E017F1"/>
    <w:rsid w:val="00E01D6D"/>
    <w:rsid w:val="00E02312"/>
    <w:rsid w:val="00E02598"/>
    <w:rsid w:val="00E02B3F"/>
    <w:rsid w:val="00E03CF6"/>
    <w:rsid w:val="00E03ED0"/>
    <w:rsid w:val="00E0428F"/>
    <w:rsid w:val="00E04C1D"/>
    <w:rsid w:val="00E05212"/>
    <w:rsid w:val="00E0541A"/>
    <w:rsid w:val="00E056B8"/>
    <w:rsid w:val="00E056FB"/>
    <w:rsid w:val="00E05969"/>
    <w:rsid w:val="00E05ABA"/>
    <w:rsid w:val="00E06955"/>
    <w:rsid w:val="00E06A78"/>
    <w:rsid w:val="00E06B73"/>
    <w:rsid w:val="00E078E4"/>
    <w:rsid w:val="00E07E2F"/>
    <w:rsid w:val="00E10194"/>
    <w:rsid w:val="00E10B29"/>
    <w:rsid w:val="00E10BDD"/>
    <w:rsid w:val="00E10CF1"/>
    <w:rsid w:val="00E1116A"/>
    <w:rsid w:val="00E115F6"/>
    <w:rsid w:val="00E12454"/>
    <w:rsid w:val="00E12747"/>
    <w:rsid w:val="00E13059"/>
    <w:rsid w:val="00E1324E"/>
    <w:rsid w:val="00E1366D"/>
    <w:rsid w:val="00E13F1A"/>
    <w:rsid w:val="00E14066"/>
    <w:rsid w:val="00E1425B"/>
    <w:rsid w:val="00E145B7"/>
    <w:rsid w:val="00E14656"/>
    <w:rsid w:val="00E14A2E"/>
    <w:rsid w:val="00E14E2A"/>
    <w:rsid w:val="00E15157"/>
    <w:rsid w:val="00E151B4"/>
    <w:rsid w:val="00E15382"/>
    <w:rsid w:val="00E155D7"/>
    <w:rsid w:val="00E157E8"/>
    <w:rsid w:val="00E15B0F"/>
    <w:rsid w:val="00E15B42"/>
    <w:rsid w:val="00E1630A"/>
    <w:rsid w:val="00E16C50"/>
    <w:rsid w:val="00E16D5D"/>
    <w:rsid w:val="00E16DBB"/>
    <w:rsid w:val="00E17251"/>
    <w:rsid w:val="00E179AB"/>
    <w:rsid w:val="00E17EAB"/>
    <w:rsid w:val="00E20780"/>
    <w:rsid w:val="00E20787"/>
    <w:rsid w:val="00E20B37"/>
    <w:rsid w:val="00E210F8"/>
    <w:rsid w:val="00E2214E"/>
    <w:rsid w:val="00E22506"/>
    <w:rsid w:val="00E228E9"/>
    <w:rsid w:val="00E22B1B"/>
    <w:rsid w:val="00E23172"/>
    <w:rsid w:val="00E23584"/>
    <w:rsid w:val="00E23671"/>
    <w:rsid w:val="00E23CC1"/>
    <w:rsid w:val="00E23DD6"/>
    <w:rsid w:val="00E24118"/>
    <w:rsid w:val="00E24179"/>
    <w:rsid w:val="00E242B5"/>
    <w:rsid w:val="00E24FC9"/>
    <w:rsid w:val="00E25874"/>
    <w:rsid w:val="00E2596F"/>
    <w:rsid w:val="00E25E1E"/>
    <w:rsid w:val="00E25F4F"/>
    <w:rsid w:val="00E26127"/>
    <w:rsid w:val="00E261EA"/>
    <w:rsid w:val="00E26380"/>
    <w:rsid w:val="00E2639D"/>
    <w:rsid w:val="00E263CC"/>
    <w:rsid w:val="00E26421"/>
    <w:rsid w:val="00E267F7"/>
    <w:rsid w:val="00E27AB5"/>
    <w:rsid w:val="00E27B61"/>
    <w:rsid w:val="00E27D94"/>
    <w:rsid w:val="00E30245"/>
    <w:rsid w:val="00E3035C"/>
    <w:rsid w:val="00E305B0"/>
    <w:rsid w:val="00E3079C"/>
    <w:rsid w:val="00E31285"/>
    <w:rsid w:val="00E31D96"/>
    <w:rsid w:val="00E31EEE"/>
    <w:rsid w:val="00E32C1A"/>
    <w:rsid w:val="00E3318E"/>
    <w:rsid w:val="00E3366C"/>
    <w:rsid w:val="00E339DA"/>
    <w:rsid w:val="00E33B5A"/>
    <w:rsid w:val="00E33E53"/>
    <w:rsid w:val="00E33E55"/>
    <w:rsid w:val="00E33F17"/>
    <w:rsid w:val="00E34174"/>
    <w:rsid w:val="00E341D6"/>
    <w:rsid w:val="00E348B9"/>
    <w:rsid w:val="00E35071"/>
    <w:rsid w:val="00E35342"/>
    <w:rsid w:val="00E357AE"/>
    <w:rsid w:val="00E3596C"/>
    <w:rsid w:val="00E35AB6"/>
    <w:rsid w:val="00E35F27"/>
    <w:rsid w:val="00E362D9"/>
    <w:rsid w:val="00E36404"/>
    <w:rsid w:val="00E36440"/>
    <w:rsid w:val="00E364D6"/>
    <w:rsid w:val="00E3658C"/>
    <w:rsid w:val="00E37322"/>
    <w:rsid w:val="00E37330"/>
    <w:rsid w:val="00E378F1"/>
    <w:rsid w:val="00E37966"/>
    <w:rsid w:val="00E37ACB"/>
    <w:rsid w:val="00E37CB4"/>
    <w:rsid w:val="00E37F1D"/>
    <w:rsid w:val="00E4049C"/>
    <w:rsid w:val="00E40518"/>
    <w:rsid w:val="00E405B9"/>
    <w:rsid w:val="00E4067D"/>
    <w:rsid w:val="00E41113"/>
    <w:rsid w:val="00E41259"/>
    <w:rsid w:val="00E423FD"/>
    <w:rsid w:val="00E42804"/>
    <w:rsid w:val="00E42AC8"/>
    <w:rsid w:val="00E42AD1"/>
    <w:rsid w:val="00E42BC7"/>
    <w:rsid w:val="00E42DC9"/>
    <w:rsid w:val="00E42EA2"/>
    <w:rsid w:val="00E42FB3"/>
    <w:rsid w:val="00E43322"/>
    <w:rsid w:val="00E433FE"/>
    <w:rsid w:val="00E4365E"/>
    <w:rsid w:val="00E43A29"/>
    <w:rsid w:val="00E43DDB"/>
    <w:rsid w:val="00E43EB8"/>
    <w:rsid w:val="00E43EE9"/>
    <w:rsid w:val="00E440FC"/>
    <w:rsid w:val="00E441B2"/>
    <w:rsid w:val="00E44428"/>
    <w:rsid w:val="00E44A52"/>
    <w:rsid w:val="00E44F13"/>
    <w:rsid w:val="00E45156"/>
    <w:rsid w:val="00E45BF0"/>
    <w:rsid w:val="00E45CB1"/>
    <w:rsid w:val="00E45F63"/>
    <w:rsid w:val="00E46085"/>
    <w:rsid w:val="00E4683C"/>
    <w:rsid w:val="00E4703D"/>
    <w:rsid w:val="00E47162"/>
    <w:rsid w:val="00E47261"/>
    <w:rsid w:val="00E4734F"/>
    <w:rsid w:val="00E47DBC"/>
    <w:rsid w:val="00E5102D"/>
    <w:rsid w:val="00E510CD"/>
    <w:rsid w:val="00E512BE"/>
    <w:rsid w:val="00E5153F"/>
    <w:rsid w:val="00E51E37"/>
    <w:rsid w:val="00E5313F"/>
    <w:rsid w:val="00E534B2"/>
    <w:rsid w:val="00E53675"/>
    <w:rsid w:val="00E53B1A"/>
    <w:rsid w:val="00E53FBA"/>
    <w:rsid w:val="00E54034"/>
    <w:rsid w:val="00E54079"/>
    <w:rsid w:val="00E544D5"/>
    <w:rsid w:val="00E548E2"/>
    <w:rsid w:val="00E54CE5"/>
    <w:rsid w:val="00E54E35"/>
    <w:rsid w:val="00E5555A"/>
    <w:rsid w:val="00E5575C"/>
    <w:rsid w:val="00E5593D"/>
    <w:rsid w:val="00E55C39"/>
    <w:rsid w:val="00E561A1"/>
    <w:rsid w:val="00E56442"/>
    <w:rsid w:val="00E56801"/>
    <w:rsid w:val="00E56AA6"/>
    <w:rsid w:val="00E56FB4"/>
    <w:rsid w:val="00E57253"/>
    <w:rsid w:val="00E5730B"/>
    <w:rsid w:val="00E574C9"/>
    <w:rsid w:val="00E601A6"/>
    <w:rsid w:val="00E606B4"/>
    <w:rsid w:val="00E609D0"/>
    <w:rsid w:val="00E6128E"/>
    <w:rsid w:val="00E6180D"/>
    <w:rsid w:val="00E618A6"/>
    <w:rsid w:val="00E61AB0"/>
    <w:rsid w:val="00E62008"/>
    <w:rsid w:val="00E62186"/>
    <w:rsid w:val="00E6226F"/>
    <w:rsid w:val="00E62454"/>
    <w:rsid w:val="00E62483"/>
    <w:rsid w:val="00E62C56"/>
    <w:rsid w:val="00E62DD5"/>
    <w:rsid w:val="00E6303B"/>
    <w:rsid w:val="00E63352"/>
    <w:rsid w:val="00E633D5"/>
    <w:rsid w:val="00E63874"/>
    <w:rsid w:val="00E63BF8"/>
    <w:rsid w:val="00E63E0A"/>
    <w:rsid w:val="00E64675"/>
    <w:rsid w:val="00E646E8"/>
    <w:rsid w:val="00E64704"/>
    <w:rsid w:val="00E64A9B"/>
    <w:rsid w:val="00E64C2E"/>
    <w:rsid w:val="00E654C1"/>
    <w:rsid w:val="00E65C05"/>
    <w:rsid w:val="00E66256"/>
    <w:rsid w:val="00E66405"/>
    <w:rsid w:val="00E668A7"/>
    <w:rsid w:val="00E66CB1"/>
    <w:rsid w:val="00E674D5"/>
    <w:rsid w:val="00E67DBF"/>
    <w:rsid w:val="00E7099C"/>
    <w:rsid w:val="00E70B2E"/>
    <w:rsid w:val="00E70B4B"/>
    <w:rsid w:val="00E70D67"/>
    <w:rsid w:val="00E70D75"/>
    <w:rsid w:val="00E70E5E"/>
    <w:rsid w:val="00E70F13"/>
    <w:rsid w:val="00E712F3"/>
    <w:rsid w:val="00E71376"/>
    <w:rsid w:val="00E71A92"/>
    <w:rsid w:val="00E71BE7"/>
    <w:rsid w:val="00E7252C"/>
    <w:rsid w:val="00E727DF"/>
    <w:rsid w:val="00E72E49"/>
    <w:rsid w:val="00E730B9"/>
    <w:rsid w:val="00E73A26"/>
    <w:rsid w:val="00E73A8F"/>
    <w:rsid w:val="00E73AA4"/>
    <w:rsid w:val="00E74D5E"/>
    <w:rsid w:val="00E75C66"/>
    <w:rsid w:val="00E75E0F"/>
    <w:rsid w:val="00E760A4"/>
    <w:rsid w:val="00E7630F"/>
    <w:rsid w:val="00E7657D"/>
    <w:rsid w:val="00E76C5B"/>
    <w:rsid w:val="00E77697"/>
    <w:rsid w:val="00E779BF"/>
    <w:rsid w:val="00E77B7C"/>
    <w:rsid w:val="00E77D64"/>
    <w:rsid w:val="00E806F3"/>
    <w:rsid w:val="00E8074E"/>
    <w:rsid w:val="00E80796"/>
    <w:rsid w:val="00E8123B"/>
    <w:rsid w:val="00E81250"/>
    <w:rsid w:val="00E815AD"/>
    <w:rsid w:val="00E81DDB"/>
    <w:rsid w:val="00E81F75"/>
    <w:rsid w:val="00E8205A"/>
    <w:rsid w:val="00E82227"/>
    <w:rsid w:val="00E823F0"/>
    <w:rsid w:val="00E8255B"/>
    <w:rsid w:val="00E829DE"/>
    <w:rsid w:val="00E8306A"/>
    <w:rsid w:val="00E830BF"/>
    <w:rsid w:val="00E834C0"/>
    <w:rsid w:val="00E83798"/>
    <w:rsid w:val="00E83E93"/>
    <w:rsid w:val="00E843AA"/>
    <w:rsid w:val="00E84709"/>
    <w:rsid w:val="00E8472C"/>
    <w:rsid w:val="00E84A75"/>
    <w:rsid w:val="00E84B64"/>
    <w:rsid w:val="00E853FE"/>
    <w:rsid w:val="00E857BA"/>
    <w:rsid w:val="00E86ADC"/>
    <w:rsid w:val="00E86FC0"/>
    <w:rsid w:val="00E871F9"/>
    <w:rsid w:val="00E87274"/>
    <w:rsid w:val="00E87392"/>
    <w:rsid w:val="00E90051"/>
    <w:rsid w:val="00E9082F"/>
    <w:rsid w:val="00E9084C"/>
    <w:rsid w:val="00E90CA4"/>
    <w:rsid w:val="00E90D9A"/>
    <w:rsid w:val="00E91D27"/>
    <w:rsid w:val="00E92071"/>
    <w:rsid w:val="00E9226A"/>
    <w:rsid w:val="00E923E4"/>
    <w:rsid w:val="00E92E7E"/>
    <w:rsid w:val="00E936AD"/>
    <w:rsid w:val="00E9391E"/>
    <w:rsid w:val="00E93B4D"/>
    <w:rsid w:val="00E93D94"/>
    <w:rsid w:val="00E9401F"/>
    <w:rsid w:val="00E9459E"/>
    <w:rsid w:val="00E94907"/>
    <w:rsid w:val="00E94CB7"/>
    <w:rsid w:val="00E9539E"/>
    <w:rsid w:val="00E955F8"/>
    <w:rsid w:val="00E959AA"/>
    <w:rsid w:val="00E959CF"/>
    <w:rsid w:val="00E96025"/>
    <w:rsid w:val="00E96648"/>
    <w:rsid w:val="00E96B14"/>
    <w:rsid w:val="00E978F6"/>
    <w:rsid w:val="00E97C2E"/>
    <w:rsid w:val="00EA033E"/>
    <w:rsid w:val="00EA04DB"/>
    <w:rsid w:val="00EA07EB"/>
    <w:rsid w:val="00EA097C"/>
    <w:rsid w:val="00EA1457"/>
    <w:rsid w:val="00EA14DF"/>
    <w:rsid w:val="00EA1511"/>
    <w:rsid w:val="00EA15FD"/>
    <w:rsid w:val="00EA1BD6"/>
    <w:rsid w:val="00EA2102"/>
    <w:rsid w:val="00EA276F"/>
    <w:rsid w:val="00EA2F87"/>
    <w:rsid w:val="00EA3385"/>
    <w:rsid w:val="00EA3479"/>
    <w:rsid w:val="00EA3ADA"/>
    <w:rsid w:val="00EA3EE1"/>
    <w:rsid w:val="00EA406F"/>
    <w:rsid w:val="00EA423B"/>
    <w:rsid w:val="00EA44B6"/>
    <w:rsid w:val="00EA4FE7"/>
    <w:rsid w:val="00EA5444"/>
    <w:rsid w:val="00EA5468"/>
    <w:rsid w:val="00EA5772"/>
    <w:rsid w:val="00EA593A"/>
    <w:rsid w:val="00EA5989"/>
    <w:rsid w:val="00EA5F69"/>
    <w:rsid w:val="00EA60F6"/>
    <w:rsid w:val="00EA6431"/>
    <w:rsid w:val="00EA6DEB"/>
    <w:rsid w:val="00EA7622"/>
    <w:rsid w:val="00EA76B4"/>
    <w:rsid w:val="00EA7CFD"/>
    <w:rsid w:val="00EA7FAD"/>
    <w:rsid w:val="00EB0C9A"/>
    <w:rsid w:val="00EB0E79"/>
    <w:rsid w:val="00EB1979"/>
    <w:rsid w:val="00EB1D1B"/>
    <w:rsid w:val="00EB286B"/>
    <w:rsid w:val="00EB2B48"/>
    <w:rsid w:val="00EB2CE8"/>
    <w:rsid w:val="00EB315F"/>
    <w:rsid w:val="00EB3306"/>
    <w:rsid w:val="00EB34BE"/>
    <w:rsid w:val="00EB361F"/>
    <w:rsid w:val="00EB3F0E"/>
    <w:rsid w:val="00EB4293"/>
    <w:rsid w:val="00EB4397"/>
    <w:rsid w:val="00EB49BB"/>
    <w:rsid w:val="00EB4C2E"/>
    <w:rsid w:val="00EB516C"/>
    <w:rsid w:val="00EB51DC"/>
    <w:rsid w:val="00EB52C3"/>
    <w:rsid w:val="00EB539E"/>
    <w:rsid w:val="00EB5D18"/>
    <w:rsid w:val="00EB6609"/>
    <w:rsid w:val="00EB74C0"/>
    <w:rsid w:val="00EB767C"/>
    <w:rsid w:val="00EB79D9"/>
    <w:rsid w:val="00EB7B26"/>
    <w:rsid w:val="00EB7F1C"/>
    <w:rsid w:val="00EC002F"/>
    <w:rsid w:val="00EC03C3"/>
    <w:rsid w:val="00EC0B79"/>
    <w:rsid w:val="00EC0E98"/>
    <w:rsid w:val="00EC13A6"/>
    <w:rsid w:val="00EC1455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347B"/>
    <w:rsid w:val="00EC4220"/>
    <w:rsid w:val="00EC4469"/>
    <w:rsid w:val="00EC5196"/>
    <w:rsid w:val="00EC583C"/>
    <w:rsid w:val="00EC5A45"/>
    <w:rsid w:val="00EC5D03"/>
    <w:rsid w:val="00EC5ED8"/>
    <w:rsid w:val="00EC6137"/>
    <w:rsid w:val="00EC6453"/>
    <w:rsid w:val="00EC6956"/>
    <w:rsid w:val="00EC6A31"/>
    <w:rsid w:val="00EC6F39"/>
    <w:rsid w:val="00EC747D"/>
    <w:rsid w:val="00EC74D2"/>
    <w:rsid w:val="00EC76A7"/>
    <w:rsid w:val="00ED076C"/>
    <w:rsid w:val="00ED085F"/>
    <w:rsid w:val="00ED089B"/>
    <w:rsid w:val="00ED0972"/>
    <w:rsid w:val="00ED0AA4"/>
    <w:rsid w:val="00ED0E19"/>
    <w:rsid w:val="00ED125F"/>
    <w:rsid w:val="00ED12CD"/>
    <w:rsid w:val="00ED1718"/>
    <w:rsid w:val="00ED178F"/>
    <w:rsid w:val="00ED1792"/>
    <w:rsid w:val="00ED18D5"/>
    <w:rsid w:val="00ED2330"/>
    <w:rsid w:val="00ED2B6E"/>
    <w:rsid w:val="00ED2D6A"/>
    <w:rsid w:val="00ED328F"/>
    <w:rsid w:val="00ED333A"/>
    <w:rsid w:val="00ED3F88"/>
    <w:rsid w:val="00ED3F99"/>
    <w:rsid w:val="00ED4214"/>
    <w:rsid w:val="00ED45C4"/>
    <w:rsid w:val="00ED4745"/>
    <w:rsid w:val="00ED5018"/>
    <w:rsid w:val="00ED52CC"/>
    <w:rsid w:val="00ED5458"/>
    <w:rsid w:val="00ED6176"/>
    <w:rsid w:val="00ED632B"/>
    <w:rsid w:val="00ED69B6"/>
    <w:rsid w:val="00ED6C78"/>
    <w:rsid w:val="00ED6FB7"/>
    <w:rsid w:val="00ED7B7B"/>
    <w:rsid w:val="00EE0066"/>
    <w:rsid w:val="00EE01A4"/>
    <w:rsid w:val="00EE031E"/>
    <w:rsid w:val="00EE0357"/>
    <w:rsid w:val="00EE08E5"/>
    <w:rsid w:val="00EE0DE5"/>
    <w:rsid w:val="00EE0EA7"/>
    <w:rsid w:val="00EE0F22"/>
    <w:rsid w:val="00EE1A6A"/>
    <w:rsid w:val="00EE204B"/>
    <w:rsid w:val="00EE229D"/>
    <w:rsid w:val="00EE331D"/>
    <w:rsid w:val="00EE364C"/>
    <w:rsid w:val="00EE4124"/>
    <w:rsid w:val="00EE490E"/>
    <w:rsid w:val="00EE4BDC"/>
    <w:rsid w:val="00EE5422"/>
    <w:rsid w:val="00EE6209"/>
    <w:rsid w:val="00EE6673"/>
    <w:rsid w:val="00EE6D77"/>
    <w:rsid w:val="00EE6F9E"/>
    <w:rsid w:val="00EE7033"/>
    <w:rsid w:val="00EE707D"/>
    <w:rsid w:val="00EE71CC"/>
    <w:rsid w:val="00EE75F7"/>
    <w:rsid w:val="00EE77B5"/>
    <w:rsid w:val="00EE78A1"/>
    <w:rsid w:val="00EF03DA"/>
    <w:rsid w:val="00EF0ADC"/>
    <w:rsid w:val="00EF0FC0"/>
    <w:rsid w:val="00EF10C3"/>
    <w:rsid w:val="00EF1249"/>
    <w:rsid w:val="00EF126E"/>
    <w:rsid w:val="00EF12F2"/>
    <w:rsid w:val="00EF1BE2"/>
    <w:rsid w:val="00EF20E6"/>
    <w:rsid w:val="00EF2121"/>
    <w:rsid w:val="00EF253C"/>
    <w:rsid w:val="00EF274E"/>
    <w:rsid w:val="00EF2A0D"/>
    <w:rsid w:val="00EF2A25"/>
    <w:rsid w:val="00EF2D67"/>
    <w:rsid w:val="00EF3017"/>
    <w:rsid w:val="00EF34F6"/>
    <w:rsid w:val="00EF3586"/>
    <w:rsid w:val="00EF37B7"/>
    <w:rsid w:val="00EF3CCE"/>
    <w:rsid w:val="00EF3E4C"/>
    <w:rsid w:val="00EF3E8B"/>
    <w:rsid w:val="00EF470F"/>
    <w:rsid w:val="00EF47ED"/>
    <w:rsid w:val="00EF4A12"/>
    <w:rsid w:val="00EF4B02"/>
    <w:rsid w:val="00EF4B63"/>
    <w:rsid w:val="00EF53AD"/>
    <w:rsid w:val="00EF594E"/>
    <w:rsid w:val="00EF5C84"/>
    <w:rsid w:val="00EF60F5"/>
    <w:rsid w:val="00EF62A4"/>
    <w:rsid w:val="00EF66C8"/>
    <w:rsid w:val="00EF6AFC"/>
    <w:rsid w:val="00EF6B7A"/>
    <w:rsid w:val="00EF6ED3"/>
    <w:rsid w:val="00EF733D"/>
    <w:rsid w:val="00EF749C"/>
    <w:rsid w:val="00EF7756"/>
    <w:rsid w:val="00EF78AC"/>
    <w:rsid w:val="00EF7BA1"/>
    <w:rsid w:val="00F00505"/>
    <w:rsid w:val="00F00747"/>
    <w:rsid w:val="00F017F0"/>
    <w:rsid w:val="00F01AA1"/>
    <w:rsid w:val="00F01DB6"/>
    <w:rsid w:val="00F01F98"/>
    <w:rsid w:val="00F0250D"/>
    <w:rsid w:val="00F031FC"/>
    <w:rsid w:val="00F03873"/>
    <w:rsid w:val="00F040C6"/>
    <w:rsid w:val="00F0435A"/>
    <w:rsid w:val="00F043CD"/>
    <w:rsid w:val="00F049CC"/>
    <w:rsid w:val="00F049F8"/>
    <w:rsid w:val="00F04AC8"/>
    <w:rsid w:val="00F04D0F"/>
    <w:rsid w:val="00F04DA7"/>
    <w:rsid w:val="00F05249"/>
    <w:rsid w:val="00F0562A"/>
    <w:rsid w:val="00F057A7"/>
    <w:rsid w:val="00F05830"/>
    <w:rsid w:val="00F05C11"/>
    <w:rsid w:val="00F05C91"/>
    <w:rsid w:val="00F06901"/>
    <w:rsid w:val="00F06CCE"/>
    <w:rsid w:val="00F06DD8"/>
    <w:rsid w:val="00F0723F"/>
    <w:rsid w:val="00F07277"/>
    <w:rsid w:val="00F07408"/>
    <w:rsid w:val="00F07558"/>
    <w:rsid w:val="00F07C61"/>
    <w:rsid w:val="00F10818"/>
    <w:rsid w:val="00F108B5"/>
    <w:rsid w:val="00F10CC6"/>
    <w:rsid w:val="00F10CC9"/>
    <w:rsid w:val="00F10DED"/>
    <w:rsid w:val="00F116FD"/>
    <w:rsid w:val="00F11BD5"/>
    <w:rsid w:val="00F11D93"/>
    <w:rsid w:val="00F11F9D"/>
    <w:rsid w:val="00F120B8"/>
    <w:rsid w:val="00F1214B"/>
    <w:rsid w:val="00F1245A"/>
    <w:rsid w:val="00F1283C"/>
    <w:rsid w:val="00F12D44"/>
    <w:rsid w:val="00F1328E"/>
    <w:rsid w:val="00F1328F"/>
    <w:rsid w:val="00F132E0"/>
    <w:rsid w:val="00F136E8"/>
    <w:rsid w:val="00F13F51"/>
    <w:rsid w:val="00F14CAA"/>
    <w:rsid w:val="00F15234"/>
    <w:rsid w:val="00F15300"/>
    <w:rsid w:val="00F156DD"/>
    <w:rsid w:val="00F1580D"/>
    <w:rsid w:val="00F15FDD"/>
    <w:rsid w:val="00F16104"/>
    <w:rsid w:val="00F16443"/>
    <w:rsid w:val="00F172FC"/>
    <w:rsid w:val="00F17B80"/>
    <w:rsid w:val="00F17BAB"/>
    <w:rsid w:val="00F17C54"/>
    <w:rsid w:val="00F20541"/>
    <w:rsid w:val="00F2071A"/>
    <w:rsid w:val="00F20891"/>
    <w:rsid w:val="00F21069"/>
    <w:rsid w:val="00F21196"/>
    <w:rsid w:val="00F2284E"/>
    <w:rsid w:val="00F22E29"/>
    <w:rsid w:val="00F231E8"/>
    <w:rsid w:val="00F23433"/>
    <w:rsid w:val="00F23483"/>
    <w:rsid w:val="00F23573"/>
    <w:rsid w:val="00F2369A"/>
    <w:rsid w:val="00F236A7"/>
    <w:rsid w:val="00F2416C"/>
    <w:rsid w:val="00F24361"/>
    <w:rsid w:val="00F25441"/>
    <w:rsid w:val="00F25ADB"/>
    <w:rsid w:val="00F264B3"/>
    <w:rsid w:val="00F26F00"/>
    <w:rsid w:val="00F26F69"/>
    <w:rsid w:val="00F270FA"/>
    <w:rsid w:val="00F27202"/>
    <w:rsid w:val="00F27225"/>
    <w:rsid w:val="00F272EC"/>
    <w:rsid w:val="00F27F29"/>
    <w:rsid w:val="00F3030D"/>
    <w:rsid w:val="00F303A6"/>
    <w:rsid w:val="00F306EB"/>
    <w:rsid w:val="00F3103C"/>
    <w:rsid w:val="00F3274D"/>
    <w:rsid w:val="00F328BD"/>
    <w:rsid w:val="00F32BFD"/>
    <w:rsid w:val="00F32E54"/>
    <w:rsid w:val="00F33815"/>
    <w:rsid w:val="00F33AD7"/>
    <w:rsid w:val="00F33BDC"/>
    <w:rsid w:val="00F33DB0"/>
    <w:rsid w:val="00F344E6"/>
    <w:rsid w:val="00F34596"/>
    <w:rsid w:val="00F34C15"/>
    <w:rsid w:val="00F35055"/>
    <w:rsid w:val="00F35148"/>
    <w:rsid w:val="00F35655"/>
    <w:rsid w:val="00F35E53"/>
    <w:rsid w:val="00F360AA"/>
    <w:rsid w:val="00F3610D"/>
    <w:rsid w:val="00F36326"/>
    <w:rsid w:val="00F367C5"/>
    <w:rsid w:val="00F36A48"/>
    <w:rsid w:val="00F36BD7"/>
    <w:rsid w:val="00F36BDA"/>
    <w:rsid w:val="00F37113"/>
    <w:rsid w:val="00F37A52"/>
    <w:rsid w:val="00F37B73"/>
    <w:rsid w:val="00F40730"/>
    <w:rsid w:val="00F41017"/>
    <w:rsid w:val="00F418A8"/>
    <w:rsid w:val="00F418C2"/>
    <w:rsid w:val="00F41C17"/>
    <w:rsid w:val="00F421E5"/>
    <w:rsid w:val="00F423BD"/>
    <w:rsid w:val="00F428DD"/>
    <w:rsid w:val="00F429E2"/>
    <w:rsid w:val="00F42AE6"/>
    <w:rsid w:val="00F42FD1"/>
    <w:rsid w:val="00F43160"/>
    <w:rsid w:val="00F43C0C"/>
    <w:rsid w:val="00F43FA8"/>
    <w:rsid w:val="00F445B9"/>
    <w:rsid w:val="00F447E3"/>
    <w:rsid w:val="00F44D21"/>
    <w:rsid w:val="00F45199"/>
    <w:rsid w:val="00F455A9"/>
    <w:rsid w:val="00F458A1"/>
    <w:rsid w:val="00F4604A"/>
    <w:rsid w:val="00F4609F"/>
    <w:rsid w:val="00F4619B"/>
    <w:rsid w:val="00F462D1"/>
    <w:rsid w:val="00F46CF0"/>
    <w:rsid w:val="00F47192"/>
    <w:rsid w:val="00F476BA"/>
    <w:rsid w:val="00F501A5"/>
    <w:rsid w:val="00F505B8"/>
    <w:rsid w:val="00F5091E"/>
    <w:rsid w:val="00F50FB5"/>
    <w:rsid w:val="00F5145B"/>
    <w:rsid w:val="00F51F2D"/>
    <w:rsid w:val="00F52419"/>
    <w:rsid w:val="00F5283D"/>
    <w:rsid w:val="00F52A3E"/>
    <w:rsid w:val="00F52B25"/>
    <w:rsid w:val="00F53066"/>
    <w:rsid w:val="00F53DBF"/>
    <w:rsid w:val="00F540F2"/>
    <w:rsid w:val="00F540F7"/>
    <w:rsid w:val="00F54606"/>
    <w:rsid w:val="00F554BA"/>
    <w:rsid w:val="00F559A5"/>
    <w:rsid w:val="00F55A1A"/>
    <w:rsid w:val="00F55FD6"/>
    <w:rsid w:val="00F562A5"/>
    <w:rsid w:val="00F566B0"/>
    <w:rsid w:val="00F56895"/>
    <w:rsid w:val="00F56BE2"/>
    <w:rsid w:val="00F56D5E"/>
    <w:rsid w:val="00F60837"/>
    <w:rsid w:val="00F60C0F"/>
    <w:rsid w:val="00F60DAD"/>
    <w:rsid w:val="00F6128D"/>
    <w:rsid w:val="00F6156E"/>
    <w:rsid w:val="00F615FF"/>
    <w:rsid w:val="00F61856"/>
    <w:rsid w:val="00F61E1E"/>
    <w:rsid w:val="00F61EF0"/>
    <w:rsid w:val="00F624EC"/>
    <w:rsid w:val="00F62511"/>
    <w:rsid w:val="00F62D54"/>
    <w:rsid w:val="00F63DB0"/>
    <w:rsid w:val="00F643AB"/>
    <w:rsid w:val="00F6496F"/>
    <w:rsid w:val="00F64A47"/>
    <w:rsid w:val="00F64D45"/>
    <w:rsid w:val="00F64F92"/>
    <w:rsid w:val="00F65884"/>
    <w:rsid w:val="00F65AEE"/>
    <w:rsid w:val="00F65B61"/>
    <w:rsid w:val="00F65CED"/>
    <w:rsid w:val="00F6615E"/>
    <w:rsid w:val="00F665AC"/>
    <w:rsid w:val="00F671E4"/>
    <w:rsid w:val="00F67629"/>
    <w:rsid w:val="00F677FC"/>
    <w:rsid w:val="00F67DE6"/>
    <w:rsid w:val="00F7012C"/>
    <w:rsid w:val="00F702C3"/>
    <w:rsid w:val="00F706B1"/>
    <w:rsid w:val="00F71A8C"/>
    <w:rsid w:val="00F7212A"/>
    <w:rsid w:val="00F723BE"/>
    <w:rsid w:val="00F727E4"/>
    <w:rsid w:val="00F72AB1"/>
    <w:rsid w:val="00F72B63"/>
    <w:rsid w:val="00F72D06"/>
    <w:rsid w:val="00F730CB"/>
    <w:rsid w:val="00F7386F"/>
    <w:rsid w:val="00F73BF1"/>
    <w:rsid w:val="00F73DD2"/>
    <w:rsid w:val="00F7429D"/>
    <w:rsid w:val="00F74938"/>
    <w:rsid w:val="00F7516F"/>
    <w:rsid w:val="00F757D0"/>
    <w:rsid w:val="00F7589E"/>
    <w:rsid w:val="00F75CB2"/>
    <w:rsid w:val="00F768EE"/>
    <w:rsid w:val="00F76C9D"/>
    <w:rsid w:val="00F77448"/>
    <w:rsid w:val="00F77798"/>
    <w:rsid w:val="00F7787C"/>
    <w:rsid w:val="00F77BAD"/>
    <w:rsid w:val="00F77F4B"/>
    <w:rsid w:val="00F80002"/>
    <w:rsid w:val="00F803A3"/>
    <w:rsid w:val="00F803C2"/>
    <w:rsid w:val="00F80EAE"/>
    <w:rsid w:val="00F81732"/>
    <w:rsid w:val="00F8191D"/>
    <w:rsid w:val="00F825F2"/>
    <w:rsid w:val="00F82605"/>
    <w:rsid w:val="00F82AA6"/>
    <w:rsid w:val="00F82D42"/>
    <w:rsid w:val="00F82DF4"/>
    <w:rsid w:val="00F83301"/>
    <w:rsid w:val="00F8346D"/>
    <w:rsid w:val="00F83815"/>
    <w:rsid w:val="00F83A17"/>
    <w:rsid w:val="00F83D6A"/>
    <w:rsid w:val="00F840D2"/>
    <w:rsid w:val="00F841C0"/>
    <w:rsid w:val="00F84458"/>
    <w:rsid w:val="00F847BA"/>
    <w:rsid w:val="00F847EB"/>
    <w:rsid w:val="00F84E17"/>
    <w:rsid w:val="00F8503C"/>
    <w:rsid w:val="00F85AC1"/>
    <w:rsid w:val="00F85AEA"/>
    <w:rsid w:val="00F85BC1"/>
    <w:rsid w:val="00F85CC6"/>
    <w:rsid w:val="00F85EE7"/>
    <w:rsid w:val="00F86371"/>
    <w:rsid w:val="00F865DC"/>
    <w:rsid w:val="00F8678F"/>
    <w:rsid w:val="00F86867"/>
    <w:rsid w:val="00F86ADB"/>
    <w:rsid w:val="00F86FE4"/>
    <w:rsid w:val="00F87008"/>
    <w:rsid w:val="00F872FE"/>
    <w:rsid w:val="00F90454"/>
    <w:rsid w:val="00F90CA1"/>
    <w:rsid w:val="00F9151F"/>
    <w:rsid w:val="00F916B8"/>
    <w:rsid w:val="00F9184D"/>
    <w:rsid w:val="00F91DEA"/>
    <w:rsid w:val="00F92327"/>
    <w:rsid w:val="00F92A30"/>
    <w:rsid w:val="00F92C93"/>
    <w:rsid w:val="00F93951"/>
    <w:rsid w:val="00F93B72"/>
    <w:rsid w:val="00F93CD5"/>
    <w:rsid w:val="00F93FE2"/>
    <w:rsid w:val="00F9426E"/>
    <w:rsid w:val="00F94738"/>
    <w:rsid w:val="00F948AD"/>
    <w:rsid w:val="00F94C5A"/>
    <w:rsid w:val="00F94E37"/>
    <w:rsid w:val="00F94EAE"/>
    <w:rsid w:val="00F952D8"/>
    <w:rsid w:val="00F95B20"/>
    <w:rsid w:val="00F96536"/>
    <w:rsid w:val="00F96739"/>
    <w:rsid w:val="00F9679B"/>
    <w:rsid w:val="00F96B15"/>
    <w:rsid w:val="00F96F30"/>
    <w:rsid w:val="00F9759B"/>
    <w:rsid w:val="00F97B39"/>
    <w:rsid w:val="00FA0479"/>
    <w:rsid w:val="00FA048F"/>
    <w:rsid w:val="00FA0C7A"/>
    <w:rsid w:val="00FA1B40"/>
    <w:rsid w:val="00FA1E68"/>
    <w:rsid w:val="00FA2583"/>
    <w:rsid w:val="00FA25A4"/>
    <w:rsid w:val="00FA2962"/>
    <w:rsid w:val="00FA3033"/>
    <w:rsid w:val="00FA3052"/>
    <w:rsid w:val="00FA31E8"/>
    <w:rsid w:val="00FA350E"/>
    <w:rsid w:val="00FA384A"/>
    <w:rsid w:val="00FA438B"/>
    <w:rsid w:val="00FA45A3"/>
    <w:rsid w:val="00FA4677"/>
    <w:rsid w:val="00FA46A4"/>
    <w:rsid w:val="00FA4CB4"/>
    <w:rsid w:val="00FA512D"/>
    <w:rsid w:val="00FA516C"/>
    <w:rsid w:val="00FA5680"/>
    <w:rsid w:val="00FA5803"/>
    <w:rsid w:val="00FA58BC"/>
    <w:rsid w:val="00FA5A2C"/>
    <w:rsid w:val="00FA5F02"/>
    <w:rsid w:val="00FA6110"/>
    <w:rsid w:val="00FA6458"/>
    <w:rsid w:val="00FA670A"/>
    <w:rsid w:val="00FA6C17"/>
    <w:rsid w:val="00FA6C99"/>
    <w:rsid w:val="00FA6F34"/>
    <w:rsid w:val="00FA7392"/>
    <w:rsid w:val="00FB007C"/>
    <w:rsid w:val="00FB07C8"/>
    <w:rsid w:val="00FB09EC"/>
    <w:rsid w:val="00FB0DEB"/>
    <w:rsid w:val="00FB0E46"/>
    <w:rsid w:val="00FB1529"/>
    <w:rsid w:val="00FB21A0"/>
    <w:rsid w:val="00FB2510"/>
    <w:rsid w:val="00FB2AF2"/>
    <w:rsid w:val="00FB2D52"/>
    <w:rsid w:val="00FB39F4"/>
    <w:rsid w:val="00FB39F5"/>
    <w:rsid w:val="00FB3D21"/>
    <w:rsid w:val="00FB4550"/>
    <w:rsid w:val="00FB4743"/>
    <w:rsid w:val="00FB48D5"/>
    <w:rsid w:val="00FB4A73"/>
    <w:rsid w:val="00FB4AC2"/>
    <w:rsid w:val="00FB5244"/>
    <w:rsid w:val="00FB54F8"/>
    <w:rsid w:val="00FB5732"/>
    <w:rsid w:val="00FB5CAE"/>
    <w:rsid w:val="00FB6212"/>
    <w:rsid w:val="00FB62C1"/>
    <w:rsid w:val="00FB6FBE"/>
    <w:rsid w:val="00FB7229"/>
    <w:rsid w:val="00FB7328"/>
    <w:rsid w:val="00FB7481"/>
    <w:rsid w:val="00FB7510"/>
    <w:rsid w:val="00FB76A0"/>
    <w:rsid w:val="00FB7986"/>
    <w:rsid w:val="00FB7B09"/>
    <w:rsid w:val="00FB7B17"/>
    <w:rsid w:val="00FB7B21"/>
    <w:rsid w:val="00FC02A8"/>
    <w:rsid w:val="00FC0E5A"/>
    <w:rsid w:val="00FC1034"/>
    <w:rsid w:val="00FC11D7"/>
    <w:rsid w:val="00FC11EE"/>
    <w:rsid w:val="00FC18E3"/>
    <w:rsid w:val="00FC2AFE"/>
    <w:rsid w:val="00FC2DFF"/>
    <w:rsid w:val="00FC3057"/>
    <w:rsid w:val="00FC360D"/>
    <w:rsid w:val="00FC3803"/>
    <w:rsid w:val="00FC38F1"/>
    <w:rsid w:val="00FC3A47"/>
    <w:rsid w:val="00FC3B57"/>
    <w:rsid w:val="00FC4BA6"/>
    <w:rsid w:val="00FC4C8C"/>
    <w:rsid w:val="00FC5217"/>
    <w:rsid w:val="00FC568E"/>
    <w:rsid w:val="00FC5854"/>
    <w:rsid w:val="00FC5AD3"/>
    <w:rsid w:val="00FC628F"/>
    <w:rsid w:val="00FC6299"/>
    <w:rsid w:val="00FC6853"/>
    <w:rsid w:val="00FC6A36"/>
    <w:rsid w:val="00FC6EE5"/>
    <w:rsid w:val="00FC721D"/>
    <w:rsid w:val="00FC7367"/>
    <w:rsid w:val="00FC7B0D"/>
    <w:rsid w:val="00FC7D32"/>
    <w:rsid w:val="00FD16FB"/>
    <w:rsid w:val="00FD1715"/>
    <w:rsid w:val="00FD1AC6"/>
    <w:rsid w:val="00FD1D3F"/>
    <w:rsid w:val="00FD1D61"/>
    <w:rsid w:val="00FD1EDF"/>
    <w:rsid w:val="00FD27C7"/>
    <w:rsid w:val="00FD2AC8"/>
    <w:rsid w:val="00FD2CAE"/>
    <w:rsid w:val="00FD3183"/>
    <w:rsid w:val="00FD36D0"/>
    <w:rsid w:val="00FD3ACB"/>
    <w:rsid w:val="00FD3C3D"/>
    <w:rsid w:val="00FD3D26"/>
    <w:rsid w:val="00FD4341"/>
    <w:rsid w:val="00FD45B1"/>
    <w:rsid w:val="00FD45DC"/>
    <w:rsid w:val="00FD4627"/>
    <w:rsid w:val="00FD4A61"/>
    <w:rsid w:val="00FD4DFB"/>
    <w:rsid w:val="00FD5102"/>
    <w:rsid w:val="00FD5208"/>
    <w:rsid w:val="00FD542C"/>
    <w:rsid w:val="00FD5658"/>
    <w:rsid w:val="00FD5AF1"/>
    <w:rsid w:val="00FD5BC5"/>
    <w:rsid w:val="00FD5D50"/>
    <w:rsid w:val="00FD5D82"/>
    <w:rsid w:val="00FD5DD9"/>
    <w:rsid w:val="00FD5EDF"/>
    <w:rsid w:val="00FD62E7"/>
    <w:rsid w:val="00FD633E"/>
    <w:rsid w:val="00FD64B4"/>
    <w:rsid w:val="00FD6531"/>
    <w:rsid w:val="00FD670B"/>
    <w:rsid w:val="00FD6EAE"/>
    <w:rsid w:val="00FD77C3"/>
    <w:rsid w:val="00FD78F8"/>
    <w:rsid w:val="00FD7F5D"/>
    <w:rsid w:val="00FE00BB"/>
    <w:rsid w:val="00FE01AD"/>
    <w:rsid w:val="00FE01FF"/>
    <w:rsid w:val="00FE0AC3"/>
    <w:rsid w:val="00FE0C79"/>
    <w:rsid w:val="00FE1187"/>
    <w:rsid w:val="00FE1304"/>
    <w:rsid w:val="00FE1D37"/>
    <w:rsid w:val="00FE26A0"/>
    <w:rsid w:val="00FE2792"/>
    <w:rsid w:val="00FE2A25"/>
    <w:rsid w:val="00FE2D1E"/>
    <w:rsid w:val="00FE398F"/>
    <w:rsid w:val="00FE408B"/>
    <w:rsid w:val="00FE4400"/>
    <w:rsid w:val="00FE453A"/>
    <w:rsid w:val="00FE514A"/>
    <w:rsid w:val="00FE558A"/>
    <w:rsid w:val="00FE5991"/>
    <w:rsid w:val="00FE5B7E"/>
    <w:rsid w:val="00FE5CBB"/>
    <w:rsid w:val="00FE7147"/>
    <w:rsid w:val="00FE767A"/>
    <w:rsid w:val="00FE7749"/>
    <w:rsid w:val="00FE77AB"/>
    <w:rsid w:val="00FF009C"/>
    <w:rsid w:val="00FF02D1"/>
    <w:rsid w:val="00FF11F8"/>
    <w:rsid w:val="00FF164E"/>
    <w:rsid w:val="00FF1699"/>
    <w:rsid w:val="00FF27F7"/>
    <w:rsid w:val="00FF2C2A"/>
    <w:rsid w:val="00FF2F64"/>
    <w:rsid w:val="00FF2F8B"/>
    <w:rsid w:val="00FF323C"/>
    <w:rsid w:val="00FF3788"/>
    <w:rsid w:val="00FF40C0"/>
    <w:rsid w:val="00FF4215"/>
    <w:rsid w:val="00FF4F46"/>
    <w:rsid w:val="00FF4F7E"/>
    <w:rsid w:val="00FF50B7"/>
    <w:rsid w:val="00FF53EE"/>
    <w:rsid w:val="00FF54C7"/>
    <w:rsid w:val="00FF56FB"/>
    <w:rsid w:val="00FF58C3"/>
    <w:rsid w:val="00FF6307"/>
    <w:rsid w:val="00FF63B0"/>
    <w:rsid w:val="00FF6736"/>
    <w:rsid w:val="00FF70E7"/>
    <w:rsid w:val="00FF73BF"/>
    <w:rsid w:val="00FF770B"/>
    <w:rsid w:val="00FF7E0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B2E80"/>
  <w15:docId w15:val="{7CDF2AC4-A5DA-41CF-80A4-B361A8AD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02D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BE608A"/>
    <w:pPr>
      <w:keepNext/>
      <w:tabs>
        <w:tab w:val="left" w:pos="6379"/>
        <w:tab w:val="right" w:leader="dot" w:pos="9356"/>
      </w:tabs>
      <w:spacing w:before="120" w:after="80" w:line="170" w:lineRule="exact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BE079A"/>
    <w:pPr>
      <w:spacing w:before="12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01048E"/>
    <w:pPr>
      <w:keepNext/>
      <w:spacing w:before="120" w:after="80"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64613A"/>
    <w:pPr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124BC3"/>
    <w:pPr>
      <w:keepNext/>
      <w:keepLines/>
      <w:spacing w:after="80" w:line="170" w:lineRule="exact"/>
      <w:ind w:left="142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BE608A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BE079A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122924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2B207E"/>
    <w:pPr>
      <w:tabs>
        <w:tab w:val="right" w:leader="dot" w:pos="4548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F14CAA"/>
    <w:pPr>
      <w:tabs>
        <w:tab w:val="right" w:leader="dot" w:pos="9361"/>
      </w:tabs>
      <w:suppressAutoHyphens/>
      <w:spacing w:line="170" w:lineRule="exact"/>
      <w:ind w:left="142"/>
      <w:jc w:val="both"/>
    </w:pPr>
    <w:rPr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AB60F4"/>
    <w:pPr>
      <w:tabs>
        <w:tab w:val="right" w:leader="dot" w:pos="9356"/>
      </w:tabs>
      <w:spacing w:line="170" w:lineRule="exact"/>
      <w:ind w:left="284"/>
      <w:jc w:val="right"/>
    </w:pPr>
    <w:rPr>
      <w:sz w:val="17"/>
      <w:szCs w:val="17"/>
      <w:lang w:eastAsia="en-US"/>
    </w:rPr>
  </w:style>
  <w:style w:type="paragraph" w:customStyle="1" w:styleId="GGIndexBody">
    <w:name w:val="GG Index Body"/>
    <w:next w:val="GGIndexBodyIndent"/>
    <w:autoRedefine/>
    <w:qFormat/>
    <w:rsid w:val="00D26C7A"/>
    <w:pPr>
      <w:tabs>
        <w:tab w:val="right" w:leader="dot" w:pos="9356"/>
      </w:tabs>
      <w:spacing w:line="170" w:lineRule="exact"/>
      <w:ind w:left="284" w:hanging="142"/>
    </w:pPr>
    <w:rPr>
      <w:sz w:val="17"/>
      <w:szCs w:val="17"/>
      <w:lang w:eastAsia="en-US"/>
    </w:r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01048E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64613A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124BC3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INDEX\Templates\TEMPLATE_GG%20Index%20Vol.%202%20Jul-Dec%202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TEMPLATE_GG Index Vol. 2 Jul-Dec 202_</Template>
  <TotalTime>1904</TotalTime>
  <Pages>28</Pages>
  <Words>14388</Words>
  <Characters>82017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II July-December 2024</vt:lpstr>
    </vt:vector>
  </TitlesOfParts>
  <Company>DAIS</Company>
  <LinksUpToDate>false</LinksUpToDate>
  <CharactersWithSpaces>96213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II July-December 2024</dc:title>
  <dc:subject/>
  <dc:creator>Alicia Wheaton</dc:creator>
  <cp:keywords/>
  <dc:description/>
  <cp:lastModifiedBy>Wheaton, Alicia (Service SA)</cp:lastModifiedBy>
  <cp:revision>1528</cp:revision>
  <cp:lastPrinted>2022-01-27T06:17:00Z</cp:lastPrinted>
  <dcterms:created xsi:type="dcterms:W3CDTF">2024-07-03T03:25:00Z</dcterms:created>
  <dcterms:modified xsi:type="dcterms:W3CDTF">2025-01-07T03:17:00Z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